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8105" w14:textId="77777777" w:rsidR="005757D8" w:rsidRDefault="005757D8"/>
    <w:p w14:paraId="10185564" w14:textId="77777777" w:rsidR="00770D3D" w:rsidRDefault="00770D3D"/>
    <w:tbl>
      <w:tblPr>
        <w:tblW w:w="9180" w:type="dxa"/>
        <w:tblLook w:val="01E0" w:firstRow="1" w:lastRow="1" w:firstColumn="1" w:lastColumn="1" w:noHBand="0" w:noVBand="0"/>
      </w:tblPr>
      <w:tblGrid>
        <w:gridCol w:w="4608"/>
        <w:gridCol w:w="4572"/>
      </w:tblGrid>
      <w:tr w:rsidR="0041164D" w:rsidRPr="00BB30D6" w14:paraId="0390C023" w14:textId="77777777" w:rsidTr="00661932">
        <w:tc>
          <w:tcPr>
            <w:tcW w:w="4608" w:type="dxa"/>
          </w:tcPr>
          <w:p w14:paraId="10909621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15DC1754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3777B2DB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06153E06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77F92413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2BE9DA13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</w:tc>
        <w:tc>
          <w:tcPr>
            <w:tcW w:w="4572" w:type="dxa"/>
          </w:tcPr>
          <w:p w14:paraId="455FD767" w14:textId="77777777" w:rsidR="00D11595" w:rsidRDefault="00D11595" w:rsidP="00D11595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  <w:lang w:val="cs-CZ"/>
              </w:rPr>
            </w:pPr>
          </w:p>
          <w:p w14:paraId="2F1B1341" w14:textId="0C20EEF3" w:rsid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IdentCORE s.r.o.</w:t>
            </w:r>
          </w:p>
          <w:p w14:paraId="667B9866" w14:textId="64AF61A4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Kamil Bárta</w:t>
            </w:r>
          </w:p>
          <w:p w14:paraId="3CBE6C2C" w14:textId="77777777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Horní Česká 248/19</w:t>
            </w:r>
          </w:p>
          <w:p w14:paraId="7048995E" w14:textId="77777777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 xml:space="preserve">Znojmo 669 02 </w:t>
            </w:r>
          </w:p>
          <w:p w14:paraId="414B5F38" w14:textId="2C308CA2" w:rsidR="00D316CE" w:rsidRPr="007B1D38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2"/>
                <w:szCs w:val="22"/>
                <w:lang w:val="cs-CZ" w:eastAsia="cs-CZ"/>
              </w:rPr>
            </w:pPr>
            <w:r w:rsidRPr="0057600A">
              <w:rPr>
                <w:b/>
                <w:noProof/>
                <w:sz w:val="21"/>
                <w:szCs w:val="22"/>
              </w:rPr>
              <w:t>Czech Republic</w:t>
            </w:r>
          </w:p>
        </w:tc>
      </w:tr>
    </w:tbl>
    <w:p w14:paraId="6327BB8E" w14:textId="77777777" w:rsidR="00770D3D" w:rsidRDefault="00770D3D" w:rsidP="0041164D">
      <w:pPr>
        <w:ind w:right="8646"/>
        <w:outlineLvl w:val="0"/>
      </w:pPr>
    </w:p>
    <w:p w14:paraId="06532350" w14:textId="77777777" w:rsidR="00770D3D" w:rsidRDefault="00770D3D" w:rsidP="0041164D">
      <w:pPr>
        <w:ind w:right="8646"/>
        <w:outlineLvl w:val="0"/>
      </w:pPr>
    </w:p>
    <w:p w14:paraId="3E7E56AE" w14:textId="77777777" w:rsidR="000A4F72" w:rsidRDefault="0041164D" w:rsidP="0041164D">
      <w:pPr>
        <w:ind w:right="8646"/>
        <w:outlineLvl w:val="0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125"/>
        <w:gridCol w:w="3017"/>
        <w:gridCol w:w="1521"/>
      </w:tblGrid>
      <w:tr w:rsidR="0041164D" w:rsidRPr="0095216B" w14:paraId="545659D0" w14:textId="77777777" w:rsidTr="00A661C9">
        <w:trPr>
          <w:trHeight w:val="265"/>
        </w:trPr>
        <w:tc>
          <w:tcPr>
            <w:tcW w:w="2448" w:type="dxa"/>
          </w:tcPr>
          <w:p w14:paraId="0FD027E8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Váš dopis značky / ze dne</w:t>
            </w:r>
          </w:p>
        </w:tc>
        <w:tc>
          <w:tcPr>
            <w:tcW w:w="2160" w:type="dxa"/>
          </w:tcPr>
          <w:p w14:paraId="3F97A8D4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Naše značka</w:t>
            </w:r>
          </w:p>
        </w:tc>
        <w:tc>
          <w:tcPr>
            <w:tcW w:w="3060" w:type="dxa"/>
          </w:tcPr>
          <w:p w14:paraId="383493AC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Vyřizuje / linka</w:t>
            </w:r>
          </w:p>
        </w:tc>
        <w:tc>
          <w:tcPr>
            <w:tcW w:w="1544" w:type="dxa"/>
          </w:tcPr>
          <w:p w14:paraId="54121256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Brno</w:t>
            </w:r>
          </w:p>
        </w:tc>
      </w:tr>
      <w:tr w:rsidR="0041164D" w:rsidRPr="0095216B" w14:paraId="2692860F" w14:textId="77777777" w:rsidTr="00661932">
        <w:tc>
          <w:tcPr>
            <w:tcW w:w="2448" w:type="dxa"/>
          </w:tcPr>
          <w:p w14:paraId="0FC061F9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27B4607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E3A59B4" w14:textId="00071F22" w:rsidR="0041164D" w:rsidRPr="0095216B" w:rsidRDefault="007B1D38" w:rsidP="006D204F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C24BD9">
              <w:rPr>
                <w:sz w:val="16"/>
                <w:szCs w:val="16"/>
              </w:rPr>
              <w:t>větoslav</w:t>
            </w:r>
            <w:r>
              <w:rPr>
                <w:sz w:val="16"/>
                <w:szCs w:val="16"/>
              </w:rPr>
              <w:t xml:space="preserve"> </w:t>
            </w:r>
            <w:r w:rsidR="00A661C9">
              <w:rPr>
                <w:sz w:val="16"/>
                <w:szCs w:val="16"/>
              </w:rPr>
              <w:t xml:space="preserve">Havlík / </w:t>
            </w:r>
            <w:proofErr w:type="spellStart"/>
            <w:r w:rsidR="00C55CA4">
              <w:rPr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544" w:type="dxa"/>
          </w:tcPr>
          <w:p w14:paraId="0F901C18" w14:textId="4C691D34" w:rsidR="0041164D" w:rsidRPr="0095216B" w:rsidRDefault="00682DDA" w:rsidP="00D11595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A37F3">
              <w:rPr>
                <w:sz w:val="16"/>
                <w:szCs w:val="16"/>
              </w:rPr>
              <w:t xml:space="preserve">. </w:t>
            </w:r>
            <w:r w:rsidR="00EB5FEA">
              <w:rPr>
                <w:sz w:val="16"/>
                <w:szCs w:val="16"/>
              </w:rPr>
              <w:t>1</w:t>
            </w:r>
            <w:r w:rsidR="009A37F3">
              <w:rPr>
                <w:sz w:val="16"/>
                <w:szCs w:val="16"/>
              </w:rPr>
              <w:t>. 20</w:t>
            </w:r>
            <w:r w:rsidR="0065490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</w:tr>
    </w:tbl>
    <w:p w14:paraId="5E2DAFE9" w14:textId="77777777" w:rsidR="008013CD" w:rsidRDefault="008013CD" w:rsidP="00D61746">
      <w:pPr>
        <w:spacing w:before="120" w:after="120"/>
        <w:rPr>
          <w:noProof/>
          <w:sz w:val="20"/>
        </w:rPr>
      </w:pPr>
    </w:p>
    <w:p w14:paraId="29291C97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Dobrý den, </w:t>
      </w:r>
    </w:p>
    <w:p w14:paraId="293AA6FF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>na základě předchozí komunikace u Vás objednáváme:</w:t>
      </w:r>
    </w:p>
    <w:p w14:paraId="4A254BD1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5000 ks </w:t>
      </w:r>
      <w:r w:rsidRPr="0013407F">
        <w:rPr>
          <w:noProof/>
          <w:sz w:val="20"/>
        </w:rPr>
        <w:t>karet Mifare S50, potisk 4/4</w:t>
      </w:r>
      <w:r>
        <w:rPr>
          <w:noProof/>
          <w:sz w:val="20"/>
        </w:rPr>
        <w:t xml:space="preserve">, s potištěním </w:t>
      </w:r>
      <w:r w:rsidRPr="0057600A">
        <w:rPr>
          <w:noProof/>
          <w:sz w:val="20"/>
        </w:rPr>
        <w:t>UID čipu</w:t>
      </w:r>
      <w:r>
        <w:rPr>
          <w:noProof/>
          <w:sz w:val="20"/>
        </w:rPr>
        <w:t xml:space="preserve"> dle vzájemně odsouhlaseného vzoru. Upozorňujeme na nutnost prověřit, zda jsou čísla čipu vytištěna ve shodném pořadí, jako v případě klíčenky. </w:t>
      </w:r>
    </w:p>
    <w:p w14:paraId="13DA8033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>Cena za 1 ks bez DPH: 14 Kč</w:t>
      </w:r>
    </w:p>
    <w:p w14:paraId="4074CDE3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>Celková cena bez DPH: 70.000 Kč + náklady na dopravu.</w:t>
      </w:r>
    </w:p>
    <w:p w14:paraId="5C0B617E" w14:textId="77777777" w:rsidR="00682DDA" w:rsidRDefault="00682DDA" w:rsidP="00682DDA">
      <w:pPr>
        <w:spacing w:before="120" w:after="120"/>
        <w:rPr>
          <w:noProof/>
          <w:sz w:val="20"/>
        </w:rPr>
      </w:pPr>
    </w:p>
    <w:p w14:paraId="3BA80B6C" w14:textId="43DE067D" w:rsidR="00682DDA" w:rsidRPr="007E4254" w:rsidRDefault="00682DDA" w:rsidP="00682DDA">
      <w:pPr>
        <w:spacing w:before="120" w:after="120"/>
        <w:rPr>
          <w:b/>
          <w:bCs/>
          <w:noProof/>
          <w:sz w:val="20"/>
          <w:u w:val="single"/>
        </w:rPr>
      </w:pPr>
      <w:r w:rsidRPr="007E4254">
        <w:rPr>
          <w:b/>
          <w:bCs/>
          <w:noProof/>
          <w:sz w:val="20"/>
          <w:u w:val="single"/>
        </w:rPr>
        <w:t xml:space="preserve">Výroba karet začne až po vzájemném odsouhlasení vzhledů. </w:t>
      </w:r>
    </w:p>
    <w:p w14:paraId="38CAF03F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Termín dodání: do 5 týdnů od objednání. </w:t>
      </w:r>
    </w:p>
    <w:p w14:paraId="5C6F7BB3" w14:textId="77777777" w:rsidR="00682DDA" w:rsidRDefault="00682DDA" w:rsidP="00682DDA">
      <w:pPr>
        <w:spacing w:before="120" w:after="120"/>
        <w:rPr>
          <w:noProof/>
          <w:sz w:val="20"/>
        </w:rPr>
      </w:pPr>
    </w:p>
    <w:p w14:paraId="3BE96190" w14:textId="77777777" w:rsidR="00682DDA" w:rsidRDefault="00682DDA" w:rsidP="00682DDA">
      <w:pPr>
        <w:spacing w:before="120" w:after="120"/>
        <w:rPr>
          <w:noProof/>
          <w:sz w:val="20"/>
        </w:rPr>
      </w:pPr>
      <w:r>
        <w:rPr>
          <w:noProof/>
          <w:sz w:val="20"/>
        </w:rPr>
        <w:t>Adresa pro dodání: KORDIS JMK, a.s., sekretariát, Nové sady 30, 602 00 Brno.</w:t>
      </w:r>
    </w:p>
    <w:p w14:paraId="0E1D4FD0" w14:textId="158BA97E" w:rsidR="000F7356" w:rsidRPr="00682DDA" w:rsidRDefault="000F7356" w:rsidP="00927676">
      <w:pPr>
        <w:pStyle w:val="Zhlav"/>
        <w:tabs>
          <w:tab w:val="right" w:pos="8222"/>
        </w:tabs>
        <w:spacing w:before="20" w:after="20"/>
        <w:rPr>
          <w:noProof/>
          <w:sz w:val="20"/>
          <w:lang w:val="cs-CZ"/>
        </w:rPr>
      </w:pPr>
    </w:p>
    <w:p w14:paraId="29F212D4" w14:textId="77777777" w:rsidR="000F7356" w:rsidRDefault="000F7356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315FE34A" w14:textId="77777777" w:rsidR="00905EA8" w:rsidRDefault="00905EA8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51940C43" w14:textId="77777777" w:rsidR="00682DDA" w:rsidRDefault="00682DDA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291356D4" w14:textId="77777777" w:rsidR="00682DDA" w:rsidRDefault="00682DDA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493BDDF9" w14:textId="77777777" w:rsidR="00682DDA" w:rsidRDefault="00682DDA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050FECC4" w14:textId="77777777" w:rsidR="00682DDA" w:rsidRDefault="00682DDA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0767746C" w14:textId="77777777" w:rsidR="00682DDA" w:rsidRPr="005757D8" w:rsidRDefault="00682DDA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05"/>
        <w:gridCol w:w="3106"/>
        <w:gridCol w:w="3395"/>
      </w:tblGrid>
      <w:tr w:rsidR="0041164D" w:rsidRPr="005757D8" w14:paraId="60B44A2D" w14:textId="77777777" w:rsidTr="00A55E6C">
        <w:trPr>
          <w:trHeight w:val="144"/>
        </w:trPr>
        <w:tc>
          <w:tcPr>
            <w:tcW w:w="3105" w:type="dxa"/>
          </w:tcPr>
          <w:p w14:paraId="469F5BE2" w14:textId="77777777" w:rsidR="0041164D" w:rsidRPr="005757D8" w:rsidRDefault="0041164D" w:rsidP="005757D8">
            <w:pPr>
              <w:ind w:right="-1080"/>
              <w:rPr>
                <w:sz w:val="20"/>
              </w:rPr>
            </w:pPr>
            <w:r w:rsidRPr="005757D8">
              <w:rPr>
                <w:sz w:val="20"/>
              </w:rPr>
              <w:tab/>
            </w:r>
            <w:r w:rsidRPr="005757D8">
              <w:rPr>
                <w:sz w:val="20"/>
              </w:rPr>
              <w:tab/>
            </w:r>
            <w:r w:rsidRPr="005757D8">
              <w:rPr>
                <w:sz w:val="20"/>
              </w:rPr>
              <w:tab/>
            </w:r>
          </w:p>
        </w:tc>
        <w:tc>
          <w:tcPr>
            <w:tcW w:w="3106" w:type="dxa"/>
          </w:tcPr>
          <w:p w14:paraId="6A94CA4F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395" w:type="dxa"/>
          </w:tcPr>
          <w:p w14:paraId="69223767" w14:textId="4D106737" w:rsidR="00A55E6C" w:rsidRPr="005757D8" w:rsidRDefault="00770D3D" w:rsidP="007B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0F7356">
              <w:rPr>
                <w:sz w:val="20"/>
              </w:rPr>
              <w:t>Jiří Horský</w:t>
            </w:r>
          </w:p>
        </w:tc>
      </w:tr>
      <w:tr w:rsidR="0041164D" w:rsidRPr="005757D8" w14:paraId="44CA43DD" w14:textId="77777777" w:rsidTr="00A55E6C">
        <w:trPr>
          <w:trHeight w:val="294"/>
        </w:trPr>
        <w:tc>
          <w:tcPr>
            <w:tcW w:w="3105" w:type="dxa"/>
          </w:tcPr>
          <w:p w14:paraId="7F8E7F6E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106" w:type="dxa"/>
          </w:tcPr>
          <w:p w14:paraId="18BB8C0F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395" w:type="dxa"/>
          </w:tcPr>
          <w:p w14:paraId="6DF8E0E8" w14:textId="595D131D" w:rsidR="0042535C" w:rsidRPr="005757D8" w:rsidRDefault="000F7356" w:rsidP="009276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ředitel společnosti</w:t>
            </w:r>
          </w:p>
          <w:p w14:paraId="7FD90CBA" w14:textId="77777777" w:rsidR="0041164D" w:rsidRPr="005757D8" w:rsidRDefault="0041164D" w:rsidP="00927676">
            <w:pPr>
              <w:jc w:val="center"/>
              <w:rPr>
                <w:sz w:val="20"/>
              </w:rPr>
            </w:pPr>
          </w:p>
        </w:tc>
      </w:tr>
    </w:tbl>
    <w:p w14:paraId="1E9A5EB6" w14:textId="77777777" w:rsidR="00997C4E" w:rsidRPr="00016A21" w:rsidRDefault="00997C4E" w:rsidP="00A073D9">
      <w:pPr>
        <w:rPr>
          <w:sz w:val="24"/>
          <w:szCs w:val="22"/>
        </w:rPr>
      </w:pPr>
    </w:p>
    <w:sectPr w:rsidR="00997C4E" w:rsidRPr="00016A21" w:rsidSect="00667AF7">
      <w:headerReference w:type="first" r:id="rId7"/>
      <w:footerReference w:type="first" r:id="rId8"/>
      <w:pgSz w:w="11906" w:h="16838"/>
      <w:pgMar w:top="2104" w:right="1418" w:bottom="1977" w:left="1418" w:header="709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122B" w14:textId="77777777" w:rsidR="00F27212" w:rsidRDefault="00F27212">
      <w:r>
        <w:separator/>
      </w:r>
    </w:p>
  </w:endnote>
  <w:endnote w:type="continuationSeparator" w:id="0">
    <w:p w14:paraId="27C00B0A" w14:textId="77777777" w:rsidR="00F27212" w:rsidRDefault="00F2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B4F7" w14:textId="77777777" w:rsidR="009A3F64" w:rsidRDefault="002F057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6A982" wp14:editId="06F1ABFC">
          <wp:simplePos x="0" y="0"/>
          <wp:positionH relativeFrom="column">
            <wp:posOffset>0</wp:posOffset>
          </wp:positionH>
          <wp:positionV relativeFrom="paragraph">
            <wp:posOffset>-2722245</wp:posOffset>
          </wp:positionV>
          <wp:extent cx="5829300" cy="3500755"/>
          <wp:effectExtent l="0" t="0" r="0" b="4445"/>
          <wp:wrapNone/>
          <wp:docPr id="28" name="obrázek 28" descr="Záloha_Design manual 2012-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Záloha_Design manual 2012-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t="60378" r="6252" b="1048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50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3566" w14:textId="77777777" w:rsidR="00F27212" w:rsidRDefault="00F27212">
      <w:r>
        <w:separator/>
      </w:r>
    </w:p>
  </w:footnote>
  <w:footnote w:type="continuationSeparator" w:id="0">
    <w:p w14:paraId="6262F166" w14:textId="77777777" w:rsidR="00F27212" w:rsidRDefault="00F2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1A30" w14:textId="77777777" w:rsidR="009A3F64" w:rsidRDefault="002F057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 wp14:anchorId="51C3A454" wp14:editId="598403E7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831840" cy="3223895"/>
          <wp:effectExtent l="0" t="0" r="0" b="0"/>
          <wp:wrapNone/>
          <wp:docPr id="27" name="obrázek 27" descr="Záloha_Design manual 2012-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Záloha_Design manual 2012-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" t="4495" r="6252" b="60378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2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371BE"/>
    <w:multiLevelType w:val="hybridMultilevel"/>
    <w:tmpl w:val="C0A4DFD6"/>
    <w:lvl w:ilvl="0" w:tplc="D7B01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F42C2"/>
    <w:multiLevelType w:val="hybridMultilevel"/>
    <w:tmpl w:val="85FEF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1BB4"/>
    <w:multiLevelType w:val="hybridMultilevel"/>
    <w:tmpl w:val="B89A9102"/>
    <w:lvl w:ilvl="0" w:tplc="CA8614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4DA01B0"/>
    <w:multiLevelType w:val="hybridMultilevel"/>
    <w:tmpl w:val="C09A886E"/>
    <w:lvl w:ilvl="0" w:tplc="6C707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303F8"/>
    <w:multiLevelType w:val="multilevel"/>
    <w:tmpl w:val="82DEE8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44F05C4"/>
    <w:multiLevelType w:val="hybridMultilevel"/>
    <w:tmpl w:val="A9AE2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4286">
    <w:abstractNumId w:val="5"/>
  </w:num>
  <w:num w:numId="2" w16cid:durableId="1026904861">
    <w:abstractNumId w:val="5"/>
  </w:num>
  <w:num w:numId="3" w16cid:durableId="683745671">
    <w:abstractNumId w:val="5"/>
  </w:num>
  <w:num w:numId="4" w16cid:durableId="654728458">
    <w:abstractNumId w:val="5"/>
  </w:num>
  <w:num w:numId="5" w16cid:durableId="1538350522">
    <w:abstractNumId w:val="5"/>
  </w:num>
  <w:num w:numId="6" w16cid:durableId="1078331772">
    <w:abstractNumId w:val="5"/>
  </w:num>
  <w:num w:numId="7" w16cid:durableId="2033456784">
    <w:abstractNumId w:val="0"/>
  </w:num>
  <w:num w:numId="8" w16cid:durableId="1891107784">
    <w:abstractNumId w:val="0"/>
  </w:num>
  <w:num w:numId="9" w16cid:durableId="632906195">
    <w:abstractNumId w:val="3"/>
  </w:num>
  <w:num w:numId="10" w16cid:durableId="718282889">
    <w:abstractNumId w:val="4"/>
  </w:num>
  <w:num w:numId="11" w16cid:durableId="2060931284">
    <w:abstractNumId w:val="6"/>
  </w:num>
  <w:num w:numId="12" w16cid:durableId="2103915602">
    <w:abstractNumId w:val="1"/>
  </w:num>
  <w:num w:numId="13" w16cid:durableId="99838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28FC"/>
    <w:rsid w:val="00007329"/>
    <w:rsid w:val="000100E8"/>
    <w:rsid w:val="0001661D"/>
    <w:rsid w:val="00016A21"/>
    <w:rsid w:val="00030A7D"/>
    <w:rsid w:val="00035E2E"/>
    <w:rsid w:val="00036F90"/>
    <w:rsid w:val="000564C9"/>
    <w:rsid w:val="00061961"/>
    <w:rsid w:val="00092590"/>
    <w:rsid w:val="00095B82"/>
    <w:rsid w:val="000A498F"/>
    <w:rsid w:val="000A4F72"/>
    <w:rsid w:val="000A62C9"/>
    <w:rsid w:val="000A6BF0"/>
    <w:rsid w:val="000B49F7"/>
    <w:rsid w:val="000C2290"/>
    <w:rsid w:val="000C7BFE"/>
    <w:rsid w:val="000E06B0"/>
    <w:rsid w:val="000E1B51"/>
    <w:rsid w:val="000F7356"/>
    <w:rsid w:val="00103609"/>
    <w:rsid w:val="0011019A"/>
    <w:rsid w:val="00111CC0"/>
    <w:rsid w:val="00114063"/>
    <w:rsid w:val="00116A1B"/>
    <w:rsid w:val="00120B83"/>
    <w:rsid w:val="0013407F"/>
    <w:rsid w:val="0016452B"/>
    <w:rsid w:val="0016668D"/>
    <w:rsid w:val="0018502D"/>
    <w:rsid w:val="001A0A2C"/>
    <w:rsid w:val="001A0BA3"/>
    <w:rsid w:val="001C139D"/>
    <w:rsid w:val="001C797E"/>
    <w:rsid w:val="001D78F1"/>
    <w:rsid w:val="001D7BC4"/>
    <w:rsid w:val="001F0460"/>
    <w:rsid w:val="0020030A"/>
    <w:rsid w:val="00202591"/>
    <w:rsid w:val="00212D85"/>
    <w:rsid w:val="00214A48"/>
    <w:rsid w:val="00225442"/>
    <w:rsid w:val="00231148"/>
    <w:rsid w:val="00233F6A"/>
    <w:rsid w:val="002404D4"/>
    <w:rsid w:val="00242DE5"/>
    <w:rsid w:val="002430D3"/>
    <w:rsid w:val="002502CC"/>
    <w:rsid w:val="00255471"/>
    <w:rsid w:val="002677EE"/>
    <w:rsid w:val="0027128A"/>
    <w:rsid w:val="002849D2"/>
    <w:rsid w:val="00293A74"/>
    <w:rsid w:val="0029529D"/>
    <w:rsid w:val="002A0D78"/>
    <w:rsid w:val="002B652F"/>
    <w:rsid w:val="002B6B93"/>
    <w:rsid w:val="002B7701"/>
    <w:rsid w:val="002C2C24"/>
    <w:rsid w:val="002C2F13"/>
    <w:rsid w:val="002C7BF3"/>
    <w:rsid w:val="002E599F"/>
    <w:rsid w:val="002F057D"/>
    <w:rsid w:val="002F0BCF"/>
    <w:rsid w:val="002F160C"/>
    <w:rsid w:val="003040C6"/>
    <w:rsid w:val="003048B0"/>
    <w:rsid w:val="0031548F"/>
    <w:rsid w:val="003306AF"/>
    <w:rsid w:val="00344188"/>
    <w:rsid w:val="00345931"/>
    <w:rsid w:val="00353EC8"/>
    <w:rsid w:val="0035556A"/>
    <w:rsid w:val="0037525E"/>
    <w:rsid w:val="00381C1B"/>
    <w:rsid w:val="00381C82"/>
    <w:rsid w:val="00387F88"/>
    <w:rsid w:val="00395445"/>
    <w:rsid w:val="003C5093"/>
    <w:rsid w:val="003C7639"/>
    <w:rsid w:val="003D5144"/>
    <w:rsid w:val="003F7871"/>
    <w:rsid w:val="00401799"/>
    <w:rsid w:val="00403F2A"/>
    <w:rsid w:val="00404967"/>
    <w:rsid w:val="0041164D"/>
    <w:rsid w:val="0041423F"/>
    <w:rsid w:val="0042535C"/>
    <w:rsid w:val="00433DA8"/>
    <w:rsid w:val="00443DA3"/>
    <w:rsid w:val="00452737"/>
    <w:rsid w:val="00454093"/>
    <w:rsid w:val="004636C6"/>
    <w:rsid w:val="00467F3F"/>
    <w:rsid w:val="0048067B"/>
    <w:rsid w:val="004830E3"/>
    <w:rsid w:val="004B4D4E"/>
    <w:rsid w:val="004C070E"/>
    <w:rsid w:val="004D2F30"/>
    <w:rsid w:val="004E364D"/>
    <w:rsid w:val="004E5C7F"/>
    <w:rsid w:val="004F3233"/>
    <w:rsid w:val="00515EB4"/>
    <w:rsid w:val="005259DE"/>
    <w:rsid w:val="00530A1F"/>
    <w:rsid w:val="005374C0"/>
    <w:rsid w:val="0055099D"/>
    <w:rsid w:val="00561BD3"/>
    <w:rsid w:val="005722A7"/>
    <w:rsid w:val="005722E7"/>
    <w:rsid w:val="005746A4"/>
    <w:rsid w:val="005757D8"/>
    <w:rsid w:val="0057600A"/>
    <w:rsid w:val="00577778"/>
    <w:rsid w:val="00586A1B"/>
    <w:rsid w:val="00587F54"/>
    <w:rsid w:val="00590371"/>
    <w:rsid w:val="00594E36"/>
    <w:rsid w:val="005A0C6E"/>
    <w:rsid w:val="005D13BC"/>
    <w:rsid w:val="005E2741"/>
    <w:rsid w:val="005E4309"/>
    <w:rsid w:val="005F72E0"/>
    <w:rsid w:val="0063316D"/>
    <w:rsid w:val="00633439"/>
    <w:rsid w:val="006350CF"/>
    <w:rsid w:val="006402B0"/>
    <w:rsid w:val="006442B9"/>
    <w:rsid w:val="00654902"/>
    <w:rsid w:val="00661932"/>
    <w:rsid w:val="0066737D"/>
    <w:rsid w:val="00667AF7"/>
    <w:rsid w:val="0067588A"/>
    <w:rsid w:val="00682DDA"/>
    <w:rsid w:val="00692829"/>
    <w:rsid w:val="00696B2D"/>
    <w:rsid w:val="006A2E0F"/>
    <w:rsid w:val="006B4E6E"/>
    <w:rsid w:val="006B619D"/>
    <w:rsid w:val="006B782B"/>
    <w:rsid w:val="006C3F9C"/>
    <w:rsid w:val="006C6163"/>
    <w:rsid w:val="006C6769"/>
    <w:rsid w:val="006D204F"/>
    <w:rsid w:val="006E4327"/>
    <w:rsid w:val="006F4B51"/>
    <w:rsid w:val="006F5C26"/>
    <w:rsid w:val="0070713E"/>
    <w:rsid w:val="0071392C"/>
    <w:rsid w:val="0071734F"/>
    <w:rsid w:val="00721A68"/>
    <w:rsid w:val="00725E1F"/>
    <w:rsid w:val="00737475"/>
    <w:rsid w:val="00742E9E"/>
    <w:rsid w:val="0074422B"/>
    <w:rsid w:val="0077043F"/>
    <w:rsid w:val="00770D3D"/>
    <w:rsid w:val="0078442F"/>
    <w:rsid w:val="007945F3"/>
    <w:rsid w:val="00794D7D"/>
    <w:rsid w:val="007A41AD"/>
    <w:rsid w:val="007B1D38"/>
    <w:rsid w:val="007B72E5"/>
    <w:rsid w:val="007C3C65"/>
    <w:rsid w:val="007C3DAF"/>
    <w:rsid w:val="007C52E0"/>
    <w:rsid w:val="007C5391"/>
    <w:rsid w:val="007D13FE"/>
    <w:rsid w:val="007E2095"/>
    <w:rsid w:val="007E4254"/>
    <w:rsid w:val="007E734C"/>
    <w:rsid w:val="008013CD"/>
    <w:rsid w:val="00803285"/>
    <w:rsid w:val="008074B3"/>
    <w:rsid w:val="00811EF3"/>
    <w:rsid w:val="00826F86"/>
    <w:rsid w:val="00831D74"/>
    <w:rsid w:val="008415CF"/>
    <w:rsid w:val="00846A5E"/>
    <w:rsid w:val="00862782"/>
    <w:rsid w:val="0086553D"/>
    <w:rsid w:val="00870C7D"/>
    <w:rsid w:val="008876BF"/>
    <w:rsid w:val="00891F5B"/>
    <w:rsid w:val="00892D38"/>
    <w:rsid w:val="008959BF"/>
    <w:rsid w:val="00896225"/>
    <w:rsid w:val="008A04CA"/>
    <w:rsid w:val="008B09A3"/>
    <w:rsid w:val="008E5B16"/>
    <w:rsid w:val="008E6031"/>
    <w:rsid w:val="008F7244"/>
    <w:rsid w:val="00900BD6"/>
    <w:rsid w:val="00905EA8"/>
    <w:rsid w:val="00914EB9"/>
    <w:rsid w:val="00927676"/>
    <w:rsid w:val="009500D4"/>
    <w:rsid w:val="00956A2B"/>
    <w:rsid w:val="009672E2"/>
    <w:rsid w:val="00972F9A"/>
    <w:rsid w:val="00975A22"/>
    <w:rsid w:val="00982285"/>
    <w:rsid w:val="00986539"/>
    <w:rsid w:val="00987425"/>
    <w:rsid w:val="00993CA7"/>
    <w:rsid w:val="0099640E"/>
    <w:rsid w:val="00997C4E"/>
    <w:rsid w:val="00997C54"/>
    <w:rsid w:val="009A37F3"/>
    <w:rsid w:val="009A3F64"/>
    <w:rsid w:val="009A4DE0"/>
    <w:rsid w:val="009A6573"/>
    <w:rsid w:val="009B536B"/>
    <w:rsid w:val="009C0114"/>
    <w:rsid w:val="009E08D6"/>
    <w:rsid w:val="009E13FC"/>
    <w:rsid w:val="009E19D1"/>
    <w:rsid w:val="009E35B6"/>
    <w:rsid w:val="009E70CC"/>
    <w:rsid w:val="009F1898"/>
    <w:rsid w:val="00A073D9"/>
    <w:rsid w:val="00A1126C"/>
    <w:rsid w:val="00A126F6"/>
    <w:rsid w:val="00A22F45"/>
    <w:rsid w:val="00A4142A"/>
    <w:rsid w:val="00A44229"/>
    <w:rsid w:val="00A54F3E"/>
    <w:rsid w:val="00A55845"/>
    <w:rsid w:val="00A55E6C"/>
    <w:rsid w:val="00A630D9"/>
    <w:rsid w:val="00A661C9"/>
    <w:rsid w:val="00A7683C"/>
    <w:rsid w:val="00A76A74"/>
    <w:rsid w:val="00A7758E"/>
    <w:rsid w:val="00A8793B"/>
    <w:rsid w:val="00A95675"/>
    <w:rsid w:val="00A95EA9"/>
    <w:rsid w:val="00AA782C"/>
    <w:rsid w:val="00AB0963"/>
    <w:rsid w:val="00AB328A"/>
    <w:rsid w:val="00AC2696"/>
    <w:rsid w:val="00AC539C"/>
    <w:rsid w:val="00AC7E40"/>
    <w:rsid w:val="00AD5339"/>
    <w:rsid w:val="00AE4FD4"/>
    <w:rsid w:val="00AE7292"/>
    <w:rsid w:val="00AF2D02"/>
    <w:rsid w:val="00B00FE6"/>
    <w:rsid w:val="00B3737F"/>
    <w:rsid w:val="00B51F81"/>
    <w:rsid w:val="00B602C8"/>
    <w:rsid w:val="00B707BF"/>
    <w:rsid w:val="00B70BD4"/>
    <w:rsid w:val="00B92AE2"/>
    <w:rsid w:val="00B96170"/>
    <w:rsid w:val="00B970DA"/>
    <w:rsid w:val="00BA229A"/>
    <w:rsid w:val="00BA721A"/>
    <w:rsid w:val="00BB3AD8"/>
    <w:rsid w:val="00BC2E5A"/>
    <w:rsid w:val="00BD09A0"/>
    <w:rsid w:val="00BE5E47"/>
    <w:rsid w:val="00BE7ACD"/>
    <w:rsid w:val="00BF39A6"/>
    <w:rsid w:val="00C01840"/>
    <w:rsid w:val="00C24BD9"/>
    <w:rsid w:val="00C42683"/>
    <w:rsid w:val="00C553E7"/>
    <w:rsid w:val="00C55CA4"/>
    <w:rsid w:val="00C620AD"/>
    <w:rsid w:val="00C819E9"/>
    <w:rsid w:val="00C87C85"/>
    <w:rsid w:val="00CA5602"/>
    <w:rsid w:val="00CA77B5"/>
    <w:rsid w:val="00CB5697"/>
    <w:rsid w:val="00CD235B"/>
    <w:rsid w:val="00CD6A65"/>
    <w:rsid w:val="00CE0C46"/>
    <w:rsid w:val="00CE4EEB"/>
    <w:rsid w:val="00CE667F"/>
    <w:rsid w:val="00CF5DFF"/>
    <w:rsid w:val="00D038F3"/>
    <w:rsid w:val="00D11595"/>
    <w:rsid w:val="00D13570"/>
    <w:rsid w:val="00D2700F"/>
    <w:rsid w:val="00D316CE"/>
    <w:rsid w:val="00D376DB"/>
    <w:rsid w:val="00D50495"/>
    <w:rsid w:val="00D60E58"/>
    <w:rsid w:val="00D61746"/>
    <w:rsid w:val="00D70E2A"/>
    <w:rsid w:val="00D944B2"/>
    <w:rsid w:val="00D944DC"/>
    <w:rsid w:val="00D96D03"/>
    <w:rsid w:val="00D970A9"/>
    <w:rsid w:val="00DA23CA"/>
    <w:rsid w:val="00DA7D9A"/>
    <w:rsid w:val="00DB7556"/>
    <w:rsid w:val="00DC35A3"/>
    <w:rsid w:val="00DC61BB"/>
    <w:rsid w:val="00DE4743"/>
    <w:rsid w:val="00DE5771"/>
    <w:rsid w:val="00DE65D4"/>
    <w:rsid w:val="00DF2888"/>
    <w:rsid w:val="00DF2F2C"/>
    <w:rsid w:val="00E07716"/>
    <w:rsid w:val="00E21E08"/>
    <w:rsid w:val="00E30B37"/>
    <w:rsid w:val="00E356E4"/>
    <w:rsid w:val="00E44C96"/>
    <w:rsid w:val="00E67EB1"/>
    <w:rsid w:val="00E776C0"/>
    <w:rsid w:val="00EB160C"/>
    <w:rsid w:val="00EB5FEA"/>
    <w:rsid w:val="00EB6F0E"/>
    <w:rsid w:val="00EB7E16"/>
    <w:rsid w:val="00ED1AD3"/>
    <w:rsid w:val="00ED31C1"/>
    <w:rsid w:val="00ED3C81"/>
    <w:rsid w:val="00ED616A"/>
    <w:rsid w:val="00EE1AD7"/>
    <w:rsid w:val="00EE530C"/>
    <w:rsid w:val="00EF2CEC"/>
    <w:rsid w:val="00EF6096"/>
    <w:rsid w:val="00F06B48"/>
    <w:rsid w:val="00F1694D"/>
    <w:rsid w:val="00F24802"/>
    <w:rsid w:val="00F2572F"/>
    <w:rsid w:val="00F27212"/>
    <w:rsid w:val="00F55AE9"/>
    <w:rsid w:val="00F67A24"/>
    <w:rsid w:val="00F71008"/>
    <w:rsid w:val="00F73971"/>
    <w:rsid w:val="00F82CCB"/>
    <w:rsid w:val="00F82CFC"/>
    <w:rsid w:val="00F841E7"/>
    <w:rsid w:val="00F8468C"/>
    <w:rsid w:val="00F929B2"/>
    <w:rsid w:val="00FA0CE3"/>
    <w:rsid w:val="00FA0F89"/>
    <w:rsid w:val="00FD2521"/>
    <w:rsid w:val="00FD733C"/>
    <w:rsid w:val="00FE324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BF76DC6"/>
  <w15:docId w15:val="{3163688C-7B81-44E5-8423-7F97743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407F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BD09A0"/>
    <w:pPr>
      <w:keepNext/>
      <w:spacing w:after="60"/>
      <w:jc w:val="center"/>
      <w:outlineLvl w:val="0"/>
    </w:pPr>
    <w:rPr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qFormat/>
    <w:rsid w:val="00345931"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45931"/>
    <w:pPr>
      <w:keepNext/>
      <w:spacing w:before="240"/>
      <w:outlineLvl w:val="2"/>
    </w:pPr>
    <w:rPr>
      <w:rFonts w:ascii="Arial" w:hAnsi="Arial"/>
      <w:sz w:val="32"/>
    </w:rPr>
  </w:style>
  <w:style w:type="paragraph" w:styleId="Nadpis4">
    <w:name w:val="heading 4"/>
    <w:basedOn w:val="Normln"/>
    <w:next w:val="Normln"/>
    <w:qFormat/>
    <w:rsid w:val="00345931"/>
    <w:pPr>
      <w:keepNext/>
      <w:numPr>
        <w:ilvl w:val="3"/>
        <w:numId w:val="6"/>
      </w:numPr>
      <w:shd w:val="clear" w:color="0000FF" w:fill="auto"/>
      <w:spacing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345931"/>
    <w:pPr>
      <w:keepNext/>
      <w:numPr>
        <w:ilvl w:val="4"/>
        <w:numId w:val="6"/>
      </w:numPr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345931"/>
    <w:pPr>
      <w:keepNext/>
      <w:numPr>
        <w:ilvl w:val="5"/>
        <w:numId w:val="6"/>
      </w:numPr>
      <w:outlineLvl w:val="5"/>
    </w:pPr>
    <w:rPr>
      <w:rFonts w:ascii="Arial" w:hAnsi="Arial"/>
      <w:b/>
      <w:sz w:val="36"/>
    </w:rPr>
  </w:style>
  <w:style w:type="paragraph" w:styleId="Nadpis7">
    <w:name w:val="heading 7"/>
    <w:basedOn w:val="Normln"/>
    <w:next w:val="Normln"/>
    <w:qFormat/>
    <w:rsid w:val="00345931"/>
    <w:pPr>
      <w:keepNext/>
      <w:numPr>
        <w:ilvl w:val="6"/>
        <w:numId w:val="6"/>
      </w:numPr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345931"/>
    <w:pPr>
      <w:keepNext/>
      <w:numPr>
        <w:ilvl w:val="7"/>
        <w:numId w:val="6"/>
      </w:numPr>
      <w:tabs>
        <w:tab w:val="left" w:pos="3544"/>
      </w:tabs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345931"/>
    <w:pPr>
      <w:keepNext/>
      <w:numPr>
        <w:ilvl w:val="8"/>
        <w:numId w:val="6"/>
      </w:num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3459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customStyle="1" w:styleId="Zkladntext21">
    <w:name w:val="Základní text 21"/>
    <w:basedOn w:val="Normln"/>
    <w:rsid w:val="00345931"/>
    <w:rPr>
      <w:sz w:val="28"/>
    </w:rPr>
  </w:style>
  <w:style w:type="character" w:styleId="slostrnky">
    <w:name w:val="page number"/>
    <w:basedOn w:val="Standardnpsmoodstavce"/>
    <w:rsid w:val="00345931"/>
  </w:style>
  <w:style w:type="paragraph" w:styleId="Zhlav">
    <w:name w:val="header"/>
    <w:basedOn w:val="Normln"/>
    <w:link w:val="ZhlavChar"/>
    <w:rsid w:val="00345931"/>
    <w:rPr>
      <w:sz w:val="16"/>
      <w:lang w:val="x-none" w:eastAsia="x-none"/>
    </w:rPr>
  </w:style>
  <w:style w:type="paragraph" w:customStyle="1" w:styleId="Dotaznknetunvelk8">
    <w:name w:val="Dotazník netučná velká 8"/>
    <w:basedOn w:val="Zhlav"/>
    <w:rsid w:val="00345931"/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345931"/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345931"/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345931"/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345931"/>
    <w:pPr>
      <w:spacing w:after="240"/>
    </w:pPr>
    <w:rPr>
      <w:i/>
      <w:sz w:val="40"/>
    </w:rPr>
  </w:style>
  <w:style w:type="character" w:styleId="Hypertextovodkaz">
    <w:name w:val="Hyperlink"/>
    <w:rsid w:val="00345931"/>
    <w:rPr>
      <w:color w:val="0000FF"/>
      <w:u w:val="single"/>
    </w:rPr>
  </w:style>
  <w:style w:type="paragraph" w:customStyle="1" w:styleId="NadpisZZ">
    <w:name w:val="Nadpis ZZ"/>
    <w:basedOn w:val="Nadpis1"/>
    <w:rsid w:val="003459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34593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345931"/>
    <w:pPr>
      <w:spacing w:after="240"/>
    </w:pPr>
    <w:rPr>
      <w:rFonts w:ascii="Arial" w:hAnsi="Arial"/>
      <w:b/>
      <w:smallCaps/>
      <w:sz w:val="48"/>
    </w:rPr>
  </w:style>
  <w:style w:type="paragraph" w:customStyle="1" w:styleId="Normln12-1-00">
    <w:name w:val="Normální 12-ř.1-0+0"/>
    <w:basedOn w:val="Normln"/>
    <w:rsid w:val="00997C4E"/>
    <w:rPr>
      <w:sz w:val="20"/>
    </w:rPr>
  </w:style>
  <w:style w:type="character" w:customStyle="1" w:styleId="Normln12-1-00Char">
    <w:name w:val="Normální 12-ř.1-0+0 Char"/>
    <w:rsid w:val="00345931"/>
    <w:rPr>
      <w:sz w:val="24"/>
      <w:lang w:val="cs-CZ" w:eastAsia="cs-CZ" w:bidi="ar-SA"/>
    </w:rPr>
  </w:style>
  <w:style w:type="paragraph" w:styleId="Normlnodsazen">
    <w:name w:val="Normal Indent"/>
    <w:basedOn w:val="Normln"/>
    <w:rsid w:val="00345931"/>
    <w:pPr>
      <w:ind w:left="708"/>
    </w:pPr>
  </w:style>
  <w:style w:type="paragraph" w:customStyle="1" w:styleId="Normln12">
    <w:name w:val="Normální12"/>
    <w:basedOn w:val="Normln"/>
    <w:rsid w:val="00345931"/>
  </w:style>
  <w:style w:type="character" w:customStyle="1" w:styleId="Normln12Char">
    <w:name w:val="Normální12 Char"/>
    <w:rsid w:val="00345931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345931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345931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345931"/>
    <w:pPr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345931"/>
    <w:pPr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345931"/>
    <w:pPr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345931"/>
    <w:pPr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345931"/>
    <w:pPr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345931"/>
    <w:pPr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345931"/>
    <w:pPr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345931"/>
    <w:pPr>
      <w:ind w:left="1920"/>
      <w:jc w:val="left"/>
    </w:pPr>
    <w:rPr>
      <w:rFonts w:ascii="Times New Roman" w:hAnsi="Times New Roman"/>
      <w:sz w:val="18"/>
    </w:rPr>
  </w:style>
  <w:style w:type="paragraph" w:customStyle="1" w:styleId="1">
    <w:name w:val="1"/>
    <w:basedOn w:val="Normln"/>
    <w:semiHidden/>
    <w:rsid w:val="00345931"/>
    <w:rPr>
      <w:sz w:val="20"/>
    </w:rPr>
  </w:style>
  <w:style w:type="paragraph" w:styleId="Textkomente">
    <w:name w:val="annotation text"/>
    <w:basedOn w:val="Normln"/>
    <w:semiHidden/>
    <w:rsid w:val="00345931"/>
    <w:rPr>
      <w:sz w:val="20"/>
    </w:rPr>
  </w:style>
  <w:style w:type="paragraph" w:styleId="Pedmtkomente">
    <w:name w:val="annotation subject"/>
    <w:basedOn w:val="Textkomente"/>
    <w:next w:val="Textkomente"/>
    <w:semiHidden/>
    <w:rsid w:val="00345931"/>
    <w:rPr>
      <w:b/>
      <w:bCs/>
    </w:rPr>
  </w:style>
  <w:style w:type="paragraph" w:styleId="Rozloendokumentu">
    <w:name w:val="Document Map"/>
    <w:basedOn w:val="Normln"/>
    <w:semiHidden/>
    <w:rsid w:val="00345931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345931"/>
    <w:pPr>
      <w:ind w:left="283" w:hanging="283"/>
    </w:pPr>
  </w:style>
  <w:style w:type="paragraph" w:styleId="Seznamsodrkami">
    <w:name w:val="List Bullet"/>
    <w:basedOn w:val="Normln"/>
    <w:autoRedefine/>
    <w:rsid w:val="00345931"/>
    <w:pPr>
      <w:numPr>
        <w:numId w:val="8"/>
      </w:numPr>
      <w:tabs>
        <w:tab w:val="clear" w:pos="360"/>
        <w:tab w:val="num" w:pos="432"/>
      </w:tabs>
      <w:ind w:left="432" w:hanging="432"/>
    </w:pPr>
  </w:style>
  <w:style w:type="paragraph" w:styleId="Textbubliny">
    <w:name w:val="Balloon Text"/>
    <w:basedOn w:val="Normln"/>
    <w:semiHidden/>
    <w:rsid w:val="0034593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45931"/>
    <w:rPr>
      <w:sz w:val="20"/>
    </w:rPr>
  </w:style>
  <w:style w:type="paragraph" w:styleId="Textvysvtlivek">
    <w:name w:val="endnote text"/>
    <w:basedOn w:val="Normln"/>
    <w:semiHidden/>
    <w:rsid w:val="00345931"/>
    <w:rPr>
      <w:sz w:val="20"/>
    </w:rPr>
  </w:style>
  <w:style w:type="paragraph" w:styleId="Titulek">
    <w:name w:val="caption"/>
    <w:basedOn w:val="Normln"/>
    <w:next w:val="Normln"/>
    <w:qFormat/>
    <w:rsid w:val="00345931"/>
    <w:rPr>
      <w:b/>
    </w:rPr>
  </w:style>
  <w:style w:type="paragraph" w:styleId="Zkladntext">
    <w:name w:val="Body Text"/>
    <w:basedOn w:val="Normln"/>
    <w:rsid w:val="00345931"/>
    <w:rPr>
      <w:i/>
    </w:rPr>
  </w:style>
  <w:style w:type="paragraph" w:styleId="Zkladntext2">
    <w:name w:val="Body Text 2"/>
    <w:basedOn w:val="Normln"/>
    <w:rsid w:val="00345931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345931"/>
    <w:rPr>
      <w:i/>
    </w:rPr>
  </w:style>
  <w:style w:type="paragraph" w:styleId="Zkladntextodsazen">
    <w:name w:val="Body Text Indent"/>
    <w:basedOn w:val="Normln"/>
    <w:rsid w:val="00345931"/>
    <w:pPr>
      <w:ind w:left="709" w:hanging="709"/>
    </w:pPr>
  </w:style>
  <w:style w:type="paragraph" w:styleId="Zpat">
    <w:name w:val="footer"/>
    <w:basedOn w:val="Normln"/>
    <w:rsid w:val="00345931"/>
    <w:pPr>
      <w:jc w:val="center"/>
    </w:pPr>
    <w:rPr>
      <w:rFonts w:ascii="Arial" w:hAnsi="Arial"/>
      <w:sz w:val="16"/>
    </w:rPr>
  </w:style>
  <w:style w:type="character" w:styleId="Znakapoznpodarou">
    <w:name w:val="footnote reference"/>
    <w:semiHidden/>
    <w:rsid w:val="00345931"/>
    <w:rPr>
      <w:vertAlign w:val="superscript"/>
    </w:rPr>
  </w:style>
  <w:style w:type="character" w:styleId="Odkaznakoment">
    <w:name w:val="annotation reference"/>
    <w:semiHidden/>
    <w:rsid w:val="00345931"/>
    <w:rPr>
      <w:sz w:val="16"/>
      <w:szCs w:val="16"/>
    </w:rPr>
  </w:style>
  <w:style w:type="character" w:styleId="Odkaznavysvtlivky">
    <w:name w:val="endnote reference"/>
    <w:semiHidden/>
    <w:rsid w:val="00345931"/>
    <w:rPr>
      <w:vertAlign w:val="superscript"/>
    </w:rPr>
  </w:style>
  <w:style w:type="paragraph" w:customStyle="1" w:styleId="Nadpis1-bezslovn">
    <w:name w:val="Nadpis 1 - bez číslování"/>
    <w:basedOn w:val="Normln"/>
    <w:rsid w:val="00345931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A2E0F"/>
    <w:rPr>
      <w:i w:val="0"/>
      <w:sz w:val="20"/>
    </w:rPr>
  </w:style>
  <w:style w:type="table" w:styleId="Mkatabulky">
    <w:name w:val="Table Grid"/>
    <w:basedOn w:val="Normlntabulka"/>
    <w:rsid w:val="0099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D31C1"/>
    <w:rPr>
      <w:rFonts w:ascii="Calibri" w:hAnsi="Calibri"/>
      <w:sz w:val="16"/>
    </w:rPr>
  </w:style>
  <w:style w:type="paragraph" w:styleId="Odstavecseseznamem">
    <w:name w:val="List Paragraph"/>
    <w:basedOn w:val="Normln"/>
    <w:uiPriority w:val="34"/>
    <w:qFormat/>
    <w:rsid w:val="006D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352;ablony\Hlavi&#269;kov&#253;%20do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</Template>
  <TotalTime>28</TotalTime>
  <Pages>1</Pages>
  <Words>122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KORDIS JMK, spol. s r.o.</Company>
  <LinksUpToDate>false</LinksUpToDate>
  <CharactersWithSpaces>785</CharactersWithSpaces>
  <SharedDoc>false</SharedDoc>
  <HLinks>
    <vt:vector size="6" baseType="variant">
      <vt:variant>
        <vt:i4>3604565</vt:i4>
      </vt:variant>
      <vt:variant>
        <vt:i4>0</vt:i4>
      </vt:variant>
      <vt:variant>
        <vt:i4>0</vt:i4>
      </vt:variant>
      <vt:variant>
        <vt:i4>5</vt:i4>
      </vt:variant>
      <vt:variant>
        <vt:lpwstr>mailto:info@kordis-jmk.cz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KORDIS JMK</dc:creator>
  <cp:lastModifiedBy>Hana Maňoušková</cp:lastModifiedBy>
  <cp:revision>2</cp:revision>
  <cp:lastPrinted>2025-01-21T16:50:00Z</cp:lastPrinted>
  <dcterms:created xsi:type="dcterms:W3CDTF">2025-01-24T07:33:00Z</dcterms:created>
  <dcterms:modified xsi:type="dcterms:W3CDTF">2025-01-24T07:33:00Z</dcterms:modified>
</cp:coreProperties>
</file>