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Pr="00E049A6" w:rsidRDefault="00201BA1" w:rsidP="00E049A6">
            <w:pPr>
              <w:pStyle w:val="zk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PRO-DOMA stavebniny</w:t>
            </w:r>
            <w:bookmarkStart w:id="0" w:name="_GoBack"/>
            <w:bookmarkEnd w:id="0"/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4B68D8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K Jezu 586/1 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4B68D8" w:rsidP="004B68D8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326 00 Plzeň 2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B68D8" w:rsidP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SOUSPL/0150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3076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23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.1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7C0180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AB191B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4B68D8">
              <w:rPr>
                <w:rFonts w:ascii="Arial" w:hAnsi="Arial" w:cs="Arial"/>
                <w:b/>
                <w:sz w:val="20"/>
                <w:szCs w:val="22"/>
              </w:rPr>
              <w:t>6</w:t>
            </w:r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zboží z Vaší nabídky dle zasílaných dílčích objednávek se specifikací podle platných ceníků. 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2025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závoz zboží avizovat den předem na tel.: 602 159 102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Pr="00476593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>602 159 102 nebo Ing. Adam Klik tel. č. 725 705 807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119E0" w:rsidRDefault="004119E0" w:rsidP="004119E0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01BA1"/>
    <w:rsid w:val="00205761"/>
    <w:rsid w:val="00283BA1"/>
    <w:rsid w:val="002E184D"/>
    <w:rsid w:val="003840AB"/>
    <w:rsid w:val="003919CE"/>
    <w:rsid w:val="004119E0"/>
    <w:rsid w:val="00412573"/>
    <w:rsid w:val="004206C9"/>
    <w:rsid w:val="00430765"/>
    <w:rsid w:val="004B68D8"/>
    <w:rsid w:val="004D2A4F"/>
    <w:rsid w:val="00595D51"/>
    <w:rsid w:val="0059688A"/>
    <w:rsid w:val="005D466E"/>
    <w:rsid w:val="005F4CA4"/>
    <w:rsid w:val="0060045B"/>
    <w:rsid w:val="0071703B"/>
    <w:rsid w:val="007B539C"/>
    <w:rsid w:val="007C0180"/>
    <w:rsid w:val="007E5825"/>
    <w:rsid w:val="007F7C5B"/>
    <w:rsid w:val="008D78FB"/>
    <w:rsid w:val="00977EF1"/>
    <w:rsid w:val="00996CA3"/>
    <w:rsid w:val="009C2EBC"/>
    <w:rsid w:val="00A73DCD"/>
    <w:rsid w:val="00AA6DC2"/>
    <w:rsid w:val="00AB191B"/>
    <w:rsid w:val="00AD617D"/>
    <w:rsid w:val="00B16DD2"/>
    <w:rsid w:val="00BB5999"/>
    <w:rsid w:val="00C0757A"/>
    <w:rsid w:val="00C60307"/>
    <w:rsid w:val="00C75137"/>
    <w:rsid w:val="00C870B4"/>
    <w:rsid w:val="00C9702C"/>
    <w:rsid w:val="00D20F5F"/>
    <w:rsid w:val="00D26858"/>
    <w:rsid w:val="00DB0056"/>
    <w:rsid w:val="00DB68A0"/>
    <w:rsid w:val="00DD7770"/>
    <w:rsid w:val="00E049A6"/>
    <w:rsid w:val="00E729F6"/>
    <w:rsid w:val="00ED3837"/>
    <w:rsid w:val="00EE31C2"/>
    <w:rsid w:val="00EE6588"/>
    <w:rsid w:val="00EE7E90"/>
    <w:rsid w:val="00F759F9"/>
    <w:rsid w:val="00FA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E0EF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148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2025-01-23T13:01:00Z</cp:lastPrinted>
  <dcterms:created xsi:type="dcterms:W3CDTF">2025-01-23T13:02:00Z</dcterms:created>
  <dcterms:modified xsi:type="dcterms:W3CDTF">2025-01-23T13:02:00Z</dcterms:modified>
</cp:coreProperties>
</file>