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0B32D3">
        <w:t>4354</w:t>
      </w:r>
    </w:p>
    <w:p w:rsidR="000B32D3" w:rsidRDefault="000B32D3" w:rsidP="000B32D3">
      <w:proofErr w:type="spellStart"/>
      <w:r>
        <w:t>isiflo</w:t>
      </w:r>
      <w:proofErr w:type="spellEnd"/>
      <w:r>
        <w:t xml:space="preserve"> kohout kul. 25x3/4"x20 plyn</w:t>
      </w:r>
    </w:p>
    <w:p w:rsidR="000B32D3" w:rsidRDefault="000B32D3" w:rsidP="000B32D3">
      <w:proofErr w:type="spellStart"/>
      <w:r>
        <w:t>isiflo</w:t>
      </w:r>
      <w:proofErr w:type="spellEnd"/>
      <w:r>
        <w:t xml:space="preserve"> kohout kul. 32x1"x25 plyn</w:t>
      </w:r>
    </w:p>
    <w:p w:rsidR="000B32D3" w:rsidRDefault="000B32D3" w:rsidP="000B32D3">
      <w:proofErr w:type="spellStart"/>
      <w:r>
        <w:t>isiflo</w:t>
      </w:r>
      <w:proofErr w:type="spellEnd"/>
      <w:r>
        <w:t xml:space="preserve"> 32 vsuvka 2.1.180</w:t>
      </w:r>
    </w:p>
    <w:p w:rsidR="000B32D3" w:rsidRDefault="000B32D3" w:rsidP="000B32D3">
      <w:proofErr w:type="spellStart"/>
      <w:r>
        <w:t>isiflo</w:t>
      </w:r>
      <w:proofErr w:type="spellEnd"/>
      <w:r>
        <w:t xml:space="preserve"> 25 vsuvka 2.1.180</w:t>
      </w:r>
    </w:p>
    <w:p w:rsidR="00DC72A2" w:rsidRDefault="000B32D3" w:rsidP="000B32D3">
      <w:proofErr w:type="spellStart"/>
      <w:r>
        <w:t>isiflo</w:t>
      </w:r>
      <w:proofErr w:type="spellEnd"/>
      <w:r>
        <w:t xml:space="preserve"> - držák k přišroubování 19.2</w:t>
      </w:r>
      <w:bookmarkStart w:id="0" w:name="_GoBack"/>
      <w:bookmarkEnd w:id="0"/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0B32D3"/>
    <w:rsid w:val="0010757C"/>
    <w:rsid w:val="001F5BA7"/>
    <w:rsid w:val="00210433"/>
    <w:rsid w:val="00250092"/>
    <w:rsid w:val="002503FA"/>
    <w:rsid w:val="00291C2C"/>
    <w:rsid w:val="002D51DC"/>
    <w:rsid w:val="00316A5F"/>
    <w:rsid w:val="00352C9A"/>
    <w:rsid w:val="003542F1"/>
    <w:rsid w:val="00371348"/>
    <w:rsid w:val="003D68EB"/>
    <w:rsid w:val="004635E8"/>
    <w:rsid w:val="004A1731"/>
    <w:rsid w:val="00605B8D"/>
    <w:rsid w:val="00607AF8"/>
    <w:rsid w:val="00667EE8"/>
    <w:rsid w:val="007D13FF"/>
    <w:rsid w:val="007E1122"/>
    <w:rsid w:val="008876F2"/>
    <w:rsid w:val="008A7C90"/>
    <w:rsid w:val="008D5147"/>
    <w:rsid w:val="0091753C"/>
    <w:rsid w:val="009515B7"/>
    <w:rsid w:val="009B3642"/>
    <w:rsid w:val="00A142D2"/>
    <w:rsid w:val="00A14683"/>
    <w:rsid w:val="00A212B8"/>
    <w:rsid w:val="00A4754E"/>
    <w:rsid w:val="00AD0F59"/>
    <w:rsid w:val="00B74A8A"/>
    <w:rsid w:val="00BB5326"/>
    <w:rsid w:val="00D83946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1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2017-07-11T07:56:00Z</cp:lastPrinted>
  <dcterms:created xsi:type="dcterms:W3CDTF">2017-08-03T12:22:00Z</dcterms:created>
  <dcterms:modified xsi:type="dcterms:W3CDTF">2017-08-03T12:22:00Z</dcterms:modified>
</cp:coreProperties>
</file>