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58F1" w14:textId="2845BAA2" w:rsidR="006C2E91" w:rsidRPr="00180502" w:rsidRDefault="0075761D" w:rsidP="006C2E91">
      <w:pPr>
        <w:pStyle w:val="Nzev"/>
        <w:rPr>
          <w:sz w:val="32"/>
          <w:szCs w:val="32"/>
          <w:lang w:val="cs-CZ"/>
        </w:rPr>
      </w:pPr>
      <w:bookmarkStart w:id="0" w:name="_GoBack"/>
      <w:bookmarkEnd w:id="0"/>
      <w:r w:rsidRPr="00180502">
        <w:rPr>
          <w:sz w:val="32"/>
          <w:szCs w:val="32"/>
          <w:lang w:val="cs-CZ"/>
        </w:rPr>
        <w:t>Dodatek č. 1</w:t>
      </w:r>
    </w:p>
    <w:p w14:paraId="549B39D7" w14:textId="496EB0BB" w:rsidR="0075761D" w:rsidRPr="00180502" w:rsidRDefault="0075761D" w:rsidP="006C2E91">
      <w:pPr>
        <w:pStyle w:val="Nzev"/>
        <w:rPr>
          <w:sz w:val="24"/>
          <w:szCs w:val="24"/>
          <w:lang w:val="cs-CZ"/>
        </w:rPr>
      </w:pPr>
      <w:r w:rsidRPr="00180502">
        <w:rPr>
          <w:sz w:val="24"/>
          <w:szCs w:val="24"/>
          <w:lang w:val="cs-CZ"/>
        </w:rPr>
        <w:t>ke smlouvě o dílo ze dne 28.6.2024</w:t>
      </w:r>
    </w:p>
    <w:p w14:paraId="2584BF01" w14:textId="77777777" w:rsidR="006C2E91" w:rsidRPr="00180502" w:rsidRDefault="006C2E91" w:rsidP="006C2E91">
      <w:pPr>
        <w:pStyle w:val="Zkladntext"/>
        <w:jc w:val="center"/>
        <w:rPr>
          <w:rFonts w:ascii="Times New Roman" w:hAnsi="Times New Roman"/>
          <w:lang w:val="cs-CZ"/>
        </w:rPr>
      </w:pPr>
    </w:p>
    <w:p w14:paraId="70A05FC1" w14:textId="683E3158" w:rsidR="006C2E91" w:rsidRPr="00180502" w:rsidRDefault="0075761D" w:rsidP="006C2E91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180502">
        <w:rPr>
          <w:rFonts w:ascii="Times New Roman" w:hAnsi="Times New Roman" w:cs="Times New Roman"/>
          <w:sz w:val="24"/>
          <w:szCs w:val="24"/>
          <w:lang w:val="cs-CZ"/>
        </w:rPr>
        <w:t>mezi</w:t>
      </w:r>
      <w:r w:rsidR="006C2E91" w:rsidRPr="00180502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6424CDBB" w14:textId="77777777" w:rsidR="006C2E91" w:rsidRPr="00180502" w:rsidRDefault="006C2E91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  <w:lang w:val="cs-CZ"/>
        </w:rPr>
      </w:pPr>
      <w:r w:rsidRPr="00180502">
        <w:rPr>
          <w:rFonts w:ascii="Times New Roman" w:hAnsi="Times New Roman"/>
          <w:b/>
          <w:bCs/>
          <w:lang w:val="cs-CZ"/>
        </w:rPr>
        <w:t>Technická univerzita v Liberci</w:t>
      </w:r>
    </w:p>
    <w:p w14:paraId="72F56249" w14:textId="23C4392A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Se sídlem v: Studentská </w:t>
      </w:r>
      <w:r w:rsidR="00976C5C" w:rsidRPr="00180502">
        <w:rPr>
          <w:rFonts w:ascii="Times New Roman" w:hAnsi="Times New Roman"/>
          <w:lang w:val="cs-CZ"/>
        </w:rPr>
        <w:t>1402/</w:t>
      </w:r>
      <w:r w:rsidRPr="00180502">
        <w:rPr>
          <w:rFonts w:ascii="Times New Roman" w:hAnsi="Times New Roman"/>
          <w:lang w:val="cs-CZ"/>
        </w:rPr>
        <w:t xml:space="preserve">2, </w:t>
      </w:r>
      <w:r w:rsidR="00976C5C" w:rsidRPr="00180502">
        <w:rPr>
          <w:rFonts w:ascii="Times New Roman" w:hAnsi="Times New Roman"/>
          <w:lang w:val="cs-CZ"/>
        </w:rPr>
        <w:t>461 17</w:t>
      </w:r>
      <w:r w:rsidR="00266D1E" w:rsidRPr="00180502">
        <w:rPr>
          <w:rFonts w:ascii="Times New Roman" w:hAnsi="Times New Roman"/>
          <w:lang w:val="cs-CZ"/>
        </w:rPr>
        <w:t xml:space="preserve"> </w:t>
      </w:r>
      <w:r w:rsidR="0075761D" w:rsidRPr="00180502">
        <w:rPr>
          <w:rFonts w:ascii="Times New Roman" w:hAnsi="Times New Roman"/>
          <w:lang w:val="cs-CZ"/>
        </w:rPr>
        <w:t xml:space="preserve"> </w:t>
      </w:r>
      <w:r w:rsidRPr="00180502">
        <w:rPr>
          <w:rFonts w:ascii="Times New Roman" w:hAnsi="Times New Roman"/>
          <w:lang w:val="cs-CZ"/>
        </w:rPr>
        <w:t xml:space="preserve">Liberec </w:t>
      </w:r>
      <w:r w:rsidR="0075761D" w:rsidRPr="00180502">
        <w:rPr>
          <w:rFonts w:ascii="Times New Roman" w:hAnsi="Times New Roman"/>
          <w:lang w:val="cs-CZ"/>
        </w:rPr>
        <w:t>1</w:t>
      </w:r>
    </w:p>
    <w:p w14:paraId="4AC8852D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IČ: 46747885</w:t>
      </w:r>
    </w:p>
    <w:p w14:paraId="09A9F687" w14:textId="182084C3" w:rsidR="006C2E91" w:rsidRPr="00180502" w:rsidRDefault="006C2E91" w:rsidP="006270E8">
      <w:pPr>
        <w:pStyle w:val="Zkladntext"/>
        <w:tabs>
          <w:tab w:val="left" w:pos="7845"/>
        </w:tabs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DIČ: CZ46747885</w:t>
      </w:r>
    </w:p>
    <w:p w14:paraId="024C0DA2" w14:textId="3F47AC0D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ab/>
        <w:t>Zastoupena:</w:t>
      </w:r>
      <w:bookmarkStart w:id="1" w:name="Text2"/>
      <w:r w:rsidRPr="00180502">
        <w:rPr>
          <w:rFonts w:ascii="Times New Roman" w:hAnsi="Times New Roman"/>
          <w:lang w:val="cs-CZ"/>
        </w:rPr>
        <w:t xml:space="preserve"> </w:t>
      </w:r>
      <w:bookmarkEnd w:id="1"/>
      <w:r w:rsidR="006A1BEA" w:rsidRPr="00180502">
        <w:rPr>
          <w:rFonts w:ascii="Times New Roman" w:hAnsi="Times New Roman"/>
          <w:lang w:val="cs-CZ"/>
        </w:rPr>
        <w:t>Ing.</w:t>
      </w:r>
      <w:r w:rsidR="0075761D" w:rsidRPr="00180502">
        <w:rPr>
          <w:rFonts w:ascii="Times New Roman" w:hAnsi="Times New Roman"/>
          <w:lang w:val="cs-CZ"/>
        </w:rPr>
        <w:t xml:space="preserve"> Martinou Froschovou</w:t>
      </w:r>
      <w:r w:rsidR="006A1BEA" w:rsidRPr="00180502">
        <w:rPr>
          <w:rFonts w:ascii="Times New Roman" w:hAnsi="Times New Roman"/>
          <w:lang w:val="cs-CZ"/>
        </w:rPr>
        <w:t>, kvestor</w:t>
      </w:r>
      <w:r w:rsidR="0075761D" w:rsidRPr="00180502">
        <w:rPr>
          <w:rFonts w:ascii="Times New Roman" w:hAnsi="Times New Roman"/>
          <w:lang w:val="cs-CZ"/>
        </w:rPr>
        <w:t>ka</w:t>
      </w:r>
    </w:p>
    <w:p w14:paraId="3AB3BEB8" w14:textId="287D47B3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Osoba odpovědná za smluvní vztah: </w:t>
      </w:r>
      <w:r w:rsidR="006A1BEA" w:rsidRPr="00180502">
        <w:rPr>
          <w:rFonts w:ascii="Times New Roman" w:hAnsi="Times New Roman"/>
          <w:lang w:val="cs-CZ"/>
        </w:rPr>
        <w:t>Jana Susková, energetik</w:t>
      </w:r>
    </w:p>
    <w:p w14:paraId="01CC5437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(dále jen jako „</w:t>
      </w:r>
      <w:r w:rsidR="00203CE0" w:rsidRPr="00180502">
        <w:rPr>
          <w:rFonts w:ascii="Times New Roman" w:hAnsi="Times New Roman"/>
          <w:b/>
          <w:bCs/>
          <w:lang w:val="cs-CZ"/>
        </w:rPr>
        <w:t>o</w:t>
      </w:r>
      <w:r w:rsidR="00A450D3" w:rsidRPr="00180502">
        <w:rPr>
          <w:rFonts w:ascii="Times New Roman" w:hAnsi="Times New Roman"/>
          <w:b/>
          <w:bCs/>
          <w:lang w:val="cs-CZ"/>
        </w:rPr>
        <w:t>bjednatel</w:t>
      </w:r>
      <w:r w:rsidRPr="00180502">
        <w:rPr>
          <w:rFonts w:ascii="Times New Roman" w:hAnsi="Times New Roman"/>
          <w:bCs/>
          <w:lang w:val="cs-CZ"/>
        </w:rPr>
        <w:t>“)</w:t>
      </w:r>
    </w:p>
    <w:p w14:paraId="16C7735C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7CA15ECC" w14:textId="77777777" w:rsidR="006C2E91" w:rsidRPr="00180502" w:rsidRDefault="006C2E91" w:rsidP="006C2E91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180502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55BEA8CD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0E5EA182" w14:textId="4AC40FEA" w:rsidR="006C2E91" w:rsidRPr="00180502" w:rsidRDefault="0075761D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Cs/>
          <w:lang w:val="cs-CZ"/>
        </w:rPr>
      </w:pPr>
      <w:r w:rsidRPr="00180502">
        <w:rPr>
          <w:rFonts w:ascii="Times New Roman" w:hAnsi="Times New Roman"/>
          <w:b/>
          <w:lang w:val="cs-CZ"/>
        </w:rPr>
        <w:t>GVHS</w:t>
      </w:r>
      <w:r w:rsidRPr="00180502">
        <w:rPr>
          <w:rFonts w:ascii="Times New Roman" w:hAnsi="Times New Roman"/>
          <w:bCs/>
          <w:lang w:val="cs-CZ"/>
        </w:rPr>
        <w:t>, s.r.o.</w:t>
      </w:r>
    </w:p>
    <w:p w14:paraId="4E235C96" w14:textId="713E8676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Se sídlem v: </w:t>
      </w:r>
      <w:r w:rsidR="006D515C">
        <w:rPr>
          <w:rFonts w:ascii="Times New Roman" w:hAnsi="Times New Roman"/>
          <w:lang w:val="cs-CZ"/>
        </w:rPr>
        <w:t>č.p. 79, 675 05 Rudíkov</w:t>
      </w:r>
    </w:p>
    <w:p w14:paraId="3DA3D191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Zapsaná: v OR rejstříku vedeném KS soudem v Brně sp. zn. C125423</w:t>
      </w:r>
    </w:p>
    <w:p w14:paraId="50AB70CE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IČ: 087 156 70</w:t>
      </w:r>
    </w:p>
    <w:p w14:paraId="5C137377" w14:textId="77777777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DIČ: CZ08715670</w:t>
      </w:r>
    </w:p>
    <w:p w14:paraId="09D98C42" w14:textId="3094B205" w:rsidR="0075761D" w:rsidRPr="00180502" w:rsidRDefault="0075761D" w:rsidP="0075761D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Zastoupena:</w:t>
      </w:r>
      <w:r w:rsidR="00026B85">
        <w:rPr>
          <w:rFonts w:ascii="Times New Roman" w:hAnsi="Times New Roman"/>
          <w:lang w:val="cs-CZ"/>
        </w:rPr>
        <w:t xml:space="preserve"> </w:t>
      </w:r>
      <w:r w:rsidRPr="00180502">
        <w:rPr>
          <w:rFonts w:ascii="Times New Roman" w:hAnsi="Times New Roman"/>
          <w:lang w:val="cs-CZ"/>
        </w:rPr>
        <w:t>Vladimírem Hladíkem</w:t>
      </w:r>
    </w:p>
    <w:p w14:paraId="70AE21A8" w14:textId="77777777" w:rsidR="006C2E91" w:rsidRPr="00180502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(dále jen jako „</w:t>
      </w:r>
      <w:r w:rsidR="00203CE0" w:rsidRPr="00180502">
        <w:rPr>
          <w:rFonts w:ascii="Times New Roman" w:hAnsi="Times New Roman"/>
          <w:b/>
          <w:bCs/>
          <w:lang w:val="cs-CZ"/>
        </w:rPr>
        <w:t>dodavatel</w:t>
      </w:r>
      <w:r w:rsidRPr="00180502">
        <w:rPr>
          <w:rFonts w:ascii="Times New Roman" w:hAnsi="Times New Roman"/>
          <w:bCs/>
          <w:lang w:val="cs-CZ"/>
        </w:rPr>
        <w:t>“)</w:t>
      </w:r>
    </w:p>
    <w:p w14:paraId="634E2284" w14:textId="77777777" w:rsidR="006C2E91" w:rsidRPr="00180502" w:rsidRDefault="006C2E91" w:rsidP="006C2E91">
      <w:pPr>
        <w:pStyle w:val="Zkladntext"/>
        <w:rPr>
          <w:rFonts w:ascii="Times New Roman" w:hAnsi="Times New Roman"/>
          <w:lang w:val="cs-CZ"/>
        </w:rPr>
      </w:pPr>
    </w:p>
    <w:p w14:paraId="00EC46AE" w14:textId="1580EFC3" w:rsidR="006C2E91" w:rsidRPr="00180502" w:rsidRDefault="006C2E91" w:rsidP="002739C4">
      <w:pPr>
        <w:pStyle w:val="Zkladntext"/>
        <w:numPr>
          <w:ilvl w:val="0"/>
          <w:numId w:val="12"/>
        </w:numPr>
        <w:ind w:left="425" w:hanging="357"/>
        <w:jc w:val="center"/>
        <w:rPr>
          <w:rFonts w:ascii="Times New Roman" w:hAnsi="Times New Roman"/>
          <w:b/>
          <w:bCs/>
          <w:iCs/>
          <w:lang w:val="cs-CZ"/>
        </w:rPr>
      </w:pPr>
      <w:r w:rsidRPr="00180502">
        <w:rPr>
          <w:rFonts w:ascii="Times New Roman" w:hAnsi="Times New Roman"/>
          <w:b/>
          <w:bCs/>
          <w:iCs/>
          <w:lang w:val="cs-CZ"/>
        </w:rPr>
        <w:t xml:space="preserve">Předmět </w:t>
      </w:r>
      <w:r w:rsidR="0075761D" w:rsidRPr="00180502">
        <w:rPr>
          <w:rFonts w:ascii="Times New Roman" w:hAnsi="Times New Roman"/>
          <w:b/>
          <w:bCs/>
          <w:iCs/>
          <w:lang w:val="cs-CZ"/>
        </w:rPr>
        <w:t>dodatku</w:t>
      </w:r>
    </w:p>
    <w:p w14:paraId="7BE822EC" w14:textId="7C94C6D4" w:rsidR="006C2E91" w:rsidRPr="00180502" w:rsidRDefault="00993A0A" w:rsidP="00993A0A">
      <w:pPr>
        <w:ind w:firstLine="425"/>
        <w:rPr>
          <w:rFonts w:ascii="Times New Roman" w:hAnsi="Times New Roman" w:cs="Times New Roman"/>
          <w:sz w:val="24"/>
          <w:szCs w:val="24"/>
          <w:lang w:val="cs-CZ"/>
        </w:rPr>
      </w:pPr>
      <w:r w:rsidRPr="00180502">
        <w:rPr>
          <w:rFonts w:ascii="Times New Roman" w:hAnsi="Times New Roman" w:cs="Times New Roman"/>
          <w:sz w:val="24"/>
          <w:szCs w:val="24"/>
          <w:lang w:val="cs-CZ"/>
        </w:rPr>
        <w:t>Smluvní strany se dohodly na změně části III. „Termín plnění“ smlouvy takto:</w:t>
      </w:r>
    </w:p>
    <w:p w14:paraId="72442104" w14:textId="48EC0B16" w:rsidR="00993A0A" w:rsidRDefault="00993A0A" w:rsidP="00180502">
      <w:p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80502">
        <w:rPr>
          <w:rFonts w:ascii="Times New Roman" w:hAnsi="Times New Roman"/>
          <w:sz w:val="24"/>
          <w:szCs w:val="24"/>
          <w:lang w:val="cs-CZ"/>
        </w:rPr>
        <w:t>1.b.</w:t>
      </w:r>
      <w:r w:rsidRPr="00180502">
        <w:rPr>
          <w:rFonts w:ascii="Times New Roman" w:hAnsi="Times New Roman"/>
          <w:sz w:val="24"/>
          <w:szCs w:val="24"/>
          <w:lang w:val="cs-CZ"/>
        </w:rPr>
        <w:tab/>
        <w:t>zpracování dokumentace provedení stavby podle objednatelem schváleného návrhu do 5 měsíců ode dne schválení návrhu,</w:t>
      </w:r>
    </w:p>
    <w:p w14:paraId="0F321525" w14:textId="0D37AFB1" w:rsidR="00180502" w:rsidRDefault="00180502" w:rsidP="00180502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1.c.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180502">
        <w:rPr>
          <w:rFonts w:ascii="Times New Roman" w:hAnsi="Times New Roman"/>
          <w:sz w:val="24"/>
          <w:szCs w:val="24"/>
          <w:lang w:val="cs-CZ"/>
        </w:rPr>
        <w:t xml:space="preserve">předání a převzetí staveniště do 5 kalendářních dnů </w:t>
      </w:r>
      <w:r>
        <w:rPr>
          <w:rFonts w:ascii="Times New Roman" w:hAnsi="Times New Roman"/>
          <w:sz w:val="24"/>
          <w:szCs w:val="24"/>
          <w:lang w:val="cs-CZ"/>
        </w:rPr>
        <w:t>od výzvy objednatele</w:t>
      </w:r>
      <w:r w:rsidR="001B7FDC">
        <w:rPr>
          <w:rFonts w:ascii="Times New Roman" w:hAnsi="Times New Roman"/>
          <w:sz w:val="24"/>
          <w:szCs w:val="24"/>
          <w:lang w:val="cs-CZ"/>
        </w:rPr>
        <w:t>, ne však dříve než 1.3.202</w:t>
      </w:r>
      <w:r w:rsidR="00311AFA">
        <w:rPr>
          <w:rFonts w:ascii="Times New Roman" w:hAnsi="Times New Roman"/>
          <w:sz w:val="24"/>
          <w:szCs w:val="24"/>
          <w:lang w:val="cs-CZ"/>
        </w:rPr>
        <w:t>5</w:t>
      </w:r>
    </w:p>
    <w:p w14:paraId="3968E686" w14:textId="7566D7C9" w:rsidR="00180502" w:rsidRDefault="00180502" w:rsidP="00180502">
      <w:pPr>
        <w:ind w:firstLine="425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Důvodem tohoto dodatku je skutečnost, že příslušný stavební úřad stavební povolení dosud nevydal</w:t>
      </w:r>
      <w:r w:rsidR="00950391">
        <w:rPr>
          <w:rFonts w:ascii="Times New Roman" w:hAnsi="Times New Roman"/>
          <w:sz w:val="24"/>
          <w:szCs w:val="24"/>
          <w:lang w:val="cs-CZ"/>
        </w:rPr>
        <w:t>,</w:t>
      </w:r>
      <w:r>
        <w:rPr>
          <w:rFonts w:ascii="Times New Roman" w:hAnsi="Times New Roman"/>
          <w:sz w:val="24"/>
          <w:szCs w:val="24"/>
          <w:lang w:val="cs-CZ"/>
        </w:rPr>
        <w:t xml:space="preserve"> aniž by požadoval jakékoli doplnění žádosti dodavatele podané dne 28.6.2024.</w:t>
      </w:r>
    </w:p>
    <w:p w14:paraId="685AE898" w14:textId="77777777" w:rsidR="00180502" w:rsidRPr="00180502" w:rsidRDefault="00180502" w:rsidP="00180502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1390A9DA" w14:textId="77777777" w:rsidR="006C2E91" w:rsidRPr="00180502" w:rsidRDefault="006C2E91" w:rsidP="002739C4">
      <w:pPr>
        <w:pStyle w:val="Zkladntext"/>
        <w:numPr>
          <w:ilvl w:val="0"/>
          <w:numId w:val="12"/>
        </w:numPr>
        <w:ind w:left="425" w:hanging="357"/>
        <w:jc w:val="center"/>
        <w:rPr>
          <w:rFonts w:ascii="Times New Roman" w:hAnsi="Times New Roman"/>
          <w:b/>
          <w:lang w:val="cs-CZ"/>
        </w:rPr>
      </w:pPr>
      <w:r w:rsidRPr="00180502">
        <w:rPr>
          <w:rFonts w:ascii="Times New Roman" w:hAnsi="Times New Roman"/>
          <w:b/>
          <w:lang w:val="cs-CZ"/>
        </w:rPr>
        <w:t>Závěrečná ujednání</w:t>
      </w:r>
    </w:p>
    <w:p w14:paraId="1D49E916" w14:textId="2272371E" w:rsidR="006C2E91" w:rsidRPr="00180502" w:rsidRDefault="0075761D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>Ostatní ujednání smlouvy se nemění.</w:t>
      </w:r>
    </w:p>
    <w:p w14:paraId="283212E6" w14:textId="6A9CF203" w:rsidR="00180502" w:rsidRDefault="006C2E91" w:rsidP="00D32B8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180502">
        <w:rPr>
          <w:rFonts w:ascii="Times New Roman" w:hAnsi="Times New Roman"/>
          <w:lang w:val="cs-CZ"/>
        </w:rPr>
        <w:t xml:space="preserve">Obě smluvní strany prohlašují, že si </w:t>
      </w:r>
      <w:r w:rsidR="0075761D" w:rsidRPr="00180502">
        <w:rPr>
          <w:rFonts w:ascii="Times New Roman" w:hAnsi="Times New Roman"/>
          <w:lang w:val="cs-CZ"/>
        </w:rPr>
        <w:t>dodatek</w:t>
      </w:r>
      <w:r w:rsidRPr="00180502">
        <w:rPr>
          <w:rFonts w:ascii="Times New Roman" w:hAnsi="Times New Roman"/>
          <w:lang w:val="cs-CZ"/>
        </w:rPr>
        <w:t xml:space="preserve"> pečlivě přečetly</w:t>
      </w:r>
      <w:r w:rsidR="00482981" w:rsidRPr="00180502">
        <w:rPr>
          <w:rFonts w:ascii="Times New Roman" w:hAnsi="Times New Roman"/>
          <w:lang w:val="cs-CZ"/>
        </w:rPr>
        <w:t>,</w:t>
      </w:r>
      <w:r w:rsidRPr="00180502">
        <w:rPr>
          <w:rFonts w:ascii="Times New Roman" w:hAnsi="Times New Roman"/>
          <w:lang w:val="cs-CZ"/>
        </w:rPr>
        <w:t xml:space="preserve"> a na důkaz souhlasu s výše uvedenými </w:t>
      </w:r>
      <w:r w:rsidR="0058708C" w:rsidRPr="00180502">
        <w:rPr>
          <w:rFonts w:ascii="Times New Roman" w:hAnsi="Times New Roman"/>
          <w:lang w:val="cs-CZ"/>
        </w:rPr>
        <w:t xml:space="preserve">ujednáními </w:t>
      </w:r>
      <w:r w:rsidRPr="00180502">
        <w:rPr>
          <w:rFonts w:ascii="Times New Roman" w:hAnsi="Times New Roman"/>
          <w:lang w:val="cs-CZ"/>
        </w:rPr>
        <w:t>připojují své podpisy:</w:t>
      </w:r>
    </w:p>
    <w:p w14:paraId="59799B8F" w14:textId="77777777" w:rsidR="00D32B8C" w:rsidRPr="00D32B8C" w:rsidRDefault="00D32B8C" w:rsidP="00D32B8C">
      <w:pPr>
        <w:pStyle w:val="Zkladntext"/>
        <w:ind w:left="426"/>
        <w:rPr>
          <w:rFonts w:ascii="Times New Roman" w:hAnsi="Times New Roman"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6C2E91" w:rsidRPr="00180502" w14:paraId="00305AA8" w14:textId="77777777" w:rsidTr="00732BAD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9B79629" w14:textId="12BE8E3A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452FAB"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dodavatele</w:t>
            </w:r>
          </w:p>
          <w:p w14:paraId="4308A02D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CF5ACCC" w14:textId="77777777" w:rsidR="001F7267" w:rsidRPr="00180502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7F2EEC5" w14:textId="77777777" w:rsidR="001F7267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515FA2E" w14:textId="77777777" w:rsidR="00D32B8C" w:rsidRPr="00180502" w:rsidRDefault="00D32B8C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DBEBB2D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191FB5B8" w14:textId="28E3D0CC" w:rsidR="006C2E91" w:rsidRPr="00180502" w:rsidRDefault="0075761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Vladimír Hladík</w:t>
            </w:r>
          </w:p>
          <w:p w14:paraId="708B1DCC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3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02FFAA" w14:textId="33630869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Razítko a podpis </w:t>
            </w:r>
            <w:r w:rsidR="00452FAB"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objednatele</w:t>
            </w:r>
          </w:p>
          <w:p w14:paraId="2216ED9C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4A62CC5" w14:textId="77777777" w:rsidR="001F7267" w:rsidRPr="00180502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6107D1F" w14:textId="77777777" w:rsidR="001F7267" w:rsidRDefault="001F7267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EE507CB" w14:textId="77777777" w:rsidR="00D32B8C" w:rsidRPr="00180502" w:rsidRDefault="00D32B8C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19CFC41" w14:textId="77777777" w:rsidR="006C2E91" w:rsidRPr="00180502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14:paraId="0E863C55" w14:textId="4BBF42F4" w:rsidR="006C2E91" w:rsidRPr="00180502" w:rsidRDefault="0075761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Ing. Martina Froschová</w:t>
            </w:r>
          </w:p>
          <w:p w14:paraId="4EC53FE0" w14:textId="77777777" w:rsidR="006C2E91" w:rsidRPr="00180502" w:rsidRDefault="006C2E91" w:rsidP="00732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18050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4"/>
          </w:p>
        </w:tc>
      </w:tr>
    </w:tbl>
    <w:p w14:paraId="5A12902F" w14:textId="77777777" w:rsidR="00F21D13" w:rsidRPr="00180502" w:rsidRDefault="00F21D13" w:rsidP="00B87675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F21D13" w:rsidRPr="00180502" w:rsidSect="00230F9A">
      <w:headerReference w:type="default" r:id="rId8"/>
      <w:footerReference w:type="default" r:id="rId9"/>
      <w:pgSz w:w="11906" w:h="16838" w:code="9"/>
      <w:pgMar w:top="1418" w:right="1418" w:bottom="1418" w:left="1418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AF8ED" w14:textId="77777777" w:rsidR="00293A31" w:rsidRPr="00D91740" w:rsidRDefault="00293A31" w:rsidP="00D91740">
      <w:r>
        <w:separator/>
      </w:r>
    </w:p>
  </w:endnote>
  <w:endnote w:type="continuationSeparator" w:id="0">
    <w:p w14:paraId="1E182DFC" w14:textId="77777777" w:rsidR="00293A31" w:rsidRPr="00D91740" w:rsidRDefault="00293A31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65B2" w14:textId="77777777" w:rsidR="006B1D50" w:rsidRPr="00ED745A" w:rsidRDefault="006B1D50" w:rsidP="006B1D50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24F81616" w14:textId="059452BE" w:rsidR="006B1D50" w:rsidRPr="00ED745A" w:rsidRDefault="006B1D50" w:rsidP="006B1D50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18CF61BC" w14:textId="3555A97C" w:rsidR="007F6EF7" w:rsidRDefault="007F6EF7" w:rsidP="00031CAA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921DC" w14:textId="77777777" w:rsidR="00293A31" w:rsidRPr="00D91740" w:rsidRDefault="00293A31" w:rsidP="00D91740">
      <w:r>
        <w:separator/>
      </w:r>
    </w:p>
  </w:footnote>
  <w:footnote w:type="continuationSeparator" w:id="0">
    <w:p w14:paraId="079A8D94" w14:textId="77777777" w:rsidR="00293A31" w:rsidRPr="00D91740" w:rsidRDefault="00293A31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6FCA7" w14:textId="06BC58D4" w:rsidR="005343E0" w:rsidRPr="00BB20D5" w:rsidRDefault="006B1D50" w:rsidP="00E63C1E">
    <w:pPr>
      <w:pStyle w:val="Zhlav"/>
      <w:rPr>
        <w:rFonts w:ascii="Merriweather" w:hAnsi="Merriweather"/>
      </w:rPr>
    </w:pPr>
    <w:r>
      <w:rPr>
        <w:rFonts w:ascii="Merriweather" w:hAnsi="Merriweather"/>
        <w:noProof/>
        <w:lang w:val="cs-CZ"/>
      </w:rPr>
      <w:drawing>
        <wp:anchor distT="0" distB="0" distL="114300" distR="114300" simplePos="0" relativeHeight="251660288" behindDoc="0" locked="0" layoutInCell="1" allowOverlap="1" wp14:anchorId="41EC8453" wp14:editId="26D4FF58">
          <wp:simplePos x="0" y="0"/>
          <wp:positionH relativeFrom="page">
            <wp:posOffset>550545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0DE"/>
    <w:multiLevelType w:val="hybridMultilevel"/>
    <w:tmpl w:val="50FEAA3E"/>
    <w:lvl w:ilvl="0" w:tplc="F14A25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BE2FDE4">
      <w:start w:val="1"/>
      <w:numFmt w:val="lowerLetter"/>
      <w:lvlText w:val="%2."/>
      <w:lvlJc w:val="left"/>
      <w:pPr>
        <w:ind w:left="714" w:hanging="357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D3BE0"/>
    <w:multiLevelType w:val="hybridMultilevel"/>
    <w:tmpl w:val="5C3CD8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B6A28"/>
    <w:multiLevelType w:val="hybridMultilevel"/>
    <w:tmpl w:val="A9C6BAD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7A4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4279E"/>
    <w:multiLevelType w:val="hybridMultilevel"/>
    <w:tmpl w:val="BDA26CDA"/>
    <w:lvl w:ilvl="0" w:tplc="D37253B6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51FDA"/>
    <w:multiLevelType w:val="hybridMultilevel"/>
    <w:tmpl w:val="5C3CD8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28578D"/>
    <w:multiLevelType w:val="hybridMultilevel"/>
    <w:tmpl w:val="7562A53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15E7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0011D6"/>
    <w:multiLevelType w:val="hybridMultilevel"/>
    <w:tmpl w:val="50FEAA3E"/>
    <w:lvl w:ilvl="0" w:tplc="F14A25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BE2FDE4">
      <w:start w:val="1"/>
      <w:numFmt w:val="lowerLetter"/>
      <w:lvlText w:val="%2."/>
      <w:lvlJc w:val="left"/>
      <w:pPr>
        <w:ind w:left="714" w:hanging="357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5D0BB6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72A4C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817194"/>
    <w:multiLevelType w:val="hybridMultilevel"/>
    <w:tmpl w:val="1E0409F2"/>
    <w:lvl w:ilvl="0" w:tplc="0405001B">
      <w:start w:val="1"/>
      <w:numFmt w:val="lowerRoman"/>
      <w:lvlText w:val="%1."/>
      <w:lvlJc w:val="right"/>
      <w:pPr>
        <w:ind w:left="28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B2D53"/>
    <w:multiLevelType w:val="hybridMultilevel"/>
    <w:tmpl w:val="3DAA1262"/>
    <w:lvl w:ilvl="0" w:tplc="C0785206">
      <w:start w:val="1"/>
      <w:numFmt w:val="decimal"/>
      <w:lvlText w:val="6.8.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8D4F26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9E368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A318BC"/>
    <w:multiLevelType w:val="hybridMultilevel"/>
    <w:tmpl w:val="995A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"/>
  </w:num>
  <w:num w:numId="5">
    <w:abstractNumId w:val="0"/>
  </w:num>
  <w:num w:numId="6">
    <w:abstractNumId w:val="13"/>
  </w:num>
  <w:num w:numId="7">
    <w:abstractNumId w:val="9"/>
  </w:num>
  <w:num w:numId="8">
    <w:abstractNumId w:val="23"/>
  </w:num>
  <w:num w:numId="9">
    <w:abstractNumId w:val="8"/>
  </w:num>
  <w:num w:numId="10">
    <w:abstractNumId w:val="19"/>
  </w:num>
  <w:num w:numId="11">
    <w:abstractNumId w:val="24"/>
  </w:num>
  <w:num w:numId="12">
    <w:abstractNumId w:val="5"/>
  </w:num>
  <w:num w:numId="13">
    <w:abstractNumId w:val="11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1"/>
  </w:num>
  <w:num w:numId="23">
    <w:abstractNumId w:val="3"/>
  </w:num>
  <w:num w:numId="24">
    <w:abstractNumId w:val="10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91"/>
    <w:rsid w:val="00006225"/>
    <w:rsid w:val="00011AAC"/>
    <w:rsid w:val="00016444"/>
    <w:rsid w:val="00016D7E"/>
    <w:rsid w:val="00020671"/>
    <w:rsid w:val="0002342B"/>
    <w:rsid w:val="00024A73"/>
    <w:rsid w:val="00026B85"/>
    <w:rsid w:val="000306B7"/>
    <w:rsid w:val="00031CAA"/>
    <w:rsid w:val="00035F94"/>
    <w:rsid w:val="00037E8B"/>
    <w:rsid w:val="000447FF"/>
    <w:rsid w:val="00044858"/>
    <w:rsid w:val="0005458B"/>
    <w:rsid w:val="00066065"/>
    <w:rsid w:val="0007161D"/>
    <w:rsid w:val="0007206B"/>
    <w:rsid w:val="00077CAB"/>
    <w:rsid w:val="00081AD4"/>
    <w:rsid w:val="00086B62"/>
    <w:rsid w:val="0009301E"/>
    <w:rsid w:val="00094058"/>
    <w:rsid w:val="000A2A24"/>
    <w:rsid w:val="000B2FD0"/>
    <w:rsid w:val="000B7AC1"/>
    <w:rsid w:val="000C00A6"/>
    <w:rsid w:val="000C73BA"/>
    <w:rsid w:val="000D3CD6"/>
    <w:rsid w:val="000D3DA2"/>
    <w:rsid w:val="000F1B08"/>
    <w:rsid w:val="000F2DBB"/>
    <w:rsid w:val="00100FDB"/>
    <w:rsid w:val="00105E96"/>
    <w:rsid w:val="001263E5"/>
    <w:rsid w:val="00131B83"/>
    <w:rsid w:val="00141D57"/>
    <w:rsid w:val="0014591D"/>
    <w:rsid w:val="001472E5"/>
    <w:rsid w:val="001626A1"/>
    <w:rsid w:val="00162831"/>
    <w:rsid w:val="00167EFC"/>
    <w:rsid w:val="001764F7"/>
    <w:rsid w:val="00177596"/>
    <w:rsid w:val="00180502"/>
    <w:rsid w:val="001903D8"/>
    <w:rsid w:val="00192CAB"/>
    <w:rsid w:val="00197647"/>
    <w:rsid w:val="00197CA5"/>
    <w:rsid w:val="001A21D5"/>
    <w:rsid w:val="001A378F"/>
    <w:rsid w:val="001A5FEB"/>
    <w:rsid w:val="001B7FDC"/>
    <w:rsid w:val="001D0688"/>
    <w:rsid w:val="001D0795"/>
    <w:rsid w:val="001E574E"/>
    <w:rsid w:val="001E58AA"/>
    <w:rsid w:val="001F7267"/>
    <w:rsid w:val="001F79DB"/>
    <w:rsid w:val="0020230E"/>
    <w:rsid w:val="00203CE0"/>
    <w:rsid w:val="00204DA5"/>
    <w:rsid w:val="00230F9A"/>
    <w:rsid w:val="00233367"/>
    <w:rsid w:val="00244E3D"/>
    <w:rsid w:val="00255FAE"/>
    <w:rsid w:val="002658E8"/>
    <w:rsid w:val="0026636C"/>
    <w:rsid w:val="00266D1E"/>
    <w:rsid w:val="00270EEF"/>
    <w:rsid w:val="002739C4"/>
    <w:rsid w:val="002826CB"/>
    <w:rsid w:val="00292EC4"/>
    <w:rsid w:val="00293A31"/>
    <w:rsid w:val="00295EB5"/>
    <w:rsid w:val="002A0852"/>
    <w:rsid w:val="002A5103"/>
    <w:rsid w:val="002C5148"/>
    <w:rsid w:val="002D5AE1"/>
    <w:rsid w:val="002F2D27"/>
    <w:rsid w:val="0031128F"/>
    <w:rsid w:val="00311AFA"/>
    <w:rsid w:val="00313B50"/>
    <w:rsid w:val="00315827"/>
    <w:rsid w:val="00344029"/>
    <w:rsid w:val="003534CF"/>
    <w:rsid w:val="003579E1"/>
    <w:rsid w:val="00363291"/>
    <w:rsid w:val="00372720"/>
    <w:rsid w:val="003855A8"/>
    <w:rsid w:val="00392572"/>
    <w:rsid w:val="003B39C8"/>
    <w:rsid w:val="003B7BA6"/>
    <w:rsid w:val="003C2732"/>
    <w:rsid w:val="003C2A30"/>
    <w:rsid w:val="003D3F4B"/>
    <w:rsid w:val="003D4251"/>
    <w:rsid w:val="003D7011"/>
    <w:rsid w:val="003E23D0"/>
    <w:rsid w:val="003E39E8"/>
    <w:rsid w:val="003E73C1"/>
    <w:rsid w:val="003F2370"/>
    <w:rsid w:val="003F53C3"/>
    <w:rsid w:val="003F5C1D"/>
    <w:rsid w:val="003F708D"/>
    <w:rsid w:val="0041455E"/>
    <w:rsid w:val="004149BD"/>
    <w:rsid w:val="00415EDC"/>
    <w:rsid w:val="004164DE"/>
    <w:rsid w:val="0042726D"/>
    <w:rsid w:val="00430B97"/>
    <w:rsid w:val="004331A8"/>
    <w:rsid w:val="00437556"/>
    <w:rsid w:val="004413B4"/>
    <w:rsid w:val="004430E0"/>
    <w:rsid w:val="00444949"/>
    <w:rsid w:val="00451302"/>
    <w:rsid w:val="00452FAB"/>
    <w:rsid w:val="00460855"/>
    <w:rsid w:val="0047294E"/>
    <w:rsid w:val="00482981"/>
    <w:rsid w:val="004B0F03"/>
    <w:rsid w:val="004B73BD"/>
    <w:rsid w:val="004D2CEC"/>
    <w:rsid w:val="004F0689"/>
    <w:rsid w:val="004F2057"/>
    <w:rsid w:val="0051708A"/>
    <w:rsid w:val="005343E0"/>
    <w:rsid w:val="0054513A"/>
    <w:rsid w:val="0054538F"/>
    <w:rsid w:val="00546F5C"/>
    <w:rsid w:val="00547F33"/>
    <w:rsid w:val="00553841"/>
    <w:rsid w:val="00581D47"/>
    <w:rsid w:val="0058708C"/>
    <w:rsid w:val="00594A27"/>
    <w:rsid w:val="005A326B"/>
    <w:rsid w:val="005B0BEA"/>
    <w:rsid w:val="005B2DBA"/>
    <w:rsid w:val="005C0361"/>
    <w:rsid w:val="005C195F"/>
    <w:rsid w:val="005C6666"/>
    <w:rsid w:val="005D06D5"/>
    <w:rsid w:val="005F2153"/>
    <w:rsid w:val="005F3542"/>
    <w:rsid w:val="006047E4"/>
    <w:rsid w:val="0062547B"/>
    <w:rsid w:val="006270E8"/>
    <w:rsid w:val="00635E47"/>
    <w:rsid w:val="00640A0D"/>
    <w:rsid w:val="0064453B"/>
    <w:rsid w:val="00646C68"/>
    <w:rsid w:val="006561D8"/>
    <w:rsid w:val="00665789"/>
    <w:rsid w:val="00673B01"/>
    <w:rsid w:val="006816AA"/>
    <w:rsid w:val="00681F7D"/>
    <w:rsid w:val="00682258"/>
    <w:rsid w:val="006A1BEA"/>
    <w:rsid w:val="006A2B2E"/>
    <w:rsid w:val="006A7B72"/>
    <w:rsid w:val="006B1D50"/>
    <w:rsid w:val="006B2306"/>
    <w:rsid w:val="006B2E55"/>
    <w:rsid w:val="006C1248"/>
    <w:rsid w:val="006C2E91"/>
    <w:rsid w:val="006C4918"/>
    <w:rsid w:val="006D3FE2"/>
    <w:rsid w:val="006D515C"/>
    <w:rsid w:val="007105C0"/>
    <w:rsid w:val="0071688D"/>
    <w:rsid w:val="00727D1E"/>
    <w:rsid w:val="00732BAD"/>
    <w:rsid w:val="00733622"/>
    <w:rsid w:val="00751417"/>
    <w:rsid w:val="0075761D"/>
    <w:rsid w:val="00765B80"/>
    <w:rsid w:val="0076688C"/>
    <w:rsid w:val="00772D38"/>
    <w:rsid w:val="00782C6B"/>
    <w:rsid w:val="007B04CC"/>
    <w:rsid w:val="007C1899"/>
    <w:rsid w:val="007D4311"/>
    <w:rsid w:val="007E1211"/>
    <w:rsid w:val="007E1B00"/>
    <w:rsid w:val="007E1CDE"/>
    <w:rsid w:val="007E3086"/>
    <w:rsid w:val="007F55A7"/>
    <w:rsid w:val="007F6EF7"/>
    <w:rsid w:val="008008F4"/>
    <w:rsid w:val="00806336"/>
    <w:rsid w:val="00822CC3"/>
    <w:rsid w:val="0082492F"/>
    <w:rsid w:val="00830E69"/>
    <w:rsid w:val="00851044"/>
    <w:rsid w:val="00854A4C"/>
    <w:rsid w:val="0086780A"/>
    <w:rsid w:val="00867A32"/>
    <w:rsid w:val="00876BDF"/>
    <w:rsid w:val="00880CCE"/>
    <w:rsid w:val="008A0CCD"/>
    <w:rsid w:val="008A367A"/>
    <w:rsid w:val="008A59E2"/>
    <w:rsid w:val="008A6F4F"/>
    <w:rsid w:val="008A71A9"/>
    <w:rsid w:val="008C0752"/>
    <w:rsid w:val="008C2F3F"/>
    <w:rsid w:val="008C3141"/>
    <w:rsid w:val="008C7C74"/>
    <w:rsid w:val="008D0430"/>
    <w:rsid w:val="008D4AC0"/>
    <w:rsid w:val="009023BA"/>
    <w:rsid w:val="009038F2"/>
    <w:rsid w:val="00906CA9"/>
    <w:rsid w:val="009224E8"/>
    <w:rsid w:val="0093268F"/>
    <w:rsid w:val="009338CB"/>
    <w:rsid w:val="00935579"/>
    <w:rsid w:val="00940BBE"/>
    <w:rsid w:val="00950391"/>
    <w:rsid w:val="00951662"/>
    <w:rsid w:val="00951B8B"/>
    <w:rsid w:val="009562F4"/>
    <w:rsid w:val="0096147B"/>
    <w:rsid w:val="00970C80"/>
    <w:rsid w:val="00976C5C"/>
    <w:rsid w:val="009779EA"/>
    <w:rsid w:val="00981D60"/>
    <w:rsid w:val="00991063"/>
    <w:rsid w:val="00992A2A"/>
    <w:rsid w:val="00993A0A"/>
    <w:rsid w:val="009A423E"/>
    <w:rsid w:val="009B3FFE"/>
    <w:rsid w:val="009B680A"/>
    <w:rsid w:val="009B6FDE"/>
    <w:rsid w:val="009C3F89"/>
    <w:rsid w:val="009D44B9"/>
    <w:rsid w:val="009E2112"/>
    <w:rsid w:val="009E533C"/>
    <w:rsid w:val="009E5571"/>
    <w:rsid w:val="00A02055"/>
    <w:rsid w:val="00A13D9A"/>
    <w:rsid w:val="00A1575D"/>
    <w:rsid w:val="00A168E4"/>
    <w:rsid w:val="00A227BB"/>
    <w:rsid w:val="00A264D4"/>
    <w:rsid w:val="00A431E8"/>
    <w:rsid w:val="00A450D3"/>
    <w:rsid w:val="00A51007"/>
    <w:rsid w:val="00A71CEE"/>
    <w:rsid w:val="00A729B7"/>
    <w:rsid w:val="00A765AC"/>
    <w:rsid w:val="00A83757"/>
    <w:rsid w:val="00A947EC"/>
    <w:rsid w:val="00A94D06"/>
    <w:rsid w:val="00AC6790"/>
    <w:rsid w:val="00AF36AB"/>
    <w:rsid w:val="00B01BBF"/>
    <w:rsid w:val="00B11F36"/>
    <w:rsid w:val="00B21BBB"/>
    <w:rsid w:val="00B22B3F"/>
    <w:rsid w:val="00B23673"/>
    <w:rsid w:val="00B2558D"/>
    <w:rsid w:val="00B25A5D"/>
    <w:rsid w:val="00B266B5"/>
    <w:rsid w:val="00B445F4"/>
    <w:rsid w:val="00B65538"/>
    <w:rsid w:val="00B7675D"/>
    <w:rsid w:val="00B82A89"/>
    <w:rsid w:val="00B82B57"/>
    <w:rsid w:val="00B87675"/>
    <w:rsid w:val="00B94D65"/>
    <w:rsid w:val="00BB20D5"/>
    <w:rsid w:val="00BB354D"/>
    <w:rsid w:val="00BC3E8B"/>
    <w:rsid w:val="00BC5FE8"/>
    <w:rsid w:val="00BC6C92"/>
    <w:rsid w:val="00BD4858"/>
    <w:rsid w:val="00BD4B5B"/>
    <w:rsid w:val="00BE0B9B"/>
    <w:rsid w:val="00BE155C"/>
    <w:rsid w:val="00BE4CE5"/>
    <w:rsid w:val="00BF0C30"/>
    <w:rsid w:val="00BF6F72"/>
    <w:rsid w:val="00C11798"/>
    <w:rsid w:val="00C17DE9"/>
    <w:rsid w:val="00C2033B"/>
    <w:rsid w:val="00C27B16"/>
    <w:rsid w:val="00C314A5"/>
    <w:rsid w:val="00C37DFA"/>
    <w:rsid w:val="00C42DC0"/>
    <w:rsid w:val="00C52697"/>
    <w:rsid w:val="00C627CC"/>
    <w:rsid w:val="00C7022A"/>
    <w:rsid w:val="00C74E92"/>
    <w:rsid w:val="00CB2217"/>
    <w:rsid w:val="00CB430D"/>
    <w:rsid w:val="00CC357E"/>
    <w:rsid w:val="00CD2A66"/>
    <w:rsid w:val="00CF1BAF"/>
    <w:rsid w:val="00CF2C49"/>
    <w:rsid w:val="00CF3E25"/>
    <w:rsid w:val="00CF49BA"/>
    <w:rsid w:val="00D241B6"/>
    <w:rsid w:val="00D32B8C"/>
    <w:rsid w:val="00D37971"/>
    <w:rsid w:val="00D61730"/>
    <w:rsid w:val="00D679AA"/>
    <w:rsid w:val="00D91740"/>
    <w:rsid w:val="00D9221C"/>
    <w:rsid w:val="00D96065"/>
    <w:rsid w:val="00D97F6A"/>
    <w:rsid w:val="00DA3007"/>
    <w:rsid w:val="00DA6B94"/>
    <w:rsid w:val="00DD0A74"/>
    <w:rsid w:val="00DD2774"/>
    <w:rsid w:val="00DD3F3D"/>
    <w:rsid w:val="00DE4FF6"/>
    <w:rsid w:val="00DF3F1D"/>
    <w:rsid w:val="00DF56E4"/>
    <w:rsid w:val="00E0357F"/>
    <w:rsid w:val="00E053E8"/>
    <w:rsid w:val="00E06696"/>
    <w:rsid w:val="00E13A7B"/>
    <w:rsid w:val="00E30233"/>
    <w:rsid w:val="00E36C4D"/>
    <w:rsid w:val="00E36D68"/>
    <w:rsid w:val="00E441FE"/>
    <w:rsid w:val="00E502F4"/>
    <w:rsid w:val="00E5788A"/>
    <w:rsid w:val="00E63C1E"/>
    <w:rsid w:val="00E669FA"/>
    <w:rsid w:val="00E75A20"/>
    <w:rsid w:val="00E76C95"/>
    <w:rsid w:val="00E97C8C"/>
    <w:rsid w:val="00EA703C"/>
    <w:rsid w:val="00EB40DD"/>
    <w:rsid w:val="00EC1907"/>
    <w:rsid w:val="00ED7798"/>
    <w:rsid w:val="00EE0CD7"/>
    <w:rsid w:val="00EF368A"/>
    <w:rsid w:val="00F06EA0"/>
    <w:rsid w:val="00F120AD"/>
    <w:rsid w:val="00F15FF1"/>
    <w:rsid w:val="00F17EAF"/>
    <w:rsid w:val="00F21D13"/>
    <w:rsid w:val="00F4020B"/>
    <w:rsid w:val="00F47BDF"/>
    <w:rsid w:val="00F62B5A"/>
    <w:rsid w:val="00F75A53"/>
    <w:rsid w:val="00F80BD1"/>
    <w:rsid w:val="00F86CC6"/>
    <w:rsid w:val="00FA07C7"/>
    <w:rsid w:val="00FB2A8C"/>
    <w:rsid w:val="00FC7439"/>
    <w:rsid w:val="00FD0845"/>
    <w:rsid w:val="00FD7066"/>
    <w:rsid w:val="00FE3A8F"/>
    <w:rsid w:val="00FE6199"/>
    <w:rsid w:val="00FE6265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5ACE2"/>
  <w15:chartTrackingRefBased/>
  <w15:docId w15:val="{333A7B90-2D3D-458D-8A29-495ABAF8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  <w:style w:type="paragraph" w:customStyle="1" w:styleId="Vnitnadresa-jmno">
    <w:name w:val="Vnitřní adresa - jméno"/>
    <w:basedOn w:val="Normln"/>
    <w:next w:val="Normln"/>
    <w:rsid w:val="00BF6F72"/>
    <w:pPr>
      <w:autoSpaceDE/>
      <w:autoSpaceDN/>
      <w:spacing w:before="220" w:line="220" w:lineRule="atLeast"/>
      <w:jc w:val="both"/>
    </w:pPr>
    <w:rPr>
      <w:rFonts w:ascii="Times New Roman" w:hAnsi="Times New Roman" w:cs="Times New Roman"/>
      <w:lang w:val="cs-CZ"/>
    </w:rPr>
  </w:style>
  <w:style w:type="paragraph" w:styleId="Odstavecseseznamem">
    <w:name w:val="List Paragraph"/>
    <w:basedOn w:val="Normln"/>
    <w:uiPriority w:val="99"/>
    <w:qFormat/>
    <w:rsid w:val="005538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E441FE"/>
    <w:rPr>
      <w:rFonts w:ascii="Tms Rmn" w:eastAsia="Times New Roman" w:hAnsi="Tms Rmn" w:cs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8B02-1834-4E2E-9AEA-A1D5E9F3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Barbora Zajícová</dc:creator>
  <cp:keywords/>
  <dc:description/>
  <cp:lastModifiedBy>Erika Sůvová</cp:lastModifiedBy>
  <cp:revision>2</cp:revision>
  <cp:lastPrinted>2020-03-02T12:13:00Z</cp:lastPrinted>
  <dcterms:created xsi:type="dcterms:W3CDTF">2025-01-24T06:40:00Z</dcterms:created>
  <dcterms:modified xsi:type="dcterms:W3CDTF">2025-01-24T06:40:00Z</dcterms:modified>
</cp:coreProperties>
</file>