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2025-V40-008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0218925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NaCl0,9% 1000ml vak IMUN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54kart/pal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6124953</wp:posOffset>
            </wp:positionH>
            <wp:positionV relativeFrom="line">
              <wp:posOffset>67681</wp:posOffset>
            </wp:positionV>
            <wp:extent cx="77035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24953" y="67681"/>
                      <a:ext cx="65605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1 080,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0260448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0,9% 500ml vak IMUN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500ml 54kart/pal.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68.625,36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2025-01-23T06:43:37Z</dcterms:created>
  <dcterms:modified xsi:type="dcterms:W3CDTF">2025-01-23T06:43:37Z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