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B0DAF" w14:textId="16861911" w:rsidR="00145BCD" w:rsidRPr="00832067" w:rsidRDefault="001369CF" w:rsidP="00145BCD">
      <w:pPr>
        <w:spacing w:after="0"/>
        <w:rPr>
          <w:sz w:val="20"/>
          <w:szCs w:val="20"/>
        </w:rPr>
      </w:pPr>
      <w:r>
        <w:rPr>
          <w:sz w:val="20"/>
          <w:szCs w:val="20"/>
        </w:rPr>
        <w:t>Ing. Přemysl Š</w:t>
      </w:r>
      <w:r w:rsidR="00E30F0F">
        <w:rPr>
          <w:sz w:val="20"/>
          <w:szCs w:val="20"/>
        </w:rPr>
        <w:t>mídl</w:t>
      </w:r>
      <w:r w:rsidR="00145BCD">
        <w:rPr>
          <w:sz w:val="20"/>
          <w:szCs w:val="20"/>
        </w:rPr>
        <w:tab/>
        <w:t xml:space="preserve">             </w:t>
      </w:r>
      <w:r w:rsidR="004E52AB">
        <w:rPr>
          <w:sz w:val="20"/>
          <w:szCs w:val="20"/>
        </w:rPr>
        <w:t xml:space="preserve">               </w:t>
      </w:r>
      <w:r w:rsidR="00145BCD">
        <w:rPr>
          <w:sz w:val="20"/>
          <w:szCs w:val="20"/>
        </w:rPr>
        <w:t xml:space="preserve">  </w:t>
      </w:r>
      <w:r w:rsidR="004E52AB">
        <w:rPr>
          <w:sz w:val="20"/>
          <w:szCs w:val="20"/>
        </w:rPr>
        <w:t xml:space="preserve">               </w:t>
      </w:r>
      <w:r w:rsidR="00E30F0F">
        <w:rPr>
          <w:sz w:val="20"/>
          <w:szCs w:val="20"/>
        </w:rPr>
        <w:t>Středisko služeb školám Plzeň</w:t>
      </w:r>
    </w:p>
    <w:p w14:paraId="2DD8F2EE" w14:textId="0C31E520" w:rsidR="00145BCD" w:rsidRPr="00832067" w:rsidRDefault="00145BCD" w:rsidP="00145BCD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TEL:            </w:t>
      </w:r>
      <w:r w:rsidRPr="00832067">
        <w:rPr>
          <w:sz w:val="20"/>
          <w:szCs w:val="20"/>
        </w:rPr>
        <w:tab/>
        <w:t>377 477 5</w:t>
      </w:r>
      <w:r w:rsidR="00373AEC">
        <w:rPr>
          <w:sz w:val="20"/>
          <w:szCs w:val="20"/>
        </w:rPr>
        <w:t>0</w:t>
      </w:r>
      <w:r>
        <w:rPr>
          <w:sz w:val="20"/>
          <w:szCs w:val="20"/>
        </w:rPr>
        <w:t>5</w:t>
      </w:r>
      <w:r w:rsidRPr="00832067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</w:p>
    <w:p w14:paraId="76EC4DB4" w14:textId="2ABE20B1" w:rsidR="00145BCD" w:rsidRPr="00832067" w:rsidRDefault="00145BCD" w:rsidP="00145BCD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0E363D" w:rsidRPr="003D110D">
          <w:rPr>
            <w:rStyle w:val="Hypertextovodkaz"/>
            <w:sz w:val="20"/>
            <w:szCs w:val="20"/>
          </w:rPr>
          <w:t>smidl@infis.cz</w:t>
        </w:r>
      </w:hyperlink>
      <w:r>
        <w:rPr>
          <w:sz w:val="20"/>
          <w:szCs w:val="20"/>
        </w:rPr>
        <w:tab/>
        <w:t xml:space="preserve">              </w:t>
      </w:r>
      <w:r w:rsidR="001369CF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A54CA">
        <w:rPr>
          <w:sz w:val="20"/>
          <w:szCs w:val="20"/>
        </w:rPr>
        <w:tab/>
      </w:r>
      <w:r w:rsidR="00E30F0F">
        <w:rPr>
          <w:sz w:val="20"/>
          <w:szCs w:val="20"/>
        </w:rPr>
        <w:t>Částkova 78</w:t>
      </w:r>
      <w:r w:rsidR="00BA54CA">
        <w:rPr>
          <w:sz w:val="20"/>
          <w:szCs w:val="20"/>
        </w:rPr>
        <w:tab/>
        <w:t xml:space="preserve"> </w:t>
      </w:r>
    </w:p>
    <w:p w14:paraId="626DE9E6" w14:textId="17657820" w:rsidR="00145BCD" w:rsidRDefault="00145BCD" w:rsidP="00145BCD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914597">
        <w:rPr>
          <w:sz w:val="20"/>
          <w:szCs w:val="20"/>
        </w:rPr>
        <w:t>2</w:t>
      </w:r>
      <w:r w:rsidR="001369CF">
        <w:rPr>
          <w:sz w:val="20"/>
          <w:szCs w:val="20"/>
        </w:rPr>
        <w:t>3</w:t>
      </w:r>
      <w:r w:rsidR="00914597">
        <w:rPr>
          <w:sz w:val="20"/>
          <w:szCs w:val="20"/>
        </w:rPr>
        <w:t>. 1. 2025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E30F0F">
        <w:rPr>
          <w:sz w:val="20"/>
          <w:szCs w:val="20"/>
        </w:rPr>
        <w:t>326 00 Plzeň</w:t>
      </w:r>
    </w:p>
    <w:p w14:paraId="36FBD121" w14:textId="75BACD28" w:rsidR="00373AEC" w:rsidRDefault="00373AEC" w:rsidP="00145BC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IČ: </w:t>
      </w:r>
      <w:r w:rsidR="00E30F0F">
        <w:rPr>
          <w:sz w:val="20"/>
          <w:szCs w:val="20"/>
        </w:rPr>
        <w:t>49777700</w:t>
      </w:r>
    </w:p>
    <w:p w14:paraId="1C3641B3" w14:textId="77777777" w:rsidR="00E30F0F" w:rsidRDefault="00E30F0F" w:rsidP="00145BCD">
      <w:pPr>
        <w:spacing w:after="0"/>
        <w:jc w:val="both"/>
        <w:rPr>
          <w:sz w:val="20"/>
          <w:szCs w:val="20"/>
        </w:rPr>
      </w:pPr>
    </w:p>
    <w:p w14:paraId="2DB311F8" w14:textId="1D0D2776" w:rsidR="00145BCD" w:rsidRDefault="00E30F0F" w:rsidP="00145BC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pobočka Klatovy, Žižkova 647, 369 01 Klatovy</w:t>
      </w:r>
      <w:r>
        <w:rPr>
          <w:sz w:val="20"/>
          <w:szCs w:val="20"/>
        </w:rPr>
        <w:tab/>
      </w:r>
    </w:p>
    <w:p w14:paraId="1CAFA639" w14:textId="553EEF1C" w:rsidR="007100B1" w:rsidRDefault="007100B1" w:rsidP="00145BC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 rukám pana Nováka</w:t>
      </w:r>
    </w:p>
    <w:p w14:paraId="20A1B7BC" w14:textId="77777777" w:rsidR="00E477A8" w:rsidRDefault="00E477A8" w:rsidP="00145BCD">
      <w:pPr>
        <w:spacing w:after="0"/>
        <w:jc w:val="both"/>
        <w:rPr>
          <w:sz w:val="20"/>
          <w:szCs w:val="20"/>
        </w:rPr>
      </w:pPr>
    </w:p>
    <w:p w14:paraId="49C522C5" w14:textId="77777777" w:rsidR="00145BCD" w:rsidRPr="00832067" w:rsidRDefault="00145BCD" w:rsidP="00145BCD">
      <w:pPr>
        <w:spacing w:after="0"/>
        <w:jc w:val="both"/>
        <w:rPr>
          <w:sz w:val="20"/>
          <w:szCs w:val="20"/>
        </w:rPr>
      </w:pPr>
    </w:p>
    <w:p w14:paraId="2AD3CAF1" w14:textId="7219FA32" w:rsidR="00145BCD" w:rsidRPr="007C79F5" w:rsidRDefault="00145BCD" w:rsidP="00145BCD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914597">
        <w:rPr>
          <w:rFonts w:cstheme="minorHAnsi"/>
          <w:b/>
          <w:sz w:val="20"/>
          <w:szCs w:val="20"/>
        </w:rPr>
        <w:t>2</w:t>
      </w:r>
      <w:r w:rsidR="00E30F0F">
        <w:rPr>
          <w:rFonts w:cstheme="minorHAnsi"/>
          <w:b/>
          <w:sz w:val="20"/>
          <w:szCs w:val="20"/>
        </w:rPr>
        <w:t>4</w:t>
      </w:r>
      <w:r w:rsidR="00914597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BA54CA">
        <w:rPr>
          <w:rFonts w:cstheme="minorHAnsi"/>
          <w:b/>
          <w:sz w:val="20"/>
          <w:szCs w:val="20"/>
        </w:rPr>
        <w:t>5</w:t>
      </w:r>
    </w:p>
    <w:p w14:paraId="6EE7B1F1" w14:textId="42BA0894" w:rsidR="00145BCD" w:rsidRDefault="00E30F0F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Objednáváme na základě vaší nabídky</w:t>
      </w:r>
      <w:r w:rsidR="000E363D">
        <w:rPr>
          <w:rFonts w:cstheme="minorHAnsi"/>
          <w:sz w:val="20"/>
          <w:szCs w:val="20"/>
        </w:rPr>
        <w:t xml:space="preserve"> zaslané elektronicky</w:t>
      </w:r>
      <w:r>
        <w:rPr>
          <w:rFonts w:cstheme="minorHAnsi"/>
          <w:sz w:val="20"/>
          <w:szCs w:val="20"/>
        </w:rPr>
        <w:t xml:space="preserve"> dne 12. 11. 2024 ((cenová kalkulace na šatny, vizualizace) nábytek do školních šaten:</w:t>
      </w:r>
    </w:p>
    <w:p w14:paraId="4074741F" w14:textId="301EC720" w:rsidR="00E30F0F" w:rsidRDefault="00E30F0F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šatna oranžová</w:t>
      </w:r>
      <w:r>
        <w:rPr>
          <w:rFonts w:cstheme="minorHAnsi"/>
          <w:sz w:val="20"/>
          <w:szCs w:val="20"/>
        </w:rPr>
        <w:tab/>
      </w:r>
      <w:r w:rsidR="000E363D">
        <w:rPr>
          <w:rFonts w:cstheme="minorHAnsi"/>
          <w:sz w:val="20"/>
          <w:szCs w:val="20"/>
        </w:rPr>
        <w:t xml:space="preserve"> dle vizualizace </w:t>
      </w:r>
      <w:r w:rsidR="000E363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 ks</w:t>
      </w:r>
      <w:r>
        <w:rPr>
          <w:rFonts w:cstheme="minorHAnsi"/>
          <w:sz w:val="20"/>
          <w:szCs w:val="20"/>
        </w:rPr>
        <w:tab/>
        <w:t>85.790 Kč vč. DPH</w:t>
      </w:r>
    </w:p>
    <w:p w14:paraId="0803D02F" w14:textId="2E81E41C" w:rsidR="00E30F0F" w:rsidRDefault="00E30F0F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šatna zelená </w:t>
      </w:r>
      <w:r w:rsidR="000E363D">
        <w:rPr>
          <w:rFonts w:cstheme="minorHAnsi"/>
          <w:sz w:val="20"/>
          <w:szCs w:val="20"/>
        </w:rPr>
        <w:tab/>
        <w:t>dle vizualizace</w:t>
      </w:r>
      <w:r w:rsidR="000E363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 ks</w:t>
      </w:r>
      <w:r>
        <w:rPr>
          <w:rFonts w:cstheme="minorHAnsi"/>
          <w:sz w:val="20"/>
          <w:szCs w:val="20"/>
        </w:rPr>
        <w:tab/>
      </w:r>
      <w:r w:rsidR="000E363D">
        <w:rPr>
          <w:rFonts w:cstheme="minorHAnsi"/>
          <w:sz w:val="20"/>
          <w:szCs w:val="20"/>
        </w:rPr>
        <w:t>93.630 Kč vč. DPH</w:t>
      </w:r>
    </w:p>
    <w:p w14:paraId="4818CA48" w14:textId="75E7F6A5" w:rsidR="000E363D" w:rsidRDefault="000E363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šatna červená</w:t>
      </w:r>
      <w:r>
        <w:rPr>
          <w:rFonts w:cstheme="minorHAnsi"/>
          <w:sz w:val="20"/>
          <w:szCs w:val="20"/>
        </w:rPr>
        <w:tab/>
        <w:t>dle vizualizace</w:t>
      </w:r>
      <w:r>
        <w:rPr>
          <w:rFonts w:cstheme="minorHAnsi"/>
          <w:sz w:val="20"/>
          <w:szCs w:val="20"/>
        </w:rPr>
        <w:tab/>
        <w:t>1 ks</w:t>
      </w:r>
      <w:r>
        <w:rPr>
          <w:rFonts w:cstheme="minorHAnsi"/>
          <w:sz w:val="20"/>
          <w:szCs w:val="20"/>
        </w:rPr>
        <w:tab/>
        <w:t>62.400 Kč vč. DPH</w:t>
      </w:r>
    </w:p>
    <w:p w14:paraId="5EEE12D2" w14:textId="354F5A41" w:rsidR="000E363D" w:rsidRDefault="000E363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montáž nábytku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 ks</w:t>
      </w:r>
      <w:r>
        <w:rPr>
          <w:rFonts w:cstheme="minorHAnsi"/>
          <w:sz w:val="20"/>
          <w:szCs w:val="20"/>
        </w:rPr>
        <w:tab/>
        <w:t xml:space="preserve">11.000 Kč. </w:t>
      </w:r>
      <w:proofErr w:type="gramStart"/>
      <w:r>
        <w:rPr>
          <w:rFonts w:cstheme="minorHAnsi"/>
          <w:sz w:val="20"/>
          <w:szCs w:val="20"/>
        </w:rPr>
        <w:t>vč.</w:t>
      </w:r>
      <w:proofErr w:type="gramEnd"/>
      <w:r>
        <w:rPr>
          <w:rFonts w:cstheme="minorHAnsi"/>
          <w:sz w:val="20"/>
          <w:szCs w:val="20"/>
        </w:rPr>
        <w:t xml:space="preserve"> DPH</w:t>
      </w:r>
    </w:p>
    <w:p w14:paraId="40462F61" w14:textId="3D33B980" w:rsidR="000E363D" w:rsidRDefault="000E363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doprava nábytku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 ks</w:t>
      </w:r>
      <w:r>
        <w:rPr>
          <w:rFonts w:cstheme="minorHAnsi"/>
          <w:sz w:val="20"/>
          <w:szCs w:val="20"/>
        </w:rPr>
        <w:tab/>
        <w:t xml:space="preserve">  6.081 Kč vč. DPH.</w:t>
      </w:r>
    </w:p>
    <w:p w14:paraId="04603FF7" w14:textId="66A4F419" w:rsidR="000E363D" w:rsidRDefault="000E363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Cena zakázky celkem</w:t>
      </w:r>
      <w:r>
        <w:rPr>
          <w:rFonts w:cstheme="minorHAnsi"/>
          <w:sz w:val="20"/>
          <w:szCs w:val="20"/>
        </w:rPr>
        <w:tab/>
        <w:t>258.901 Kč vč. DPH.</w:t>
      </w:r>
    </w:p>
    <w:p w14:paraId="61355A5E" w14:textId="5B0A62E8" w:rsidR="000E363D" w:rsidRPr="00373AEC" w:rsidRDefault="000E363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Termín dodání šaten: </w:t>
      </w:r>
      <w:r w:rsidR="007100B1">
        <w:rPr>
          <w:rFonts w:cstheme="minorHAnsi"/>
          <w:sz w:val="20"/>
          <w:szCs w:val="20"/>
        </w:rPr>
        <w:t>říjen</w:t>
      </w:r>
      <w:r>
        <w:rPr>
          <w:rFonts w:cstheme="minorHAnsi"/>
          <w:sz w:val="20"/>
          <w:szCs w:val="20"/>
        </w:rPr>
        <w:t xml:space="preserve"> 2025.</w:t>
      </w:r>
    </w:p>
    <w:p w14:paraId="76CC6119" w14:textId="4BFDE2C6" w:rsidR="00145BCD" w:rsidRDefault="00145BC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Fakturu, prosím, vystavte na adresu</w:t>
      </w:r>
      <w:r w:rsidR="00373AEC">
        <w:rPr>
          <w:rFonts w:cstheme="minorHAnsi"/>
          <w:sz w:val="20"/>
          <w:szCs w:val="20"/>
        </w:rPr>
        <w:t xml:space="preserve"> školy</w:t>
      </w:r>
      <w:r>
        <w:rPr>
          <w:rFonts w:cstheme="minorHAnsi"/>
          <w:sz w:val="20"/>
          <w:szCs w:val="20"/>
        </w:rPr>
        <w:t>.</w:t>
      </w:r>
    </w:p>
    <w:p w14:paraId="525BE03B" w14:textId="5D7E7CC7" w:rsidR="000D0140" w:rsidRDefault="00E477A8" w:rsidP="00E477A8">
      <w:r>
        <w:t>S pozdravem</w:t>
      </w:r>
      <w:r w:rsidR="000D0140">
        <w:rPr>
          <w:sz w:val="20"/>
          <w:szCs w:val="20"/>
        </w:rPr>
        <w:t xml:space="preserve"> </w:t>
      </w:r>
    </w:p>
    <w:p w14:paraId="115112DC" w14:textId="77777777" w:rsidR="00E43398" w:rsidRDefault="00E43398" w:rsidP="00E43398">
      <w:pPr>
        <w:rPr>
          <w:sz w:val="20"/>
          <w:szCs w:val="20"/>
        </w:rPr>
      </w:pPr>
    </w:p>
    <w:p w14:paraId="6E4D3758" w14:textId="77777777" w:rsidR="00E43398" w:rsidRDefault="00E43398" w:rsidP="00E43398">
      <w:pPr>
        <w:rPr>
          <w:sz w:val="20"/>
          <w:szCs w:val="20"/>
        </w:rPr>
      </w:pPr>
      <w:bookmarkStart w:id="0" w:name="_GoBack"/>
      <w:bookmarkEnd w:id="0"/>
    </w:p>
    <w:p w14:paraId="2351185E" w14:textId="77777777" w:rsidR="00E43398" w:rsidRDefault="00E43398" w:rsidP="00E43398">
      <w:pPr>
        <w:rPr>
          <w:sz w:val="20"/>
          <w:szCs w:val="20"/>
        </w:rPr>
      </w:pPr>
    </w:p>
    <w:p w14:paraId="7920891D" w14:textId="77777777" w:rsidR="00E43398" w:rsidRDefault="00E43398" w:rsidP="00E43398">
      <w:pPr>
        <w:rPr>
          <w:sz w:val="20"/>
          <w:szCs w:val="20"/>
        </w:rPr>
      </w:pPr>
    </w:p>
    <w:p w14:paraId="70391BDD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59EED0B7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ředitel organizace     </w:t>
      </w:r>
    </w:p>
    <w:p w14:paraId="29B610F9" w14:textId="77777777" w:rsidR="00861656" w:rsidRDefault="00861656" w:rsidP="000D0140">
      <w:pPr>
        <w:rPr>
          <w:sz w:val="20"/>
          <w:szCs w:val="20"/>
        </w:rPr>
      </w:pPr>
    </w:p>
    <w:sectPr w:rsidR="00861656" w:rsidSect="009250C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04441" w14:textId="77777777" w:rsidR="0049589E" w:rsidRDefault="0049589E" w:rsidP="009305F4">
      <w:pPr>
        <w:spacing w:after="0" w:line="240" w:lineRule="auto"/>
      </w:pPr>
      <w:r>
        <w:separator/>
      </w:r>
    </w:p>
  </w:endnote>
  <w:endnote w:type="continuationSeparator" w:id="0">
    <w:p w14:paraId="2E258EDC" w14:textId="77777777" w:rsidR="0049589E" w:rsidRDefault="0049589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1A42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A1BA63E" wp14:editId="31C55F5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BE71AAC" wp14:editId="6BF71FE2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28F146C" wp14:editId="460F155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8FEC5" w14:textId="77777777" w:rsidR="0049589E" w:rsidRDefault="0049589E" w:rsidP="009305F4">
      <w:pPr>
        <w:spacing w:after="0" w:line="240" w:lineRule="auto"/>
      </w:pPr>
      <w:r>
        <w:separator/>
      </w:r>
    </w:p>
  </w:footnote>
  <w:footnote w:type="continuationSeparator" w:id="0">
    <w:p w14:paraId="4CD35DD5" w14:textId="77777777" w:rsidR="0049589E" w:rsidRDefault="0049589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2347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DE8C448" wp14:editId="75BED405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4D8CA2A" wp14:editId="7BD07AF5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E9778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34D8CA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01AE9778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809F0B5" wp14:editId="00641238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409C0"/>
    <w:rsid w:val="000428B0"/>
    <w:rsid w:val="00045092"/>
    <w:rsid w:val="000616C8"/>
    <w:rsid w:val="000630FA"/>
    <w:rsid w:val="000873CE"/>
    <w:rsid w:val="00087FFD"/>
    <w:rsid w:val="000A63D3"/>
    <w:rsid w:val="000C3690"/>
    <w:rsid w:val="000D0140"/>
    <w:rsid w:val="000E363D"/>
    <w:rsid w:val="000E6D68"/>
    <w:rsid w:val="000F556D"/>
    <w:rsid w:val="000F5654"/>
    <w:rsid w:val="00121FEE"/>
    <w:rsid w:val="001369CF"/>
    <w:rsid w:val="00141D46"/>
    <w:rsid w:val="00145BCD"/>
    <w:rsid w:val="00160BCE"/>
    <w:rsid w:val="00171601"/>
    <w:rsid w:val="001A7849"/>
    <w:rsid w:val="001B2F42"/>
    <w:rsid w:val="001C08F7"/>
    <w:rsid w:val="001C38F6"/>
    <w:rsid w:val="001C4ADB"/>
    <w:rsid w:val="001D0519"/>
    <w:rsid w:val="001D1646"/>
    <w:rsid w:val="001D6BD2"/>
    <w:rsid w:val="001E2AC8"/>
    <w:rsid w:val="00202C8E"/>
    <w:rsid w:val="00203637"/>
    <w:rsid w:val="00213843"/>
    <w:rsid w:val="00240F39"/>
    <w:rsid w:val="00252591"/>
    <w:rsid w:val="00264DA5"/>
    <w:rsid w:val="002A72D9"/>
    <w:rsid w:val="002B07C5"/>
    <w:rsid w:val="002B23F3"/>
    <w:rsid w:val="002C4327"/>
    <w:rsid w:val="003020DC"/>
    <w:rsid w:val="00316C85"/>
    <w:rsid w:val="003176E1"/>
    <w:rsid w:val="00321AB3"/>
    <w:rsid w:val="0032312F"/>
    <w:rsid w:val="00342D6A"/>
    <w:rsid w:val="00346E53"/>
    <w:rsid w:val="00360EBC"/>
    <w:rsid w:val="00373AEC"/>
    <w:rsid w:val="0038328B"/>
    <w:rsid w:val="003962A6"/>
    <w:rsid w:val="003A78E1"/>
    <w:rsid w:val="003B7E32"/>
    <w:rsid w:val="003E1B5C"/>
    <w:rsid w:val="003E34BC"/>
    <w:rsid w:val="00402F14"/>
    <w:rsid w:val="00405B8D"/>
    <w:rsid w:val="004108F3"/>
    <w:rsid w:val="00417096"/>
    <w:rsid w:val="00427A6C"/>
    <w:rsid w:val="004419A0"/>
    <w:rsid w:val="00451CC7"/>
    <w:rsid w:val="00457238"/>
    <w:rsid w:val="004916EE"/>
    <w:rsid w:val="0049589E"/>
    <w:rsid w:val="004A0574"/>
    <w:rsid w:val="004A4804"/>
    <w:rsid w:val="004B4B50"/>
    <w:rsid w:val="004E0558"/>
    <w:rsid w:val="004E52AB"/>
    <w:rsid w:val="00507E16"/>
    <w:rsid w:val="00516BF5"/>
    <w:rsid w:val="0051757F"/>
    <w:rsid w:val="005178FD"/>
    <w:rsid w:val="00520641"/>
    <w:rsid w:val="00571A35"/>
    <w:rsid w:val="005760BB"/>
    <w:rsid w:val="005962C5"/>
    <w:rsid w:val="005A0554"/>
    <w:rsid w:val="005A6E87"/>
    <w:rsid w:val="005C79B5"/>
    <w:rsid w:val="005D7E46"/>
    <w:rsid w:val="005F0A27"/>
    <w:rsid w:val="006067DD"/>
    <w:rsid w:val="00612FF2"/>
    <w:rsid w:val="00627C86"/>
    <w:rsid w:val="0063056F"/>
    <w:rsid w:val="00630CB2"/>
    <w:rsid w:val="00641F55"/>
    <w:rsid w:val="006635B6"/>
    <w:rsid w:val="00676189"/>
    <w:rsid w:val="00690AC2"/>
    <w:rsid w:val="006A2F8B"/>
    <w:rsid w:val="006B0A34"/>
    <w:rsid w:val="006C510C"/>
    <w:rsid w:val="006D57CC"/>
    <w:rsid w:val="006D5E47"/>
    <w:rsid w:val="006F6368"/>
    <w:rsid w:val="007100B1"/>
    <w:rsid w:val="0071074F"/>
    <w:rsid w:val="007178D0"/>
    <w:rsid w:val="00730A3C"/>
    <w:rsid w:val="00736F7F"/>
    <w:rsid w:val="00741EC7"/>
    <w:rsid w:val="00744204"/>
    <w:rsid w:val="007447B1"/>
    <w:rsid w:val="00744E9E"/>
    <w:rsid w:val="00797666"/>
    <w:rsid w:val="007B5EAC"/>
    <w:rsid w:val="007D4E17"/>
    <w:rsid w:val="007D5CB9"/>
    <w:rsid w:val="007F0EE9"/>
    <w:rsid w:val="00810FE0"/>
    <w:rsid w:val="0081377E"/>
    <w:rsid w:val="00831BBD"/>
    <w:rsid w:val="00832067"/>
    <w:rsid w:val="00840D95"/>
    <w:rsid w:val="00850AFD"/>
    <w:rsid w:val="00851C7C"/>
    <w:rsid w:val="00860F95"/>
    <w:rsid w:val="00861656"/>
    <w:rsid w:val="008637B8"/>
    <w:rsid w:val="008658B8"/>
    <w:rsid w:val="00866613"/>
    <w:rsid w:val="008A31C3"/>
    <w:rsid w:val="008A5C21"/>
    <w:rsid w:val="008C0F13"/>
    <w:rsid w:val="008C55D4"/>
    <w:rsid w:val="008E73A8"/>
    <w:rsid w:val="008F15C9"/>
    <w:rsid w:val="00914597"/>
    <w:rsid w:val="0091759D"/>
    <w:rsid w:val="009250C5"/>
    <w:rsid w:val="009305F4"/>
    <w:rsid w:val="00936887"/>
    <w:rsid w:val="00952657"/>
    <w:rsid w:val="00961ADE"/>
    <w:rsid w:val="00997EC0"/>
    <w:rsid w:val="009B3A53"/>
    <w:rsid w:val="009B6A6B"/>
    <w:rsid w:val="009E1279"/>
    <w:rsid w:val="009E1C6A"/>
    <w:rsid w:val="009E4F50"/>
    <w:rsid w:val="009F1405"/>
    <w:rsid w:val="009F6407"/>
    <w:rsid w:val="00A00564"/>
    <w:rsid w:val="00A043E3"/>
    <w:rsid w:val="00A07AA1"/>
    <w:rsid w:val="00A37CF9"/>
    <w:rsid w:val="00A47091"/>
    <w:rsid w:val="00A7122A"/>
    <w:rsid w:val="00A84E09"/>
    <w:rsid w:val="00A850F3"/>
    <w:rsid w:val="00A9221A"/>
    <w:rsid w:val="00A96E5A"/>
    <w:rsid w:val="00AA0A14"/>
    <w:rsid w:val="00AD1964"/>
    <w:rsid w:val="00B0657D"/>
    <w:rsid w:val="00B07584"/>
    <w:rsid w:val="00B10B46"/>
    <w:rsid w:val="00B5334B"/>
    <w:rsid w:val="00B534A2"/>
    <w:rsid w:val="00B56514"/>
    <w:rsid w:val="00B71480"/>
    <w:rsid w:val="00B83573"/>
    <w:rsid w:val="00B84C95"/>
    <w:rsid w:val="00B92FBC"/>
    <w:rsid w:val="00BA0681"/>
    <w:rsid w:val="00BA4E38"/>
    <w:rsid w:val="00BA54CA"/>
    <w:rsid w:val="00BB33E7"/>
    <w:rsid w:val="00BB49AB"/>
    <w:rsid w:val="00BC06BF"/>
    <w:rsid w:val="00BD51CB"/>
    <w:rsid w:val="00BD60FC"/>
    <w:rsid w:val="00BD6AE0"/>
    <w:rsid w:val="00BF1CFE"/>
    <w:rsid w:val="00BF6D23"/>
    <w:rsid w:val="00C16AA9"/>
    <w:rsid w:val="00C35A68"/>
    <w:rsid w:val="00C45F64"/>
    <w:rsid w:val="00C550BF"/>
    <w:rsid w:val="00C64D77"/>
    <w:rsid w:val="00C731F0"/>
    <w:rsid w:val="00C909E0"/>
    <w:rsid w:val="00C90FD6"/>
    <w:rsid w:val="00CA654F"/>
    <w:rsid w:val="00CB3EE5"/>
    <w:rsid w:val="00CC00C5"/>
    <w:rsid w:val="00CC0B4E"/>
    <w:rsid w:val="00CC2DDC"/>
    <w:rsid w:val="00CD368F"/>
    <w:rsid w:val="00CE53E4"/>
    <w:rsid w:val="00CE5AA4"/>
    <w:rsid w:val="00CF0049"/>
    <w:rsid w:val="00D3013F"/>
    <w:rsid w:val="00D866A7"/>
    <w:rsid w:val="00DC2B7C"/>
    <w:rsid w:val="00DF6E9A"/>
    <w:rsid w:val="00E13693"/>
    <w:rsid w:val="00E30F0F"/>
    <w:rsid w:val="00E43398"/>
    <w:rsid w:val="00E44537"/>
    <w:rsid w:val="00E45CA1"/>
    <w:rsid w:val="00E477A8"/>
    <w:rsid w:val="00E55B25"/>
    <w:rsid w:val="00E715E3"/>
    <w:rsid w:val="00E71F92"/>
    <w:rsid w:val="00E76DC0"/>
    <w:rsid w:val="00E85885"/>
    <w:rsid w:val="00E900A4"/>
    <w:rsid w:val="00E9274F"/>
    <w:rsid w:val="00EA7C96"/>
    <w:rsid w:val="00EB3BCF"/>
    <w:rsid w:val="00EB5AA9"/>
    <w:rsid w:val="00EC0C14"/>
    <w:rsid w:val="00EE22D5"/>
    <w:rsid w:val="00EF2E22"/>
    <w:rsid w:val="00F01ADC"/>
    <w:rsid w:val="00F05B2C"/>
    <w:rsid w:val="00F17EC4"/>
    <w:rsid w:val="00F6334D"/>
    <w:rsid w:val="00F63E91"/>
    <w:rsid w:val="00F77592"/>
    <w:rsid w:val="00F846F8"/>
    <w:rsid w:val="00F9016C"/>
    <w:rsid w:val="00FB040D"/>
    <w:rsid w:val="00FB1275"/>
    <w:rsid w:val="00FB1C32"/>
    <w:rsid w:val="00FC0205"/>
    <w:rsid w:val="00FC34E8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DCB8A3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styleId="Normlnweb">
    <w:name w:val="Normal (Web)"/>
    <w:basedOn w:val="Normln"/>
    <w:uiPriority w:val="99"/>
    <w:semiHidden/>
    <w:unhideWhenUsed/>
    <w:rsid w:val="000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dl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purl.org/dc/dcmitype/"/>
    <ds:schemaRef ds:uri="eb5ee77a-7a6d-4ffd-8d82-36e984810eb7"/>
    <ds:schemaRef ds:uri="b9917243-9285-4951-92e5-487d7b6e61c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0D37AE-F6F3-40AF-A809-487E19E4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23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4</cp:revision>
  <cp:lastPrinted>2025-01-23T12:33:00Z</cp:lastPrinted>
  <dcterms:created xsi:type="dcterms:W3CDTF">2025-01-22T15:44:00Z</dcterms:created>
  <dcterms:modified xsi:type="dcterms:W3CDTF">2025-01-23T12:33:00Z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