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2017/1211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1.8.2017</w:t>
      </w:r>
    </w:p>
    <w:p w:rsidR="009B4271" w:rsidRPr="00AF318E" w:rsidRDefault="0032309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2309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STAVAS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 Cihelnám 940/23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8-Černice - Černice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46882472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CZ46882472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430 000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31.8.2017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6, 326 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zemní práce k odkrytí havárií vodovodních řadů DN 400 a DN 600 v areálu VDJ Homolka v Plzni - Malostranské ulici.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C165E" w:rsidRDefault="0032309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C165E">
        <w:br w:type="page"/>
      </w:r>
    </w:p>
    <w:p w:rsidR="003C165E" w:rsidRDefault="003C165E">
      <w:r>
        <w:lastRenderedPageBreak/>
        <w:t xml:space="preserve">Datum potvrzení objednávky dodavatelem:  </w:t>
      </w:r>
      <w:r w:rsidR="00323099">
        <w:t>2.8.2017</w:t>
      </w:r>
    </w:p>
    <w:p w:rsidR="003C165E" w:rsidRDefault="003C165E">
      <w:r>
        <w:t>Potvrzení objednávky:</w:t>
      </w:r>
    </w:p>
    <w:p w:rsidR="00323099" w:rsidRDefault="00323099">
      <w:r>
        <w:t xml:space="preserve">From: </w:t>
      </w:r>
    </w:p>
    <w:p w:rsidR="00323099" w:rsidRDefault="00323099">
      <w:r>
        <w:t>Sent: Wednesday, August 02, 2017 12:57 PM</w:t>
      </w:r>
    </w:p>
    <w:p w:rsidR="00323099" w:rsidRDefault="00323099">
      <w:r>
        <w:t xml:space="preserve">To: </w:t>
      </w:r>
    </w:p>
    <w:p w:rsidR="00323099" w:rsidRDefault="00323099">
      <w:r>
        <w:t>Subject: Re: Message from "MP2004RV"</w:t>
      </w:r>
    </w:p>
    <w:p w:rsidR="00323099" w:rsidRDefault="00323099"/>
    <w:p w:rsidR="00323099" w:rsidRDefault="00323099"/>
    <w:p w:rsidR="00323099" w:rsidRDefault="00323099">
      <w:r>
        <w:t xml:space="preserve">                      Krásný dobrý den,</w:t>
      </w:r>
    </w:p>
    <w:p w:rsidR="00323099" w:rsidRDefault="00323099">
      <w:r>
        <w:t xml:space="preserve">      Děkujeme za  poslání objednávky na uvedenou akci,kterou tímto odsouhlasujeme.</w:t>
      </w:r>
    </w:p>
    <w:p w:rsidR="00323099" w:rsidRDefault="00323099"/>
    <w:p w:rsidR="00323099" w:rsidRDefault="00323099"/>
    <w:p w:rsidR="00323099" w:rsidRDefault="00323099">
      <w:r>
        <w:t xml:space="preserve">                                                                  S </w:t>
      </w:r>
    </w:p>
    <w:p w:rsidR="00323099" w:rsidRDefault="00323099">
      <w:r>
        <w:t>pozdravem</w:t>
      </w:r>
    </w:p>
    <w:p w:rsidR="003C165E" w:rsidRDefault="003C165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65E" w:rsidRDefault="003C165E" w:rsidP="000071C6">
      <w:pPr>
        <w:spacing w:after="0" w:line="240" w:lineRule="auto"/>
      </w:pPr>
      <w:r>
        <w:separator/>
      </w:r>
    </w:p>
  </w:endnote>
  <w:endnote w:type="continuationSeparator" w:id="0">
    <w:p w:rsidR="003C165E" w:rsidRDefault="003C165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2309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65E" w:rsidRDefault="003C165E" w:rsidP="000071C6">
      <w:pPr>
        <w:spacing w:after="0" w:line="240" w:lineRule="auto"/>
      </w:pPr>
      <w:r>
        <w:separator/>
      </w:r>
    </w:p>
  </w:footnote>
  <w:footnote w:type="continuationSeparator" w:id="0">
    <w:p w:rsidR="003C165E" w:rsidRDefault="003C165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23099"/>
    <w:rsid w:val="00376414"/>
    <w:rsid w:val="00390ED6"/>
    <w:rsid w:val="003B2288"/>
    <w:rsid w:val="003C165E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2873E9A-D095-4217-9CE9-729C2A3C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10FC7-6968-47BC-9083-ECF982C09E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91F681-8108-4E74-9F5A-AD5E688F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D7459325</Template>
  <TotalTime>0</TotalTime>
  <Pages>2</Pages>
  <Words>122</Words>
  <Characters>720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Marta</dc:creator>
  <cp:keywords/>
  <dc:description/>
  <cp:lastModifiedBy>ŠEVČÍKOVÁ Marta</cp:lastModifiedBy>
  <cp:revision>2</cp:revision>
  <cp:lastPrinted>2017-04-21T08:32:00Z</cp:lastPrinted>
  <dcterms:created xsi:type="dcterms:W3CDTF">2017-08-03T10:44:00Z</dcterms:created>
  <dcterms:modified xsi:type="dcterms:W3CDTF">2017-08-03T10:44:00Z</dcterms:modified>
</cp:coreProperties>
</file>