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 9618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4101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PHARMOS 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Divisova 18, 71100 OSTRAVA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1043981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929681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19010290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05/41518200,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CZ19010290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 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70483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56183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4"/>
                            <w:w w:val="97"/>
                            <w:sz w:val="22"/>
                            <w:szCs w:val="22"/>
                          </w:rPr>
                          <w:t> 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4"/>
                            <w:w w:val="97"/>
                            <w:sz w:val="22"/>
                            <w:szCs w:val="22"/>
                          </w:rPr>
                          <w:t> 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06.01.2025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 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20250106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ACC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LONG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EFF20X600MG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MLÉKO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EML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1X20G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AESCIN-TEVA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AIRBUFO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FORSPIRO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160MCG/4,5MCG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DOS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1X60DÁV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ALVESCO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160MCG/DÁV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4395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ALVISAN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SPC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20X1.5GM-SA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21X1GM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595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457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2,5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90X2.5M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2.5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PORTBL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30X2.5MG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ASPIRIN-C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EFF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ASTHMEX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50MCG/500MCG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DOS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3X60DÁV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ATORVASTATIN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15X100MG(SACKY)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1X100GM/3GM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575" w:right="19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AZITROMYCIN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AZOPT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3X5ML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BACTROBAN NASAL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20MG/G NAS UNG 3G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UNG 30GM 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19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BIOFENAC 100 MG POTAHOVANE TABL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20X100M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Bübchen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BURONIL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50X25MG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17529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CANOCORD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32MG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CARAMLO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8MG/5MG TBL NOB 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06.01.2025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9618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 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NOB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CONISOR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100MG CPS DUR 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CONTROLOC 40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ENT 100X40M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4277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CORYOL 6,25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PORTBLNOB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30X6.25MG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18X15CM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GELOVY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OBKLAD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CPS 405 Perio refill mezizub.kartá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 5ks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1522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DALACIN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 VAG 1X40GM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DELIPID PLUS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20MG/10MG CPS DUR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DIGOXIN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0.125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30X0.125MG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DOLFORIN 25 MCG/H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 EMP TDR 5X4.8MG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DOPEGYT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50X250MG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DORETA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37,5MG/325MG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9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30X75MG/650MG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10X100M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Dr.Popov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Islandský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vánek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DUOMOX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DUPHASTON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ELICEA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ELIDEL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60X1X2.5MG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ENTIZOL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20X250M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ESPUMISAN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100X40M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ESSENTIALE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EUPHORBIUM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COMPOS.-HEEL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NASEN.L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50MG/G+10MG/G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RCT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KOJENECKA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LAHEV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1X30G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OBSAHEM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FIASP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FLEXTOUCH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FINARD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495" w:right="9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16565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FLUTIFORM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MIKROGRAMU/10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DAV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RDR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100X0.4MG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FUNGICIDIN LECIVA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24107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FUROLIN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CPS DUR 30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 125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100X125MG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5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LIQUID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PEPPERMINT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1X300ML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Geladrink FORTE HYAL práškový nápoj ananas 420g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Geladrink FORTE HYAL práškový nápoj više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ň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 420g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2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06.01.2025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9618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4" w:after="0" w:line="240" w:lineRule="exact"/>
        <w:ind w:left="575" w:right="18" w:firstLine="0"/>
        <w:jc w:val="both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12859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39846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39846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39846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39846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39846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39846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39846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2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3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30X3MG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3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 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GYNPRODYL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 CPS MOL 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0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HYALUBRIX VISKOELASTICKÝ ROZTOK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INTRAARTIKULÁRNÍ INJEKCE 1X2 ML/30 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 SODNY 0,9% BRAUN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INF SOL 20X100MLPEL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 SODNÝ 0,9% BRAUN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INF SOL 10X250ML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TBL FLM 24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 CRM 50G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 RAPIDCAPS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CPS MOL 30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1548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IBUMAX 600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30X600M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300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IMAZOL PLUS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10MG/G+2,5MG/G CRM 1X30G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18942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INFALIN DUO 3 MG/ML + 0,25 MG/M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AUR GTT SOL 1X10ML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šum.tbl.20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ISOPTIN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240MG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KALIUM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CHLORATUM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BIOMEDICA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TBLFLM100X500MG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KAPIDIN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Lacalut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pasta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100X75M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LINOLA-FETT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1X50GM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8999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LINOLA-FETT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OLBAD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OLE 1X400ML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LIOTON 100 000 GEL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DRM GEL 100GM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Lips krém na koutky 5g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LIPOCREAM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57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MAGNESII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LACTICI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0,5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TBL.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MEDIC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100X0.5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MAXITROL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Megafyt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Bylinková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Játra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aj.sm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30X15MG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850MG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METYPRED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100X4MG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MICTONORM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MONTELUKAST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5X7CM,SAMOLEPÍCÍ,S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0,05%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 SPR SOL 10ML-SK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NASOBEC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 NAS 200X50RG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1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06.01.2025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9618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11257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NEBIVOLOL SANDOZ 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Neutrogena NR krém na ruce neparfemovaný 75ml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NIMESIL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TBL NOB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315" w:right="9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21724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NUTRILON 1 ALLERGY CARE SYNEO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PLV SOL 450G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14CMX5M,V NAPNUTÉM STAVU,DLOUHÝ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POR TBL DIS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OSPEN 1500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30X1500KU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PANADOL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RAPIDE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500MG/65MG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EFF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PANCREOLAN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6000U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PANTOMYL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18543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PANTOPRAZOLE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PENTASA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SACHET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60X2G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PIOGLITAZONE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ACCORD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POTASSIUM-U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oph.gtt.1x10ml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PRADAXA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60X1X15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67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26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PREDNISON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PRESID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2,5MG TBL PRO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500629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VERI-Q BALANCE (PRO ZP KÓDY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PROVERA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24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RENNIE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CTB 96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RILMENIDIN TEVA 1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 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 TBL NOB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 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4664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ROZEX 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RYOR LYMFODREN BYLINNY CAJ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HER20X1.5G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RYZODEG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SANVAL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 ROLL-ON BALSAM 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SECATOXIN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 1X25ML/625MG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SERTRALIN ACTAVIS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SEVELAMER CARBONATE HEATON 800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180X800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SOOLANTRA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10MG/G CRM 30G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 TBL FLM 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STILNOX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 ACTAVIS 50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9129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SUMETROLIM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SIR 100ML 240MG/5ML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 5 MG/1000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 180X15MG/1000MG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TAMALIS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TANTUM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VERDE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1,5MG/ML+5MG/ML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ORM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TELMISARTAN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100X80M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501447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SLIM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EXTRA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NÍ,522ML,20KS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SLIM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NORMAL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NÍ,350ML,24KS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06.01.2025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119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9618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216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315" w:right="155" w:firstLine="0"/>
        <w:jc w:val="right"/>
      </w:pPr>
      <w:r>
        <w:drawing>
          <wp:anchor simplePos="0" relativeHeight="251658267" behindDoc="1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501106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 PANTS PLUS LARGE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 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NATAHOVACÍ,BOKY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TENAXUM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TEZEO 80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NOB 28X80MG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7502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THIAMIN 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20X50MG(BLISTR)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TIAPRIDAL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100MG TBL NOB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TORVACARD NEO 10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TRIMBOW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87MCG/5MCG/9MCG INH SOL PSS 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TRITACE 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TRITACE 5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NOB 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TRITTICO AC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150MG TBL MRL 45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 INJ SOL PEP 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TULIP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90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TWYNSTA 80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160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320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160MG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VATINID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PRO 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100X25MG-BLISTR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 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DUR 30X50MG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VERRUMAL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LIQ 1X13ML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600MG/400IU TBL FLM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VOLTAREN 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20MG/G GEL 180G IIB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YASNAL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ZIRVIN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800MG TBL NOB 35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ZOREM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 TBL NOB 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ZOXON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4MG TBL NOB 105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780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56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689,15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61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792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06.01.2025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61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2025-01-23T12:22:41Z</dcterms:created>
  <dcterms:modified xsi:type="dcterms:W3CDTF">2025-01-23T12:22:41Z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