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6318" w14:textId="77777777" w:rsidR="00992B35" w:rsidRPr="006537BB" w:rsidRDefault="00992B35">
      <w:pPr>
        <w:pStyle w:val="Nadpis1"/>
        <w:rPr>
          <w:rFonts w:ascii="Garamond" w:hAnsi="Garamond"/>
        </w:rPr>
      </w:pPr>
      <w:r w:rsidRPr="006537BB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6537BB" w14:paraId="1B4F0E9F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99776C" w14:textId="77777777" w:rsidR="00992B35" w:rsidRPr="006537BB" w:rsidRDefault="00992B35">
            <w:pPr>
              <w:spacing w:before="60"/>
              <w:rPr>
                <w:rFonts w:cs="Arial"/>
                <w:b/>
                <w:bCs/>
              </w:rPr>
            </w:pPr>
            <w:r w:rsidRPr="006537BB">
              <w:rPr>
                <w:rFonts w:cs="Arial"/>
                <w:b/>
                <w:bCs/>
              </w:rPr>
              <w:t>ODBĚRATEL:</w:t>
            </w:r>
          </w:p>
          <w:p w14:paraId="43872CB2" w14:textId="77777777" w:rsidR="00992B35" w:rsidRPr="006537BB" w:rsidRDefault="00992B35">
            <w:pPr>
              <w:rPr>
                <w:rFonts w:cs="Arial"/>
                <w:b/>
                <w:bCs/>
              </w:rPr>
            </w:pPr>
          </w:p>
          <w:p w14:paraId="33CA86ED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Okresní soud v Semilech</w:t>
            </w:r>
          </w:p>
          <w:p w14:paraId="7BA6F8E7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Nádražní 25</w:t>
            </w:r>
          </w:p>
          <w:p w14:paraId="4FA7A8B5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513 34 Semily</w:t>
            </w:r>
          </w:p>
          <w:p w14:paraId="6E000C15" w14:textId="77777777" w:rsidR="00992B35" w:rsidRPr="006537BB" w:rsidRDefault="00992B35">
            <w:pPr>
              <w:rPr>
                <w:rFonts w:cs="Arial"/>
              </w:rPr>
            </w:pPr>
          </w:p>
          <w:p w14:paraId="12DC63CA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Účet: 822581 / 0710</w:t>
            </w:r>
          </w:p>
          <w:p w14:paraId="3B759FB3" w14:textId="07B30496" w:rsidR="00992B35" w:rsidRPr="006537BB" w:rsidRDefault="00380220" w:rsidP="003C3925">
            <w:pPr>
              <w:spacing w:after="120"/>
              <w:rPr>
                <w:rFonts w:cs="Arial"/>
              </w:rPr>
            </w:pPr>
            <w:r w:rsidRPr="006537BB">
              <w:rPr>
                <w:rFonts w:cs="Arial"/>
              </w:rPr>
              <w:t>Odběratel není plátcem DPH.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7C5F3C" w14:textId="77777777" w:rsidR="00992B35" w:rsidRPr="006537BB" w:rsidRDefault="00992B35">
            <w:pPr>
              <w:spacing w:before="60"/>
              <w:rPr>
                <w:rFonts w:cs="Arial"/>
              </w:rPr>
            </w:pPr>
            <w:proofErr w:type="gramStart"/>
            <w:r w:rsidRPr="006537BB">
              <w:rPr>
                <w:rFonts w:cs="Arial"/>
                <w:b/>
                <w:bCs/>
              </w:rPr>
              <w:t xml:space="preserve">IČ:  </w:t>
            </w:r>
            <w:r w:rsidRPr="006537BB">
              <w:rPr>
                <w:rFonts w:cs="Arial"/>
              </w:rPr>
              <w:t>00025003</w:t>
            </w:r>
            <w:proofErr w:type="gramEnd"/>
          </w:p>
          <w:p w14:paraId="005E4609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17474" w14:textId="77777777" w:rsidR="00992B35" w:rsidRPr="006537BB" w:rsidRDefault="001D380D">
            <w:pPr>
              <w:spacing w:before="60"/>
              <w:rPr>
                <w:rFonts w:cs="Arial"/>
              </w:rPr>
            </w:pPr>
            <w:r w:rsidRPr="006537BB">
              <w:rPr>
                <w:rFonts w:cs="Arial"/>
              </w:rPr>
              <w:t>Číslo objednávky:</w:t>
            </w:r>
          </w:p>
          <w:p w14:paraId="21CD4DED" w14:textId="77777777" w:rsidR="00992B35" w:rsidRPr="006537BB" w:rsidRDefault="00992B35">
            <w:pPr>
              <w:spacing w:before="60"/>
              <w:rPr>
                <w:rFonts w:cs="Arial"/>
              </w:rPr>
            </w:pPr>
            <w:r w:rsidRPr="006537BB">
              <w:rPr>
                <w:rFonts w:cs="Arial"/>
              </w:rPr>
              <w:t>2025 / OBJ / 6</w:t>
            </w:r>
          </w:p>
          <w:p w14:paraId="5C333F68" w14:textId="77777777" w:rsidR="00992B35" w:rsidRPr="006537BB" w:rsidRDefault="00992B35">
            <w:pPr>
              <w:rPr>
                <w:rFonts w:cs="Arial"/>
              </w:rPr>
            </w:pPr>
          </w:p>
          <w:p w14:paraId="35146F78" w14:textId="77777777" w:rsidR="00992B35" w:rsidRPr="006537BB" w:rsidRDefault="00992B35" w:rsidP="001D380D">
            <w:pPr>
              <w:spacing w:before="60"/>
              <w:rPr>
                <w:rFonts w:cs="Arial"/>
              </w:rPr>
            </w:pPr>
            <w:r w:rsidRPr="006537BB">
              <w:rPr>
                <w:rFonts w:cs="Arial"/>
              </w:rPr>
              <w:t>Spisová značka:</w:t>
            </w:r>
          </w:p>
          <w:p w14:paraId="6C051DA4" w14:textId="77777777" w:rsidR="00992B35" w:rsidRPr="006537BB" w:rsidRDefault="00992B35" w:rsidP="001D380D">
            <w:pPr>
              <w:spacing w:before="60"/>
              <w:rPr>
                <w:rFonts w:cs="Arial"/>
              </w:rPr>
            </w:pPr>
            <w:r w:rsidRPr="006537BB">
              <w:rPr>
                <w:rFonts w:cs="Arial"/>
              </w:rPr>
              <w:t xml:space="preserve">0 </w:t>
            </w:r>
            <w:proofErr w:type="spellStart"/>
            <w:r w:rsidRPr="006537BB">
              <w:rPr>
                <w:rFonts w:cs="Arial"/>
              </w:rPr>
              <w:t>Spr</w:t>
            </w:r>
            <w:proofErr w:type="spellEnd"/>
            <w:r w:rsidRPr="006537BB">
              <w:rPr>
                <w:rFonts w:cs="Arial"/>
              </w:rPr>
              <w:t xml:space="preserve"> 51/2025</w:t>
            </w:r>
          </w:p>
        </w:tc>
      </w:tr>
      <w:tr w:rsidR="00992B35" w:rsidRPr="006537BB" w14:paraId="24520066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0AEEC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 xml:space="preserve"> </w:t>
            </w:r>
          </w:p>
          <w:p w14:paraId="26736050" w14:textId="77777777" w:rsidR="00992B35" w:rsidRPr="006537BB" w:rsidRDefault="00992B35">
            <w:pPr>
              <w:spacing w:after="120"/>
              <w:rPr>
                <w:rFonts w:cs="Arial"/>
              </w:rPr>
            </w:pPr>
            <w:r w:rsidRPr="006537BB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342A8F7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F58E5A6" w14:textId="77777777" w:rsidR="00992B35" w:rsidRPr="006537BB" w:rsidRDefault="00992B35">
            <w:pPr>
              <w:rPr>
                <w:rFonts w:cs="Arial"/>
                <w:sz w:val="28"/>
                <w:szCs w:val="28"/>
              </w:rPr>
            </w:pPr>
            <w:r w:rsidRPr="006537BB">
              <w:rPr>
                <w:rFonts w:cs="Arial"/>
              </w:rPr>
              <w:t>IČ: 00212423</w:t>
            </w:r>
          </w:p>
          <w:p w14:paraId="306EC395" w14:textId="77777777" w:rsidR="00992B35" w:rsidRPr="006537B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6537BB">
              <w:rPr>
                <w:rFonts w:cs="Arial"/>
              </w:rPr>
              <w:t xml:space="preserve">DIČ: </w:t>
            </w:r>
          </w:p>
        </w:tc>
      </w:tr>
      <w:tr w:rsidR="00992B35" w:rsidRPr="006537BB" w14:paraId="3CC53B0B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E617A7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265043" w14:textId="77777777" w:rsidR="00992B35" w:rsidRPr="006537BB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E1F814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 xml:space="preserve">Česká </w:t>
            </w:r>
            <w:proofErr w:type="gramStart"/>
            <w:r w:rsidRPr="006537BB">
              <w:rPr>
                <w:rFonts w:cs="Arial"/>
              </w:rPr>
              <w:t>republika - Vězeňská</w:t>
            </w:r>
            <w:proofErr w:type="gramEnd"/>
            <w:r w:rsidRPr="006537BB">
              <w:rPr>
                <w:rFonts w:cs="Arial"/>
              </w:rPr>
              <w:t xml:space="preserve"> služba České republiky</w:t>
            </w:r>
          </w:p>
          <w:p w14:paraId="606EA12C" w14:textId="2934EDEB" w:rsidR="003C3925" w:rsidRPr="006537BB" w:rsidRDefault="003C3925">
            <w:pPr>
              <w:rPr>
                <w:rFonts w:cs="Arial"/>
              </w:rPr>
            </w:pPr>
            <w:r w:rsidRPr="006537BB">
              <w:rPr>
                <w:rFonts w:cs="Arial"/>
              </w:rPr>
              <w:t>Věznice Jiřice</w:t>
            </w:r>
          </w:p>
          <w:p w14:paraId="0DF6D3A9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Ruská cesta 404</w:t>
            </w:r>
          </w:p>
          <w:p w14:paraId="5122BD4E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 xml:space="preserve">289 </w:t>
            </w:r>
            <w:proofErr w:type="gramStart"/>
            <w:r w:rsidRPr="006537BB">
              <w:rPr>
                <w:rFonts w:cs="Arial"/>
              </w:rPr>
              <w:t>22  Lysá</w:t>
            </w:r>
            <w:proofErr w:type="gramEnd"/>
            <w:r w:rsidRPr="006537BB">
              <w:rPr>
                <w:rFonts w:cs="Arial"/>
              </w:rPr>
              <w:t xml:space="preserve"> nad Labem</w:t>
            </w:r>
          </w:p>
        </w:tc>
      </w:tr>
      <w:tr w:rsidR="00992B35" w:rsidRPr="006537BB" w14:paraId="5E2255E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76E970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Datum objednání:</w:t>
            </w:r>
          </w:p>
          <w:p w14:paraId="6DE662B9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Datum dodání:</w:t>
            </w:r>
          </w:p>
          <w:p w14:paraId="3A6648EC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084700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23. ledna 2025</w:t>
            </w:r>
          </w:p>
          <w:p w14:paraId="3598867E" w14:textId="77777777" w:rsidR="00992B35" w:rsidRPr="006537BB" w:rsidRDefault="00992B35">
            <w:pPr>
              <w:rPr>
                <w:rFonts w:cs="Arial"/>
              </w:rPr>
            </w:pPr>
          </w:p>
          <w:p w14:paraId="376C7228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43A6D" w14:textId="77777777" w:rsidR="00992B35" w:rsidRPr="006537BB" w:rsidRDefault="00992B35">
            <w:pPr>
              <w:rPr>
                <w:rFonts w:cs="Arial"/>
              </w:rPr>
            </w:pPr>
          </w:p>
        </w:tc>
      </w:tr>
      <w:tr w:rsidR="00992B35" w:rsidRPr="006537BB" w14:paraId="23A98A25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E18" w14:textId="77777777" w:rsidR="003C3925" w:rsidRPr="006537BB" w:rsidRDefault="003C3925" w:rsidP="003C3925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  <w:p w14:paraId="4D0D8106" w14:textId="77777777" w:rsidR="00992B35" w:rsidRPr="006537BB" w:rsidRDefault="00992B35" w:rsidP="003C3925">
            <w:pPr>
              <w:pBdr>
                <w:right w:val="single" w:sz="4" w:space="4" w:color="auto"/>
              </w:pBdr>
              <w:rPr>
                <w:rFonts w:cs="Arial"/>
              </w:rPr>
            </w:pPr>
            <w:r w:rsidRPr="006537BB">
              <w:rPr>
                <w:rFonts w:cs="Arial"/>
              </w:rPr>
              <w:t>Text: objednáváme u Vás</w:t>
            </w:r>
          </w:p>
          <w:p w14:paraId="24B089F7" w14:textId="35D1F492" w:rsidR="003C3925" w:rsidRPr="006537BB" w:rsidRDefault="003C3925" w:rsidP="003C3925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</w:tc>
      </w:tr>
      <w:tr w:rsidR="00AB5352" w:rsidRPr="006537BB" w14:paraId="350F5C74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576DF" w14:textId="77777777" w:rsidR="00AB5352" w:rsidRPr="006537BB" w:rsidRDefault="00AB5352">
            <w:pPr>
              <w:rPr>
                <w:rFonts w:cs="Arial"/>
                <w:b/>
                <w:bCs/>
              </w:rPr>
            </w:pPr>
            <w:r w:rsidRPr="006537BB">
              <w:rPr>
                <w:rFonts w:cs="Arial"/>
                <w:b/>
                <w:bCs/>
              </w:rPr>
              <w:t>Č.</w:t>
            </w:r>
            <w:r w:rsidR="00312E3C" w:rsidRPr="006537BB">
              <w:rPr>
                <w:rFonts w:cs="Arial"/>
                <w:b/>
                <w:bCs/>
              </w:rPr>
              <w:t xml:space="preserve"> </w:t>
            </w:r>
            <w:r w:rsidRPr="006537BB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E2326" w14:textId="77777777" w:rsidR="00AB5352" w:rsidRPr="006537BB" w:rsidRDefault="00AB5352">
            <w:pPr>
              <w:rPr>
                <w:rFonts w:cs="Arial"/>
                <w:b/>
                <w:bCs/>
              </w:rPr>
            </w:pPr>
            <w:r w:rsidRPr="006537BB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7565A" w14:textId="543AE627" w:rsidR="00AB5352" w:rsidRPr="006537BB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88399" w14:textId="3354B89B" w:rsidR="00AB5352" w:rsidRPr="006537BB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D7AAB" w14:textId="1A1BB0A7" w:rsidR="00AB5352" w:rsidRPr="006537BB" w:rsidRDefault="00AB5352" w:rsidP="00AB5352">
            <w:pPr>
              <w:rPr>
                <w:rFonts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627" w14:textId="77777777" w:rsidR="00AB5352" w:rsidRPr="006537BB" w:rsidRDefault="00D73343" w:rsidP="00AB5352">
            <w:pPr>
              <w:rPr>
                <w:rFonts w:cs="Arial"/>
                <w:b/>
                <w:bCs/>
              </w:rPr>
            </w:pPr>
            <w:r w:rsidRPr="006537BB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295A9027" w14:textId="77777777" w:rsidR="00992B35" w:rsidRPr="006537BB" w:rsidRDefault="00992B35">
      <w:pPr>
        <w:rPr>
          <w:rFonts w:cs="Arial"/>
          <w:sz w:val="20"/>
          <w:szCs w:val="20"/>
        </w:rPr>
      </w:pPr>
    </w:p>
    <w:tbl>
      <w:tblPr>
        <w:tblW w:w="9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160"/>
        <w:gridCol w:w="1276"/>
        <w:gridCol w:w="407"/>
        <w:gridCol w:w="2691"/>
      </w:tblGrid>
      <w:tr w:rsidR="00017881" w:rsidRPr="006537BB" w14:paraId="31D63CDB" w14:textId="77777777" w:rsidTr="003C3925">
        <w:tc>
          <w:tcPr>
            <w:tcW w:w="921" w:type="dxa"/>
          </w:tcPr>
          <w:p w14:paraId="125902FC" w14:textId="77777777" w:rsidR="00017881" w:rsidRPr="006537BB" w:rsidRDefault="00017881">
            <w:pPr>
              <w:rPr>
                <w:rFonts w:cs="Arial"/>
              </w:rPr>
            </w:pPr>
            <w:r w:rsidRPr="006537BB">
              <w:rPr>
                <w:rFonts w:cs="Arial"/>
              </w:rPr>
              <w:t>1</w:t>
            </w:r>
          </w:p>
        </w:tc>
        <w:tc>
          <w:tcPr>
            <w:tcW w:w="4252" w:type="dxa"/>
          </w:tcPr>
          <w:p w14:paraId="7BD436B7" w14:textId="2F3B616C" w:rsidR="00017881" w:rsidRPr="006537BB" w:rsidRDefault="00017881">
            <w:pPr>
              <w:rPr>
                <w:rFonts w:cs="Arial"/>
              </w:rPr>
            </w:pPr>
            <w:r w:rsidRPr="006537BB">
              <w:rPr>
                <w:rFonts w:cs="Arial"/>
              </w:rPr>
              <w:t>nábytek dle cenové nabídky</w:t>
            </w:r>
            <w:r w:rsidR="003C3925" w:rsidRPr="006537BB">
              <w:rPr>
                <w:rFonts w:cs="Arial"/>
              </w:rPr>
              <w:t xml:space="preserve"> č. 16/2025</w:t>
            </w:r>
          </w:p>
        </w:tc>
        <w:tc>
          <w:tcPr>
            <w:tcW w:w="160" w:type="dxa"/>
          </w:tcPr>
          <w:p w14:paraId="1743FB07" w14:textId="77777777" w:rsidR="00017881" w:rsidRPr="006537BB" w:rsidRDefault="0001788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601E86D" w14:textId="77777777" w:rsidR="00017881" w:rsidRPr="006537BB" w:rsidRDefault="00017881" w:rsidP="004A1471">
            <w:pPr>
              <w:rPr>
                <w:rFonts w:cs="Arial"/>
              </w:rPr>
            </w:pPr>
          </w:p>
        </w:tc>
        <w:tc>
          <w:tcPr>
            <w:tcW w:w="407" w:type="dxa"/>
          </w:tcPr>
          <w:p w14:paraId="323E6FDF" w14:textId="77777777" w:rsidR="00017881" w:rsidRPr="006537BB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  <w:tc>
          <w:tcPr>
            <w:tcW w:w="2691" w:type="dxa"/>
          </w:tcPr>
          <w:p w14:paraId="2056826C" w14:textId="16E32C1F" w:rsidR="00017881" w:rsidRPr="006537BB" w:rsidRDefault="00774622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6537BB">
              <w:rPr>
                <w:rFonts w:cs="Arial"/>
              </w:rPr>
              <w:t xml:space="preserve">        112</w:t>
            </w:r>
            <w:r w:rsidR="003C3925" w:rsidRPr="006537BB">
              <w:rPr>
                <w:rFonts w:cs="Arial"/>
              </w:rPr>
              <w:t xml:space="preserve"> </w:t>
            </w:r>
            <w:r w:rsidRPr="006537BB">
              <w:rPr>
                <w:rFonts w:cs="Arial"/>
              </w:rPr>
              <w:t>893</w:t>
            </w:r>
            <w:r w:rsidR="009E6684" w:rsidRPr="006537BB">
              <w:rPr>
                <w:rFonts w:cs="Arial"/>
              </w:rPr>
              <w:t xml:space="preserve"> Kč</w:t>
            </w:r>
          </w:p>
        </w:tc>
      </w:tr>
    </w:tbl>
    <w:p w14:paraId="02E96C50" w14:textId="77777777" w:rsidR="00992B35" w:rsidRPr="006537BB" w:rsidRDefault="00992B35">
      <w:pPr>
        <w:rPr>
          <w:rFonts w:cs="Arial"/>
        </w:rPr>
      </w:pPr>
    </w:p>
    <w:p w14:paraId="4FECE8DE" w14:textId="729C49D2" w:rsidR="005C6E47" w:rsidRPr="006537BB" w:rsidRDefault="005C6E47" w:rsidP="005C6E4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537BB" w14:paraId="43996CA5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225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Počet příloh: 0</w:t>
            </w:r>
          </w:p>
          <w:p w14:paraId="12F7F997" w14:textId="77777777" w:rsidR="00992B35" w:rsidRPr="006537BB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EC8A8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Vyřizuje:</w:t>
            </w:r>
          </w:p>
          <w:p w14:paraId="73D4B4B6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Telefon:</w:t>
            </w:r>
          </w:p>
          <w:p w14:paraId="4225A899" w14:textId="77777777" w:rsidR="00992B35" w:rsidRPr="006537BB" w:rsidRDefault="00992B35">
            <w:pPr>
              <w:rPr>
                <w:rFonts w:cs="Arial"/>
              </w:rPr>
            </w:pPr>
            <w:r w:rsidRPr="006537BB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C070" w14:textId="2CA26CA0" w:rsidR="00992B35" w:rsidRPr="006537BB" w:rsidRDefault="00665DE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</w:t>
            </w:r>
            <w:proofErr w:type="spellEnd"/>
          </w:p>
          <w:p w14:paraId="59004DC5" w14:textId="549AAF0A" w:rsidR="00992B35" w:rsidRPr="006537BB" w:rsidRDefault="00665DE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6537BB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6537B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44F3CA89" w14:textId="77777777" w:rsidR="00665DEA" w:rsidRPr="006537BB" w:rsidRDefault="00665DEA" w:rsidP="00665DE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Pr="006537BB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Pr="006537B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53680028" w14:textId="77777777" w:rsidR="00992B35" w:rsidRPr="006537B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812" w14:textId="77777777" w:rsidR="0057156B" w:rsidRPr="006537BB" w:rsidRDefault="00992B35" w:rsidP="00A955E6">
            <w:pPr>
              <w:spacing w:after="720"/>
              <w:rPr>
                <w:rFonts w:cs="Arial"/>
              </w:rPr>
            </w:pPr>
            <w:r w:rsidRPr="006537BB">
              <w:rPr>
                <w:rFonts w:cs="Arial"/>
              </w:rPr>
              <w:t>Razítko a podpis:</w:t>
            </w:r>
          </w:p>
          <w:p w14:paraId="01A006B4" w14:textId="77777777" w:rsidR="0057156B" w:rsidRPr="006537BB" w:rsidRDefault="0057156B">
            <w:pPr>
              <w:rPr>
                <w:rFonts w:cs="Arial"/>
              </w:rPr>
            </w:pPr>
            <w:r w:rsidRPr="006537BB">
              <w:rPr>
                <w:rFonts w:cs="Arial"/>
              </w:rPr>
              <w:t xml:space="preserve">Ing. </w:t>
            </w:r>
            <w:r w:rsidR="00A955E6" w:rsidRPr="006537BB">
              <w:rPr>
                <w:rFonts w:cs="Arial"/>
              </w:rPr>
              <w:t>Petr Blažek</w:t>
            </w:r>
          </w:p>
          <w:p w14:paraId="732DEAE6" w14:textId="77777777" w:rsidR="00A955E6" w:rsidRPr="006537BB" w:rsidRDefault="00A955E6">
            <w:pPr>
              <w:rPr>
                <w:rFonts w:cs="Arial"/>
              </w:rPr>
            </w:pPr>
            <w:r w:rsidRPr="006537BB">
              <w:rPr>
                <w:rFonts w:cs="Arial"/>
              </w:rPr>
              <w:t>ředitel správy soudu</w:t>
            </w:r>
          </w:p>
        </w:tc>
      </w:tr>
    </w:tbl>
    <w:p w14:paraId="6FE9DB51" w14:textId="77777777" w:rsidR="00992B35" w:rsidRPr="006537BB" w:rsidRDefault="00992B35">
      <w:pPr>
        <w:rPr>
          <w:rFonts w:cs="Arial"/>
        </w:rPr>
      </w:pPr>
    </w:p>
    <w:sectPr w:rsidR="00992B35" w:rsidRPr="00653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C1CB" w14:textId="77777777" w:rsidR="003F0E58" w:rsidRDefault="003F0E58">
      <w:r>
        <w:separator/>
      </w:r>
    </w:p>
  </w:endnote>
  <w:endnote w:type="continuationSeparator" w:id="0">
    <w:p w14:paraId="113118FA" w14:textId="77777777" w:rsidR="003F0E58" w:rsidRDefault="003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73F0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A74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F04D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FB9B" w14:textId="77777777" w:rsidR="003F0E58" w:rsidRDefault="003F0E58">
      <w:r>
        <w:separator/>
      </w:r>
    </w:p>
  </w:footnote>
  <w:footnote w:type="continuationSeparator" w:id="0">
    <w:p w14:paraId="4BFAAAC5" w14:textId="77777777" w:rsidR="003F0E58" w:rsidRDefault="003F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4D37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0A53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668B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5/01/23 13:11:03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Id_skupiny  = 3444397)"/>
    <w:docVar w:name="SOUBOR_DOC" w:val="C:\TMP\"/>
    <w:docVar w:name="TYP_SOUBORU" w:val="RTF"/>
  </w:docVars>
  <w:rsids>
    <w:rsidRoot w:val="0005313E"/>
    <w:rsid w:val="00017881"/>
    <w:rsid w:val="0005313E"/>
    <w:rsid w:val="00091423"/>
    <w:rsid w:val="00092F31"/>
    <w:rsid w:val="000970DE"/>
    <w:rsid w:val="00145471"/>
    <w:rsid w:val="00146614"/>
    <w:rsid w:val="00184659"/>
    <w:rsid w:val="001940BC"/>
    <w:rsid w:val="001C52C6"/>
    <w:rsid w:val="001D380D"/>
    <w:rsid w:val="001E4ADC"/>
    <w:rsid w:val="002518BE"/>
    <w:rsid w:val="002C618F"/>
    <w:rsid w:val="002C7F07"/>
    <w:rsid w:val="0030189D"/>
    <w:rsid w:val="00312E3C"/>
    <w:rsid w:val="0031306A"/>
    <w:rsid w:val="00380220"/>
    <w:rsid w:val="003A3D6A"/>
    <w:rsid w:val="003C3925"/>
    <w:rsid w:val="003E2C95"/>
    <w:rsid w:val="003F0E58"/>
    <w:rsid w:val="004A1471"/>
    <w:rsid w:val="004C08B3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537BB"/>
    <w:rsid w:val="00665DEA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87782C"/>
    <w:rsid w:val="00946FE7"/>
    <w:rsid w:val="0099096E"/>
    <w:rsid w:val="00992B35"/>
    <w:rsid w:val="009B22BE"/>
    <w:rsid w:val="009D3F0A"/>
    <w:rsid w:val="009E6684"/>
    <w:rsid w:val="00A44FD1"/>
    <w:rsid w:val="00A724DD"/>
    <w:rsid w:val="00A955E6"/>
    <w:rsid w:val="00AB51D3"/>
    <w:rsid w:val="00AB5352"/>
    <w:rsid w:val="00B21500"/>
    <w:rsid w:val="00B23D08"/>
    <w:rsid w:val="00B35482"/>
    <w:rsid w:val="00B6081B"/>
    <w:rsid w:val="00BD64ED"/>
    <w:rsid w:val="00C90884"/>
    <w:rsid w:val="00D73343"/>
    <w:rsid w:val="00D914E6"/>
    <w:rsid w:val="00D967D9"/>
    <w:rsid w:val="00DF7C00"/>
    <w:rsid w:val="00E24D70"/>
    <w:rsid w:val="00EC3A22"/>
    <w:rsid w:val="00F15C25"/>
    <w:rsid w:val="00F67EB1"/>
    <w:rsid w:val="00F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CFA43"/>
  <w14:defaultImageDpi w14:val="0"/>
  <w15:docId w15:val="{5A3FB49E-5281-4EC6-90F1-FD8CC686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3</cp:revision>
  <cp:lastPrinted>2025-01-23T12:14:00Z</cp:lastPrinted>
  <dcterms:created xsi:type="dcterms:W3CDTF">2025-01-23T12:15:00Z</dcterms:created>
  <dcterms:modified xsi:type="dcterms:W3CDTF">2025-01-23T12:36:00Z</dcterms:modified>
</cp:coreProperties>
</file>