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8F3E5F" w:rsidRPr="009F5CD8" w:rsidRDefault="008F3E5F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8F3E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Informační systém řízení údržby s nadstavbou </w:t>
      </w:r>
      <w:proofErr w:type="spellStart"/>
      <w:r w:rsidR="008F3E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benchmarkingu</w:t>
      </w:r>
      <w:proofErr w:type="spellEnd"/>
      <w:r w:rsidR="008F3E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s přihlédnutím k výzvě Průmysl 4.0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8F3E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286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8F3E5F" w:rsidRPr="009F5CD8" w:rsidRDefault="008F3E5F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163"/>
        <w:gridCol w:w="1984"/>
        <w:gridCol w:w="1276"/>
      </w:tblGrid>
      <w:tr w:rsidR="006D4B5B" w:rsidRPr="000B1AAB" w:rsidTr="00354D59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163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984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27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354D59">
        <w:tc>
          <w:tcPr>
            <w:tcW w:w="1067" w:type="dxa"/>
          </w:tcPr>
          <w:p w:rsidR="000B1AAB" w:rsidRDefault="000B1AAB" w:rsidP="00FD10D9">
            <w:pPr>
              <w:jc w:val="center"/>
            </w:pPr>
          </w:p>
          <w:p w:rsidR="008F3E5F" w:rsidRPr="008F3E5F" w:rsidRDefault="008F3E5F" w:rsidP="00FD10D9">
            <w:pPr>
              <w:jc w:val="center"/>
              <w:rPr>
                <w:b/>
              </w:rPr>
            </w:pPr>
            <w:r w:rsidRPr="008F3E5F">
              <w:rPr>
                <w:b/>
              </w:rPr>
              <w:t>1</w:t>
            </w:r>
          </w:p>
        </w:tc>
        <w:tc>
          <w:tcPr>
            <w:tcW w:w="6163" w:type="dxa"/>
          </w:tcPr>
          <w:p w:rsidR="008F3E5F" w:rsidRPr="008F3E5F" w:rsidRDefault="008F3E5F" w:rsidP="008F3E5F">
            <w:pPr>
              <w:rPr>
                <w:b/>
              </w:rPr>
            </w:pPr>
            <w:r w:rsidRPr="008F3E5F">
              <w:rPr>
                <w:b/>
              </w:rPr>
              <w:t>Specifikace požadavků</w:t>
            </w:r>
          </w:p>
          <w:p w:rsidR="006C352D" w:rsidRPr="008C3671" w:rsidRDefault="008F3E5F" w:rsidP="008F3E5F">
            <w:r w:rsidRPr="008F3E5F">
              <w:t>Sběr a rešerše materiálů a zejména výzkum způsobů a možností řešení problematiky pokročilých metod ve smyslu výzvy Průmysl 4.0. Vznikne základní analýza pro ISÚ a pro modul BM.</w:t>
            </w:r>
          </w:p>
        </w:tc>
        <w:tc>
          <w:tcPr>
            <w:tcW w:w="1984" w:type="dxa"/>
          </w:tcPr>
          <w:p w:rsidR="006E7F35" w:rsidRPr="008C3671" w:rsidRDefault="006E7F35" w:rsidP="0067228B">
            <w:pPr>
              <w:jc w:val="center"/>
            </w:pPr>
          </w:p>
        </w:tc>
        <w:tc>
          <w:tcPr>
            <w:tcW w:w="1276" w:type="dxa"/>
          </w:tcPr>
          <w:p w:rsidR="006C352D" w:rsidRPr="008C3671" w:rsidRDefault="006C352D" w:rsidP="0067228B">
            <w:pPr>
              <w:ind w:left="-110" w:firstLine="110"/>
              <w:jc w:val="center"/>
            </w:pPr>
          </w:p>
        </w:tc>
      </w:tr>
      <w:tr w:rsidR="008F3E5F" w:rsidRPr="000B1AAB" w:rsidTr="00354D59">
        <w:tc>
          <w:tcPr>
            <w:tcW w:w="1067" w:type="dxa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1.1</w:t>
            </w:r>
          </w:p>
        </w:tc>
        <w:tc>
          <w:tcPr>
            <w:tcW w:w="6163" w:type="dxa"/>
          </w:tcPr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Plán kvality projektu</w:t>
            </w:r>
          </w:p>
        </w:tc>
        <w:tc>
          <w:tcPr>
            <w:tcW w:w="1984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NU</w:t>
            </w:r>
            <w:r>
              <w:rPr>
                <w:rFonts w:ascii="Calibri" w:hAnsi="Calibri" w:cs="Calibri"/>
              </w:rPr>
              <w:t>MERICA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06/2017</w:t>
            </w:r>
          </w:p>
        </w:tc>
      </w:tr>
      <w:tr w:rsidR="008F3E5F" w:rsidRPr="000B1AAB" w:rsidTr="00354D59">
        <w:tc>
          <w:tcPr>
            <w:tcW w:w="1067" w:type="dxa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1.2</w:t>
            </w:r>
          </w:p>
        </w:tc>
        <w:tc>
          <w:tcPr>
            <w:tcW w:w="6163" w:type="dxa"/>
          </w:tcPr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 xml:space="preserve">Sběr dat, výzkum a analýza informačních toků, </w:t>
            </w:r>
            <w:proofErr w:type="spellStart"/>
            <w:r w:rsidRPr="00295F59">
              <w:rPr>
                <w:rFonts w:ascii="Calibri" w:hAnsi="Calibri" w:cs="Calibri"/>
              </w:rPr>
              <w:t>matemat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295F59">
              <w:rPr>
                <w:rFonts w:ascii="Calibri" w:hAnsi="Calibri" w:cs="Calibri"/>
              </w:rPr>
              <w:t xml:space="preserve"> modelů  </w:t>
            </w:r>
          </w:p>
        </w:tc>
        <w:tc>
          <w:tcPr>
            <w:tcW w:w="1984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NU</w:t>
            </w:r>
            <w:r>
              <w:rPr>
                <w:rFonts w:ascii="Calibri" w:hAnsi="Calibri" w:cs="Calibri"/>
              </w:rPr>
              <w:t>MERICA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09/2017</w:t>
            </w:r>
          </w:p>
        </w:tc>
      </w:tr>
      <w:tr w:rsidR="008F3E5F" w:rsidRPr="000B1AAB" w:rsidTr="00354D59">
        <w:tc>
          <w:tcPr>
            <w:tcW w:w="1067" w:type="dxa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1.3</w:t>
            </w:r>
          </w:p>
        </w:tc>
        <w:tc>
          <w:tcPr>
            <w:tcW w:w="6163" w:type="dxa"/>
          </w:tcPr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 xml:space="preserve">Rešerše </w:t>
            </w:r>
            <w:proofErr w:type="spellStart"/>
            <w:r w:rsidRPr="00295F59">
              <w:rPr>
                <w:rFonts w:ascii="Calibri" w:hAnsi="Calibri" w:cs="Calibri"/>
              </w:rPr>
              <w:t>benchmarkingu</w:t>
            </w:r>
            <w:proofErr w:type="spellEnd"/>
            <w:r w:rsidRPr="00295F59">
              <w:rPr>
                <w:rFonts w:ascii="Calibri" w:hAnsi="Calibri" w:cs="Calibri"/>
              </w:rPr>
              <w:t xml:space="preserve"> a analýza požadavků údržby na indikátory výkonnosti s přihlédnutím k výzvě Průmysl 4.0</w:t>
            </w:r>
          </w:p>
        </w:tc>
        <w:tc>
          <w:tcPr>
            <w:tcW w:w="1984" w:type="dxa"/>
            <w:vAlign w:val="center"/>
          </w:tcPr>
          <w:p w:rsidR="008F3E5F" w:rsidRPr="00295F59" w:rsidRDefault="00354D59" w:rsidP="008F3E5F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09/2017</w:t>
            </w: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1.4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Výzkum a systémová analýza pro modul BM/verifikace</w:t>
            </w:r>
          </w:p>
        </w:tc>
        <w:tc>
          <w:tcPr>
            <w:tcW w:w="1984" w:type="dxa"/>
            <w:vAlign w:val="center"/>
          </w:tcPr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 xml:space="preserve">Česká zemědělská univerzita </w:t>
            </w:r>
            <w:r w:rsidRPr="00354D59">
              <w:rPr>
                <w:rFonts w:ascii="Calibri" w:hAnsi="Calibri" w:cs="Calibri"/>
              </w:rPr>
              <w:t>NUMERICA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12/2017</w:t>
            </w:r>
          </w:p>
        </w:tc>
      </w:tr>
      <w:tr w:rsidR="008F3E5F" w:rsidRPr="000B1AAB" w:rsidTr="00354D59">
        <w:tc>
          <w:tcPr>
            <w:tcW w:w="1067" w:type="dxa"/>
            <w:tcBorders>
              <w:bottom w:val="single" w:sz="4" w:space="0" w:color="auto"/>
            </w:tcBorders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1.5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Výzkum a systémová analýza pro ISÚ /verifikace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12/2017</w:t>
            </w:r>
          </w:p>
        </w:tc>
      </w:tr>
      <w:tr w:rsidR="008F3E5F" w:rsidRPr="000B1AAB" w:rsidTr="008F3E5F"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:rsidR="008F3E5F" w:rsidRPr="008C3671" w:rsidRDefault="008F3E5F" w:rsidP="008F3E5F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8F3E5F" w:rsidRPr="000B1AAB" w:rsidTr="00354D59">
        <w:tc>
          <w:tcPr>
            <w:tcW w:w="1067" w:type="dxa"/>
          </w:tcPr>
          <w:p w:rsidR="008F3E5F" w:rsidRDefault="008F3E5F" w:rsidP="008F3E5F">
            <w:pPr>
              <w:jc w:val="center"/>
            </w:pPr>
          </w:p>
          <w:p w:rsidR="008F3E5F" w:rsidRPr="008F3E5F" w:rsidRDefault="008F3E5F" w:rsidP="008F3E5F">
            <w:pPr>
              <w:jc w:val="center"/>
              <w:rPr>
                <w:b/>
              </w:rPr>
            </w:pPr>
            <w:r w:rsidRPr="008F3E5F">
              <w:rPr>
                <w:b/>
              </w:rPr>
              <w:t>2</w:t>
            </w:r>
          </w:p>
        </w:tc>
        <w:tc>
          <w:tcPr>
            <w:tcW w:w="6163" w:type="dxa"/>
          </w:tcPr>
          <w:p w:rsidR="008F3E5F" w:rsidRPr="008F3E5F" w:rsidRDefault="008F3E5F" w:rsidP="008F3E5F">
            <w:pPr>
              <w:rPr>
                <w:b/>
              </w:rPr>
            </w:pPr>
            <w:r w:rsidRPr="008F3E5F">
              <w:rPr>
                <w:b/>
              </w:rPr>
              <w:t xml:space="preserve">Výzkum, vývoj a realizace modulu </w:t>
            </w:r>
            <w:proofErr w:type="spellStart"/>
            <w:r w:rsidRPr="008F3E5F">
              <w:rPr>
                <w:b/>
              </w:rPr>
              <w:t>Benchmarking</w:t>
            </w:r>
            <w:proofErr w:type="spellEnd"/>
            <w:r w:rsidRPr="008F3E5F">
              <w:rPr>
                <w:b/>
              </w:rPr>
              <w:t xml:space="preserve"> (BM)</w:t>
            </w:r>
          </w:p>
          <w:p w:rsidR="008F3E5F" w:rsidRPr="008C3671" w:rsidRDefault="008F3E5F" w:rsidP="008F3E5F">
            <w:r w:rsidRPr="008F3E5F">
              <w:t xml:space="preserve">Vývoj a implementace modulu </w:t>
            </w:r>
            <w:proofErr w:type="spellStart"/>
            <w:r w:rsidRPr="008F3E5F">
              <w:t>Benchmarking</w:t>
            </w:r>
            <w:proofErr w:type="spellEnd"/>
            <w:r w:rsidRPr="008F3E5F">
              <w:t xml:space="preserve"> a jeho plnění reálnými daty.</w:t>
            </w:r>
          </w:p>
        </w:tc>
        <w:tc>
          <w:tcPr>
            <w:tcW w:w="1984" w:type="dxa"/>
          </w:tcPr>
          <w:p w:rsidR="008F3E5F" w:rsidRPr="008C3671" w:rsidRDefault="008F3E5F" w:rsidP="008F3E5F">
            <w:pPr>
              <w:jc w:val="center"/>
            </w:pPr>
          </w:p>
        </w:tc>
        <w:tc>
          <w:tcPr>
            <w:tcW w:w="1276" w:type="dxa"/>
          </w:tcPr>
          <w:p w:rsidR="008F3E5F" w:rsidRPr="008C3671" w:rsidRDefault="008F3E5F" w:rsidP="008F3E5F">
            <w:pPr>
              <w:ind w:left="506" w:hanging="506"/>
              <w:jc w:val="center"/>
            </w:pP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2.1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 xml:space="preserve">ýzkum a návrh řešení modulu BM </w:t>
            </w:r>
            <w:r w:rsidRPr="00295F59">
              <w:rPr>
                <w:rFonts w:ascii="Calibri" w:hAnsi="Calibri" w:cs="Calibri"/>
              </w:rPr>
              <w:t xml:space="preserve">– design/verifikace </w:t>
            </w:r>
          </w:p>
        </w:tc>
        <w:tc>
          <w:tcPr>
            <w:tcW w:w="1984" w:type="dxa"/>
            <w:vAlign w:val="center"/>
          </w:tcPr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 xml:space="preserve">Česká zemědělská univerzita </w:t>
            </w:r>
            <w:r w:rsidRPr="00354D59">
              <w:rPr>
                <w:rFonts w:ascii="Calibri" w:hAnsi="Calibri" w:cs="Calibri"/>
              </w:rPr>
              <w:t>NUMERICA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03/2018</w:t>
            </w: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2.2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Výzkum implementace/implementační analýza BM/verifikace</w:t>
            </w:r>
          </w:p>
        </w:tc>
        <w:tc>
          <w:tcPr>
            <w:tcW w:w="1984" w:type="dxa"/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05/2018</w:t>
            </w:r>
          </w:p>
        </w:tc>
      </w:tr>
      <w:tr w:rsidR="008F3E5F" w:rsidRPr="000B1AAB" w:rsidTr="00354D59">
        <w:tc>
          <w:tcPr>
            <w:tcW w:w="1067" w:type="dxa"/>
            <w:tcBorders>
              <w:bottom w:val="single" w:sz="4" w:space="0" w:color="auto"/>
            </w:tcBorders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2.3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Implementace – programování BM/verifikace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12/2018</w:t>
            </w:r>
          </w:p>
        </w:tc>
      </w:tr>
      <w:tr w:rsidR="008F3E5F" w:rsidRPr="000B1AAB" w:rsidTr="00354D59">
        <w:tc>
          <w:tcPr>
            <w:tcW w:w="1067" w:type="dxa"/>
            <w:tcBorders>
              <w:right w:val="nil"/>
            </w:tcBorders>
          </w:tcPr>
          <w:p w:rsidR="008F3E5F" w:rsidRPr="008C3671" w:rsidRDefault="008F3E5F" w:rsidP="008F3E5F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E5F" w:rsidRPr="008C3671" w:rsidRDefault="008F3E5F" w:rsidP="008F3E5F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</w:tcPr>
          <w:p w:rsidR="008F3E5F" w:rsidRPr="008C3671" w:rsidRDefault="008F3E5F" w:rsidP="008F3E5F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8F3E5F" w:rsidRPr="008C3671" w:rsidRDefault="008F3E5F" w:rsidP="008F3E5F">
            <w:pPr>
              <w:ind w:left="506" w:hanging="506"/>
              <w:jc w:val="center"/>
            </w:pPr>
          </w:p>
        </w:tc>
      </w:tr>
      <w:tr w:rsidR="008F3E5F" w:rsidRPr="000B1AAB" w:rsidTr="00354D59">
        <w:tc>
          <w:tcPr>
            <w:tcW w:w="1067" w:type="dxa"/>
          </w:tcPr>
          <w:p w:rsidR="008F3E5F" w:rsidRDefault="008F3E5F" w:rsidP="008F3E5F">
            <w:pPr>
              <w:jc w:val="center"/>
            </w:pPr>
          </w:p>
          <w:p w:rsidR="008F3E5F" w:rsidRDefault="008F3E5F" w:rsidP="008F3E5F">
            <w:pPr>
              <w:jc w:val="center"/>
            </w:pPr>
          </w:p>
          <w:p w:rsidR="008F3E5F" w:rsidRPr="008F3E5F" w:rsidRDefault="008F3E5F" w:rsidP="008F3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63" w:type="dxa"/>
          </w:tcPr>
          <w:p w:rsidR="008F3E5F" w:rsidRPr="008F3E5F" w:rsidRDefault="008F3E5F" w:rsidP="008F3E5F">
            <w:pPr>
              <w:rPr>
                <w:b/>
              </w:rPr>
            </w:pPr>
            <w:r w:rsidRPr="008F3E5F">
              <w:rPr>
                <w:b/>
              </w:rPr>
              <w:t>Výzkum, vývoj a realizace informačního systému údržby (ISÚ)</w:t>
            </w:r>
          </w:p>
          <w:p w:rsidR="008F3E5F" w:rsidRPr="008C3671" w:rsidRDefault="008F3E5F" w:rsidP="008F3E5F">
            <w:r w:rsidRPr="008F3E5F">
              <w:t>Vývoj a implementace ISÚ, dle věcné náplně projektu a systémové analýzy vypracované v rámci 1. etapy. Výzkum a výběr vhodné varianty řešení, která umožní navrhnout a optimalizovat architekturu systému pro univerzální použití v různých a velmi rozdílných průmyslových systémech, s rozdílným rozhraními, vazbami a informačními toky.</w:t>
            </w:r>
          </w:p>
        </w:tc>
        <w:tc>
          <w:tcPr>
            <w:tcW w:w="1984" w:type="dxa"/>
          </w:tcPr>
          <w:p w:rsidR="008F3E5F" w:rsidRPr="008C3671" w:rsidRDefault="008F3E5F" w:rsidP="008F3E5F">
            <w:pPr>
              <w:jc w:val="center"/>
            </w:pPr>
          </w:p>
        </w:tc>
        <w:tc>
          <w:tcPr>
            <w:tcW w:w="1276" w:type="dxa"/>
          </w:tcPr>
          <w:p w:rsidR="008F3E5F" w:rsidRPr="008C3671" w:rsidRDefault="008F3E5F" w:rsidP="008F3E5F">
            <w:pPr>
              <w:ind w:left="506" w:hanging="506"/>
              <w:jc w:val="center"/>
            </w:pP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3.1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 xml:space="preserve">Výzkum a návrh řešení  ISÚ – design/verifikace </w:t>
            </w:r>
          </w:p>
        </w:tc>
        <w:tc>
          <w:tcPr>
            <w:tcW w:w="1984" w:type="dxa"/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03/2019</w:t>
            </w: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3.2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Implementační analýza – ISÚ/verifikace</w:t>
            </w:r>
          </w:p>
        </w:tc>
        <w:tc>
          <w:tcPr>
            <w:tcW w:w="1984" w:type="dxa"/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05/2019</w:t>
            </w: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3.3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Implementace – programování ISÚ /V&amp;V</w:t>
            </w:r>
          </w:p>
        </w:tc>
        <w:tc>
          <w:tcPr>
            <w:tcW w:w="1984" w:type="dxa"/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12/2019</w:t>
            </w:r>
          </w:p>
        </w:tc>
      </w:tr>
      <w:tr w:rsidR="008F3E5F" w:rsidRPr="000B1AAB" w:rsidTr="00354D59">
        <w:tc>
          <w:tcPr>
            <w:tcW w:w="1067" w:type="dxa"/>
            <w:tcBorders>
              <w:bottom w:val="single" w:sz="4" w:space="0" w:color="auto"/>
            </w:tcBorders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3.4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 xml:space="preserve">Sběr a implementace dat pro modul BM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F3E5F" w:rsidRPr="00295F59" w:rsidRDefault="00354D59" w:rsidP="008F3E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12/2019</w:t>
            </w:r>
          </w:p>
        </w:tc>
      </w:tr>
      <w:tr w:rsidR="008F3E5F" w:rsidRPr="000B1AAB" w:rsidTr="00354D59">
        <w:tc>
          <w:tcPr>
            <w:tcW w:w="1067" w:type="dxa"/>
            <w:tcBorders>
              <w:right w:val="nil"/>
            </w:tcBorders>
          </w:tcPr>
          <w:p w:rsidR="008F3E5F" w:rsidRPr="008C3671" w:rsidRDefault="008F3E5F" w:rsidP="008F3E5F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E5F" w:rsidRPr="008C3671" w:rsidRDefault="008F3E5F" w:rsidP="008F3E5F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E5F" w:rsidRPr="008C3671" w:rsidRDefault="008F3E5F" w:rsidP="008F3E5F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8F3E5F" w:rsidRPr="008C3671" w:rsidRDefault="008F3E5F" w:rsidP="008F3E5F">
            <w:pPr>
              <w:ind w:left="506" w:hanging="506"/>
              <w:jc w:val="center"/>
            </w:pPr>
          </w:p>
        </w:tc>
      </w:tr>
      <w:tr w:rsidR="008F3E5F" w:rsidRPr="000B1AAB" w:rsidTr="00354D59">
        <w:tc>
          <w:tcPr>
            <w:tcW w:w="1067" w:type="dxa"/>
          </w:tcPr>
          <w:p w:rsidR="008F3E5F" w:rsidRDefault="008F3E5F" w:rsidP="008F3E5F">
            <w:pPr>
              <w:jc w:val="center"/>
            </w:pPr>
          </w:p>
          <w:p w:rsidR="008F3E5F" w:rsidRPr="008F3E5F" w:rsidRDefault="008F3E5F" w:rsidP="008F3E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63" w:type="dxa"/>
          </w:tcPr>
          <w:p w:rsidR="008F3E5F" w:rsidRPr="008F3E5F" w:rsidRDefault="008F3E5F" w:rsidP="008F3E5F">
            <w:pPr>
              <w:rPr>
                <w:b/>
              </w:rPr>
            </w:pPr>
            <w:r w:rsidRPr="008F3E5F">
              <w:rPr>
                <w:b/>
              </w:rPr>
              <w:t>Zkušební provoz a vypracování dokumentace</w:t>
            </w:r>
          </w:p>
          <w:p w:rsidR="008F3E5F" w:rsidRPr="008C3671" w:rsidRDefault="008F3E5F" w:rsidP="008F3E5F">
            <w:r w:rsidRPr="008F3E5F">
              <w:t>Odzkoušení a zpětná vazba z reálného provozu, optimalizace a vypracování dokumentace.</w:t>
            </w:r>
          </w:p>
        </w:tc>
        <w:tc>
          <w:tcPr>
            <w:tcW w:w="1984" w:type="dxa"/>
          </w:tcPr>
          <w:p w:rsidR="008F3E5F" w:rsidRPr="008C3671" w:rsidRDefault="008F3E5F" w:rsidP="008F3E5F">
            <w:pPr>
              <w:jc w:val="center"/>
            </w:pPr>
          </w:p>
        </w:tc>
        <w:tc>
          <w:tcPr>
            <w:tcW w:w="1276" w:type="dxa"/>
          </w:tcPr>
          <w:p w:rsidR="008F3E5F" w:rsidRPr="008C3671" w:rsidRDefault="008F3E5F" w:rsidP="008F3E5F">
            <w:pPr>
              <w:ind w:left="506" w:hanging="506"/>
              <w:jc w:val="center"/>
            </w:pP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4.1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Zkušební provoz ISÚ včetně modulu BM</w:t>
            </w:r>
          </w:p>
        </w:tc>
        <w:tc>
          <w:tcPr>
            <w:tcW w:w="1984" w:type="dxa"/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8F3E5F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05/2020</w:t>
            </w: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4.2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Vyhodnocení zkušebních provozů</w:t>
            </w:r>
          </w:p>
        </w:tc>
        <w:tc>
          <w:tcPr>
            <w:tcW w:w="1984" w:type="dxa"/>
            <w:vAlign w:val="center"/>
          </w:tcPr>
          <w:p w:rsidR="00354D59" w:rsidRPr="00354D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>NUMERICA</w:t>
            </w:r>
          </w:p>
          <w:p w:rsidR="00354D59" w:rsidRPr="00295F59" w:rsidRDefault="00354D59" w:rsidP="00354D59">
            <w:pPr>
              <w:jc w:val="center"/>
              <w:rPr>
                <w:rFonts w:ascii="Calibri" w:hAnsi="Calibri" w:cs="Calibri"/>
              </w:rPr>
            </w:pPr>
            <w:r w:rsidRPr="00354D59">
              <w:rPr>
                <w:rFonts w:ascii="Calibri" w:hAnsi="Calibri" w:cs="Calibri"/>
              </w:rPr>
              <w:t xml:space="preserve">Česká zemědělská univerzita 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06/2020</w:t>
            </w:r>
          </w:p>
        </w:tc>
      </w:tr>
      <w:tr w:rsidR="008F3E5F" w:rsidRPr="000B1AAB" w:rsidTr="00354D59">
        <w:tc>
          <w:tcPr>
            <w:tcW w:w="1067" w:type="dxa"/>
          </w:tcPr>
          <w:p w:rsidR="00354D59" w:rsidRDefault="00354D59" w:rsidP="008F3E5F">
            <w:pPr>
              <w:jc w:val="center"/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4.3</w:t>
            </w:r>
          </w:p>
        </w:tc>
        <w:tc>
          <w:tcPr>
            <w:tcW w:w="6163" w:type="dxa"/>
          </w:tcPr>
          <w:p w:rsidR="00354D59" w:rsidRDefault="00354D59" w:rsidP="008F3E5F">
            <w:pPr>
              <w:rPr>
                <w:rFonts w:ascii="Calibri" w:hAnsi="Calibri" w:cs="Calibri"/>
              </w:rPr>
            </w:pPr>
          </w:p>
          <w:p w:rsidR="008F3E5F" w:rsidRPr="00295F59" w:rsidRDefault="008F3E5F" w:rsidP="008F3E5F">
            <w:pPr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Vypracování uživatelské dokumentace</w:t>
            </w:r>
          </w:p>
        </w:tc>
        <w:tc>
          <w:tcPr>
            <w:tcW w:w="1984" w:type="dxa"/>
            <w:vAlign w:val="center"/>
          </w:tcPr>
          <w:p w:rsidR="008F3E5F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NU</w:t>
            </w:r>
            <w:r>
              <w:rPr>
                <w:rFonts w:ascii="Calibri" w:hAnsi="Calibri" w:cs="Calibri"/>
              </w:rPr>
              <w:t>MERICA</w:t>
            </w:r>
          </w:p>
          <w:p w:rsidR="00354D59" w:rsidRPr="00295F59" w:rsidRDefault="00354D59" w:rsidP="008F3E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Česká zemědělská univerzita</w:t>
            </w:r>
          </w:p>
        </w:tc>
        <w:tc>
          <w:tcPr>
            <w:tcW w:w="1276" w:type="dxa"/>
            <w:vAlign w:val="center"/>
          </w:tcPr>
          <w:p w:rsidR="008F3E5F" w:rsidRPr="00295F59" w:rsidRDefault="008F3E5F" w:rsidP="008F3E5F">
            <w:pPr>
              <w:jc w:val="center"/>
              <w:rPr>
                <w:rFonts w:ascii="Calibri" w:hAnsi="Calibri" w:cs="Calibri"/>
              </w:rPr>
            </w:pPr>
            <w:r w:rsidRPr="00295F59">
              <w:rPr>
                <w:rFonts w:ascii="Calibri" w:hAnsi="Calibri" w:cs="Calibri"/>
              </w:rPr>
              <w:t>06/2020</w:t>
            </w:r>
          </w:p>
        </w:tc>
      </w:tr>
    </w:tbl>
    <w:p w:rsidR="00354D59" w:rsidRPr="00354D59" w:rsidRDefault="00354D59" w:rsidP="00354D59">
      <w:pPr>
        <w:spacing w:after="0" w:line="240" w:lineRule="exact"/>
        <w:rPr>
          <w:rFonts w:ascii="Calibri" w:eastAsia="Times New Roman" w:hAnsi="Calibri" w:cs="Calibri"/>
          <w:i/>
          <w:sz w:val="20"/>
          <w:szCs w:val="20"/>
          <w:lang w:eastAsia="x-none"/>
        </w:rPr>
      </w:pPr>
      <w:r w:rsidRPr="00354D59">
        <w:rPr>
          <w:rFonts w:ascii="Calibri" w:eastAsia="Times New Roman" w:hAnsi="Calibri" w:cs="Calibri"/>
          <w:i/>
          <w:sz w:val="20"/>
          <w:szCs w:val="20"/>
          <w:lang w:eastAsia="x-none"/>
        </w:rPr>
        <w:t>ISÚ</w:t>
      </w:r>
      <w:r w:rsidRPr="00354D59">
        <w:rPr>
          <w:rFonts w:ascii="Calibri" w:eastAsia="Times New Roman" w:hAnsi="Calibri" w:cs="Calibri"/>
          <w:i/>
          <w:sz w:val="20"/>
          <w:szCs w:val="20"/>
          <w:lang w:eastAsia="x-none"/>
        </w:rPr>
        <w:tab/>
        <w:t xml:space="preserve">Informační systém řízení údržby </w:t>
      </w:r>
    </w:p>
    <w:p w:rsidR="00354D59" w:rsidRPr="00354D59" w:rsidRDefault="00354D59" w:rsidP="00354D59">
      <w:pPr>
        <w:spacing w:after="0" w:line="240" w:lineRule="exact"/>
        <w:rPr>
          <w:rFonts w:ascii="Calibri" w:eastAsia="Times New Roman" w:hAnsi="Calibri" w:cs="Calibri"/>
          <w:i/>
          <w:sz w:val="20"/>
          <w:szCs w:val="20"/>
          <w:lang w:eastAsia="x-none"/>
        </w:rPr>
      </w:pPr>
      <w:r w:rsidRPr="00354D59">
        <w:rPr>
          <w:rFonts w:ascii="Calibri" w:eastAsia="Times New Roman" w:hAnsi="Calibri" w:cs="Calibri"/>
          <w:i/>
          <w:sz w:val="20"/>
          <w:szCs w:val="20"/>
          <w:lang w:eastAsia="x-none"/>
        </w:rPr>
        <w:t>BM</w:t>
      </w:r>
      <w:r w:rsidRPr="00354D59">
        <w:rPr>
          <w:rFonts w:ascii="Calibri" w:eastAsia="Times New Roman" w:hAnsi="Calibri" w:cs="Calibri"/>
          <w:i/>
          <w:sz w:val="20"/>
          <w:szCs w:val="20"/>
          <w:lang w:eastAsia="x-none"/>
        </w:rPr>
        <w:tab/>
        <w:t xml:space="preserve">modul </w:t>
      </w:r>
      <w:proofErr w:type="spellStart"/>
      <w:r w:rsidRPr="00354D59">
        <w:rPr>
          <w:rFonts w:ascii="Calibri" w:eastAsia="Times New Roman" w:hAnsi="Calibri" w:cs="Calibri"/>
          <w:i/>
          <w:sz w:val="20"/>
          <w:szCs w:val="20"/>
          <w:lang w:eastAsia="x-none"/>
        </w:rPr>
        <w:t>Benchmarking</w:t>
      </w:r>
      <w:proofErr w:type="spellEnd"/>
    </w:p>
    <w:p w:rsidR="00354D59" w:rsidRPr="00354D59" w:rsidRDefault="00354D59" w:rsidP="00354D59">
      <w:pPr>
        <w:spacing w:after="0" w:line="240" w:lineRule="exact"/>
        <w:rPr>
          <w:rFonts w:ascii="Calibri" w:eastAsia="Times New Roman" w:hAnsi="Calibri" w:cs="Calibri"/>
          <w:i/>
          <w:sz w:val="20"/>
          <w:szCs w:val="20"/>
          <w:lang w:eastAsia="x-none"/>
        </w:rPr>
      </w:pPr>
      <w:r w:rsidRPr="00354D59">
        <w:rPr>
          <w:rFonts w:ascii="Calibri" w:eastAsia="Times New Roman" w:hAnsi="Calibri" w:cs="Calibri"/>
          <w:i/>
          <w:sz w:val="20"/>
          <w:szCs w:val="20"/>
          <w:lang w:eastAsia="x-none"/>
        </w:rPr>
        <w:t>V&amp;V</w:t>
      </w:r>
      <w:r w:rsidRPr="00354D59">
        <w:rPr>
          <w:rFonts w:ascii="Calibri" w:eastAsia="Times New Roman" w:hAnsi="Calibri" w:cs="Calibri"/>
          <w:i/>
          <w:sz w:val="20"/>
          <w:szCs w:val="20"/>
          <w:lang w:eastAsia="x-none"/>
        </w:rPr>
        <w:tab/>
        <w:t>verifikace a validace</w:t>
      </w:r>
    </w:p>
    <w:p w:rsidR="007E08B2" w:rsidRPr="007E08B2" w:rsidRDefault="007E08B2" w:rsidP="00354D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54D59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8F3E5F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FCC30F00.dotm</Template>
  <TotalTime>485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31</cp:revision>
  <cp:lastPrinted>2017-06-20T14:12:00Z</cp:lastPrinted>
  <dcterms:created xsi:type="dcterms:W3CDTF">2016-08-30T13:22:00Z</dcterms:created>
  <dcterms:modified xsi:type="dcterms:W3CDTF">2017-06-20T14:12:00Z</dcterms:modified>
</cp:coreProperties>
</file>