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9615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03.01.2025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20250103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 NOB 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DENNE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Psyllicol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cps.120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DUPHASTON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ELASTPORE+PAD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samolep.sterilní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MG/51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97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MG/103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90"/>
          <w:tab w:val="left" w:pos="5580"/>
          <w:tab w:val="left" w:pos="5670"/>
          <w:tab w:val="left" w:pos="9150"/>
          <w:tab w:val="left" w:pos="9240"/>
          <w:tab w:val="left" w:pos="9330"/>
          <w:tab w:val="left" w:pos="9420"/>
          <w:tab w:val="left" w:pos="10440"/>
          <w:tab w:val="left" w:pos="10530"/>
          <w:tab w:val="left" w:pos="10620"/>
        </w:tabs>
        <w:spacing w:before="5" w:after="0" w:line="238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5X1ML/5MG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HIPRES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SOL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INDOCOLLYRE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STOMARAN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LIPOVÝ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AJ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MELATONIN VITABALANS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850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FLM60X850MG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MINERVA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2MG/0,035MG TBL OBD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NISITA nosní mast 10g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NO-SPA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NOB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FLEXPEN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1 ALLERGY CARE SYNEO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PLV SOL 450G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VODIKU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1X10ML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2MG/0,625MG TBL NOB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500819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ACCU-CHEK INSTANT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 PLV SOL 10X0.5G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85-110CM,5KS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 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GTT SOL 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1X10GM 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TWYNSTA 80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 500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ZALDIAR EFFERVESCENS 37,5 MG/325 MG ŠUMIVÉ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ZOLSANA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 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94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94 461,15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Relationship Id="rId176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2025-01-23T10:00:21Z</dcterms:created>
  <dcterms:modified xsi:type="dcterms:W3CDTF">2025-01-23T10:00:21Z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