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9615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03.01.2025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20250103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ABILIFY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56X1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10X600M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EFF20X600MG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FOLICUM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85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ACYLCOFFIN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ADELE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 10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OBD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2.5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 NOB 30X2.5MG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AZITROX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PRO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BISEPTOL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400MG/80MG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BISOCARD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BISOPROLOL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 SOL 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BRONCHO-VAXOM PRO ADULTIS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7MG CPS DUR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BRUFEN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 TBL FLM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BUDENOFALK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REKTALNI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1X14DAVEK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CANESPOR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DENNE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10X0.8ML/8K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DALACIN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VAG 1X40GM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DICLOFENAC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PHARMASWISS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Dr.Popov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Psyllium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Psyllicol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cps.120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DUPHALAC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667MG/ML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DUPHASTON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EGILOK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ELASTPORE+PAD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samolep.sterilní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10x15cm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49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MG/51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56X49MG/51MG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ENTRESTO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97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MG/103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56X97MG/103MG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ESTROFEM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112MCG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FEBICHOL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FLAMEXIN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10G POR PLV SOL SCC 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FORXIGA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98 KAL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90"/>
          <w:tab w:val="left" w:pos="5580"/>
          <w:tab w:val="left" w:pos="5670"/>
          <w:tab w:val="left" w:pos="9150"/>
          <w:tab w:val="left" w:pos="9240"/>
          <w:tab w:val="left" w:pos="9330"/>
          <w:tab w:val="left" w:pos="9420"/>
          <w:tab w:val="left" w:pos="10440"/>
          <w:tab w:val="left" w:pos="10530"/>
          <w:tab w:val="left" w:pos="10620"/>
        </w:tabs>
        <w:spacing w:before="5" w:after="0" w:line="238" w:lineRule="exact"/>
        <w:ind w:left="31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	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SKLÁDANÁ KOMPRESY STERILNÍ STERILUX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Golden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Zlaté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pastilky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GYNO-PEVARYL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HALOPERIDOL-RICHTER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5X1ML/5MG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1X5GM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HERPESIN 400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25X400MG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HIPRES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 R 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 INJ SOL PEP 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SODNY 0,9% 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 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IMAZOL KRÉMPASTA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DRM PST 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INDOCOLLYRE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 OPH GTT SOL 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ISOPRINOSINE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NOB50X500MG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0,03MG/3MG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96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SPECIES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UROLOGICAE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STOMARAN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1X120ML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1,5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LIPOVÝ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AJ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LORADUR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MELATONIN VITABALANS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 850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FLM60X850MG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METYPRED 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MICTONORM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 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CPS MOL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MINERVA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2MG/0,035MG TBL OBD 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 30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MONOPRIL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MOXOSTAD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100X0.3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NALGESIN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20X550MG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10x15cm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50ks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PZT-0081750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15X10CM,S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10x20cm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50ks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PZT-0081751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20X10CM,S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 SENSITIVE PRO KOJENCE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0,1MG/ML NAS GTT SOL 1X5ML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 NAS 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11257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NEBIVOLOL SANDOZ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NISITA nosní mast 10g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NO-SPA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 TBL NOB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FLEXPEN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PENFILL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21724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NUTRILON 1 ALLERGY CARE SYNEO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PLV SOL 450G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OLYNTH HA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CPS ETD 100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OTOBACID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0,2MG/G+5MG/G+479,8MG/G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75MG/650MG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28X40MG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PEROXID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VODIKU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3%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 ACCORD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PRO 30 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PLEUMOLYSIN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GTT SOL 1X10ML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2MG/0,625MG TBL NOB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 10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 NEO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90X10 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500819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ACCU-CHEK INSTANT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 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WELLION CALLA(PRO ZP KOD 0085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TESTOVACÍ DO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48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RHEFLUIN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ROSALGIN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 PLV SOL 10X0.5G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SERETIDE INHALER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25MCG/50MCG/DÁV INH SUS PSS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5MG/ML POR GTT SOL 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SUMETROLIM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100ML 240MG/5ML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TARGIN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PRODLOUŽENÝM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UVOL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OVÁNÍM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60X10/5MG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85-110CM,5KS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9615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 INJ SOL PEP 3X3ML 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TRAMABENE KAPKY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GTT SOL 1X100ML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LECIVA CRM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1X10GM 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LECIVA 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 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 20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TUSSIN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GTT 1X25ML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TWYNSTA 80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URSOFALK 500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 CHRONO SANDOZ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 INHALER 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600MG/800IU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OPH GEL 3X10GM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VONILLE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0,06MG/0,015MG TBL FLM 3X28(24+4)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ZALDIAR EFFERVESCENS 37,5 MG/325 MG ŠUMIVÉ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ZOLSANA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20X10MG 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 CRM 1X2G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94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94 461,15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03.01.2025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Relationship Id="rId146" Type="http://schemas.openxmlformats.org/officeDocument/2006/relationships/image" Target="media/image146.png"/><Relationship Id="rId156" Type="http://schemas.openxmlformats.org/officeDocument/2006/relationships/image" Target="media/image156.png"/><Relationship Id="rId166" Type="http://schemas.openxmlformats.org/officeDocument/2006/relationships/image" Target="media/image166.png"/><Relationship Id="rId176" Type="http://schemas.openxmlformats.org/officeDocument/2006/relationships/image" Target="media/image1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2025-01-23T10:01:28Z</dcterms:created>
  <dcterms:modified xsi:type="dcterms:W3CDTF">2025-01-23T10:01:28Z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