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96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88" w:space="36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04583027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27940</wp:posOffset>
            </wp:positionV>
            <wp:extent cx="9887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776" cy="94450"/>
                    </a:xfrm>
                    <a:custGeom>
                      <a:rect l="l" t="t" r="r" b="b"/>
                      <a:pathLst>
                        <a:path w="988776" h="94450">
                          <a:moveTo>
                            <a:pt x="0" y="94450"/>
                          </a:moveTo>
                          <a:lnTo>
                            <a:pt x="988776" y="94450"/>
                          </a:lnTo>
                          <a:lnTo>
                            <a:pt x="9887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5533638</wp:posOffset>
            </wp:positionH>
            <wp:positionV relativeFrom="line">
              <wp:posOffset>-209042</wp:posOffset>
            </wp:positionV>
            <wp:extent cx="870387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TIN KRAUS 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Drahách 202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5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  <w:tab w:val="left" w:pos="5334"/>
        </w:tabs>
        <w:spacing w:before="120" w:after="0" w:line="148" w:lineRule="exact"/>
        <w:ind w:left="434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2913891</wp:posOffset>
            </wp:positionH>
            <wp:positionV relativeFrom="line">
              <wp:posOffset>76200</wp:posOffset>
            </wp:positionV>
            <wp:extent cx="730347" cy="944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0347" cy="94450"/>
                    </a:xfrm>
                    <a:custGeom>
                      <a:rect l="l" t="t" r="r" b="b"/>
                      <a:pathLst>
                        <a:path w="730347" h="94450">
                          <a:moveTo>
                            <a:pt x="0" y="94450"/>
                          </a:moveTo>
                          <a:lnTo>
                            <a:pt x="730347" y="94450"/>
                          </a:lnTo>
                          <a:lnTo>
                            <a:pt x="7303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ybavení ordinace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nová poliklinika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193.790,-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52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92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917</wp:posOffset>
            </wp:positionV>
            <wp:extent cx="695401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-22451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123950</wp:posOffset>
            </wp:positionV>
            <wp:extent cx="3273043" cy="3149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2025-01-21T13:53:29Z</dcterms:created>
  <dcterms:modified xsi:type="dcterms:W3CDTF">2025-01-21T13:53:29Z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