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B7761" w14:textId="77777777" w:rsidR="00AD76EE" w:rsidRPr="0033066C" w:rsidRDefault="00AD76EE" w:rsidP="002D67F3">
      <w:pPr>
        <w:pStyle w:val="Nzev"/>
        <w:spacing w:after="600"/>
        <w:rPr>
          <w:color w:val="000000"/>
        </w:rPr>
      </w:pPr>
      <w:r w:rsidRPr="0033066C">
        <w:rPr>
          <w:color w:val="000000"/>
        </w:rPr>
        <w:t>SMLOUVA O USKUTEČNĚNÍ DIVADELNÍHO PŘEDSTAVENÍ</w:t>
      </w:r>
    </w:p>
    <w:p w14:paraId="7E2F8174" w14:textId="77777777" w:rsidR="00AD76EE" w:rsidRPr="002624D6" w:rsidRDefault="00AD76EE" w:rsidP="004A58B5">
      <w:pPr>
        <w:spacing w:after="0"/>
        <w:rPr>
          <w:b/>
          <w:color w:val="000000"/>
        </w:rPr>
      </w:pPr>
      <w:r w:rsidRPr="002624D6">
        <w:rPr>
          <w:b/>
          <w:color w:val="000000"/>
        </w:rPr>
        <w:t>I. Smluvní strany</w:t>
      </w:r>
    </w:p>
    <w:p w14:paraId="7F862856" w14:textId="3053A48F" w:rsidR="00AD76EE" w:rsidRPr="002624D6" w:rsidRDefault="00981C13" w:rsidP="00BA0225">
      <w:pPr>
        <w:spacing w:after="0"/>
        <w:rPr>
          <w:i/>
          <w:color w:val="000000"/>
        </w:rPr>
      </w:pPr>
      <w:r>
        <w:rPr>
          <w:i/>
          <w:color w:val="000000"/>
        </w:rPr>
        <w:t>APP ART</w:t>
      </w:r>
      <w:r w:rsidR="00AD76EE" w:rsidRPr="002624D6">
        <w:rPr>
          <w:i/>
          <w:color w:val="000000"/>
        </w:rPr>
        <w:t xml:space="preserve"> spol s.</w:t>
      </w:r>
      <w:r w:rsidR="00394534">
        <w:rPr>
          <w:i/>
          <w:color w:val="000000"/>
        </w:rPr>
        <w:t xml:space="preserve"> </w:t>
      </w:r>
      <w:r w:rsidR="00AD76EE" w:rsidRPr="002624D6">
        <w:rPr>
          <w:i/>
          <w:color w:val="000000"/>
        </w:rPr>
        <w:t>r.</w:t>
      </w:r>
      <w:r w:rsidR="00394534">
        <w:rPr>
          <w:i/>
          <w:color w:val="000000"/>
        </w:rPr>
        <w:t xml:space="preserve"> </w:t>
      </w:r>
      <w:r w:rsidR="00AD76EE" w:rsidRPr="002624D6">
        <w:rPr>
          <w:i/>
          <w:color w:val="000000"/>
        </w:rPr>
        <w:t>o, divadelní agentura</w:t>
      </w:r>
      <w:r w:rsidR="00AD76EE" w:rsidRPr="002624D6">
        <w:rPr>
          <w:i/>
          <w:color w:val="000000"/>
        </w:rPr>
        <w:br/>
        <w:t xml:space="preserve">zastoupená panem Alexejem </w:t>
      </w:r>
      <w:proofErr w:type="spellStart"/>
      <w:r w:rsidR="00AD76EE" w:rsidRPr="002624D6">
        <w:rPr>
          <w:i/>
          <w:color w:val="000000"/>
        </w:rPr>
        <w:t>Pyškem</w:t>
      </w:r>
      <w:proofErr w:type="spellEnd"/>
      <w:r w:rsidR="00AD76EE" w:rsidRPr="002624D6">
        <w:rPr>
          <w:i/>
          <w:color w:val="000000"/>
        </w:rPr>
        <w:t>, jednatelem</w:t>
      </w:r>
    </w:p>
    <w:p w14:paraId="604BF579" w14:textId="77777777" w:rsidR="009B2E93" w:rsidRDefault="00AA6D0F" w:rsidP="009B2E93">
      <w:pPr>
        <w:spacing w:after="0" w:line="240" w:lineRule="auto"/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i/>
          <w:color w:val="000000"/>
        </w:rPr>
        <w:t>se sídlem: Krakovská 583/9, 110 00 Praha 1</w:t>
      </w:r>
      <w:r w:rsidR="00AD76EE" w:rsidRPr="002624D6">
        <w:rPr>
          <w:i/>
          <w:color w:val="000000"/>
        </w:rPr>
        <w:br/>
      </w:r>
      <w:r w:rsidR="001E0C7E" w:rsidRPr="001E0C7E">
        <w:rPr>
          <w:i/>
          <w:color w:val="000000"/>
        </w:rPr>
        <w:t xml:space="preserve">korespondenční adresa: </w:t>
      </w:r>
      <w:r w:rsidR="009B2E93">
        <w:rPr>
          <w:rFonts w:ascii="Roboto" w:hAnsi="Roboto"/>
          <w:color w:val="1F1F1F"/>
          <w:sz w:val="18"/>
          <w:szCs w:val="18"/>
          <w:shd w:val="clear" w:color="auto" w:fill="FFFFFF"/>
        </w:rPr>
        <w:t>Lindavská 783/5 Praha 8 Praha 18100</w:t>
      </w:r>
    </w:p>
    <w:p w14:paraId="4F37449C" w14:textId="3B1CF0BA" w:rsidR="00CD44F7" w:rsidRDefault="00AD76EE" w:rsidP="009B2E93">
      <w:pPr>
        <w:spacing w:after="0" w:line="240" w:lineRule="auto"/>
        <w:rPr>
          <w:i/>
          <w:color w:val="000000"/>
        </w:rPr>
      </w:pPr>
      <w:r w:rsidRPr="002624D6">
        <w:rPr>
          <w:i/>
          <w:color w:val="000000"/>
        </w:rPr>
        <w:t>IČO: 29416558</w:t>
      </w:r>
      <w:r w:rsidRPr="002624D6">
        <w:rPr>
          <w:i/>
          <w:color w:val="000000"/>
        </w:rPr>
        <w:br/>
        <w:t>DIČ: CZ 29416558</w:t>
      </w:r>
    </w:p>
    <w:p w14:paraId="0960EDB7" w14:textId="77777777" w:rsidR="009B2E93" w:rsidRDefault="00CD44F7" w:rsidP="00316265">
      <w:pPr>
        <w:spacing w:after="0"/>
        <w:rPr>
          <w:b/>
          <w:bCs/>
          <w:i/>
          <w:iCs/>
          <w:color w:val="000000"/>
        </w:rPr>
      </w:pPr>
      <w:r w:rsidRPr="00722008">
        <w:rPr>
          <w:b/>
          <w:bCs/>
          <w:i/>
          <w:iCs/>
          <w:color w:val="000000"/>
        </w:rPr>
        <w:t>/dále jen „Provozovatel“ /</w:t>
      </w:r>
    </w:p>
    <w:p w14:paraId="164FE9F1" w14:textId="5D14FDFE" w:rsidR="007024BC" w:rsidRPr="00282EF4" w:rsidRDefault="00AD76EE" w:rsidP="00316265">
      <w:pPr>
        <w:spacing w:after="0"/>
        <w:rPr>
          <w:i/>
          <w:color w:val="000000"/>
        </w:rPr>
      </w:pPr>
      <w:r w:rsidRPr="00722008">
        <w:rPr>
          <w:b/>
          <w:bCs/>
          <w:i/>
          <w:iCs/>
          <w:color w:val="000000"/>
        </w:rPr>
        <w:br/>
      </w:r>
      <w:r w:rsidR="00BA7951" w:rsidRPr="00282EF4">
        <w:rPr>
          <w:i/>
          <w:color w:val="000000"/>
        </w:rPr>
        <w:tab/>
        <w:t>a</w:t>
      </w:r>
    </w:p>
    <w:p w14:paraId="25CE4C23" w14:textId="77777777" w:rsidR="009B2E93" w:rsidRPr="009B2E93" w:rsidRDefault="009B2E93" w:rsidP="009B2E9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E93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Národní dům Frýdek-Místek, příspěvková organizace, </w:t>
      </w:r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sídlem Palackého 134,</w:t>
      </w:r>
    </w:p>
    <w:p w14:paraId="76100E2C" w14:textId="764B9322" w:rsidR="009B2E93" w:rsidRPr="009B2E93" w:rsidRDefault="009B2E93" w:rsidP="009B2E9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Frýdek-Místek, 738 01</w:t>
      </w:r>
    </w:p>
    <w:p w14:paraId="60FCB6A7" w14:textId="77777777" w:rsidR="009B2E93" w:rsidRPr="009B2E93" w:rsidRDefault="009B2E93" w:rsidP="009B2E9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Zastoupené ředitelkou: Gabrielou </w:t>
      </w:r>
      <w:proofErr w:type="spellStart"/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Kocichovou</w:t>
      </w:r>
      <w:proofErr w:type="spellEnd"/>
    </w:p>
    <w:p w14:paraId="2D870EC3" w14:textId="77777777" w:rsidR="009B2E93" w:rsidRDefault="009B2E93" w:rsidP="009B2E9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IČO: 70632405</w:t>
      </w:r>
    </w:p>
    <w:p w14:paraId="59F80A7F" w14:textId="314E1786" w:rsidR="009B2E93" w:rsidRPr="009B2E93" w:rsidRDefault="009B2E93" w:rsidP="009B2E9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DIČ: CZ70632405</w:t>
      </w:r>
    </w:p>
    <w:p w14:paraId="69718973" w14:textId="77777777" w:rsidR="009B2E93" w:rsidRPr="009B2E93" w:rsidRDefault="009B2E93" w:rsidP="009B2E9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kont. osoba: Jan Ražnok</w:t>
      </w:r>
    </w:p>
    <w:p w14:paraId="43B2E495" w14:textId="604FD7A6" w:rsidR="009B2E93" w:rsidRPr="009B2E93" w:rsidRDefault="009B2E93" w:rsidP="009B2E9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telefon: +420 </w:t>
      </w:r>
      <w:r w:rsidR="00066BEC" w:rsidRPr="00066BEC">
        <w:rPr>
          <w:rFonts w:asciiTheme="minorHAnsi" w:hAnsiTheme="minorHAnsi" w:cstheme="minorHAnsi"/>
          <w:color w:val="000000" w:themeColor="text1"/>
          <w:sz w:val="22"/>
          <w:szCs w:val="22"/>
          <w:highlight w:val="black"/>
          <w:bdr w:val="none" w:sz="0" w:space="0" w:color="auto" w:frame="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XXXXX</w:t>
      </w:r>
    </w:p>
    <w:p w14:paraId="79618C83" w14:textId="11D5ADEB" w:rsidR="009B2E93" w:rsidRPr="009B2E93" w:rsidRDefault="009B2E93" w:rsidP="009B2E9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2E93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Email: </w:t>
      </w:r>
      <w:hyperlink r:id="rId8" w:tgtFrame="_blank" w:history="1">
        <w:r w:rsidR="00066BEC" w:rsidRPr="00066BEC">
          <w:rPr>
            <w:rStyle w:val="Hypertextovodkaz"/>
            <w:rFonts w:asciiTheme="minorHAnsi" w:hAnsiTheme="minorHAnsi" w:cstheme="minorHAnsi"/>
            <w:i/>
            <w:iCs/>
            <w:color w:val="000000" w:themeColor="text1"/>
            <w:sz w:val="22"/>
            <w:szCs w:val="22"/>
            <w:highlight w:val="black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XXXXX</w:t>
        </w:r>
      </w:hyperlink>
    </w:p>
    <w:p w14:paraId="05DA5EB4" w14:textId="471A2517" w:rsidR="00282EF4" w:rsidRDefault="00282EF4" w:rsidP="00282EF4">
      <w:pPr>
        <w:spacing w:after="0"/>
        <w:rPr>
          <w:color w:val="000000"/>
        </w:rPr>
      </w:pPr>
      <w:r w:rsidRPr="00282EF4">
        <w:rPr>
          <w:b/>
          <w:bCs/>
          <w:i/>
          <w:color w:val="000000"/>
        </w:rPr>
        <w:t>/dále jen „Pořadatel“/</w:t>
      </w:r>
    </w:p>
    <w:p w14:paraId="4DE99A27" w14:textId="77777777" w:rsidR="009B2E93" w:rsidRDefault="009B2E93" w:rsidP="001C1986">
      <w:pPr>
        <w:spacing w:after="0"/>
        <w:rPr>
          <w:rFonts w:cs="Calibri"/>
          <w:color w:val="000000"/>
          <w:shd w:val="clear" w:color="auto" w:fill="FFFFFF"/>
        </w:rPr>
      </w:pPr>
    </w:p>
    <w:p w14:paraId="61F68B24" w14:textId="13E1864B" w:rsidR="00AD76EE" w:rsidRPr="001C1986" w:rsidRDefault="001C1986" w:rsidP="001C1986">
      <w:pPr>
        <w:spacing w:after="0"/>
        <w:rPr>
          <w:color w:val="000000"/>
        </w:rPr>
      </w:pPr>
      <w:r>
        <w:rPr>
          <w:rFonts w:cs="Calibri"/>
          <w:color w:val="000000"/>
          <w:shd w:val="clear" w:color="auto" w:fill="FFFFFF"/>
        </w:rPr>
        <w:br/>
      </w:r>
      <w:r w:rsidR="00AD76EE" w:rsidRPr="00151491">
        <w:rPr>
          <w:b/>
          <w:color w:val="000000"/>
        </w:rPr>
        <w:t>II. Předmět smlouvy</w:t>
      </w:r>
    </w:p>
    <w:p w14:paraId="5B35DF6A" w14:textId="7B9E2ACC" w:rsidR="00ED5575" w:rsidRDefault="00AD76EE" w:rsidP="00F92E3D">
      <w:pPr>
        <w:spacing w:after="0" w:line="240" w:lineRule="auto"/>
        <w:rPr>
          <w:b/>
          <w:color w:val="000000"/>
          <w:sz w:val="24"/>
          <w:szCs w:val="24"/>
        </w:rPr>
      </w:pPr>
      <w:r w:rsidRPr="0033066C">
        <w:rPr>
          <w:color w:val="000000"/>
        </w:rPr>
        <w:t>Předmětem této smlouvy je uskutečnění di</w:t>
      </w:r>
      <w:r w:rsidR="00F92E3D">
        <w:rPr>
          <w:color w:val="000000"/>
        </w:rPr>
        <w:t>vadelního představení</w:t>
      </w:r>
      <w:r w:rsidRPr="0033066C">
        <w:rPr>
          <w:color w:val="000000"/>
        </w:rPr>
        <w:t>:</w:t>
      </w:r>
      <w:r w:rsidR="009B2E93">
        <w:rPr>
          <w:color w:val="000000"/>
        </w:rPr>
        <w:t xml:space="preserve"> </w:t>
      </w:r>
      <w:proofErr w:type="spellStart"/>
      <w:r w:rsidR="007E5395" w:rsidRPr="007E5395">
        <w:rPr>
          <w:b/>
          <w:color w:val="000000"/>
          <w:sz w:val="24"/>
          <w:szCs w:val="24"/>
        </w:rPr>
        <w:t>Jaime</w:t>
      </w:r>
      <w:proofErr w:type="spellEnd"/>
      <w:r w:rsidR="007E5395" w:rsidRPr="007E5395">
        <w:rPr>
          <w:b/>
          <w:color w:val="000000"/>
          <w:sz w:val="24"/>
          <w:szCs w:val="24"/>
        </w:rPr>
        <w:t xml:space="preserve"> </w:t>
      </w:r>
      <w:proofErr w:type="spellStart"/>
      <w:r w:rsidR="007E5395" w:rsidRPr="007E5395">
        <w:rPr>
          <w:b/>
          <w:color w:val="000000"/>
          <w:sz w:val="24"/>
          <w:szCs w:val="24"/>
        </w:rPr>
        <w:t>Salom</w:t>
      </w:r>
      <w:proofErr w:type="spellEnd"/>
      <w:r w:rsidR="007E5395" w:rsidRPr="007E5395">
        <w:rPr>
          <w:b/>
          <w:color w:val="000000"/>
          <w:sz w:val="24"/>
          <w:szCs w:val="24"/>
        </w:rPr>
        <w:t xml:space="preserve">: </w:t>
      </w:r>
    </w:p>
    <w:p w14:paraId="3A342F15" w14:textId="3CC8BA41" w:rsidR="00F92E3D" w:rsidRDefault="007E5395" w:rsidP="00F92E3D">
      <w:pPr>
        <w:spacing w:after="0" w:line="240" w:lineRule="auto"/>
        <w:rPr>
          <w:color w:val="000000"/>
        </w:rPr>
      </w:pPr>
      <w:r w:rsidRPr="007E5395">
        <w:rPr>
          <w:b/>
          <w:color w:val="000000"/>
          <w:sz w:val="24"/>
          <w:szCs w:val="24"/>
        </w:rPr>
        <w:t>„Intimní příběhy z Ráje“</w:t>
      </w:r>
      <w:r w:rsidR="009B2E93">
        <w:rPr>
          <w:color w:val="000000"/>
        </w:rPr>
        <w:t xml:space="preserve"> </w:t>
      </w:r>
      <w:r w:rsidR="00F92E3D">
        <w:rPr>
          <w:color w:val="000000"/>
        </w:rPr>
        <w:t xml:space="preserve">v režii </w:t>
      </w:r>
      <w:r w:rsidR="0055798B">
        <w:rPr>
          <w:color w:val="000000"/>
        </w:rPr>
        <w:t>Ja</w:t>
      </w:r>
      <w:r>
        <w:rPr>
          <w:color w:val="000000"/>
        </w:rPr>
        <w:t>ny Janěkové</w:t>
      </w:r>
      <w:r w:rsidR="00AD76EE" w:rsidRPr="0033066C">
        <w:rPr>
          <w:color w:val="000000"/>
        </w:rPr>
        <w:t xml:space="preserve"> </w:t>
      </w:r>
      <w:r w:rsidR="00F92E3D">
        <w:rPr>
          <w:color w:val="000000"/>
        </w:rPr>
        <w:t>za podmínek v této smlouvě uvedených.</w:t>
      </w:r>
    </w:p>
    <w:p w14:paraId="19ED3D59" w14:textId="42C089FB" w:rsidR="00F92E3D" w:rsidRPr="001E67B1" w:rsidRDefault="00AD76EE" w:rsidP="001E67B1">
      <w:pPr>
        <w:spacing w:after="0" w:line="240" w:lineRule="auto"/>
        <w:rPr>
          <w:color w:val="000000"/>
        </w:rPr>
      </w:pPr>
      <w:r w:rsidRPr="0033066C">
        <w:rPr>
          <w:color w:val="000000"/>
        </w:rPr>
        <w:t xml:space="preserve"> </w:t>
      </w:r>
    </w:p>
    <w:p w14:paraId="3D57344F" w14:textId="77777777" w:rsidR="00AD76EE" w:rsidRPr="00151491" w:rsidRDefault="00F92E3D" w:rsidP="004A58B5">
      <w:pPr>
        <w:spacing w:after="0"/>
        <w:rPr>
          <w:b/>
          <w:color w:val="000000"/>
        </w:rPr>
      </w:pPr>
      <w:r>
        <w:rPr>
          <w:b/>
          <w:color w:val="000000"/>
        </w:rPr>
        <w:t>I</w:t>
      </w:r>
      <w:r w:rsidR="00AD76EE" w:rsidRPr="00151491">
        <w:rPr>
          <w:b/>
          <w:color w:val="000000"/>
        </w:rPr>
        <w:t>II. Datum a termíny</w:t>
      </w:r>
    </w:p>
    <w:p w14:paraId="2EA93478" w14:textId="508A9FAA" w:rsidR="009B2E93" w:rsidRPr="009B2E93" w:rsidRDefault="00AD76EE" w:rsidP="004A58B5">
      <w:pPr>
        <w:spacing w:after="600"/>
        <w:rPr>
          <w:rFonts w:cs="Calibri"/>
          <w:b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066C">
        <w:rPr>
          <w:color w:val="000000"/>
        </w:rPr>
        <w:t>Datum, hodina a místo konání zkoušek: v případě potřeby bude domluveno telefonicky</w:t>
      </w:r>
      <w:r w:rsidRPr="0033066C">
        <w:rPr>
          <w:color w:val="000000"/>
        </w:rPr>
        <w:br/>
        <w:t>Datum, hodina a místo konání představení</w:t>
      </w:r>
      <w:r w:rsidRPr="00F92E3D">
        <w:rPr>
          <w:b/>
          <w:color w:val="000000"/>
        </w:rPr>
        <w:t>:</w:t>
      </w:r>
      <w:r w:rsidR="00AA6D0F">
        <w:rPr>
          <w:b/>
          <w:color w:val="000000"/>
        </w:rPr>
        <w:t xml:space="preserve"> </w:t>
      </w:r>
      <w:bookmarkStart w:id="0" w:name="_GoBack"/>
      <w:r w:rsidR="009B2E93">
        <w:rPr>
          <w:b/>
          <w:color w:val="000000"/>
          <w:sz w:val="24"/>
          <w:szCs w:val="24"/>
        </w:rPr>
        <w:t>19</w:t>
      </w:r>
      <w:r w:rsidR="002E5AC2" w:rsidRPr="004A58B5">
        <w:rPr>
          <w:b/>
          <w:color w:val="000000"/>
          <w:sz w:val="24"/>
          <w:szCs w:val="24"/>
        </w:rPr>
        <w:t xml:space="preserve">. </w:t>
      </w:r>
      <w:r w:rsidR="009B2E93">
        <w:rPr>
          <w:b/>
          <w:color w:val="000000"/>
          <w:sz w:val="24"/>
          <w:szCs w:val="24"/>
        </w:rPr>
        <w:t>března</w:t>
      </w:r>
      <w:r w:rsidR="002E5AC2" w:rsidRPr="004A58B5">
        <w:rPr>
          <w:b/>
          <w:color w:val="000000"/>
          <w:sz w:val="24"/>
          <w:szCs w:val="24"/>
        </w:rPr>
        <w:t xml:space="preserve"> 202</w:t>
      </w:r>
      <w:r w:rsidR="009B2E93">
        <w:rPr>
          <w:b/>
          <w:color w:val="000000"/>
          <w:sz w:val="24"/>
          <w:szCs w:val="24"/>
        </w:rPr>
        <w:t>5</w:t>
      </w:r>
      <w:r w:rsidR="00282EF4">
        <w:rPr>
          <w:b/>
          <w:color w:val="000000"/>
          <w:sz w:val="24"/>
          <w:szCs w:val="24"/>
        </w:rPr>
        <w:t xml:space="preserve">, </w:t>
      </w:r>
      <w:r w:rsidR="00882BC9">
        <w:rPr>
          <w:b/>
          <w:color w:val="000000"/>
          <w:sz w:val="24"/>
          <w:szCs w:val="24"/>
        </w:rPr>
        <w:t xml:space="preserve">od 19.00, </w:t>
      </w:r>
      <w:r w:rsidR="009B2E93" w:rsidRPr="009B2E93">
        <w:rPr>
          <w:rFonts w:cs="Calibri"/>
          <w:b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Nová scéna Vlast</w:t>
      </w:r>
      <w:bookmarkEnd w:id="0"/>
      <w:r w:rsidR="009B2E93" w:rsidRPr="009B2E93">
        <w:rPr>
          <w:rFonts w:cs="Calibri"/>
          <w:b/>
          <w:b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Hlavní třída 112, Frýdek-Místek</w:t>
      </w:r>
    </w:p>
    <w:p w14:paraId="509568BC" w14:textId="503F7CF2" w:rsidR="004A58B5" w:rsidRDefault="00AD76EE" w:rsidP="004A58B5">
      <w:pPr>
        <w:spacing w:after="600"/>
        <w:rPr>
          <w:b/>
          <w:bCs/>
          <w:color w:val="000000"/>
        </w:rPr>
      </w:pPr>
      <w:r w:rsidRPr="00151491">
        <w:rPr>
          <w:b/>
          <w:color w:val="000000"/>
        </w:rPr>
        <w:t>IV. Práva a povinnosti smluvních stran</w:t>
      </w:r>
    </w:p>
    <w:p w14:paraId="77E6E612" w14:textId="3325EA2C" w:rsidR="00AD76EE" w:rsidRPr="004A58B5" w:rsidRDefault="00AD76EE" w:rsidP="004A58B5">
      <w:pPr>
        <w:spacing w:after="600"/>
        <w:rPr>
          <w:b/>
          <w:bCs/>
          <w:color w:val="000000"/>
        </w:rPr>
      </w:pPr>
      <w:r w:rsidRPr="0033066C">
        <w:rPr>
          <w:color w:val="000000"/>
        </w:rPr>
        <w:t>Pořadatel se zavazuje:</w:t>
      </w:r>
    </w:p>
    <w:p w14:paraId="70153CD8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poskytnout bezplatné užívání prostor nutných k provedení zkoušek, stavby dekorací a představení</w:t>
      </w:r>
    </w:p>
    <w:p w14:paraId="79CC117E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nést náklady spojené s dodávkou tepla, elektřiny, vodného, stočného, úklidem</w:t>
      </w:r>
    </w:p>
    <w:p w14:paraId="24C805B0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lastRenderedPageBreak/>
        <w:t>dát k dispozici zvuko</w:t>
      </w:r>
      <w:r w:rsidR="00981C13">
        <w:rPr>
          <w:color w:val="000000"/>
        </w:rPr>
        <w:t>vou /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minidisk</w:t>
      </w:r>
      <w:proofErr w:type="spellEnd"/>
      <w:r>
        <w:rPr>
          <w:color w:val="000000"/>
        </w:rPr>
        <w:t xml:space="preserve"> s </w:t>
      </w:r>
      <w:proofErr w:type="spellStart"/>
      <w:r>
        <w:rPr>
          <w:color w:val="000000"/>
        </w:rPr>
        <w:t>autopausou</w:t>
      </w:r>
      <w:proofErr w:type="spellEnd"/>
      <w:r w:rsidRPr="0033066C">
        <w:rPr>
          <w:color w:val="000000"/>
        </w:rPr>
        <w:t>/ a osvětlovací /osvětlovací pult/ kabinu s technickým personálem a dále zajistí jednoho jevištního technika tři a půl hodiny před začátkem představení, kdy je naplánován příjezd technického personálu s dekorací a po představení</w:t>
      </w:r>
    </w:p>
    <w:p w14:paraId="0520D3D9" w14:textId="77777777" w:rsidR="001E67B1" w:rsidRPr="0033066C" w:rsidRDefault="001E67B1" w:rsidP="001E67B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dát k dispozici samostatnou dámskou a pánskou šatnu, včetně sociálního zázemí s teplou a studenou vodou /čistý ručník, mýdlo a toaletní papír každé šatně</w:t>
      </w:r>
      <w:r>
        <w:rPr>
          <w:color w:val="000000"/>
        </w:rPr>
        <w:t>, dezinfekce</w:t>
      </w:r>
      <w:r w:rsidRPr="0033066C">
        <w:rPr>
          <w:color w:val="000000"/>
        </w:rPr>
        <w:t>/</w:t>
      </w:r>
      <w:r>
        <w:rPr>
          <w:color w:val="000000"/>
        </w:rPr>
        <w:t>, občerstvení – voda, káva, čaj, ovoce, zelenina</w:t>
      </w:r>
    </w:p>
    <w:p w14:paraId="0E647698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distribuovat vstupenky včetně předprodeje a určit jejich cenu, poskytnout provozovateli v případě vyžádání</w:t>
      </w:r>
    </w:p>
    <w:p w14:paraId="3F26673B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že bez předchozího písemného svolení provozovatele nebudou pořizovány obrazové, zvukové či zvukově-obrazové záznamy z představení, vyjma zpravodajství</w:t>
      </w:r>
    </w:p>
    <w:p w14:paraId="3F531D3F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na svůj náklad 2 techniky na vykládání a nakládání dekorace, uvaděčky, prodej programů, požární dozor a běžný úklid</w:t>
      </w:r>
    </w:p>
    <w:p w14:paraId="7295D96B" w14:textId="6898A912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zabezpečit provoz divadelní kavárny v obvyklé době</w:t>
      </w:r>
      <w:r w:rsidR="00163EC3">
        <w:rPr>
          <w:color w:val="000000"/>
        </w:rPr>
        <w:t xml:space="preserve"> – dle epidemiologických nařízení</w:t>
      </w:r>
    </w:p>
    <w:p w14:paraId="79C2CE69" w14:textId="77777777" w:rsidR="00AD76EE" w:rsidRPr="0033066C" w:rsidRDefault="00AD76EE" w:rsidP="006016A1">
      <w:pPr>
        <w:pStyle w:val="Odstavecseseznamem"/>
        <w:numPr>
          <w:ilvl w:val="0"/>
          <w:numId w:val="1"/>
        </w:numPr>
        <w:rPr>
          <w:color w:val="000000"/>
        </w:rPr>
      </w:pPr>
      <w:r w:rsidRPr="0033066C">
        <w:rPr>
          <w:color w:val="000000"/>
        </w:rPr>
        <w:t>zajistit řádnou propagaci představení včetně vylepení plakátů</w:t>
      </w:r>
    </w:p>
    <w:p w14:paraId="557F3D75" w14:textId="3AB3EBBF" w:rsidR="00AD76EE" w:rsidRPr="00606E0D" w:rsidRDefault="006E2817" w:rsidP="00606E0D">
      <w:pPr>
        <w:pStyle w:val="Odstavecseseznamem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odvést </w:t>
      </w:r>
      <w:r w:rsidR="002925E4">
        <w:rPr>
          <w:color w:val="000000"/>
        </w:rPr>
        <w:t>8</w:t>
      </w:r>
      <w:r w:rsidR="00AD76EE" w:rsidRPr="0033066C">
        <w:rPr>
          <w:color w:val="000000"/>
        </w:rPr>
        <w:t xml:space="preserve"> % z hrubé tržby za představení jako autorskou odměnu za užití díla na adresu agentury </w:t>
      </w:r>
      <w:r w:rsidR="00AD76EE" w:rsidRPr="002925E4">
        <w:rPr>
          <w:b/>
          <w:color w:val="000000"/>
        </w:rPr>
        <w:t>DILIA</w:t>
      </w:r>
      <w:r w:rsidR="00AD76EE" w:rsidRPr="0033066C">
        <w:rPr>
          <w:color w:val="000000"/>
        </w:rPr>
        <w:t>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55798B">
        <w:rPr>
          <w:color w:val="000000"/>
        </w:rPr>
        <w:t xml:space="preserve"> </w:t>
      </w:r>
      <w:r w:rsidR="00AD76EE" w:rsidRPr="0033066C">
        <w:rPr>
          <w:color w:val="000000"/>
        </w:rPr>
        <w:t>Uhradit bankovní výlohy.</w:t>
      </w:r>
      <w:r w:rsidR="007E5395">
        <w:rPr>
          <w:color w:val="000000"/>
        </w:rPr>
        <w:t xml:space="preserve"> Odvést </w:t>
      </w:r>
      <w:proofErr w:type="gramStart"/>
      <w:r w:rsidR="007E5395">
        <w:rPr>
          <w:color w:val="000000"/>
        </w:rPr>
        <w:t>1,5%</w:t>
      </w:r>
      <w:proofErr w:type="gramEnd"/>
      <w:r w:rsidR="007E5395">
        <w:rPr>
          <w:color w:val="000000"/>
        </w:rPr>
        <w:t xml:space="preserve"> z</w:t>
      </w:r>
      <w:r w:rsidR="002925E4">
        <w:rPr>
          <w:color w:val="000000"/>
        </w:rPr>
        <w:t> </w:t>
      </w:r>
      <w:r w:rsidR="007E5395">
        <w:rPr>
          <w:color w:val="000000"/>
        </w:rPr>
        <w:t>hrub</w:t>
      </w:r>
      <w:r w:rsidR="002925E4">
        <w:rPr>
          <w:color w:val="000000"/>
        </w:rPr>
        <w:t xml:space="preserve">é tržby za představení jako autorskou odměnu za užití díla na adresu agentury </w:t>
      </w:r>
      <w:r w:rsidR="002925E4" w:rsidRPr="002925E4">
        <w:rPr>
          <w:b/>
          <w:color w:val="000000"/>
        </w:rPr>
        <w:t>OSA-</w:t>
      </w:r>
      <w:r w:rsidR="002925E4">
        <w:rPr>
          <w:color w:val="000000"/>
        </w:rPr>
        <w:t xml:space="preserve"> Ochranný svaz autorský pro práva k dílům hudebním, </w:t>
      </w:r>
      <w:proofErr w:type="spellStart"/>
      <w:r w:rsidR="002925E4">
        <w:rPr>
          <w:color w:val="000000"/>
        </w:rPr>
        <w:t>z.s</w:t>
      </w:r>
      <w:proofErr w:type="spellEnd"/>
      <w:r w:rsidR="002925E4">
        <w:rPr>
          <w:color w:val="000000"/>
        </w:rPr>
        <w:t xml:space="preserve">., se sídlem Československé armády 20, 160 56 Praha 6, na základě </w:t>
      </w:r>
      <w:r w:rsidR="002925E4" w:rsidRPr="0033066C">
        <w:rPr>
          <w:color w:val="000000"/>
        </w:rPr>
        <w:t>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  <w:r w:rsidR="002925E4">
        <w:rPr>
          <w:color w:val="000000"/>
        </w:rPr>
        <w:t xml:space="preserve"> </w:t>
      </w:r>
      <w:r w:rsidR="002925E4" w:rsidRPr="0033066C">
        <w:rPr>
          <w:color w:val="000000"/>
        </w:rPr>
        <w:t>Uhradit bankovní výlohy.</w:t>
      </w:r>
    </w:p>
    <w:p w14:paraId="0D65A340" w14:textId="77777777" w:rsidR="00AD76EE" w:rsidRPr="0033066C" w:rsidRDefault="00AD76EE" w:rsidP="001639A5">
      <w:pPr>
        <w:pStyle w:val="Odstavecseseznamem"/>
        <w:ind w:left="360"/>
        <w:rPr>
          <w:color w:val="000000"/>
        </w:rPr>
      </w:pPr>
    </w:p>
    <w:p w14:paraId="0F347764" w14:textId="77777777" w:rsidR="00AD76EE" w:rsidRPr="0033066C" w:rsidRDefault="00AD76EE" w:rsidP="006016A1">
      <w:pPr>
        <w:rPr>
          <w:color w:val="000000"/>
        </w:rPr>
      </w:pPr>
      <w:r w:rsidRPr="0033066C">
        <w:rPr>
          <w:color w:val="000000"/>
        </w:rPr>
        <w:t>Provozovatel se zavazuje:</w:t>
      </w:r>
    </w:p>
    <w:p w14:paraId="6AD4E016" w14:textId="344260F4" w:rsidR="00AD76EE" w:rsidRPr="0033066C" w:rsidRDefault="00AD76EE" w:rsidP="006016A1">
      <w:pPr>
        <w:pStyle w:val="Odstavecseseznamem"/>
        <w:numPr>
          <w:ilvl w:val="0"/>
          <w:numId w:val="2"/>
        </w:numPr>
        <w:rPr>
          <w:color w:val="000000"/>
        </w:rPr>
      </w:pPr>
      <w:r w:rsidRPr="00C17361">
        <w:rPr>
          <w:color w:val="000000"/>
        </w:rPr>
        <w:t>dodat pořadateli dle objednávky plakáty představení</w:t>
      </w:r>
      <w:r>
        <w:rPr>
          <w:color w:val="000000"/>
        </w:rPr>
        <w:t xml:space="preserve"> v počtu: </w:t>
      </w:r>
      <w:proofErr w:type="gramStart"/>
      <w:r w:rsidR="001E67B1">
        <w:rPr>
          <w:color w:val="000000"/>
        </w:rPr>
        <w:t>0</w:t>
      </w:r>
      <w:r w:rsidR="00A52F22">
        <w:rPr>
          <w:color w:val="000000"/>
        </w:rPr>
        <w:t xml:space="preserve"> </w:t>
      </w:r>
      <w:r w:rsidR="006E2817">
        <w:rPr>
          <w:color w:val="000000"/>
        </w:rPr>
        <w:t xml:space="preserve"> </w:t>
      </w:r>
      <w:r>
        <w:rPr>
          <w:color w:val="000000"/>
        </w:rPr>
        <w:t>ks</w:t>
      </w:r>
      <w:proofErr w:type="gramEnd"/>
      <w:r>
        <w:rPr>
          <w:color w:val="000000"/>
        </w:rPr>
        <w:t xml:space="preserve">  </w:t>
      </w:r>
    </w:p>
    <w:p w14:paraId="03A5A501" w14:textId="77777777" w:rsidR="00AD76EE" w:rsidRDefault="00AD76EE" w:rsidP="006016A1">
      <w:pPr>
        <w:pStyle w:val="Odstavecseseznamem"/>
        <w:numPr>
          <w:ilvl w:val="0"/>
          <w:numId w:val="2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zajistit včasnou účast všech účinkujících</w:t>
      </w:r>
    </w:p>
    <w:p w14:paraId="04B7D854" w14:textId="77777777" w:rsidR="00AD76EE" w:rsidRPr="0033066C" w:rsidRDefault="00AD76EE" w:rsidP="00BB26D8">
      <w:pPr>
        <w:pStyle w:val="Odstavecseseznamem"/>
        <w:spacing w:after="600"/>
        <w:ind w:left="0"/>
        <w:rPr>
          <w:color w:val="000000"/>
        </w:rPr>
      </w:pPr>
    </w:p>
    <w:p w14:paraId="1BF2D480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V. Cena za představení</w:t>
      </w:r>
    </w:p>
    <w:p w14:paraId="4DCEFF00" w14:textId="77DC4D84" w:rsidR="00BA7951" w:rsidRDefault="00BA7951" w:rsidP="00BA7951">
      <w:pPr>
        <w:spacing w:after="0"/>
        <w:rPr>
          <w:rStyle w:val="Styl1"/>
          <w:color w:val="000000"/>
        </w:rPr>
      </w:pPr>
      <w:r w:rsidRPr="00C17361">
        <w:rPr>
          <w:color w:val="000000"/>
        </w:rPr>
        <w:t>Pořadatel uhradí po uskutečnění sjednaného představení na základě faktur</w:t>
      </w:r>
      <w:r>
        <w:rPr>
          <w:color w:val="000000"/>
        </w:rPr>
        <w:t>, vystavených</w:t>
      </w:r>
      <w:r w:rsidRPr="00C17361">
        <w:rPr>
          <w:color w:val="000000"/>
        </w:rPr>
        <w:t xml:space="preserve"> provozovatelem a ve lhůtě uvedené na faktuře částku</w:t>
      </w:r>
      <w:r w:rsidRPr="00620B8A">
        <w:rPr>
          <w:color w:val="000000"/>
        </w:rPr>
        <w:t>:</w:t>
      </w:r>
      <w:r w:rsidRPr="00620B8A">
        <w:rPr>
          <w:rStyle w:val="Styl1"/>
          <w:color w:val="000000"/>
        </w:rPr>
        <w:t xml:space="preserve"> </w:t>
      </w:r>
      <w:r w:rsidR="009B2E93">
        <w:rPr>
          <w:rStyle w:val="Styl1"/>
          <w:color w:val="000000"/>
        </w:rPr>
        <w:t>10</w:t>
      </w:r>
      <w:r w:rsidR="002B29CF">
        <w:rPr>
          <w:rStyle w:val="Styl1"/>
          <w:color w:val="000000"/>
        </w:rPr>
        <w:t>3.621</w:t>
      </w:r>
      <w:r w:rsidR="009B2E93">
        <w:rPr>
          <w:rStyle w:val="Styl1"/>
          <w:color w:val="000000"/>
        </w:rPr>
        <w:t>,-Kč</w:t>
      </w:r>
      <w:r w:rsidR="002E5AC2">
        <w:rPr>
          <w:rStyle w:val="Styl1"/>
          <w:color w:val="000000"/>
        </w:rPr>
        <w:t xml:space="preserve"> FIX </w:t>
      </w:r>
      <w:r w:rsidR="00880E4D">
        <w:rPr>
          <w:rStyle w:val="Styl1"/>
          <w:color w:val="000000"/>
        </w:rPr>
        <w:t xml:space="preserve">(částka je včetně </w:t>
      </w:r>
      <w:proofErr w:type="gramStart"/>
      <w:r w:rsidR="00880E4D">
        <w:rPr>
          <w:rStyle w:val="Styl1"/>
          <w:color w:val="000000"/>
        </w:rPr>
        <w:t>21%</w:t>
      </w:r>
      <w:proofErr w:type="gramEnd"/>
      <w:r w:rsidR="00ED5575">
        <w:rPr>
          <w:rStyle w:val="Styl1"/>
          <w:color w:val="000000"/>
        </w:rPr>
        <w:t xml:space="preserve"> </w:t>
      </w:r>
      <w:r w:rsidR="00880E4D">
        <w:rPr>
          <w:rStyle w:val="Styl1"/>
          <w:color w:val="000000"/>
        </w:rPr>
        <w:t>DPH</w:t>
      </w:r>
      <w:r w:rsidR="001C1986">
        <w:rPr>
          <w:rStyle w:val="Styl1"/>
          <w:color w:val="000000"/>
        </w:rPr>
        <w:t xml:space="preserve"> a dopravy</w:t>
      </w:r>
      <w:r w:rsidR="00880E4D">
        <w:rPr>
          <w:rStyle w:val="Styl1"/>
          <w:color w:val="000000"/>
        </w:rPr>
        <w:t>)</w:t>
      </w:r>
      <w:r w:rsidR="00606E0D">
        <w:rPr>
          <w:rStyle w:val="Styl1"/>
          <w:color w:val="000000"/>
        </w:rPr>
        <w:t>.</w:t>
      </w:r>
    </w:p>
    <w:p w14:paraId="19198E4D" w14:textId="7328AF90" w:rsidR="002B0F8C" w:rsidRDefault="002B0F8C" w:rsidP="00BA7951">
      <w:pPr>
        <w:spacing w:after="0"/>
        <w:rPr>
          <w:rStyle w:val="Styl1"/>
          <w:color w:val="000000"/>
        </w:rPr>
      </w:pPr>
      <w:r>
        <w:rPr>
          <w:rStyle w:val="Styl1"/>
          <w:color w:val="000000"/>
        </w:rPr>
        <w:t xml:space="preserve">(slovy </w:t>
      </w:r>
      <w:proofErr w:type="spellStart"/>
      <w:r w:rsidR="009B2E93">
        <w:rPr>
          <w:rStyle w:val="Styl1"/>
          <w:color w:val="000000"/>
        </w:rPr>
        <w:t>sto</w:t>
      </w:r>
      <w:r w:rsidR="002B29CF">
        <w:rPr>
          <w:rStyle w:val="Styl1"/>
          <w:color w:val="000000"/>
        </w:rPr>
        <w:t>třitisícšestcetdvacetdena</w:t>
      </w:r>
      <w:r w:rsidR="009B2E93">
        <w:rPr>
          <w:rStyle w:val="Styl1"/>
          <w:color w:val="000000"/>
        </w:rPr>
        <w:t>korunčeských</w:t>
      </w:r>
      <w:proofErr w:type="spellEnd"/>
      <w:r>
        <w:rPr>
          <w:rStyle w:val="Styl1"/>
          <w:color w:val="000000"/>
        </w:rPr>
        <w:t>)</w:t>
      </w:r>
    </w:p>
    <w:p w14:paraId="0474D7A6" w14:textId="77777777" w:rsidR="00AD76EE" w:rsidRPr="00C17361" w:rsidRDefault="00BA0225" w:rsidP="00FF37B4">
      <w:pPr>
        <w:spacing w:after="960"/>
        <w:rPr>
          <w:color w:val="000000"/>
        </w:rPr>
      </w:pPr>
      <w:r>
        <w:rPr>
          <w:color w:val="000000"/>
        </w:rPr>
        <w:t>V</w:t>
      </w:r>
      <w:r w:rsidR="00AD76EE" w:rsidRPr="00C17361">
        <w:rPr>
          <w:color w:val="000000"/>
        </w:rPr>
        <w:t xml:space="preserve"> případě nedodržení termínu splatnosti faktury uhradí pořadatel 0,5 % z fakturované částky za každý den prodlení platby.</w:t>
      </w:r>
    </w:p>
    <w:p w14:paraId="1181AD36" w14:textId="77777777" w:rsidR="000B3610" w:rsidRDefault="000B3610" w:rsidP="0033066C">
      <w:pPr>
        <w:pStyle w:val="Podnadpis"/>
        <w:rPr>
          <w:b/>
          <w:color w:val="000000"/>
        </w:rPr>
      </w:pPr>
    </w:p>
    <w:p w14:paraId="36DEA30B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VI. Výpověď a odstoupení od smlouvy</w:t>
      </w:r>
    </w:p>
    <w:p w14:paraId="1621C034" w14:textId="77777777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 době od data jejího podpisu do 7 dnů před datem konání představení, je povinen zaplatit provozovateli 50 % z částky uvedené v čl. V. této smlouvy.</w:t>
      </w:r>
    </w:p>
    <w:p w14:paraId="27D75140" w14:textId="77777777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Vypoví-li pořadatel tuto smlouvu ve lhůtě kratší než 7 dnů před datem konání představení, je povinen zaplatit provozovateli celou částku uvedenou v čl. V. této smlouvy.</w:t>
      </w:r>
    </w:p>
    <w:p w14:paraId="0A54CD3C" w14:textId="77777777" w:rsidR="00AD76EE" w:rsidRPr="0033066C" w:rsidRDefault="00AD76EE" w:rsidP="006016A1">
      <w:pPr>
        <w:pStyle w:val="Odstavecseseznamem"/>
        <w:numPr>
          <w:ilvl w:val="0"/>
          <w:numId w:val="3"/>
        </w:numPr>
        <w:rPr>
          <w:color w:val="000000"/>
        </w:rPr>
      </w:pPr>
      <w:r w:rsidRPr="0033066C">
        <w:rPr>
          <w:color w:val="000000"/>
        </w:rPr>
        <w:t>Výpověď dle čl. VI. odst. 1., 2. musí být učiněna v písemné formě doporučeným dopisem.</w:t>
      </w:r>
    </w:p>
    <w:p w14:paraId="7252271F" w14:textId="77777777" w:rsidR="00AD76EE" w:rsidRPr="0033066C" w:rsidRDefault="00AD76EE" w:rsidP="0033066C">
      <w:pPr>
        <w:pStyle w:val="Odstavecseseznamem"/>
        <w:numPr>
          <w:ilvl w:val="0"/>
          <w:numId w:val="3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 xml:space="preserve">Neuskuteční-li se představení z důvodu vyšší moci nebo nemoci některého z účinkujících, popřípadě z důvodu změny hracího plánu mateřské scény některého z </w:t>
      </w:r>
      <w:r w:rsidR="007F020E">
        <w:rPr>
          <w:color w:val="000000"/>
        </w:rPr>
        <w:t>ú</w:t>
      </w:r>
      <w:r w:rsidRPr="0033066C">
        <w:rPr>
          <w:color w:val="000000"/>
        </w:rPr>
        <w:t>činkujících, mají obě smluvní strany nárok na odstoupení od této smlouvy bez nároku na náhradu škody. Obě smluvní strany si mohou v tomto případě dohodnout náhradní termín.</w:t>
      </w:r>
    </w:p>
    <w:p w14:paraId="54B3D688" w14:textId="77777777" w:rsidR="00AD76EE" w:rsidRPr="00151491" w:rsidRDefault="00AD76EE" w:rsidP="004A58B5">
      <w:pPr>
        <w:spacing w:after="0"/>
        <w:rPr>
          <w:b/>
          <w:color w:val="000000"/>
        </w:rPr>
      </w:pPr>
      <w:r w:rsidRPr="00151491">
        <w:rPr>
          <w:b/>
          <w:color w:val="000000"/>
        </w:rPr>
        <w:t>VII. Závěrečná ustanovení</w:t>
      </w:r>
    </w:p>
    <w:p w14:paraId="123A0C6E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Tato smlouva je vyhotovena ve dvou stejnopisech, z nichž každá strana obdrží po jednom.</w:t>
      </w:r>
    </w:p>
    <w:p w14:paraId="57FB9673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Provozovatel prohlašuje, že je oprávněn uzavřít a podepsat tuto smlouvu a že je nositelem veškerých práv spojených s veřejným provozováním tohoto představení.</w:t>
      </w:r>
    </w:p>
    <w:p w14:paraId="69C7A659" w14:textId="77777777" w:rsidR="00AD76EE" w:rsidRPr="0033066C" w:rsidRDefault="00AD76EE" w:rsidP="006016A1">
      <w:pPr>
        <w:pStyle w:val="Odstavecseseznamem"/>
        <w:numPr>
          <w:ilvl w:val="0"/>
          <w:numId w:val="4"/>
        </w:numPr>
        <w:rPr>
          <w:color w:val="000000"/>
        </w:rPr>
      </w:pPr>
      <w:r w:rsidRPr="0033066C">
        <w:rPr>
          <w:color w:val="000000"/>
        </w:rPr>
        <w:t>Změny a dodatky k této smlouvě mohou být učiněny pouze v písemné formě, podepsané oběma smluvními stranami.</w:t>
      </w:r>
    </w:p>
    <w:p w14:paraId="2B4585BE" w14:textId="77777777" w:rsidR="00AD76EE" w:rsidRDefault="00AD76EE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 w:rsidRPr="0033066C">
        <w:rPr>
          <w:color w:val="000000"/>
        </w:rPr>
        <w:t>Technické podmínky jsou nedílnou součástí této smlouvy.</w:t>
      </w:r>
    </w:p>
    <w:p w14:paraId="25288299" w14:textId="77777777" w:rsidR="007024BC" w:rsidRPr="0033066C" w:rsidRDefault="007024BC" w:rsidP="0033066C">
      <w:pPr>
        <w:pStyle w:val="Odstavecseseznamem"/>
        <w:numPr>
          <w:ilvl w:val="0"/>
          <w:numId w:val="4"/>
        </w:numPr>
        <w:spacing w:after="600"/>
        <w:ind w:left="714" w:hanging="357"/>
        <w:rPr>
          <w:color w:val="000000"/>
        </w:rPr>
      </w:pPr>
      <w:r>
        <w:rPr>
          <w:color w:val="000000"/>
        </w:rPr>
        <w:t>Vzhledem k právní povaze objednatele podléhá tato smlouva uveřejnění v registru smluv dle zák. č. 340/2015 sb., o zvláštních pod</w:t>
      </w:r>
      <w:r w:rsidR="00CD44F7">
        <w:rPr>
          <w:color w:val="000000"/>
        </w:rPr>
        <w:t>m</w:t>
      </w:r>
      <w:r>
        <w:rPr>
          <w:color w:val="000000"/>
        </w:rPr>
        <w:t>ínkách účinnosti některých smluv, uveřejňování těchto smluv a o registr</w:t>
      </w:r>
      <w:r w:rsidR="00CD44F7">
        <w:rPr>
          <w:color w:val="000000"/>
        </w:rPr>
        <w:t>u smluv (</w:t>
      </w:r>
      <w:r>
        <w:rPr>
          <w:color w:val="000000"/>
        </w:rPr>
        <w:t xml:space="preserve">zákon o registru smluv). </w:t>
      </w:r>
      <w:r w:rsidR="00CD44F7">
        <w:rPr>
          <w:color w:val="000000"/>
        </w:rPr>
        <w:t>Pořadatel a provozovatel sjednávají, že smlouvu v registru smluv uveřejní pořadatel.</w:t>
      </w:r>
      <w:r>
        <w:rPr>
          <w:color w:val="000000"/>
        </w:rPr>
        <w:t xml:space="preserve"> </w:t>
      </w:r>
    </w:p>
    <w:p w14:paraId="1589705C" w14:textId="48B89E06" w:rsidR="001E67B1" w:rsidRDefault="00AD76EE" w:rsidP="001E67B1">
      <w:pPr>
        <w:spacing w:after="1200"/>
        <w:rPr>
          <w:color w:val="000000"/>
        </w:rPr>
      </w:pPr>
      <w:r w:rsidRPr="0033066C">
        <w:rPr>
          <w:color w:val="000000"/>
        </w:rPr>
        <w:t xml:space="preserve">V Praze dne </w:t>
      </w:r>
      <w:r w:rsidR="006F4797">
        <w:rPr>
          <w:color w:val="000000"/>
        </w:rPr>
        <w:tab/>
      </w:r>
      <w:r w:rsidR="006F4797">
        <w:rPr>
          <w:color w:val="000000"/>
        </w:rPr>
        <w:tab/>
      </w:r>
      <w:r w:rsidR="006F4797">
        <w:rPr>
          <w:color w:val="000000"/>
        </w:rPr>
        <w:tab/>
      </w:r>
      <w:r w:rsidR="006F4797">
        <w:rPr>
          <w:color w:val="000000"/>
        </w:rPr>
        <w:tab/>
      </w:r>
      <w:r w:rsidR="006F4797">
        <w:rPr>
          <w:color w:val="000000"/>
        </w:rPr>
        <w:tab/>
      </w:r>
      <w:r w:rsidR="006F4797">
        <w:rPr>
          <w:color w:val="000000"/>
        </w:rPr>
        <w:tab/>
        <w:t>Ve Frýdku-Místku dne</w:t>
      </w:r>
    </w:p>
    <w:p w14:paraId="547AB6F0" w14:textId="426E1E33" w:rsidR="00AD76EE" w:rsidRPr="0033066C" w:rsidRDefault="00AD76EE" w:rsidP="001E67B1">
      <w:pPr>
        <w:spacing w:after="1200"/>
        <w:rPr>
          <w:color w:val="000000"/>
        </w:rPr>
      </w:pPr>
      <w:r w:rsidRPr="0033066C">
        <w:rPr>
          <w:color w:val="000000"/>
        </w:rPr>
        <w:t>..........................................                                                                   ..........................................</w:t>
      </w:r>
    </w:p>
    <w:p w14:paraId="02C8FCE4" w14:textId="77777777" w:rsidR="00560E5C" w:rsidRDefault="00AD76EE" w:rsidP="00EC5945">
      <w:pPr>
        <w:jc w:val="center"/>
        <w:rPr>
          <w:color w:val="000000"/>
        </w:rPr>
      </w:pPr>
      <w:r w:rsidRPr="0033066C">
        <w:rPr>
          <w:color w:val="000000"/>
        </w:rPr>
        <w:t>Provozovatel                                                                                            Pořadatel</w:t>
      </w:r>
    </w:p>
    <w:p w14:paraId="739A7949" w14:textId="77777777" w:rsidR="00560E5C" w:rsidRDefault="00560E5C" w:rsidP="00560E5C">
      <w:pPr>
        <w:jc w:val="center"/>
      </w:pPr>
    </w:p>
    <w:p w14:paraId="082BEA26" w14:textId="77777777" w:rsidR="00560E5C" w:rsidRDefault="00560E5C" w:rsidP="00EC5945"/>
    <w:p w14:paraId="17C26B54" w14:textId="77777777" w:rsidR="002B0F8C" w:rsidRDefault="002B0F8C" w:rsidP="00560E5C">
      <w:pPr>
        <w:pStyle w:val="Nzev"/>
        <w:rPr>
          <w:color w:val="000000"/>
        </w:rPr>
      </w:pPr>
    </w:p>
    <w:p w14:paraId="189C3FD9" w14:textId="77777777" w:rsidR="00560E5C" w:rsidRDefault="00560E5C" w:rsidP="00560E5C">
      <w:pPr>
        <w:pStyle w:val="Nzev"/>
        <w:rPr>
          <w:color w:val="000000"/>
        </w:rPr>
      </w:pPr>
      <w:r>
        <w:rPr>
          <w:color w:val="000000"/>
        </w:rPr>
        <w:lastRenderedPageBreak/>
        <w:t>Technické požadavky Intimní příběhy z Ráje</w:t>
      </w:r>
    </w:p>
    <w:p w14:paraId="3D4A2280" w14:textId="77777777" w:rsidR="00560E5C" w:rsidRDefault="00560E5C" w:rsidP="00560E5C">
      <w:pPr>
        <w:pStyle w:val="Podnadpis"/>
        <w:rPr>
          <w:color w:val="000000"/>
        </w:rPr>
      </w:pPr>
      <w:r>
        <w:rPr>
          <w:color w:val="000000"/>
        </w:rPr>
        <w:t>Jeviště:</w:t>
      </w:r>
    </w:p>
    <w:p w14:paraId="601A6AF4" w14:textId="77777777" w:rsidR="00560E5C" w:rsidRDefault="00560E5C" w:rsidP="00560E5C">
      <w:pPr>
        <w:pStyle w:val="Odstavecseseznamem"/>
        <w:numPr>
          <w:ilvl w:val="0"/>
          <w:numId w:val="19"/>
        </w:numPr>
      </w:pPr>
      <w:r>
        <w:rPr>
          <w:color w:val="000000"/>
        </w:rPr>
        <w:t>min. 7x6m</w:t>
      </w:r>
    </w:p>
    <w:p w14:paraId="70860667" w14:textId="77777777" w:rsidR="00560E5C" w:rsidRDefault="00560E5C" w:rsidP="00560E5C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 xml:space="preserve">výška </w:t>
      </w:r>
      <w:proofErr w:type="gramStart"/>
      <w:r>
        <w:rPr>
          <w:color w:val="000000"/>
        </w:rPr>
        <w:t>4m</w:t>
      </w:r>
      <w:proofErr w:type="gramEnd"/>
    </w:p>
    <w:p w14:paraId="60B08F9B" w14:textId="77777777" w:rsidR="00560E5C" w:rsidRDefault="00560E5C" w:rsidP="00560E5C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2x stůl na rekvizity</w:t>
      </w:r>
    </w:p>
    <w:p w14:paraId="7082269D" w14:textId="77777777" w:rsidR="00560E5C" w:rsidRDefault="00560E5C" w:rsidP="00560E5C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podlaha rovná, uklizená</w:t>
      </w:r>
    </w:p>
    <w:p w14:paraId="4C105829" w14:textId="77777777" w:rsidR="00560E5C" w:rsidRDefault="00560E5C" w:rsidP="00560E5C">
      <w:pPr>
        <w:pStyle w:val="Odstavecseseznamem"/>
        <w:numPr>
          <w:ilvl w:val="0"/>
          <w:numId w:val="19"/>
        </w:numPr>
        <w:rPr>
          <w:color w:val="000000"/>
        </w:rPr>
      </w:pPr>
      <w:r>
        <w:rPr>
          <w:color w:val="000000"/>
        </w:rPr>
        <w:t>možnost vrtání do podlahy</w:t>
      </w:r>
    </w:p>
    <w:p w14:paraId="2A12F1F1" w14:textId="77777777" w:rsidR="00560E5C" w:rsidRDefault="00560E5C" w:rsidP="00560E5C">
      <w:pPr>
        <w:pStyle w:val="Odstavecseseznamem"/>
        <w:numPr>
          <w:ilvl w:val="0"/>
          <w:numId w:val="19"/>
        </w:numPr>
      </w:pPr>
      <w:r>
        <w:rPr>
          <w:color w:val="000000"/>
        </w:rPr>
        <w:t>zázemí v každém portále min. 1,5m</w:t>
      </w:r>
    </w:p>
    <w:p w14:paraId="33D8643F" w14:textId="77777777" w:rsidR="00560E5C" w:rsidRDefault="00560E5C" w:rsidP="00560E5C">
      <w:pPr>
        <w:pStyle w:val="Odstavecseseznamem"/>
        <w:numPr>
          <w:ilvl w:val="0"/>
          <w:numId w:val="19"/>
        </w:numPr>
      </w:pPr>
      <w:bookmarkStart w:id="1" w:name="__DdeLink__153_116364721"/>
      <w:r>
        <w:rPr>
          <w:color w:val="000000"/>
        </w:rPr>
        <w:t xml:space="preserve">šály, výkryty, </w:t>
      </w:r>
      <w:bookmarkEnd w:id="1"/>
      <w:r>
        <w:rPr>
          <w:color w:val="000000"/>
        </w:rPr>
        <w:t>portál</w:t>
      </w:r>
    </w:p>
    <w:p w14:paraId="0F8A997C" w14:textId="77777777" w:rsidR="00560E5C" w:rsidRDefault="00560E5C" w:rsidP="00560E5C">
      <w:pPr>
        <w:pStyle w:val="Odstavecseseznamem"/>
        <w:numPr>
          <w:ilvl w:val="0"/>
          <w:numId w:val="19"/>
        </w:numPr>
      </w:pPr>
      <w:r>
        <w:rPr>
          <w:color w:val="000000"/>
        </w:rPr>
        <w:t>sál bez denního osvětlení</w:t>
      </w:r>
    </w:p>
    <w:p w14:paraId="532EE04B" w14:textId="77777777" w:rsidR="00560E5C" w:rsidRDefault="00560E5C" w:rsidP="00560E5C">
      <w:pPr>
        <w:pStyle w:val="Podnadpis"/>
        <w:rPr>
          <w:color w:val="000000"/>
        </w:rPr>
      </w:pPr>
      <w:r>
        <w:rPr>
          <w:color w:val="000000"/>
        </w:rPr>
        <w:t>Zvuk:</w:t>
      </w:r>
    </w:p>
    <w:p w14:paraId="485F8A91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kabina zvukaře s výhledem na jeviště</w:t>
      </w:r>
    </w:p>
    <w:p w14:paraId="1453B70B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přímý poslech ze sálu (nejlépe!), případně regulovaný odposlech ze sálu</w:t>
      </w:r>
    </w:p>
    <w:p w14:paraId="6AA1D6B8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1x odposlech na jevišti</w:t>
      </w:r>
    </w:p>
    <w:p w14:paraId="5DB733BF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regulované ozvučení sálu (mixpult)</w:t>
      </w:r>
    </w:p>
    <w:p w14:paraId="58491D99" w14:textId="77777777" w:rsidR="00560E5C" w:rsidRDefault="00560E5C" w:rsidP="00560E5C">
      <w:pPr>
        <w:pStyle w:val="Odstavecseseznamem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 xml:space="preserve">1x 3,5mm </w:t>
      </w:r>
      <w:proofErr w:type="spellStart"/>
      <w:r>
        <w:rPr>
          <w:color w:val="000000"/>
        </w:rPr>
        <w:t>jack</w:t>
      </w:r>
      <w:proofErr w:type="spellEnd"/>
    </w:p>
    <w:p w14:paraId="0801500D" w14:textId="77777777" w:rsidR="00560E5C" w:rsidRDefault="00560E5C" w:rsidP="00560E5C">
      <w:pPr>
        <w:pStyle w:val="Podnadpis"/>
        <w:rPr>
          <w:color w:val="000000"/>
        </w:rPr>
      </w:pPr>
      <w:r>
        <w:rPr>
          <w:color w:val="000000"/>
        </w:rPr>
        <w:t>Světla:</w:t>
      </w:r>
    </w:p>
    <w:p w14:paraId="3568B18E" w14:textId="77777777" w:rsidR="00560E5C" w:rsidRDefault="00560E5C" w:rsidP="00560E5C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kabina osvětlovače s výhledem na jeviště, odposlech</w:t>
      </w:r>
    </w:p>
    <w:p w14:paraId="0C705C39" w14:textId="77777777" w:rsidR="00560E5C" w:rsidRDefault="00560E5C" w:rsidP="00560E5C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L portál min. 2XFHR</w:t>
      </w:r>
    </w:p>
    <w:p w14:paraId="4D8E9CB2" w14:textId="77777777" w:rsidR="00560E5C" w:rsidRDefault="00560E5C" w:rsidP="00560E5C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P portál min. 2XFHR</w:t>
      </w:r>
    </w:p>
    <w:p w14:paraId="731E3606" w14:textId="77777777" w:rsidR="00560E5C" w:rsidRDefault="00560E5C" w:rsidP="00560E5C">
      <w:pPr>
        <w:pStyle w:val="Odstavecseseznamem"/>
        <w:numPr>
          <w:ilvl w:val="0"/>
          <w:numId w:val="21"/>
        </w:numPr>
      </w:pPr>
      <w:r>
        <w:rPr>
          <w:color w:val="000000"/>
        </w:rPr>
        <w:t>L hlediště min. 3XFHR</w:t>
      </w:r>
    </w:p>
    <w:p w14:paraId="690B6A74" w14:textId="77777777" w:rsidR="00560E5C" w:rsidRDefault="00560E5C" w:rsidP="00560E5C">
      <w:pPr>
        <w:pStyle w:val="Odstavecseseznamem"/>
        <w:numPr>
          <w:ilvl w:val="0"/>
          <w:numId w:val="21"/>
        </w:numPr>
      </w:pPr>
      <w:r>
        <w:rPr>
          <w:color w:val="000000"/>
        </w:rPr>
        <w:t>P hlediště min. 3XFHR</w:t>
      </w:r>
    </w:p>
    <w:p w14:paraId="75FFE218" w14:textId="77777777" w:rsidR="00560E5C" w:rsidRDefault="00560E5C" w:rsidP="00560E5C">
      <w:pPr>
        <w:pStyle w:val="Odstavecseseznamem"/>
        <w:numPr>
          <w:ilvl w:val="0"/>
          <w:numId w:val="21"/>
        </w:numPr>
        <w:rPr>
          <w:color w:val="000000"/>
        </w:rPr>
      </w:pPr>
      <w:r>
        <w:rPr>
          <w:color w:val="000000"/>
        </w:rPr>
        <w:t>jevištní most min. 3xFHR</w:t>
      </w:r>
    </w:p>
    <w:p w14:paraId="74919984" w14:textId="77777777" w:rsidR="00560E5C" w:rsidRPr="00846CD6" w:rsidRDefault="00560E5C" w:rsidP="00560E5C">
      <w:pPr>
        <w:pStyle w:val="Odstavecseseznamem"/>
        <w:numPr>
          <w:ilvl w:val="0"/>
          <w:numId w:val="21"/>
        </w:numPr>
      </w:pPr>
      <w:r>
        <w:rPr>
          <w:color w:val="000000"/>
        </w:rPr>
        <w:t xml:space="preserve">světelný pult- 5 </w:t>
      </w:r>
      <w:proofErr w:type="spellStart"/>
      <w:r>
        <w:rPr>
          <w:color w:val="000000"/>
        </w:rPr>
        <w:t>submasterů</w:t>
      </w:r>
      <w:proofErr w:type="spellEnd"/>
    </w:p>
    <w:p w14:paraId="10BB6540" w14:textId="77777777" w:rsidR="00560E5C" w:rsidRDefault="00560E5C" w:rsidP="00560E5C">
      <w:pPr>
        <w:pStyle w:val="Odstavecseseznamem"/>
        <w:numPr>
          <w:ilvl w:val="0"/>
          <w:numId w:val="21"/>
        </w:numPr>
      </w:pPr>
      <w:r>
        <w:rPr>
          <w:color w:val="000000"/>
        </w:rPr>
        <w:t>2x profil vepředu</w:t>
      </w:r>
    </w:p>
    <w:p w14:paraId="00280B51" w14:textId="77777777" w:rsidR="00560E5C" w:rsidRDefault="00560E5C" w:rsidP="00560E5C">
      <w:pPr>
        <w:pStyle w:val="Podnadpis"/>
        <w:rPr>
          <w:color w:val="000000"/>
        </w:rPr>
      </w:pPr>
      <w:r>
        <w:rPr>
          <w:color w:val="000000"/>
        </w:rPr>
        <w:t>Ostatní:</w:t>
      </w:r>
    </w:p>
    <w:p w14:paraId="1B46C558" w14:textId="77777777" w:rsidR="00560E5C" w:rsidRDefault="00560E5C" w:rsidP="00560E5C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t>2 pomocníci při vykládání a nakládání dekorace</w:t>
      </w:r>
    </w:p>
    <w:p w14:paraId="050D8D2D" w14:textId="77777777" w:rsidR="00560E5C" w:rsidRPr="00846CD6" w:rsidRDefault="00560E5C" w:rsidP="00560E5C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t>jeviště volné min. 4 hodiny před začátkem představení</w:t>
      </w:r>
    </w:p>
    <w:p w14:paraId="73EDAECB" w14:textId="77777777" w:rsidR="00560E5C" w:rsidRDefault="00560E5C" w:rsidP="00560E5C">
      <w:pPr>
        <w:pStyle w:val="Odstavecseseznamem"/>
        <w:numPr>
          <w:ilvl w:val="0"/>
          <w:numId w:val="22"/>
        </w:numPr>
        <w:spacing w:after="840"/>
        <w:ind w:left="714" w:hanging="357"/>
      </w:pPr>
      <w:r>
        <w:rPr>
          <w:color w:val="000000"/>
        </w:rPr>
        <w:t xml:space="preserve">k dispozici lux na úklid jeviště před představením (herci hrají bosí)  </w:t>
      </w:r>
    </w:p>
    <w:p w14:paraId="00578B79" w14:textId="54A82721" w:rsidR="002B0F8C" w:rsidRDefault="00560E5C" w:rsidP="00560E5C">
      <w:pPr>
        <w:rPr>
          <w:color w:val="000000"/>
        </w:rPr>
      </w:pPr>
      <w:r>
        <w:rPr>
          <w:color w:val="000000"/>
        </w:rPr>
        <w:br/>
        <w:t xml:space="preserve">Kontaktní </w:t>
      </w:r>
      <w:proofErr w:type="gramStart"/>
      <w:r>
        <w:rPr>
          <w:color w:val="000000"/>
        </w:rPr>
        <w:t>osoba- jeviště</w:t>
      </w:r>
      <w:proofErr w:type="gramEnd"/>
      <w:r>
        <w:rPr>
          <w:color w:val="000000"/>
        </w:rPr>
        <w:t>, zvuk –</w:t>
      </w:r>
      <w:r w:rsidR="002B0F8C">
        <w:rPr>
          <w:color w:val="000000"/>
        </w:rPr>
        <w:t>Michal Pustay 601 360 182</w:t>
      </w:r>
    </w:p>
    <w:p w14:paraId="25FEE458" w14:textId="55CCB120" w:rsidR="00560E5C" w:rsidRPr="009B2E93" w:rsidRDefault="00560E5C" w:rsidP="009B2E93">
      <w:pPr>
        <w:rPr>
          <w:color w:val="000000"/>
        </w:rPr>
      </w:pPr>
      <w:r>
        <w:rPr>
          <w:color w:val="000000"/>
        </w:rPr>
        <w:t>Prosím volat po 11:00, děkujeme.</w:t>
      </w:r>
    </w:p>
    <w:sectPr w:rsidR="00560E5C" w:rsidRPr="009B2E93" w:rsidSect="00783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6B1C9" w14:textId="77777777" w:rsidR="001E7349" w:rsidRDefault="001E7349" w:rsidP="00560E5C">
      <w:pPr>
        <w:spacing w:after="0" w:line="240" w:lineRule="auto"/>
      </w:pPr>
      <w:r>
        <w:separator/>
      </w:r>
    </w:p>
  </w:endnote>
  <w:endnote w:type="continuationSeparator" w:id="0">
    <w:p w14:paraId="03F4E502" w14:textId="77777777" w:rsidR="001E7349" w:rsidRDefault="001E7349" w:rsidP="00560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0EC99" w14:textId="77777777" w:rsidR="001E7349" w:rsidRDefault="001E7349" w:rsidP="00560E5C">
      <w:pPr>
        <w:spacing w:after="0" w:line="240" w:lineRule="auto"/>
      </w:pPr>
      <w:r>
        <w:separator/>
      </w:r>
    </w:p>
  </w:footnote>
  <w:footnote w:type="continuationSeparator" w:id="0">
    <w:p w14:paraId="0A924C28" w14:textId="77777777" w:rsidR="001E7349" w:rsidRDefault="001E7349" w:rsidP="00560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58DF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DC55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CAEC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8A46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BE474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43A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905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54D9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AF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AC8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66CA8"/>
    <w:multiLevelType w:val="hybridMultilevel"/>
    <w:tmpl w:val="52D2C6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9B14A8"/>
    <w:multiLevelType w:val="hybridMultilevel"/>
    <w:tmpl w:val="33849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28144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E750B"/>
    <w:multiLevelType w:val="hybridMultilevel"/>
    <w:tmpl w:val="D6ECB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241D2"/>
    <w:multiLevelType w:val="hybridMultilevel"/>
    <w:tmpl w:val="AA5AA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963298"/>
    <w:multiLevelType w:val="hybridMultilevel"/>
    <w:tmpl w:val="78700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B7792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96EA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200BF"/>
    <w:multiLevelType w:val="hybridMultilevel"/>
    <w:tmpl w:val="AC942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D4A65"/>
    <w:multiLevelType w:val="hybridMultilevel"/>
    <w:tmpl w:val="B8A2C9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0C0B83"/>
    <w:multiLevelType w:val="hybridMultilevel"/>
    <w:tmpl w:val="84DA2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9588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9"/>
  </w:num>
  <w:num w:numId="5">
    <w:abstractNumId w:val="20"/>
  </w:num>
  <w:num w:numId="6">
    <w:abstractNumId w:val="11"/>
  </w:num>
  <w:num w:numId="7">
    <w:abstractNumId w:val="13"/>
  </w:num>
  <w:num w:numId="8">
    <w:abstractNumId w:val="18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2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B"/>
    <w:rsid w:val="0003269C"/>
    <w:rsid w:val="000357A4"/>
    <w:rsid w:val="00036699"/>
    <w:rsid w:val="0006643B"/>
    <w:rsid w:val="00066BEC"/>
    <w:rsid w:val="00091633"/>
    <w:rsid w:val="00097BA7"/>
    <w:rsid w:val="000A1063"/>
    <w:rsid w:val="000A2932"/>
    <w:rsid w:val="000B3610"/>
    <w:rsid w:val="000C24F2"/>
    <w:rsid w:val="000C74FA"/>
    <w:rsid w:val="000C7AF6"/>
    <w:rsid w:val="000D5B7E"/>
    <w:rsid w:val="000F030B"/>
    <w:rsid w:val="00112B0F"/>
    <w:rsid w:val="00112E4E"/>
    <w:rsid w:val="00134373"/>
    <w:rsid w:val="00134966"/>
    <w:rsid w:val="00151491"/>
    <w:rsid w:val="0015156E"/>
    <w:rsid w:val="00152A2D"/>
    <w:rsid w:val="001639A5"/>
    <w:rsid w:val="00163EC3"/>
    <w:rsid w:val="001A116C"/>
    <w:rsid w:val="001C1986"/>
    <w:rsid w:val="001C2877"/>
    <w:rsid w:val="001E0C7E"/>
    <w:rsid w:val="001E40AC"/>
    <w:rsid w:val="001E67B1"/>
    <w:rsid w:val="001E7349"/>
    <w:rsid w:val="00204247"/>
    <w:rsid w:val="00205FA5"/>
    <w:rsid w:val="00211B39"/>
    <w:rsid w:val="00215FB6"/>
    <w:rsid w:val="002200B4"/>
    <w:rsid w:val="0023163F"/>
    <w:rsid w:val="00231F9D"/>
    <w:rsid w:val="00245652"/>
    <w:rsid w:val="00245B6A"/>
    <w:rsid w:val="002468CE"/>
    <w:rsid w:val="00247B7C"/>
    <w:rsid w:val="002624D6"/>
    <w:rsid w:val="00265E79"/>
    <w:rsid w:val="00282EF4"/>
    <w:rsid w:val="002925E4"/>
    <w:rsid w:val="0029685B"/>
    <w:rsid w:val="002A2014"/>
    <w:rsid w:val="002B0F8C"/>
    <w:rsid w:val="002B29CF"/>
    <w:rsid w:val="002C0DD0"/>
    <w:rsid w:val="002C48A2"/>
    <w:rsid w:val="002D67F3"/>
    <w:rsid w:val="002E5AC2"/>
    <w:rsid w:val="002E674A"/>
    <w:rsid w:val="002F6229"/>
    <w:rsid w:val="00300050"/>
    <w:rsid w:val="003010C9"/>
    <w:rsid w:val="00316265"/>
    <w:rsid w:val="0033066C"/>
    <w:rsid w:val="00332D24"/>
    <w:rsid w:val="003812D7"/>
    <w:rsid w:val="00394534"/>
    <w:rsid w:val="003A4E5A"/>
    <w:rsid w:val="003A7615"/>
    <w:rsid w:val="003F62AC"/>
    <w:rsid w:val="00413842"/>
    <w:rsid w:val="004206EF"/>
    <w:rsid w:val="00421DB7"/>
    <w:rsid w:val="0042415C"/>
    <w:rsid w:val="00425003"/>
    <w:rsid w:val="00430525"/>
    <w:rsid w:val="00436DAF"/>
    <w:rsid w:val="00444A4D"/>
    <w:rsid w:val="00497D0A"/>
    <w:rsid w:val="004A1870"/>
    <w:rsid w:val="004A38AE"/>
    <w:rsid w:val="004A58B5"/>
    <w:rsid w:val="004B2303"/>
    <w:rsid w:val="004B35F1"/>
    <w:rsid w:val="004C03AD"/>
    <w:rsid w:val="004D0FC0"/>
    <w:rsid w:val="004D6D68"/>
    <w:rsid w:val="004E34D6"/>
    <w:rsid w:val="004E5521"/>
    <w:rsid w:val="004F1763"/>
    <w:rsid w:val="00503B49"/>
    <w:rsid w:val="0052127B"/>
    <w:rsid w:val="005248D7"/>
    <w:rsid w:val="00556CF0"/>
    <w:rsid w:val="0055798B"/>
    <w:rsid w:val="00560695"/>
    <w:rsid w:val="00560E5C"/>
    <w:rsid w:val="005635BE"/>
    <w:rsid w:val="005649B3"/>
    <w:rsid w:val="005722AF"/>
    <w:rsid w:val="005809CB"/>
    <w:rsid w:val="005856BA"/>
    <w:rsid w:val="005A3B6A"/>
    <w:rsid w:val="005B4899"/>
    <w:rsid w:val="005B756A"/>
    <w:rsid w:val="005C3BBB"/>
    <w:rsid w:val="005D5811"/>
    <w:rsid w:val="006016A1"/>
    <w:rsid w:val="00602AAB"/>
    <w:rsid w:val="00606E0D"/>
    <w:rsid w:val="0061586D"/>
    <w:rsid w:val="00620B8A"/>
    <w:rsid w:val="00630327"/>
    <w:rsid w:val="00631B45"/>
    <w:rsid w:val="00670387"/>
    <w:rsid w:val="00684FCE"/>
    <w:rsid w:val="00696D1D"/>
    <w:rsid w:val="006A4C7A"/>
    <w:rsid w:val="006A6572"/>
    <w:rsid w:val="006B5F81"/>
    <w:rsid w:val="006E054C"/>
    <w:rsid w:val="006E2817"/>
    <w:rsid w:val="006F4797"/>
    <w:rsid w:val="006F7AF6"/>
    <w:rsid w:val="007024BC"/>
    <w:rsid w:val="00710FE8"/>
    <w:rsid w:val="00722008"/>
    <w:rsid w:val="007654D5"/>
    <w:rsid w:val="0077034E"/>
    <w:rsid w:val="007703DE"/>
    <w:rsid w:val="0077428B"/>
    <w:rsid w:val="00783F0F"/>
    <w:rsid w:val="00786859"/>
    <w:rsid w:val="007B0C7E"/>
    <w:rsid w:val="007B3D6C"/>
    <w:rsid w:val="007B40B1"/>
    <w:rsid w:val="007E3105"/>
    <w:rsid w:val="007E5015"/>
    <w:rsid w:val="007E5395"/>
    <w:rsid w:val="007E660E"/>
    <w:rsid w:val="007F020E"/>
    <w:rsid w:val="00806739"/>
    <w:rsid w:val="00830536"/>
    <w:rsid w:val="0083135E"/>
    <w:rsid w:val="00835414"/>
    <w:rsid w:val="00847920"/>
    <w:rsid w:val="00880E4D"/>
    <w:rsid w:val="00882BC9"/>
    <w:rsid w:val="00885B42"/>
    <w:rsid w:val="008F349C"/>
    <w:rsid w:val="0091378D"/>
    <w:rsid w:val="00920797"/>
    <w:rsid w:val="00971852"/>
    <w:rsid w:val="00980CA7"/>
    <w:rsid w:val="00981C13"/>
    <w:rsid w:val="009B2E93"/>
    <w:rsid w:val="009C7437"/>
    <w:rsid w:val="009F2329"/>
    <w:rsid w:val="00A07708"/>
    <w:rsid w:val="00A109C6"/>
    <w:rsid w:val="00A31718"/>
    <w:rsid w:val="00A340C3"/>
    <w:rsid w:val="00A409AC"/>
    <w:rsid w:val="00A43B97"/>
    <w:rsid w:val="00A52D6F"/>
    <w:rsid w:val="00A52F22"/>
    <w:rsid w:val="00A61880"/>
    <w:rsid w:val="00AA536C"/>
    <w:rsid w:val="00AA6D0F"/>
    <w:rsid w:val="00AB5629"/>
    <w:rsid w:val="00AB7E3F"/>
    <w:rsid w:val="00AC2E17"/>
    <w:rsid w:val="00AD76EE"/>
    <w:rsid w:val="00AF2D88"/>
    <w:rsid w:val="00AF6166"/>
    <w:rsid w:val="00B14E54"/>
    <w:rsid w:val="00B357E5"/>
    <w:rsid w:val="00B40D01"/>
    <w:rsid w:val="00B753D0"/>
    <w:rsid w:val="00B761C2"/>
    <w:rsid w:val="00B907C3"/>
    <w:rsid w:val="00BA0225"/>
    <w:rsid w:val="00BA7951"/>
    <w:rsid w:val="00BB26D8"/>
    <w:rsid w:val="00BC33D8"/>
    <w:rsid w:val="00BD545C"/>
    <w:rsid w:val="00BE2012"/>
    <w:rsid w:val="00BF6A76"/>
    <w:rsid w:val="00C17361"/>
    <w:rsid w:val="00C26CDC"/>
    <w:rsid w:val="00C33A9B"/>
    <w:rsid w:val="00C37FAA"/>
    <w:rsid w:val="00C61F8D"/>
    <w:rsid w:val="00C64B55"/>
    <w:rsid w:val="00C905F1"/>
    <w:rsid w:val="00C96CD3"/>
    <w:rsid w:val="00CB0335"/>
    <w:rsid w:val="00CB04AB"/>
    <w:rsid w:val="00CD1B7A"/>
    <w:rsid w:val="00CD44F7"/>
    <w:rsid w:val="00CF517F"/>
    <w:rsid w:val="00D034E9"/>
    <w:rsid w:val="00D07721"/>
    <w:rsid w:val="00D117CF"/>
    <w:rsid w:val="00D136A9"/>
    <w:rsid w:val="00D142BA"/>
    <w:rsid w:val="00D2163D"/>
    <w:rsid w:val="00D27AAE"/>
    <w:rsid w:val="00D374C1"/>
    <w:rsid w:val="00D377AC"/>
    <w:rsid w:val="00D53641"/>
    <w:rsid w:val="00D577EA"/>
    <w:rsid w:val="00D67A70"/>
    <w:rsid w:val="00D7099B"/>
    <w:rsid w:val="00D775D7"/>
    <w:rsid w:val="00D80A26"/>
    <w:rsid w:val="00D850A7"/>
    <w:rsid w:val="00D8750C"/>
    <w:rsid w:val="00D96788"/>
    <w:rsid w:val="00DB0776"/>
    <w:rsid w:val="00DD182A"/>
    <w:rsid w:val="00E2333F"/>
    <w:rsid w:val="00E41C72"/>
    <w:rsid w:val="00E455C2"/>
    <w:rsid w:val="00E4717D"/>
    <w:rsid w:val="00E60059"/>
    <w:rsid w:val="00E705BC"/>
    <w:rsid w:val="00E80276"/>
    <w:rsid w:val="00E83A3C"/>
    <w:rsid w:val="00EA0EA4"/>
    <w:rsid w:val="00EB089B"/>
    <w:rsid w:val="00EC0828"/>
    <w:rsid w:val="00EC5945"/>
    <w:rsid w:val="00ED3452"/>
    <w:rsid w:val="00ED5575"/>
    <w:rsid w:val="00F305A2"/>
    <w:rsid w:val="00F450A7"/>
    <w:rsid w:val="00F50061"/>
    <w:rsid w:val="00F51BCD"/>
    <w:rsid w:val="00F57AF8"/>
    <w:rsid w:val="00F64685"/>
    <w:rsid w:val="00F757C7"/>
    <w:rsid w:val="00F92E3D"/>
    <w:rsid w:val="00F942D9"/>
    <w:rsid w:val="00F97BA9"/>
    <w:rsid w:val="00FB1F3D"/>
    <w:rsid w:val="00FB4CDA"/>
    <w:rsid w:val="00FB5916"/>
    <w:rsid w:val="00FE15DC"/>
    <w:rsid w:val="00FE5DF5"/>
    <w:rsid w:val="00FE5FC0"/>
    <w:rsid w:val="00FF3669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5ADA1"/>
  <w15:docId w15:val="{B6268980-794F-4BE9-8FFA-C2C389DF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3F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6016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6016A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016A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016A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016A1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6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16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6016A1"/>
    <w:pPr>
      <w:ind w:left="720"/>
      <w:contextualSpacing/>
    </w:pPr>
  </w:style>
  <w:style w:type="character" w:customStyle="1" w:styleId="Styl1">
    <w:name w:val="Styl1"/>
    <w:basedOn w:val="Standardnpsmoodstavce"/>
    <w:uiPriority w:val="99"/>
    <w:rsid w:val="0033066C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E5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0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0E5C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0005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2E5AC2"/>
    <w:rPr>
      <w:b/>
      <w:bCs/>
    </w:rPr>
  </w:style>
  <w:style w:type="paragraph" w:customStyle="1" w:styleId="-wm-msonormal">
    <w:name w:val="-wm-msonormal"/>
    <w:basedOn w:val="Normln"/>
    <w:rsid w:val="009B2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-wm-msohyperlink">
    <w:name w:val="-wm-msohyperlink"/>
    <w:basedOn w:val="Standardnpsmoodstavce"/>
    <w:rsid w:val="009B2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raznok@kulturaf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Disk%20Google\Palace\Smlouvy\AP-Prosper\Cena%20za%20n&#283;&#382;no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5FBD6-4C3A-4766-B369-B30D67DF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Cena za něžnost</Template>
  <TotalTime>106</TotalTime>
  <Pages>4</Pages>
  <Words>967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Gabriela Kocichová</cp:lastModifiedBy>
  <cp:revision>6</cp:revision>
  <cp:lastPrinted>2025-01-20T11:53:00Z</cp:lastPrinted>
  <dcterms:created xsi:type="dcterms:W3CDTF">2024-07-14T17:48:00Z</dcterms:created>
  <dcterms:modified xsi:type="dcterms:W3CDTF">2025-01-22T13:23:00Z</dcterms:modified>
</cp:coreProperties>
</file>