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8C4059" w:rsidP="003919C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JACER - CZ</w:t>
            </w:r>
            <w:r w:rsidR="00E13B77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8C40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Náměstí Prokopa Velikého 466/12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8C4059" w:rsidP="003919C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400 01 Ústí nad Labem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C405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SOUSPL/0091</w:t>
            </w:r>
            <w:r w:rsidR="00E13B77">
              <w:rPr>
                <w:rFonts w:ascii="Arial" w:hAnsi="Arial" w:cs="Arial"/>
                <w:bCs/>
                <w:sz w:val="16"/>
                <w:szCs w:val="22"/>
              </w:rPr>
              <w:t>/25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13B77" w:rsidP="0034182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22</w:t>
            </w:r>
            <w:r w:rsidR="00875A8B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341823">
              <w:rPr>
                <w:rFonts w:ascii="Arial" w:hAnsi="Arial" w:cs="Arial"/>
                <w:bCs/>
                <w:sz w:val="16"/>
                <w:szCs w:val="22"/>
              </w:rPr>
              <w:t xml:space="preserve"> 0</w:t>
            </w:r>
            <w:r w:rsidR="00875A8B">
              <w:rPr>
                <w:rFonts w:ascii="Arial" w:hAnsi="Arial" w:cs="Arial"/>
                <w:bCs/>
                <w:sz w:val="16"/>
                <w:szCs w:val="22"/>
              </w:rPr>
              <w:t>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341823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8C40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E13B77">
              <w:rPr>
                <w:rFonts w:ascii="Arial" w:hAnsi="Arial" w:cs="Arial"/>
                <w:b/>
                <w:sz w:val="20"/>
                <w:szCs w:val="22"/>
              </w:rPr>
              <w:t xml:space="preserve">č. </w:t>
            </w:r>
            <w:r w:rsidR="008C4059">
              <w:rPr>
                <w:rFonts w:ascii="Arial" w:hAnsi="Arial" w:cs="Arial"/>
                <w:b/>
                <w:sz w:val="20"/>
                <w:szCs w:val="22"/>
              </w:rPr>
              <w:t>5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341823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875A8B" w:rsidRDefault="00875A8B" w:rsidP="00875A8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41823" w:rsidRDefault="00341823" w:rsidP="0034182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Celoroční objednávka: Objednáváme u Vás </w:t>
            </w:r>
            <w:r w:rsidR="008C4059">
              <w:rPr>
                <w:rFonts w:ascii="Arial" w:hAnsi="Arial" w:cs="Arial"/>
              </w:rPr>
              <w:t xml:space="preserve"> tesařský</w:t>
            </w:r>
            <w:r w:rsidR="00E13B77">
              <w:rPr>
                <w:rFonts w:ascii="Arial" w:hAnsi="Arial" w:cs="Arial"/>
              </w:rPr>
              <w:t xml:space="preserve"> materiál dle zasílaných dílčích objednávek </w:t>
            </w:r>
            <w:r>
              <w:rPr>
                <w:rFonts w:ascii="Arial" w:hAnsi="Arial" w:cs="Arial"/>
              </w:rPr>
              <w:t xml:space="preserve">se specifikací podle platných ceníků. </w:t>
            </w:r>
          </w:p>
          <w:p w:rsidR="00341823" w:rsidRDefault="00341823" w:rsidP="0034182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41823" w:rsidRDefault="00341823" w:rsidP="00E13B77">
            <w:pPr>
              <w:spacing w:after="0"/>
              <w:ind w:left="2830" w:hanging="28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dodávek:       Plzeň, Borská 55</w:t>
            </w:r>
          </w:p>
          <w:p w:rsidR="008C4059" w:rsidRDefault="008C4059" w:rsidP="00E13B77">
            <w:pPr>
              <w:spacing w:after="0"/>
              <w:ind w:left="2830" w:hanging="28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Jateční tř., Plzeň (v areálu betonárky Cemex)</w:t>
            </w:r>
            <w:bookmarkStart w:id="0" w:name="_GoBack"/>
            <w:bookmarkEnd w:id="0"/>
          </w:p>
          <w:p w:rsidR="00341823" w:rsidRDefault="00341823" w:rsidP="0034182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341823" w:rsidRDefault="00341823" w:rsidP="0034182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                    rok 2025 </w:t>
            </w:r>
          </w:p>
          <w:p w:rsidR="00341823" w:rsidRDefault="00341823" w:rsidP="0034182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341823" w:rsidRDefault="00341823" w:rsidP="00341823">
            <w:pPr>
              <w:spacing w:after="0"/>
              <w:ind w:left="2832" w:hanging="28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Poznámka:              závoz zboží avizovat den předem na tel.: 602 159 102 nebo 725 705 807</w:t>
            </w:r>
          </w:p>
          <w:p w:rsidR="00341823" w:rsidRDefault="00341823" w:rsidP="0034182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341823" w:rsidRPr="00476593" w:rsidRDefault="00341823" w:rsidP="00341823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zástupce ředitele pro odb</w:t>
            </w:r>
            <w:r w:rsidRPr="00476593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>ý</w:t>
            </w:r>
            <w:r w:rsidRPr="00476593">
              <w:rPr>
                <w:rFonts w:ascii="Arial" w:hAnsi="Arial" w:cs="Arial"/>
              </w:rPr>
              <w:t xml:space="preserve"> výcvik </w:t>
            </w:r>
            <w:r>
              <w:rPr>
                <w:rFonts w:ascii="Arial" w:hAnsi="Arial" w:cs="Arial"/>
              </w:rPr>
              <w:t>Ing. Jiří Hájek</w:t>
            </w:r>
            <w:r w:rsidRPr="00476593">
              <w:rPr>
                <w:rFonts w:ascii="Arial" w:hAnsi="Arial" w:cs="Arial"/>
              </w:rPr>
              <w:t xml:space="preserve"> tel. č. </w:t>
            </w:r>
            <w:r>
              <w:rPr>
                <w:rFonts w:ascii="Arial" w:hAnsi="Arial" w:cs="Arial"/>
              </w:rPr>
              <w:t xml:space="preserve">602 159 102 nebo vedoucí učitel odborného výcviku Ing. Adam Klik 725 705 807   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341823" w:rsidRDefault="00341823" w:rsidP="003418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206C9" w:rsidRDefault="004206C9" w:rsidP="005F4CA4">
            <w:pPr>
              <w:spacing w:after="0"/>
              <w:rPr>
                <w:rFonts w:ascii="Arial" w:hAnsi="Arial" w:cs="Arial"/>
              </w:rPr>
            </w:pPr>
          </w:p>
          <w:p w:rsidR="00875A8B" w:rsidRDefault="00875A8B" w:rsidP="005F4CA4">
            <w:pPr>
              <w:spacing w:after="0"/>
              <w:rPr>
                <w:rFonts w:ascii="Arial" w:hAnsi="Arial" w:cs="Arial"/>
              </w:rPr>
            </w:pPr>
          </w:p>
          <w:p w:rsidR="00875A8B" w:rsidRDefault="00875A8B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828A6"/>
    <w:multiLevelType w:val="hybridMultilevel"/>
    <w:tmpl w:val="6F765DAE"/>
    <w:lvl w:ilvl="0" w:tplc="944C953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41823"/>
    <w:rsid w:val="003840AB"/>
    <w:rsid w:val="003919CE"/>
    <w:rsid w:val="00412573"/>
    <w:rsid w:val="004206C9"/>
    <w:rsid w:val="00595D51"/>
    <w:rsid w:val="0059688A"/>
    <w:rsid w:val="005D466E"/>
    <w:rsid w:val="005F4CA4"/>
    <w:rsid w:val="0060045B"/>
    <w:rsid w:val="0071703B"/>
    <w:rsid w:val="007B539C"/>
    <w:rsid w:val="00875A8B"/>
    <w:rsid w:val="008C4059"/>
    <w:rsid w:val="008D78FB"/>
    <w:rsid w:val="00996CA3"/>
    <w:rsid w:val="009C2EBC"/>
    <w:rsid w:val="00A73DCD"/>
    <w:rsid w:val="00AA6DC2"/>
    <w:rsid w:val="00AD617D"/>
    <w:rsid w:val="00B16DD2"/>
    <w:rsid w:val="00C60307"/>
    <w:rsid w:val="00C75137"/>
    <w:rsid w:val="00D20F5F"/>
    <w:rsid w:val="00D26858"/>
    <w:rsid w:val="00DB0056"/>
    <w:rsid w:val="00DB68A0"/>
    <w:rsid w:val="00DD7770"/>
    <w:rsid w:val="00E13B77"/>
    <w:rsid w:val="00E729F6"/>
    <w:rsid w:val="00EE6588"/>
    <w:rsid w:val="00EE7E90"/>
    <w:rsid w:val="00EF6301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C9160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165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2025-01-22T08:36:00Z</cp:lastPrinted>
  <dcterms:created xsi:type="dcterms:W3CDTF">2025-01-22T08:55:00Z</dcterms:created>
  <dcterms:modified xsi:type="dcterms:W3CDTF">2025-01-22T08:55:00Z</dcterms:modified>
</cp:coreProperties>
</file>