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F216" w14:textId="77777777" w:rsidR="00063C94" w:rsidRPr="00B32ACA" w:rsidRDefault="00063C94"/>
    <w:p w14:paraId="007BF217" w14:textId="7AB6CE56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B32ACA">
        <w:rPr>
          <w:rFonts w:cs="Arial"/>
          <w:b/>
          <w:sz w:val="32"/>
          <w:szCs w:val="32"/>
        </w:rPr>
        <w:t>SERVISNÍ SMLOUVA</w:t>
      </w:r>
    </w:p>
    <w:p w14:paraId="007BF218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sz w:val="19"/>
        </w:rPr>
      </w:pPr>
    </w:p>
    <w:p w14:paraId="007BF219" w14:textId="20B6BFB3" w:rsidR="003829AD" w:rsidRPr="00B32ACA" w:rsidRDefault="00E411E0" w:rsidP="00001C3F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16</w:t>
      </w:r>
      <w:r w:rsidR="0015537B" w:rsidRPr="006E359E">
        <w:rPr>
          <w:rFonts w:cs="Arial"/>
          <w:b/>
          <w:bCs/>
          <w:sz w:val="28"/>
          <w:szCs w:val="28"/>
        </w:rPr>
        <w:t>/</w:t>
      </w:r>
      <w:r w:rsidR="002D11B1">
        <w:rPr>
          <w:rFonts w:cs="Arial"/>
          <w:b/>
          <w:bCs/>
          <w:sz w:val="28"/>
          <w:szCs w:val="28"/>
        </w:rPr>
        <w:t>20</w:t>
      </w:r>
      <w:r w:rsidR="006D1357" w:rsidRPr="006E359E">
        <w:rPr>
          <w:rFonts w:cs="Arial"/>
          <w:b/>
          <w:bCs/>
          <w:sz w:val="28"/>
          <w:szCs w:val="28"/>
        </w:rPr>
        <w:t>/</w:t>
      </w:r>
      <w:proofErr w:type="gramStart"/>
      <w:r w:rsidR="006D1357" w:rsidRPr="006E359E">
        <w:rPr>
          <w:rFonts w:cs="Arial"/>
          <w:b/>
          <w:bCs/>
          <w:sz w:val="28"/>
          <w:szCs w:val="28"/>
        </w:rPr>
        <w:t>R</w:t>
      </w:r>
      <w:r w:rsidR="005E3CAD">
        <w:rPr>
          <w:rFonts w:cs="Arial"/>
          <w:b/>
          <w:bCs/>
          <w:sz w:val="28"/>
          <w:szCs w:val="28"/>
        </w:rPr>
        <w:t xml:space="preserve"> </w:t>
      </w:r>
      <w:r w:rsidR="00270D8E">
        <w:rPr>
          <w:rFonts w:cs="Arial"/>
          <w:b/>
          <w:bCs/>
          <w:sz w:val="28"/>
          <w:szCs w:val="28"/>
        </w:rPr>
        <w:t>- dodatek</w:t>
      </w:r>
      <w:proofErr w:type="gramEnd"/>
      <w:r w:rsidR="00FF7CA1">
        <w:rPr>
          <w:rFonts w:cs="Arial"/>
          <w:b/>
          <w:bCs/>
          <w:sz w:val="28"/>
          <w:szCs w:val="28"/>
        </w:rPr>
        <w:t xml:space="preserve"> 0</w:t>
      </w:r>
      <w:r w:rsidR="00487A04">
        <w:rPr>
          <w:rFonts w:cs="Arial"/>
          <w:b/>
          <w:bCs/>
          <w:sz w:val="28"/>
          <w:szCs w:val="28"/>
        </w:rPr>
        <w:t>2</w:t>
      </w:r>
      <w:r w:rsidR="00FF7CA1">
        <w:rPr>
          <w:rFonts w:cs="Arial"/>
          <w:b/>
          <w:bCs/>
          <w:sz w:val="28"/>
          <w:szCs w:val="28"/>
        </w:rPr>
        <w:t>/2</w:t>
      </w:r>
      <w:r w:rsidR="00487A04">
        <w:rPr>
          <w:rFonts w:cs="Arial"/>
          <w:b/>
          <w:bCs/>
          <w:sz w:val="28"/>
          <w:szCs w:val="28"/>
        </w:rPr>
        <w:t>5</w:t>
      </w:r>
    </w:p>
    <w:p w14:paraId="007BF21A" w14:textId="77777777" w:rsidR="00585532" w:rsidRPr="00B32ACA" w:rsidRDefault="00585532" w:rsidP="00001C3F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007BF21B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</w:rPr>
      </w:pPr>
    </w:p>
    <w:p w14:paraId="007BF21C" w14:textId="77777777" w:rsidR="00852B01" w:rsidRPr="00B32ACA" w:rsidRDefault="00852B01" w:rsidP="00001C3F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32ACA">
        <w:rPr>
          <w:rFonts w:cs="Arial"/>
          <w:b/>
          <w:sz w:val="24"/>
          <w:szCs w:val="24"/>
        </w:rPr>
        <w:t xml:space="preserve">uzavřená dle § 1724 a následujících </w:t>
      </w:r>
      <w:r w:rsidR="00334FF2" w:rsidRPr="00B32ACA">
        <w:rPr>
          <w:rFonts w:cs="Arial"/>
          <w:b/>
          <w:sz w:val="24"/>
          <w:szCs w:val="24"/>
        </w:rPr>
        <w:t>Nového o</w:t>
      </w:r>
      <w:r w:rsidRPr="00B32ACA">
        <w:rPr>
          <w:rFonts w:cs="Arial"/>
          <w:b/>
          <w:sz w:val="24"/>
          <w:szCs w:val="24"/>
        </w:rPr>
        <w:t>bčanského zákoníku,</w:t>
      </w:r>
    </w:p>
    <w:p w14:paraId="007BF21D" w14:textId="77777777" w:rsidR="00852B01" w:rsidRPr="00B32ACA" w:rsidRDefault="00852B01" w:rsidP="00001C3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32ACA">
        <w:rPr>
          <w:rFonts w:cs="Arial"/>
          <w:b/>
          <w:sz w:val="24"/>
          <w:szCs w:val="24"/>
        </w:rPr>
        <w:t>zákon č. 89/2012 Sb. v platném znění</w:t>
      </w:r>
    </w:p>
    <w:p w14:paraId="007BF21E" w14:textId="77777777" w:rsidR="003829AD" w:rsidRPr="00B32ACA" w:rsidRDefault="003829AD" w:rsidP="003829AD">
      <w:pPr>
        <w:spacing w:after="0" w:line="240" w:lineRule="auto"/>
        <w:rPr>
          <w:rFonts w:cs="Arial"/>
          <w:sz w:val="19"/>
        </w:rPr>
      </w:pPr>
      <w:r w:rsidRPr="00B32ACA">
        <w:rPr>
          <w:rFonts w:cs="Arial"/>
          <w:sz w:val="19"/>
        </w:rPr>
        <w:t xml:space="preserve">                                                                                                                               </w:t>
      </w:r>
    </w:p>
    <w:p w14:paraId="007BF21F" w14:textId="77777777" w:rsidR="003829AD" w:rsidRPr="00B32ACA" w:rsidRDefault="00174CB7" w:rsidP="003829AD">
      <w:pPr>
        <w:spacing w:after="0" w:line="240" w:lineRule="auto"/>
        <w:rPr>
          <w:rFonts w:cs="Arial"/>
          <w:sz w:val="19"/>
        </w:rPr>
      </w:pPr>
      <w:r>
        <w:rPr>
          <w:rFonts w:ascii="Arial" w:hAnsi="Arial" w:cs="Arial"/>
          <w:noProof/>
          <w:sz w:val="19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7BF30E" wp14:editId="007BF30F">
                <wp:simplePos x="0" y="0"/>
                <wp:positionH relativeFrom="column">
                  <wp:posOffset>3175</wp:posOffset>
                </wp:positionH>
                <wp:positionV relativeFrom="paragraph">
                  <wp:posOffset>107950</wp:posOffset>
                </wp:positionV>
                <wp:extent cx="6145530" cy="0"/>
                <wp:effectExtent l="1270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45B3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8.5pt" to="484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007BF220" w14:textId="77777777" w:rsidR="003829AD" w:rsidRPr="00B32ACA" w:rsidRDefault="003829AD" w:rsidP="003829AD">
      <w:pPr>
        <w:spacing w:after="0" w:line="240" w:lineRule="auto"/>
        <w:rPr>
          <w:rFonts w:cs="Arial"/>
          <w:sz w:val="19"/>
        </w:rPr>
      </w:pPr>
      <w:r w:rsidRPr="00B32ACA">
        <w:rPr>
          <w:rFonts w:cs="Arial"/>
          <w:sz w:val="19"/>
        </w:rPr>
        <w:t xml:space="preserve">                                                                                                                                                     </w:t>
      </w:r>
    </w:p>
    <w:p w14:paraId="007BF221" w14:textId="7777777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  <w:u w:val="single"/>
        </w:rPr>
      </w:pPr>
      <w:r w:rsidRPr="00B32ACA">
        <w:rPr>
          <w:rFonts w:cs="Arial"/>
          <w:b/>
          <w:u w:val="single"/>
        </w:rPr>
        <w:t xml:space="preserve">1. </w:t>
      </w:r>
      <w:r w:rsidRPr="00B32ACA">
        <w:rPr>
          <w:rFonts w:cs="Arial"/>
          <w:b/>
          <w:sz w:val="24"/>
          <w:u w:val="single"/>
        </w:rPr>
        <w:t>Smluvní strany</w:t>
      </w:r>
    </w:p>
    <w:p w14:paraId="007BF222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23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  <w:b/>
          <w:sz w:val="24"/>
        </w:rPr>
        <w:t>1.1. Objedna</w:t>
      </w:r>
      <w:r w:rsidR="00555D2A" w:rsidRPr="00B32ACA">
        <w:rPr>
          <w:rFonts w:cs="Arial"/>
          <w:b/>
          <w:sz w:val="24"/>
        </w:rPr>
        <w:t>va</w:t>
      </w:r>
      <w:r w:rsidRPr="00B32ACA">
        <w:rPr>
          <w:rFonts w:cs="Arial"/>
          <w:b/>
          <w:sz w:val="24"/>
        </w:rPr>
        <w:t>tel</w:t>
      </w:r>
    </w:p>
    <w:p w14:paraId="007BF224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25" w14:textId="77777777" w:rsidR="00E73837" w:rsidRPr="00902B5E" w:rsidRDefault="008B4AFE" w:rsidP="00E73837">
      <w:pPr>
        <w:spacing w:after="0" w:line="240" w:lineRule="auto"/>
      </w:pPr>
      <w:r w:rsidRPr="00902B5E">
        <w:t>Název a adresa objedna</w:t>
      </w:r>
      <w:r w:rsidR="00001C3F" w:rsidRPr="00902B5E">
        <w:t>va</w:t>
      </w:r>
      <w:r w:rsidRPr="00902B5E">
        <w:t>tele:</w:t>
      </w:r>
      <w:r w:rsidRPr="00902B5E">
        <w:rPr>
          <w:rFonts w:cs="Calibri"/>
        </w:rPr>
        <w:tab/>
      </w:r>
      <w:r w:rsidRPr="00902B5E">
        <w:rPr>
          <w:rFonts w:cs="Calibri"/>
        </w:rPr>
        <w:tab/>
      </w:r>
    </w:p>
    <w:p w14:paraId="007BF226" w14:textId="4B598DEB" w:rsidR="00E73837" w:rsidRPr="002D11B1" w:rsidRDefault="00E73837" w:rsidP="00E73837">
      <w:pPr>
        <w:spacing w:after="0" w:line="240" w:lineRule="auto"/>
      </w:pPr>
      <w:r>
        <w:t xml:space="preserve">                                                                       </w:t>
      </w:r>
      <w:r w:rsidR="00E411E0">
        <w:t xml:space="preserve">Zdravotnická záchranná služba Moravskoslezského kraje, </w:t>
      </w:r>
      <w:proofErr w:type="spellStart"/>
      <w:r w:rsidR="00E411E0">
        <w:t>p.o</w:t>
      </w:r>
      <w:proofErr w:type="spellEnd"/>
      <w:r w:rsidR="00E411E0">
        <w:t>.</w:t>
      </w:r>
    </w:p>
    <w:p w14:paraId="007BF227" w14:textId="546D7902" w:rsidR="00D65CF4" w:rsidRPr="009A4FE4" w:rsidRDefault="00E411E0" w:rsidP="00E73837">
      <w:pPr>
        <w:spacing w:after="0" w:line="240" w:lineRule="auto"/>
        <w:ind w:left="3544" w:hanging="4"/>
        <w:rPr>
          <w:rFonts w:cs="Calibri"/>
          <w:bCs/>
          <w:lang w:eastAsia="cs-CZ"/>
        </w:rPr>
      </w:pPr>
      <w:r>
        <w:rPr>
          <w:rFonts w:cs="Calibri"/>
          <w:bCs/>
          <w:lang w:eastAsia="cs-CZ"/>
        </w:rPr>
        <w:t>Výškovická 2995/40, Zábřeh</w:t>
      </w:r>
    </w:p>
    <w:p w14:paraId="007BF228" w14:textId="1EB3F8F9" w:rsidR="008B4AFE" w:rsidRPr="009A4FE4" w:rsidRDefault="002D11B1" w:rsidP="008B4AFE">
      <w:pPr>
        <w:spacing w:after="0" w:line="240" w:lineRule="auto"/>
        <w:ind w:left="3544" w:hanging="4"/>
        <w:rPr>
          <w:rFonts w:cs="Calibri"/>
        </w:rPr>
      </w:pPr>
      <w:r>
        <w:rPr>
          <w:rFonts w:cs="Calibri"/>
        </w:rPr>
        <w:t>7</w:t>
      </w:r>
      <w:r w:rsidR="00E411E0">
        <w:rPr>
          <w:rFonts w:cs="Calibri"/>
        </w:rPr>
        <w:t>00 30 Ostrava</w:t>
      </w:r>
    </w:p>
    <w:p w14:paraId="007BF229" w14:textId="53AEB4D9" w:rsidR="008B4AFE" w:rsidRPr="009A4FE4" w:rsidRDefault="005C19C8" w:rsidP="00E73837">
      <w:pPr>
        <w:spacing w:after="0" w:line="240" w:lineRule="auto"/>
        <w:rPr>
          <w:rFonts w:cs="Calibri"/>
        </w:rPr>
      </w:pPr>
      <w:r w:rsidRPr="009A4FE4">
        <w:rPr>
          <w:rFonts w:cs="Calibri"/>
        </w:rPr>
        <w:t xml:space="preserve">                                                                       IČ:</w:t>
      </w:r>
      <w:r w:rsidR="00AC16E4" w:rsidRPr="009A4FE4">
        <w:rPr>
          <w:rFonts w:cs="Calibri"/>
        </w:rPr>
        <w:t xml:space="preserve"> </w:t>
      </w:r>
      <w:r w:rsidR="00E411E0">
        <w:rPr>
          <w:rFonts w:cs="Calibri"/>
        </w:rPr>
        <w:t>48804525</w:t>
      </w:r>
    </w:p>
    <w:p w14:paraId="007BF22A" w14:textId="77777777" w:rsidR="009A5DC8" w:rsidRPr="009A4FE4" w:rsidRDefault="008B4AFE" w:rsidP="008B4AFE">
      <w:pPr>
        <w:spacing w:after="0" w:line="240" w:lineRule="auto"/>
        <w:rPr>
          <w:rFonts w:cs="Arial"/>
        </w:rPr>
      </w:pPr>
      <w:r w:rsidRPr="009A4FE4">
        <w:rPr>
          <w:rFonts w:cs="Arial"/>
        </w:rPr>
        <w:t>Zástupce objedna</w:t>
      </w:r>
      <w:r w:rsidR="00001C3F" w:rsidRPr="009A4FE4">
        <w:rPr>
          <w:rFonts w:cs="Arial"/>
        </w:rPr>
        <w:t>va</w:t>
      </w:r>
      <w:r w:rsidRPr="009A4FE4">
        <w:rPr>
          <w:rFonts w:cs="Arial"/>
        </w:rPr>
        <w:t>tele:</w:t>
      </w:r>
    </w:p>
    <w:p w14:paraId="007BF22B" w14:textId="0006B83C" w:rsidR="009A5DC8" w:rsidRPr="00705B59" w:rsidRDefault="009A5DC8" w:rsidP="009A5DC8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</w:pPr>
      <w:r w:rsidRPr="009A4FE4">
        <w:rPr>
          <w:rFonts w:cs="Arial"/>
        </w:rPr>
        <w:t>oprávněný jednat</w:t>
      </w:r>
      <w:r w:rsidRPr="009A4FE4">
        <w:rPr>
          <w:rFonts w:cs="Arial"/>
        </w:rPr>
        <w:tab/>
      </w:r>
      <w:r w:rsidRPr="009A4FE4">
        <w:rPr>
          <w:rFonts w:cs="Arial"/>
        </w:rPr>
        <w:tab/>
      </w:r>
      <w:r w:rsidR="00E411E0">
        <w:rPr>
          <w:rFonts w:cs="Arial"/>
        </w:rPr>
        <w:t>MUDr. Roman Gřegoř, MBA, ředitel</w:t>
      </w:r>
    </w:p>
    <w:p w14:paraId="007BF22C" w14:textId="30992CF2" w:rsidR="008B4AFE" w:rsidRPr="00705B59" w:rsidRDefault="009A5DC8" w:rsidP="008B4AFE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</w:pPr>
      <w:r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>ve věcech technických</w:t>
      </w:r>
      <w:r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65CF4"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 xml:space="preserve">             </w:t>
      </w:r>
      <w:r w:rsidR="008B4AFE" w:rsidRPr="00705B59">
        <w:rPr>
          <w:rFonts w:asciiTheme="minorHAnsi" w:hAnsiTheme="minorHAnsi" w:cstheme="minorHAnsi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A4E34">
        <w:rPr>
          <w:rFonts w:cs="Arial"/>
        </w:rPr>
        <w:t>XXXXXXXXXXXXXXXXXX</w:t>
      </w:r>
    </w:p>
    <w:p w14:paraId="007BF22D" w14:textId="77777777" w:rsidR="003829AD" w:rsidRPr="00B32ACA" w:rsidRDefault="005C19C8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                             </w:t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8B4AFE" w:rsidRPr="00B32ACA">
        <w:rPr>
          <w:rFonts w:cs="Arial"/>
        </w:rPr>
        <w:tab/>
      </w:r>
    </w:p>
    <w:p w14:paraId="007BF22E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  <w:b/>
          <w:sz w:val="24"/>
        </w:rPr>
        <w:t>1.2 Zhotovitel</w:t>
      </w:r>
    </w:p>
    <w:p w14:paraId="007BF22F" w14:textId="77777777" w:rsidR="003829AD" w:rsidRPr="00B32ACA" w:rsidRDefault="003829AD" w:rsidP="003829AD">
      <w:pPr>
        <w:spacing w:after="0" w:line="240" w:lineRule="auto"/>
        <w:rPr>
          <w:rFonts w:cs="Arial"/>
          <w:u w:val="single"/>
        </w:rPr>
      </w:pPr>
    </w:p>
    <w:p w14:paraId="007BF230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>Název a adresa zhotovitele</w:t>
      </w:r>
      <w:r w:rsidR="005540FA" w:rsidRPr="00B32ACA">
        <w:rPr>
          <w:rFonts w:cs="Arial"/>
        </w:rPr>
        <w:t>:</w:t>
      </w:r>
      <w:r w:rsidR="005540FA"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Pr="00B32ACA">
        <w:rPr>
          <w:rFonts w:cs="Arial"/>
        </w:rPr>
        <w:t>EPROM s.r.o.</w:t>
      </w:r>
    </w:p>
    <w:p w14:paraId="007BF231" w14:textId="77777777" w:rsidR="003829AD" w:rsidRPr="00B32ACA" w:rsidRDefault="00444933" w:rsidP="005540FA">
      <w:pPr>
        <w:spacing w:after="0" w:line="240" w:lineRule="auto"/>
        <w:ind w:left="2832" w:firstLine="708"/>
        <w:rPr>
          <w:rFonts w:cs="Arial"/>
        </w:rPr>
      </w:pPr>
      <w:r w:rsidRPr="00B32ACA">
        <w:rPr>
          <w:rFonts w:cs="Arial"/>
        </w:rPr>
        <w:t>Lubina 50</w:t>
      </w:r>
    </w:p>
    <w:p w14:paraId="007BF232" w14:textId="77777777" w:rsidR="003829AD" w:rsidRPr="00B32ACA" w:rsidRDefault="003829AD" w:rsidP="005540FA">
      <w:pPr>
        <w:spacing w:after="0" w:line="240" w:lineRule="auto"/>
        <w:ind w:left="2832" w:firstLine="708"/>
        <w:rPr>
          <w:rFonts w:cs="Arial"/>
        </w:rPr>
      </w:pPr>
      <w:r w:rsidRPr="00B32ACA">
        <w:rPr>
          <w:rFonts w:cs="Arial"/>
        </w:rPr>
        <w:t>742 21 Kopřivnice</w:t>
      </w:r>
    </w:p>
    <w:p w14:paraId="007BF233" w14:textId="77777777" w:rsidR="003829AD" w:rsidRDefault="005C19C8" w:rsidP="003829A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</w:t>
      </w:r>
      <w:r w:rsidRPr="005C19C8">
        <w:rPr>
          <w:rFonts w:cs="Arial"/>
        </w:rPr>
        <w:t>IČ:62305646</w:t>
      </w:r>
    </w:p>
    <w:p w14:paraId="007BF234" w14:textId="77777777" w:rsidR="005C19C8" w:rsidRPr="005C19C8" w:rsidRDefault="005C19C8" w:rsidP="003829AD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</w:t>
      </w:r>
      <w:r w:rsidRPr="005C19C8">
        <w:rPr>
          <w:rFonts w:cs="Arial"/>
        </w:rPr>
        <w:t>DIČ:CZ62305646</w:t>
      </w:r>
    </w:p>
    <w:p w14:paraId="007BF235" w14:textId="77777777" w:rsidR="005540FA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Zástupce zhotovitele: </w:t>
      </w:r>
    </w:p>
    <w:p w14:paraId="007BF236" w14:textId="5AB2183F" w:rsidR="003829AD" w:rsidRPr="00B32ACA" w:rsidRDefault="005540FA" w:rsidP="005540FA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32ACA">
        <w:rPr>
          <w:rFonts w:cs="Arial"/>
        </w:rPr>
        <w:t>ve věcech technických:</w:t>
      </w:r>
      <w:r w:rsidRPr="00B32ACA">
        <w:rPr>
          <w:rFonts w:cs="Arial"/>
        </w:rPr>
        <w:tab/>
      </w:r>
      <w:r w:rsidR="00001C3F" w:rsidRPr="00B32ACA">
        <w:rPr>
          <w:rFonts w:cs="Arial"/>
        </w:rPr>
        <w:t xml:space="preserve">              </w:t>
      </w:r>
      <w:r w:rsidR="006A4E34">
        <w:rPr>
          <w:rFonts w:cs="Arial"/>
        </w:rPr>
        <w:t>XXXXXXXXXXXXXXXXX</w:t>
      </w:r>
    </w:p>
    <w:p w14:paraId="007BF237" w14:textId="7F5E1D59" w:rsidR="003829AD" w:rsidRPr="00B32ACA" w:rsidRDefault="005540FA" w:rsidP="003829AD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B32ACA">
        <w:rPr>
          <w:rFonts w:cs="Arial"/>
        </w:rPr>
        <w:t>ve věcech smluvních:</w:t>
      </w:r>
      <w:r w:rsidRPr="00B32ACA">
        <w:rPr>
          <w:rFonts w:cs="Arial"/>
        </w:rPr>
        <w:tab/>
      </w:r>
      <w:r w:rsidR="008B4AFE" w:rsidRPr="00B32ACA">
        <w:rPr>
          <w:rFonts w:cs="Arial"/>
        </w:rPr>
        <w:tab/>
      </w:r>
      <w:r w:rsidR="006A4E34">
        <w:rPr>
          <w:rFonts w:cs="Arial"/>
        </w:rPr>
        <w:t>XXXXXXXXXXXXXXXXX</w:t>
      </w:r>
    </w:p>
    <w:p w14:paraId="007BF238" w14:textId="77777777" w:rsidR="003829AD" w:rsidRPr="00B32ACA" w:rsidRDefault="00DF12F7" w:rsidP="005C19C8">
      <w:pPr>
        <w:spacing w:after="0" w:line="240" w:lineRule="auto"/>
        <w:ind w:hanging="1418"/>
        <w:rPr>
          <w:rFonts w:cs="Arial"/>
        </w:rPr>
      </w:pPr>
      <w:r w:rsidRPr="00B32ACA">
        <w:rPr>
          <w:rFonts w:cs="Arial"/>
        </w:rPr>
        <w:t xml:space="preserve">IČ            </w:t>
      </w:r>
    </w:p>
    <w:p w14:paraId="007BF239" w14:textId="77777777" w:rsidR="00DF12F7" w:rsidRPr="00B32ACA" w:rsidRDefault="00DF12F7" w:rsidP="003829AD">
      <w:pPr>
        <w:spacing w:after="0" w:line="240" w:lineRule="auto"/>
        <w:rPr>
          <w:rFonts w:cs="Arial"/>
        </w:rPr>
      </w:pPr>
    </w:p>
    <w:p w14:paraId="007BF23A" w14:textId="599B0117" w:rsidR="003829AD" w:rsidRPr="00B32ACA" w:rsidRDefault="003829AD" w:rsidP="00001C3F">
      <w:pPr>
        <w:spacing w:after="0" w:line="240" w:lineRule="auto"/>
        <w:jc w:val="center"/>
        <w:rPr>
          <w:rFonts w:cs="Arial"/>
          <w:b/>
          <w:sz w:val="19"/>
          <w:u w:val="single"/>
        </w:rPr>
      </w:pPr>
      <w:r w:rsidRPr="00B32ACA">
        <w:rPr>
          <w:rFonts w:cs="Arial"/>
          <w:b/>
          <w:sz w:val="24"/>
          <w:u w:val="single"/>
        </w:rPr>
        <w:t xml:space="preserve">2. </w:t>
      </w:r>
      <w:r w:rsidR="00C45C36">
        <w:rPr>
          <w:rFonts w:cs="Arial"/>
          <w:b/>
          <w:sz w:val="24"/>
          <w:u w:val="single"/>
        </w:rPr>
        <w:t>Předmět a účel dodatku</w:t>
      </w:r>
    </w:p>
    <w:p w14:paraId="007BF23B" w14:textId="77777777" w:rsidR="00DF12F7" w:rsidRPr="00B32ACA" w:rsidRDefault="00DF12F7" w:rsidP="003829AD">
      <w:pPr>
        <w:spacing w:after="0" w:line="240" w:lineRule="auto"/>
        <w:rPr>
          <w:rFonts w:cs="Arial"/>
          <w:b/>
          <w:u w:val="single"/>
        </w:rPr>
      </w:pPr>
    </w:p>
    <w:p w14:paraId="007BF23D" w14:textId="2EFA63E4" w:rsidR="00555D2A" w:rsidRPr="00C45C36" w:rsidRDefault="00C45C36" w:rsidP="003829AD">
      <w:pPr>
        <w:spacing w:after="0" w:line="240" w:lineRule="auto"/>
        <w:rPr>
          <w:rFonts w:cs="Arial"/>
        </w:rPr>
      </w:pPr>
      <w:r w:rsidRPr="00C45C36">
        <w:rPr>
          <w:rFonts w:cs="Arial"/>
        </w:rPr>
        <w:t>Předmětem a účelem tohoto dodatku je změna</w:t>
      </w:r>
      <w:r w:rsidR="00C823FC">
        <w:rPr>
          <w:rFonts w:cs="Arial"/>
        </w:rPr>
        <w:t xml:space="preserve"> ceny</w:t>
      </w:r>
      <w:r w:rsidRPr="00C45C36">
        <w:rPr>
          <w:rFonts w:cs="Arial"/>
        </w:rPr>
        <w:t xml:space="preserve"> </w:t>
      </w:r>
      <w:r w:rsidR="00C823FC">
        <w:rPr>
          <w:rFonts w:cs="Arial"/>
        </w:rPr>
        <w:t xml:space="preserve">revizí, </w:t>
      </w:r>
      <w:r w:rsidRPr="00C45C36">
        <w:rPr>
          <w:rFonts w:cs="Arial"/>
        </w:rPr>
        <w:t>hodinové sazby při opravách</w:t>
      </w:r>
      <w:r w:rsidR="00EA4AF0">
        <w:rPr>
          <w:rFonts w:cs="Arial"/>
        </w:rPr>
        <w:t xml:space="preserve"> a dopravné</w:t>
      </w:r>
      <w:r w:rsidRPr="00C45C36">
        <w:rPr>
          <w:rFonts w:cs="Arial"/>
        </w:rPr>
        <w:t xml:space="preserve">.   </w:t>
      </w:r>
    </w:p>
    <w:p w14:paraId="007BF243" w14:textId="5B0115D9" w:rsidR="003829AD" w:rsidRDefault="00C45C36" w:rsidP="003829AD">
      <w:pPr>
        <w:spacing w:after="0" w:line="240" w:lineRule="auto"/>
        <w:rPr>
          <w:rFonts w:cs="Arial"/>
        </w:rPr>
      </w:pPr>
      <w:r w:rsidRPr="00C45C36">
        <w:rPr>
          <w:rFonts w:cs="Arial"/>
        </w:rPr>
        <w:t>V čl. 2 odst. 2.2</w:t>
      </w:r>
      <w:r w:rsidR="003829AD" w:rsidRPr="00C45C36">
        <w:rPr>
          <w:rFonts w:cs="Arial"/>
        </w:rPr>
        <w:t xml:space="preserve"> Cena plnění a platební podmínky</w:t>
      </w:r>
      <w:r>
        <w:rPr>
          <w:rFonts w:cs="Arial"/>
        </w:rPr>
        <w:t xml:space="preserve"> se mění hodinová sazba na </w:t>
      </w:r>
      <w:r w:rsidR="00487A04">
        <w:rPr>
          <w:rFonts w:cs="Arial"/>
        </w:rPr>
        <w:t>60</w:t>
      </w:r>
      <w:r>
        <w:rPr>
          <w:rFonts w:cs="Arial"/>
        </w:rPr>
        <w:t xml:space="preserve">0,- Kč/pracovníka při běžných servisních úkonech a </w:t>
      </w:r>
      <w:r w:rsidR="00487A04">
        <w:rPr>
          <w:rFonts w:cs="Arial"/>
        </w:rPr>
        <w:t>60</w:t>
      </w:r>
      <w:r>
        <w:rPr>
          <w:rFonts w:cs="Arial"/>
        </w:rPr>
        <w:t xml:space="preserve">0,- Kč/pracovníka při změně konfigurace systému, dopravné </w:t>
      </w:r>
      <w:r w:rsidR="00487A04">
        <w:rPr>
          <w:rFonts w:cs="Arial"/>
        </w:rPr>
        <w:t>20</w:t>
      </w:r>
      <w:r>
        <w:rPr>
          <w:rFonts w:cs="Arial"/>
        </w:rPr>
        <w:t>,- Kč/km</w:t>
      </w:r>
    </w:p>
    <w:p w14:paraId="0D690057" w14:textId="77777777" w:rsidR="00C823FC" w:rsidRPr="00C45C36" w:rsidRDefault="00C823FC" w:rsidP="003829AD">
      <w:pPr>
        <w:spacing w:after="0" w:line="240" w:lineRule="auto"/>
        <w:rPr>
          <w:rFonts w:cs="Arial"/>
        </w:rPr>
      </w:pPr>
    </w:p>
    <w:p w14:paraId="7B8FBE93" w14:textId="74933626" w:rsidR="00C823FC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 xml:space="preserve">Půlroční revize EPS- </w:t>
      </w:r>
      <w:r w:rsidR="00487A04">
        <w:rPr>
          <w:rFonts w:cs="Arial"/>
        </w:rPr>
        <w:t>7.603</w:t>
      </w:r>
      <w:r w:rsidRPr="00C823FC">
        <w:rPr>
          <w:rFonts w:cs="Arial"/>
        </w:rPr>
        <w:t xml:space="preserve"> Kč bez DPH (Nový Jičín)</w:t>
      </w:r>
    </w:p>
    <w:p w14:paraId="548F0AAE" w14:textId="1AC76510" w:rsidR="00C823FC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 xml:space="preserve">Roční revize EPS- </w:t>
      </w:r>
      <w:r w:rsidR="00487A04">
        <w:rPr>
          <w:rFonts w:cs="Arial"/>
        </w:rPr>
        <w:t>7.603</w:t>
      </w:r>
      <w:r w:rsidRPr="00C823FC">
        <w:rPr>
          <w:rFonts w:cs="Arial"/>
        </w:rPr>
        <w:t xml:space="preserve"> Kč bez DPH (Nový Jičín)</w:t>
      </w:r>
    </w:p>
    <w:p w14:paraId="17994779" w14:textId="7FC78B32" w:rsidR="00C45C36" w:rsidRPr="00C823FC" w:rsidRDefault="00C823FC" w:rsidP="00C823FC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</w:rPr>
      </w:pPr>
      <w:r w:rsidRPr="00C823FC">
        <w:rPr>
          <w:rFonts w:cs="Arial"/>
        </w:rPr>
        <w:t xml:space="preserve">Roční revize PZTS- </w:t>
      </w:r>
      <w:r w:rsidR="00487A04">
        <w:rPr>
          <w:rFonts w:cs="Arial"/>
        </w:rPr>
        <w:t>4.514</w:t>
      </w:r>
      <w:r w:rsidRPr="00C823FC">
        <w:rPr>
          <w:rFonts w:cs="Arial"/>
        </w:rPr>
        <w:t xml:space="preserve"> Kč bez DPH (Studénka)</w:t>
      </w:r>
    </w:p>
    <w:p w14:paraId="2AD60374" w14:textId="77777777" w:rsidR="00C823FC" w:rsidRDefault="00C823FC" w:rsidP="00C45C36">
      <w:pPr>
        <w:spacing w:after="0" w:line="240" w:lineRule="auto"/>
        <w:rPr>
          <w:rFonts w:cs="Arial"/>
        </w:rPr>
      </w:pPr>
    </w:p>
    <w:p w14:paraId="007BF24A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63" w14:textId="77777777" w:rsidR="003829AD" w:rsidRPr="00B32ACA" w:rsidRDefault="003829AD" w:rsidP="003829AD">
      <w:pPr>
        <w:spacing w:after="0" w:line="240" w:lineRule="auto"/>
        <w:rPr>
          <w:rFonts w:cs="Arial"/>
          <w:b/>
        </w:rPr>
      </w:pPr>
    </w:p>
    <w:p w14:paraId="007BF264" w14:textId="77777777" w:rsidR="003829AD" w:rsidRPr="00B32ACA" w:rsidRDefault="003829AD" w:rsidP="003829AD">
      <w:pPr>
        <w:spacing w:after="0" w:line="240" w:lineRule="auto"/>
        <w:rPr>
          <w:rFonts w:cs="Arial"/>
          <w:b/>
        </w:rPr>
      </w:pPr>
    </w:p>
    <w:p w14:paraId="007BF26B" w14:textId="77777777" w:rsidR="00F72339" w:rsidRDefault="00F72339" w:rsidP="00DA15CD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14:paraId="007BF26C" w14:textId="5033641C" w:rsidR="003829AD" w:rsidRPr="00656137" w:rsidRDefault="00C45C36" w:rsidP="00656137">
      <w:pPr>
        <w:pStyle w:val="Odstavecseseznamem"/>
        <w:ind w:left="360"/>
        <w:jc w:val="center"/>
        <w:rPr>
          <w:b/>
          <w:u w:val="single"/>
        </w:rPr>
      </w:pPr>
      <w:r w:rsidRPr="00656137">
        <w:rPr>
          <w:b/>
          <w:u w:val="single"/>
        </w:rPr>
        <w:t>3</w:t>
      </w:r>
      <w:r w:rsidR="003829AD" w:rsidRPr="00656137">
        <w:rPr>
          <w:b/>
          <w:u w:val="single"/>
        </w:rPr>
        <w:t>.</w:t>
      </w:r>
      <w:r w:rsidR="00E72019" w:rsidRPr="00656137">
        <w:rPr>
          <w:b/>
          <w:u w:val="single"/>
        </w:rPr>
        <w:t xml:space="preserve"> </w:t>
      </w:r>
      <w:r w:rsidR="003829AD" w:rsidRPr="00656137">
        <w:rPr>
          <w:b/>
          <w:u w:val="single"/>
        </w:rPr>
        <w:t>Závěrečná ujednání</w:t>
      </w:r>
    </w:p>
    <w:p w14:paraId="2BB4018F" w14:textId="2153E66E" w:rsidR="00656137" w:rsidRPr="00602564" w:rsidRDefault="00656137" w:rsidP="00162D9E">
      <w:pPr>
        <w:pStyle w:val="Odstavecseseznamem"/>
        <w:numPr>
          <w:ilvl w:val="1"/>
          <w:numId w:val="16"/>
        </w:numPr>
        <w:spacing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>Ostatní ujednání smlouvy nedotčená tímto dodatkem zůstávají beze změny.</w:t>
      </w:r>
    </w:p>
    <w:p w14:paraId="007BF271" w14:textId="52B8C30E" w:rsidR="003829AD" w:rsidRPr="00162D9E" w:rsidRDefault="00656137" w:rsidP="00FF3A4C">
      <w:pPr>
        <w:pStyle w:val="Odstavecseseznamem"/>
        <w:numPr>
          <w:ilvl w:val="1"/>
          <w:numId w:val="16"/>
        </w:numPr>
        <w:spacing w:after="0" w:line="240" w:lineRule="auto"/>
        <w:ind w:left="426" w:hanging="426"/>
        <w:rPr>
          <w:rFonts w:cs="Arial"/>
        </w:rPr>
      </w:pPr>
      <w:r w:rsidRPr="00162D9E">
        <w:rPr>
          <w:rFonts w:cs="Arial"/>
        </w:rPr>
        <w:t>Ten</w:t>
      </w:r>
      <w:r w:rsidR="003829AD" w:rsidRPr="00162D9E">
        <w:rPr>
          <w:rFonts w:cs="Arial"/>
        </w:rPr>
        <w:t xml:space="preserve">to </w:t>
      </w:r>
      <w:r w:rsidRPr="00162D9E">
        <w:rPr>
          <w:rFonts w:cs="Arial"/>
        </w:rPr>
        <w:t xml:space="preserve">dodatek </w:t>
      </w:r>
      <w:r w:rsidR="003829AD" w:rsidRPr="00162D9E">
        <w:rPr>
          <w:rFonts w:cs="Arial"/>
        </w:rPr>
        <w:t>je sepsán ve 2 stejnopisech majících platnost originálu. Objednavatel i zhotovitel obdrží jedno potvrzené vyhotovení.</w:t>
      </w:r>
    </w:p>
    <w:p w14:paraId="5AD757F6" w14:textId="116A07A5" w:rsidR="00656137" w:rsidRPr="00602564" w:rsidRDefault="00656137" w:rsidP="00162D9E">
      <w:pPr>
        <w:pStyle w:val="Odstavecseseznamem"/>
        <w:numPr>
          <w:ilvl w:val="1"/>
          <w:numId w:val="16"/>
        </w:numPr>
        <w:spacing w:before="240"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 xml:space="preserve">Obě smluvní strany prohlašují, že obsah dodatku je pro ně jasný a srozumitelný, a že je projevem jejich svobodné a vážné vůle, toto potvrzují svými podpisy. </w:t>
      </w:r>
    </w:p>
    <w:p w14:paraId="007BF278" w14:textId="45E41A72" w:rsidR="0085295A" w:rsidRPr="00602564" w:rsidRDefault="00656137" w:rsidP="00162D9E">
      <w:pPr>
        <w:pStyle w:val="Odstavecseseznamem"/>
        <w:numPr>
          <w:ilvl w:val="1"/>
          <w:numId w:val="16"/>
        </w:numPr>
        <w:spacing w:before="240" w:after="0" w:line="240" w:lineRule="auto"/>
        <w:ind w:left="426" w:hanging="426"/>
        <w:rPr>
          <w:rFonts w:cs="Arial"/>
        </w:rPr>
      </w:pPr>
      <w:r w:rsidRPr="00602564">
        <w:rPr>
          <w:rFonts w:cs="Arial"/>
        </w:rPr>
        <w:t>Tento dodatek</w:t>
      </w:r>
      <w:r w:rsidR="0085295A" w:rsidRPr="00602564">
        <w:rPr>
          <w:rFonts w:cs="Arial"/>
        </w:rPr>
        <w:t xml:space="preserve"> nabývá účinnosti okamžikem podpisu obou smluvních stran.</w:t>
      </w:r>
    </w:p>
    <w:p w14:paraId="007BF27A" w14:textId="77777777" w:rsidR="0085295A" w:rsidRPr="00B32ACA" w:rsidRDefault="0085295A" w:rsidP="00530FE8">
      <w:pPr>
        <w:spacing w:before="240" w:after="0" w:line="240" w:lineRule="auto"/>
        <w:rPr>
          <w:rFonts w:cs="Arial"/>
        </w:rPr>
      </w:pPr>
    </w:p>
    <w:p w14:paraId="007BF27B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7C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7D" w14:textId="77777777" w:rsidR="003829AD" w:rsidRPr="00B32ACA" w:rsidRDefault="003829AD" w:rsidP="00E54D6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32ACA">
        <w:rPr>
          <w:rFonts w:cs="Arial"/>
          <w:b/>
          <w:sz w:val="24"/>
          <w:szCs w:val="24"/>
          <w:u w:val="single"/>
        </w:rPr>
        <w:t>Podpisová část smlouvy</w:t>
      </w:r>
    </w:p>
    <w:p w14:paraId="007BF27E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7F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0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1" w14:textId="77777777" w:rsidR="00790194" w:rsidRPr="00B32ACA" w:rsidRDefault="00790194" w:rsidP="003829AD">
      <w:pPr>
        <w:spacing w:after="0" w:line="240" w:lineRule="auto"/>
        <w:rPr>
          <w:rFonts w:cs="Arial"/>
        </w:rPr>
      </w:pPr>
    </w:p>
    <w:p w14:paraId="007BF282" w14:textId="76AE4C20" w:rsidR="003829AD" w:rsidRPr="00B32ACA" w:rsidRDefault="00A20CB4" w:rsidP="00EA4AF0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</w:t>
      </w:r>
      <w:r w:rsidR="00EA4AF0">
        <w:rPr>
          <w:rFonts w:cs="Arial"/>
        </w:rPr>
        <w:t>V </w:t>
      </w:r>
      <w:r w:rsidR="00C823FC">
        <w:rPr>
          <w:rFonts w:cs="Arial"/>
        </w:rPr>
        <w:t>Ostravě</w:t>
      </w:r>
      <w:r w:rsidR="00EA4AF0">
        <w:rPr>
          <w:rFonts w:cs="Arial"/>
        </w:rPr>
        <w:t xml:space="preserve">, dne </w:t>
      </w:r>
      <w:r>
        <w:rPr>
          <w:rFonts w:cs="Arial"/>
        </w:rPr>
        <w:t>1</w:t>
      </w:r>
      <w:r w:rsidR="00487A04">
        <w:rPr>
          <w:rFonts w:cs="Arial"/>
        </w:rPr>
        <w:t>6</w:t>
      </w:r>
      <w:r>
        <w:rPr>
          <w:rFonts w:cs="Arial"/>
        </w:rPr>
        <w:t>.</w:t>
      </w:r>
      <w:r w:rsidR="00487A04">
        <w:rPr>
          <w:rFonts w:cs="Arial"/>
        </w:rPr>
        <w:t>1</w:t>
      </w:r>
      <w:r>
        <w:rPr>
          <w:rFonts w:cs="Arial"/>
        </w:rPr>
        <w:t>.202</w:t>
      </w:r>
      <w:r w:rsidR="00487A04">
        <w:rPr>
          <w:rFonts w:cs="Arial"/>
        </w:rPr>
        <w:t>5</w:t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EA4AF0">
        <w:rPr>
          <w:rFonts w:cs="Arial"/>
        </w:rPr>
        <w:tab/>
      </w:r>
      <w:r w:rsidR="0015537B" w:rsidRPr="00AC16E4">
        <w:rPr>
          <w:rFonts w:cs="Arial"/>
        </w:rPr>
        <w:t>V</w:t>
      </w:r>
      <w:r w:rsidR="00C06DEA" w:rsidRPr="00AC16E4">
        <w:rPr>
          <w:rFonts w:cs="Arial"/>
        </w:rPr>
        <w:t> </w:t>
      </w:r>
      <w:r w:rsidR="00790194" w:rsidRPr="00AC16E4">
        <w:rPr>
          <w:rFonts w:cs="Arial"/>
        </w:rPr>
        <w:t>Kopřivnici</w:t>
      </w:r>
      <w:r w:rsidR="00C06DEA" w:rsidRPr="00AC16E4">
        <w:rPr>
          <w:rFonts w:cs="Arial"/>
        </w:rPr>
        <w:t>,</w:t>
      </w:r>
      <w:r w:rsidR="00790194" w:rsidRPr="00AC16E4">
        <w:rPr>
          <w:rFonts w:cs="Arial"/>
        </w:rPr>
        <w:t xml:space="preserve"> dne</w:t>
      </w:r>
      <w:r w:rsidR="00C06DEA" w:rsidRPr="00AC16E4">
        <w:rPr>
          <w:rFonts w:cs="Arial"/>
        </w:rPr>
        <w:t xml:space="preserve"> </w:t>
      </w:r>
      <w:r>
        <w:rPr>
          <w:rFonts w:cs="Arial"/>
        </w:rPr>
        <w:t>1</w:t>
      </w:r>
      <w:r w:rsidR="00487A04">
        <w:rPr>
          <w:rFonts w:cs="Arial"/>
        </w:rPr>
        <w:t>6</w:t>
      </w:r>
      <w:r w:rsidR="002D11B1">
        <w:rPr>
          <w:rFonts w:cs="Arial"/>
        </w:rPr>
        <w:t>.</w:t>
      </w:r>
      <w:r w:rsidR="00487A04">
        <w:rPr>
          <w:rFonts w:cs="Arial"/>
        </w:rPr>
        <w:t>1</w:t>
      </w:r>
      <w:r w:rsidR="002D11B1">
        <w:rPr>
          <w:rFonts w:cs="Arial"/>
        </w:rPr>
        <w:t>.202</w:t>
      </w:r>
      <w:r w:rsidR="00487A04">
        <w:rPr>
          <w:rFonts w:cs="Arial"/>
        </w:rPr>
        <w:t>5</w:t>
      </w:r>
      <w:r w:rsidR="00790194" w:rsidRPr="00B32ACA">
        <w:rPr>
          <w:rFonts w:cs="Arial"/>
        </w:rPr>
        <w:t xml:space="preserve">  </w:t>
      </w:r>
    </w:p>
    <w:p w14:paraId="007BF285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6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87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88" w14:textId="17C626D0" w:rsidR="003829AD" w:rsidRDefault="003829AD" w:rsidP="00C41E79">
      <w:pPr>
        <w:spacing w:after="0" w:line="240" w:lineRule="auto"/>
        <w:jc w:val="right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21C7BEE7" w14:textId="77777777" w:rsidR="006A4E34" w:rsidRPr="00B32ACA" w:rsidRDefault="006A4E34" w:rsidP="00C41E79">
      <w:pPr>
        <w:spacing w:after="0" w:line="240" w:lineRule="auto"/>
        <w:jc w:val="right"/>
        <w:rPr>
          <w:rFonts w:cs="Arial"/>
        </w:rPr>
      </w:pPr>
    </w:p>
    <w:p w14:paraId="007BF289" w14:textId="77777777" w:rsidR="003829AD" w:rsidRPr="00B32ACA" w:rsidRDefault="003829AD" w:rsidP="003829AD">
      <w:pPr>
        <w:spacing w:after="0" w:line="240" w:lineRule="auto"/>
        <w:rPr>
          <w:rFonts w:cs="Arial"/>
        </w:rPr>
      </w:pPr>
      <w:r w:rsidRPr="00B32ACA">
        <w:rPr>
          <w:rFonts w:cs="Arial"/>
        </w:rPr>
        <w:t xml:space="preserve">...............................................                            </w:t>
      </w:r>
      <w:r w:rsidR="0085295A" w:rsidRPr="00B32ACA">
        <w:rPr>
          <w:rFonts w:cs="Arial"/>
        </w:rPr>
        <w:t xml:space="preserve">        </w:t>
      </w:r>
      <w:r w:rsidR="00C41E79">
        <w:rPr>
          <w:rFonts w:cs="Arial"/>
        </w:rPr>
        <w:t xml:space="preserve">                  </w:t>
      </w:r>
      <w:r w:rsidR="00E54D64" w:rsidRPr="00B32ACA">
        <w:rPr>
          <w:rFonts w:cs="Arial"/>
        </w:rPr>
        <w:t xml:space="preserve">                 </w:t>
      </w:r>
      <w:r w:rsidR="0085295A" w:rsidRPr="00B32ACA">
        <w:rPr>
          <w:rFonts w:cs="Arial"/>
        </w:rPr>
        <w:t xml:space="preserve">          </w:t>
      </w:r>
      <w:r w:rsidRPr="00B32ACA">
        <w:rPr>
          <w:rFonts w:cs="Arial"/>
        </w:rPr>
        <w:t xml:space="preserve">.............................................            </w:t>
      </w:r>
    </w:p>
    <w:p w14:paraId="007BF28A" w14:textId="77777777" w:rsidR="003829AD" w:rsidRPr="00B32ACA" w:rsidRDefault="003829AD" w:rsidP="0085295A">
      <w:pPr>
        <w:spacing w:after="0" w:line="240" w:lineRule="auto"/>
        <w:ind w:firstLine="708"/>
        <w:rPr>
          <w:rFonts w:cs="Arial"/>
        </w:rPr>
      </w:pPr>
      <w:r w:rsidRPr="00B32ACA">
        <w:rPr>
          <w:rFonts w:cs="Arial"/>
        </w:rPr>
        <w:t xml:space="preserve">objednavatel                                                     </w:t>
      </w:r>
      <w:r w:rsidR="00E54D64" w:rsidRPr="00B32ACA">
        <w:rPr>
          <w:rFonts w:cs="Arial"/>
        </w:rPr>
        <w:t xml:space="preserve">      </w:t>
      </w:r>
      <w:r w:rsidRPr="00B32ACA">
        <w:rPr>
          <w:rFonts w:cs="Arial"/>
        </w:rPr>
        <w:t xml:space="preserve">  </w:t>
      </w:r>
      <w:r w:rsidR="0085295A" w:rsidRPr="00B32ACA">
        <w:rPr>
          <w:rFonts w:cs="Arial"/>
        </w:rPr>
        <w:t xml:space="preserve">      </w:t>
      </w:r>
      <w:r w:rsidR="0085295A" w:rsidRPr="00B32ACA">
        <w:rPr>
          <w:rFonts w:cs="Arial"/>
        </w:rPr>
        <w:tab/>
      </w:r>
      <w:r w:rsidR="0085295A" w:rsidRPr="00B32ACA">
        <w:rPr>
          <w:rFonts w:cs="Arial"/>
        </w:rPr>
        <w:tab/>
      </w:r>
      <w:r w:rsidR="00C41E79">
        <w:rPr>
          <w:rFonts w:cs="Arial"/>
        </w:rPr>
        <w:t xml:space="preserve">          </w:t>
      </w:r>
      <w:r w:rsidR="00E54D64" w:rsidRPr="00B32ACA">
        <w:rPr>
          <w:rFonts w:cs="Arial"/>
        </w:rPr>
        <w:t xml:space="preserve">              </w:t>
      </w:r>
      <w:r w:rsidRPr="00B32ACA">
        <w:rPr>
          <w:rFonts w:cs="Arial"/>
        </w:rPr>
        <w:t>zhotovitel</w:t>
      </w:r>
    </w:p>
    <w:p w14:paraId="007BF28B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C" w14:textId="77777777" w:rsidR="003829AD" w:rsidRPr="00B32ACA" w:rsidRDefault="003829AD" w:rsidP="003829AD">
      <w:pPr>
        <w:spacing w:after="0" w:line="240" w:lineRule="auto"/>
        <w:rPr>
          <w:rFonts w:cs="Arial"/>
        </w:rPr>
      </w:pPr>
    </w:p>
    <w:p w14:paraId="007BF28D" w14:textId="77777777" w:rsidR="003829AD" w:rsidRPr="00B32ACA" w:rsidRDefault="003829AD" w:rsidP="003829AD">
      <w:pPr>
        <w:spacing w:after="0" w:line="240" w:lineRule="auto"/>
        <w:rPr>
          <w:rFonts w:cs="Arial"/>
          <w:sz w:val="24"/>
        </w:rPr>
      </w:pPr>
      <w:r w:rsidRPr="00B32ACA">
        <w:rPr>
          <w:rFonts w:cs="Arial"/>
          <w:sz w:val="24"/>
        </w:rPr>
        <w:t xml:space="preserve"> </w:t>
      </w:r>
    </w:p>
    <w:p w14:paraId="007BF28E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8F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0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1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2" w14:textId="77777777" w:rsidR="00790194" w:rsidRPr="00B32ACA" w:rsidRDefault="00790194" w:rsidP="003829AD">
      <w:pPr>
        <w:spacing w:after="0" w:line="240" w:lineRule="auto"/>
        <w:rPr>
          <w:rFonts w:cs="Arial"/>
          <w:sz w:val="24"/>
        </w:rPr>
      </w:pPr>
    </w:p>
    <w:p w14:paraId="007BF293" w14:textId="77777777" w:rsidR="002904D4" w:rsidRPr="00B32ACA" w:rsidRDefault="002904D4" w:rsidP="003829AD">
      <w:pPr>
        <w:spacing w:after="0" w:line="240" w:lineRule="auto"/>
        <w:rPr>
          <w:rFonts w:cs="Arial"/>
        </w:rPr>
      </w:pPr>
    </w:p>
    <w:p w14:paraId="007BF2B3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4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5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6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7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8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9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A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2BB" w14:textId="77777777" w:rsidR="003829AD" w:rsidRPr="00B32ACA" w:rsidRDefault="003829AD" w:rsidP="003829AD">
      <w:pPr>
        <w:spacing w:after="0" w:line="240" w:lineRule="auto"/>
        <w:rPr>
          <w:rFonts w:cs="Arial"/>
          <w:b/>
          <w:sz w:val="24"/>
          <w:u w:val="single"/>
        </w:rPr>
      </w:pPr>
    </w:p>
    <w:p w14:paraId="007BF30D" w14:textId="77777777" w:rsidR="00D8645F" w:rsidRPr="003829AD" w:rsidRDefault="00D8645F" w:rsidP="003829AD">
      <w:pPr>
        <w:spacing w:after="0" w:line="240" w:lineRule="auto"/>
        <w:rPr>
          <w:rFonts w:ascii="Arial" w:hAnsi="Arial" w:cs="Arial"/>
        </w:rPr>
      </w:pPr>
    </w:p>
    <w:sectPr w:rsidR="00D8645F" w:rsidRPr="003829AD" w:rsidSect="008B4AFE">
      <w:headerReference w:type="default" r:id="rId8"/>
      <w:footerReference w:type="default" r:id="rId9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46D1" w14:textId="77777777" w:rsidR="00537483" w:rsidRDefault="00537483" w:rsidP="004026CC">
      <w:pPr>
        <w:spacing w:after="0" w:line="240" w:lineRule="auto"/>
      </w:pPr>
      <w:r>
        <w:separator/>
      </w:r>
    </w:p>
  </w:endnote>
  <w:endnote w:type="continuationSeparator" w:id="0">
    <w:p w14:paraId="38B856F2" w14:textId="77777777" w:rsidR="00537483" w:rsidRDefault="00537483" w:rsidP="0040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318" w14:textId="77777777" w:rsidR="00040EDE" w:rsidRPr="00B32ACA" w:rsidRDefault="00DF2246" w:rsidP="00040EDE">
    <w:pPr>
      <w:pStyle w:val="Zpat"/>
      <w:jc w:val="center"/>
      <w:rPr>
        <w:rFonts w:cs="Arial"/>
        <w:sz w:val="18"/>
        <w:szCs w:val="18"/>
      </w:rPr>
    </w:pPr>
    <w:r w:rsidRPr="00B32ACA">
      <w:rPr>
        <w:rFonts w:cs="Arial"/>
        <w:sz w:val="18"/>
        <w:szCs w:val="18"/>
      </w:rPr>
      <w:t>EPROM s.r.o. – Zabezpečovací technika – Kopřivnice</w:t>
    </w:r>
  </w:p>
  <w:p w14:paraId="007BF319" w14:textId="77777777" w:rsidR="00DF2246" w:rsidRPr="00B32ACA" w:rsidRDefault="00DF2246" w:rsidP="00040EDE">
    <w:pPr>
      <w:pStyle w:val="Zpat"/>
      <w:jc w:val="center"/>
      <w:rPr>
        <w:rFonts w:cs="Arial"/>
        <w:sz w:val="18"/>
        <w:szCs w:val="18"/>
      </w:rPr>
    </w:pPr>
    <w:r w:rsidRPr="00B32ACA">
      <w:rPr>
        <w:rFonts w:cs="Arial"/>
        <w:sz w:val="18"/>
        <w:szCs w:val="18"/>
      </w:rPr>
      <w:t xml:space="preserve">Stránka | </w:t>
    </w:r>
    <w:r w:rsidRPr="00B32ACA">
      <w:rPr>
        <w:rFonts w:cs="Arial"/>
        <w:sz w:val="18"/>
        <w:szCs w:val="18"/>
      </w:rPr>
      <w:fldChar w:fldCharType="begin"/>
    </w:r>
    <w:r w:rsidRPr="00B32ACA">
      <w:rPr>
        <w:rFonts w:cs="Arial"/>
        <w:sz w:val="18"/>
        <w:szCs w:val="18"/>
      </w:rPr>
      <w:instrText xml:space="preserve"> PAGE   \* MERGEFORMAT </w:instrText>
    </w:r>
    <w:r w:rsidRPr="00B32ACA">
      <w:rPr>
        <w:rFonts w:cs="Arial"/>
        <w:sz w:val="18"/>
        <w:szCs w:val="18"/>
      </w:rPr>
      <w:fldChar w:fldCharType="separate"/>
    </w:r>
    <w:r w:rsidR="00EA4AF0">
      <w:rPr>
        <w:rFonts w:cs="Arial"/>
        <w:noProof/>
        <w:sz w:val="18"/>
        <w:szCs w:val="18"/>
      </w:rPr>
      <w:t>3</w:t>
    </w:r>
    <w:r w:rsidRPr="00B32ACA">
      <w:rPr>
        <w:rFonts w:cs="Arial"/>
        <w:sz w:val="18"/>
        <w:szCs w:val="18"/>
      </w:rPr>
      <w:fldChar w:fldCharType="end"/>
    </w:r>
  </w:p>
  <w:p w14:paraId="007BF31A" w14:textId="77777777" w:rsidR="004026CC" w:rsidRPr="003829AD" w:rsidRDefault="004026CC" w:rsidP="004026CC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D3A6" w14:textId="77777777" w:rsidR="00537483" w:rsidRDefault="00537483" w:rsidP="004026CC">
      <w:pPr>
        <w:spacing w:after="0" w:line="240" w:lineRule="auto"/>
      </w:pPr>
      <w:r>
        <w:separator/>
      </w:r>
    </w:p>
  </w:footnote>
  <w:footnote w:type="continuationSeparator" w:id="0">
    <w:p w14:paraId="0587C489" w14:textId="77777777" w:rsidR="00537483" w:rsidRDefault="00537483" w:rsidP="0040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316" w14:textId="77777777" w:rsidR="004026CC" w:rsidRPr="00B32ACA" w:rsidRDefault="004026CC" w:rsidP="00001C3F">
    <w:pPr>
      <w:pStyle w:val="Zhlav"/>
      <w:jc w:val="center"/>
      <w:rPr>
        <w:rFonts w:cs="Arial"/>
        <w:sz w:val="24"/>
        <w:szCs w:val="24"/>
      </w:rPr>
    </w:pPr>
    <w:r w:rsidRPr="00B32ACA">
      <w:rPr>
        <w:rFonts w:cs="Arial"/>
        <w:sz w:val="32"/>
        <w:szCs w:val="32"/>
      </w:rPr>
      <w:t>EPROM</w:t>
    </w:r>
    <w:r w:rsidRPr="00B32ACA">
      <w:rPr>
        <w:rFonts w:cs="Arial"/>
        <w:sz w:val="28"/>
        <w:szCs w:val="28"/>
      </w:rPr>
      <w:t xml:space="preserve"> s.r.o.</w:t>
    </w:r>
    <w:r w:rsidRPr="00B32ACA">
      <w:rPr>
        <w:rFonts w:cs="Arial"/>
        <w:sz w:val="28"/>
      </w:rPr>
      <w:t xml:space="preserve"> </w:t>
    </w:r>
    <w:r w:rsidR="00444933" w:rsidRPr="00B32ACA">
      <w:rPr>
        <w:rFonts w:cs="Arial"/>
        <w:sz w:val="24"/>
        <w:szCs w:val="24"/>
      </w:rPr>
      <w:t>Lubina 50</w:t>
    </w:r>
    <w:r w:rsidRPr="00B32ACA">
      <w:rPr>
        <w:rFonts w:cs="Arial"/>
        <w:sz w:val="24"/>
        <w:szCs w:val="24"/>
      </w:rPr>
      <w:t>, 742 21 Kopřivnice</w:t>
    </w:r>
  </w:p>
  <w:p w14:paraId="007BF317" w14:textId="77777777" w:rsidR="006104B6" w:rsidRPr="004026CC" w:rsidRDefault="00DF2246" w:rsidP="00DF2246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____</w:t>
    </w:r>
    <w:r w:rsidR="006104B6">
      <w:rPr>
        <w:rFonts w:ascii="Arial" w:hAnsi="Arial" w:cs="Arial"/>
        <w:b/>
        <w:sz w:val="24"/>
        <w:szCs w:val="24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DA8180"/>
    <w:lvl w:ilvl="0">
      <w:numFmt w:val="decimal"/>
      <w:lvlText w:val="*"/>
      <w:lvlJc w:val="left"/>
    </w:lvl>
  </w:abstractNum>
  <w:abstractNum w:abstractNumId="1" w15:restartNumberingAfterBreak="0">
    <w:nsid w:val="02371EBD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30E54F3"/>
    <w:multiLevelType w:val="multilevel"/>
    <w:tmpl w:val="92FC4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C402E1"/>
    <w:multiLevelType w:val="hybridMultilevel"/>
    <w:tmpl w:val="6AAA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446"/>
    <w:multiLevelType w:val="hybridMultilevel"/>
    <w:tmpl w:val="48647F86"/>
    <w:lvl w:ilvl="0" w:tplc="1DA2389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C6765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73A7389"/>
    <w:multiLevelType w:val="multilevel"/>
    <w:tmpl w:val="6EBA5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098561C"/>
    <w:multiLevelType w:val="multilevel"/>
    <w:tmpl w:val="C17E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24B0372"/>
    <w:multiLevelType w:val="multilevel"/>
    <w:tmpl w:val="6C2C4E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9C66A19"/>
    <w:multiLevelType w:val="hybridMultilevel"/>
    <w:tmpl w:val="2BFCAD20"/>
    <w:lvl w:ilvl="0" w:tplc="E5DA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6FD5"/>
    <w:multiLevelType w:val="hybridMultilevel"/>
    <w:tmpl w:val="29A02878"/>
    <w:lvl w:ilvl="0" w:tplc="1DA23898">
      <w:start w:val="1"/>
      <w:numFmt w:val="decimal"/>
      <w:lvlText w:val="5.%1"/>
      <w:lvlJc w:val="left"/>
      <w:pPr>
        <w:ind w:left="11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C57AB7"/>
    <w:multiLevelType w:val="hybridMultilevel"/>
    <w:tmpl w:val="2FBE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D54E5"/>
    <w:multiLevelType w:val="hybridMultilevel"/>
    <w:tmpl w:val="E346B3B2"/>
    <w:lvl w:ilvl="0" w:tplc="FA6A7EBE">
      <w:start w:val="7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332A"/>
    <w:multiLevelType w:val="hybridMultilevel"/>
    <w:tmpl w:val="E1C03A18"/>
    <w:lvl w:ilvl="0" w:tplc="C9A6A094">
      <w:start w:val="73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343D2"/>
    <w:multiLevelType w:val="hybridMultilevel"/>
    <w:tmpl w:val="314EE19E"/>
    <w:lvl w:ilvl="0" w:tplc="FA6A7EBE">
      <w:start w:val="7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403C7"/>
    <w:multiLevelType w:val="multilevel"/>
    <w:tmpl w:val="E5DA8180"/>
    <w:lvl w:ilvl="0">
      <w:numFmt w:val="decimal"/>
      <w:lvlText w:val="*"/>
      <w:lvlJc w:val="left"/>
      <w:rPr>
        <w:rFonts w:ascii="Symbol" w:hAnsi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48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7480401">
    <w:abstractNumId w:val="13"/>
  </w:num>
  <w:num w:numId="3" w16cid:durableId="148715063">
    <w:abstractNumId w:val="15"/>
  </w:num>
  <w:num w:numId="4" w16cid:durableId="300383107">
    <w:abstractNumId w:val="12"/>
  </w:num>
  <w:num w:numId="5" w16cid:durableId="1309941820">
    <w:abstractNumId w:val="10"/>
  </w:num>
  <w:num w:numId="6" w16cid:durableId="1226140834">
    <w:abstractNumId w:val="1"/>
  </w:num>
  <w:num w:numId="7" w16cid:durableId="781269389">
    <w:abstractNumId w:val="4"/>
  </w:num>
  <w:num w:numId="8" w16cid:durableId="808744658">
    <w:abstractNumId w:val="14"/>
  </w:num>
  <w:num w:numId="9" w16cid:durableId="875771455">
    <w:abstractNumId w:val="9"/>
  </w:num>
  <w:num w:numId="10" w16cid:durableId="977419797">
    <w:abstractNumId w:val="7"/>
  </w:num>
  <w:num w:numId="11" w16cid:durableId="786697411">
    <w:abstractNumId w:val="5"/>
  </w:num>
  <w:num w:numId="12" w16cid:durableId="768041036">
    <w:abstractNumId w:val="8"/>
  </w:num>
  <w:num w:numId="13" w16cid:durableId="1605070082">
    <w:abstractNumId w:val="16"/>
  </w:num>
  <w:num w:numId="14" w16cid:durableId="498815549">
    <w:abstractNumId w:val="6"/>
  </w:num>
  <w:num w:numId="15" w16cid:durableId="1946495222">
    <w:abstractNumId w:val="11"/>
  </w:num>
  <w:num w:numId="16" w16cid:durableId="322465742">
    <w:abstractNumId w:val="2"/>
  </w:num>
  <w:num w:numId="17" w16cid:durableId="49953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B7"/>
    <w:rsid w:val="00001C3F"/>
    <w:rsid w:val="00010B9E"/>
    <w:rsid w:val="00040EDE"/>
    <w:rsid w:val="00063C94"/>
    <w:rsid w:val="00093087"/>
    <w:rsid w:val="000B7829"/>
    <w:rsid w:val="000D61E7"/>
    <w:rsid w:val="000D7FBB"/>
    <w:rsid w:val="00125903"/>
    <w:rsid w:val="0014286A"/>
    <w:rsid w:val="001449CE"/>
    <w:rsid w:val="00151790"/>
    <w:rsid w:val="00151E01"/>
    <w:rsid w:val="001543AB"/>
    <w:rsid w:val="0015537B"/>
    <w:rsid w:val="00161B3B"/>
    <w:rsid w:val="00162D9E"/>
    <w:rsid w:val="00174CB7"/>
    <w:rsid w:val="001D5C69"/>
    <w:rsid w:val="00213EEC"/>
    <w:rsid w:val="002473F1"/>
    <w:rsid w:val="00247DF9"/>
    <w:rsid w:val="00270D8E"/>
    <w:rsid w:val="002904D4"/>
    <w:rsid w:val="002A0A1A"/>
    <w:rsid w:val="002D11B1"/>
    <w:rsid w:val="00327276"/>
    <w:rsid w:val="00330500"/>
    <w:rsid w:val="00334FF2"/>
    <w:rsid w:val="0036172E"/>
    <w:rsid w:val="00365674"/>
    <w:rsid w:val="003829AD"/>
    <w:rsid w:val="003C7B37"/>
    <w:rsid w:val="004026CC"/>
    <w:rsid w:val="00404672"/>
    <w:rsid w:val="00431866"/>
    <w:rsid w:val="0043239F"/>
    <w:rsid w:val="00433C18"/>
    <w:rsid w:val="00444933"/>
    <w:rsid w:val="004503DF"/>
    <w:rsid w:val="004521B0"/>
    <w:rsid w:val="00487A04"/>
    <w:rsid w:val="004B6F0F"/>
    <w:rsid w:val="004E4733"/>
    <w:rsid w:val="00530FE8"/>
    <w:rsid w:val="00535E1C"/>
    <w:rsid w:val="00537483"/>
    <w:rsid w:val="005540FA"/>
    <w:rsid w:val="00555D2A"/>
    <w:rsid w:val="00573442"/>
    <w:rsid w:val="00585532"/>
    <w:rsid w:val="005B2F4A"/>
    <w:rsid w:val="005C19C8"/>
    <w:rsid w:val="005D1E1E"/>
    <w:rsid w:val="005D1FAA"/>
    <w:rsid w:val="005E3CAD"/>
    <w:rsid w:val="005F57CD"/>
    <w:rsid w:val="00602564"/>
    <w:rsid w:val="006104B6"/>
    <w:rsid w:val="0062225F"/>
    <w:rsid w:val="00642E9C"/>
    <w:rsid w:val="00656137"/>
    <w:rsid w:val="00662CEF"/>
    <w:rsid w:val="006667D5"/>
    <w:rsid w:val="006A141A"/>
    <w:rsid w:val="006A3023"/>
    <w:rsid w:val="006A4E34"/>
    <w:rsid w:val="006B72D1"/>
    <w:rsid w:val="006C7F67"/>
    <w:rsid w:val="006D1357"/>
    <w:rsid w:val="006E359E"/>
    <w:rsid w:val="006E5803"/>
    <w:rsid w:val="006F6AE6"/>
    <w:rsid w:val="00705B59"/>
    <w:rsid w:val="00716406"/>
    <w:rsid w:val="00746439"/>
    <w:rsid w:val="00775D42"/>
    <w:rsid w:val="00775F96"/>
    <w:rsid w:val="00790194"/>
    <w:rsid w:val="00797B81"/>
    <w:rsid w:val="007A63BA"/>
    <w:rsid w:val="007B706E"/>
    <w:rsid w:val="008122F3"/>
    <w:rsid w:val="0085295A"/>
    <w:rsid w:val="00852B01"/>
    <w:rsid w:val="008A6F9C"/>
    <w:rsid w:val="008B4AFE"/>
    <w:rsid w:val="008C1382"/>
    <w:rsid w:val="008E54C5"/>
    <w:rsid w:val="00902B5E"/>
    <w:rsid w:val="009038B3"/>
    <w:rsid w:val="00906878"/>
    <w:rsid w:val="009358A3"/>
    <w:rsid w:val="00987AB1"/>
    <w:rsid w:val="00994BF5"/>
    <w:rsid w:val="009A4FE4"/>
    <w:rsid w:val="009A5DC8"/>
    <w:rsid w:val="009A65F3"/>
    <w:rsid w:val="009A6C61"/>
    <w:rsid w:val="009B1F8D"/>
    <w:rsid w:val="009C54BE"/>
    <w:rsid w:val="009D5F05"/>
    <w:rsid w:val="00A20CB4"/>
    <w:rsid w:val="00A35B89"/>
    <w:rsid w:val="00A777DE"/>
    <w:rsid w:val="00AC151C"/>
    <w:rsid w:val="00AC16E4"/>
    <w:rsid w:val="00AD434B"/>
    <w:rsid w:val="00AD4AE0"/>
    <w:rsid w:val="00AE24E7"/>
    <w:rsid w:val="00AE4790"/>
    <w:rsid w:val="00AE5494"/>
    <w:rsid w:val="00AF6333"/>
    <w:rsid w:val="00B32ACA"/>
    <w:rsid w:val="00B6147E"/>
    <w:rsid w:val="00B66E6D"/>
    <w:rsid w:val="00B76A81"/>
    <w:rsid w:val="00BE5CE9"/>
    <w:rsid w:val="00C06DEA"/>
    <w:rsid w:val="00C0796E"/>
    <w:rsid w:val="00C40A9B"/>
    <w:rsid w:val="00C41E79"/>
    <w:rsid w:val="00C45C36"/>
    <w:rsid w:val="00C823FC"/>
    <w:rsid w:val="00C830D2"/>
    <w:rsid w:val="00C94142"/>
    <w:rsid w:val="00CA0339"/>
    <w:rsid w:val="00CA4020"/>
    <w:rsid w:val="00CC314C"/>
    <w:rsid w:val="00CD5674"/>
    <w:rsid w:val="00CF470F"/>
    <w:rsid w:val="00CF5B7C"/>
    <w:rsid w:val="00CF6F8C"/>
    <w:rsid w:val="00D3063A"/>
    <w:rsid w:val="00D617BB"/>
    <w:rsid w:val="00D65CF4"/>
    <w:rsid w:val="00D75E12"/>
    <w:rsid w:val="00D8645F"/>
    <w:rsid w:val="00DA15CD"/>
    <w:rsid w:val="00DB40F6"/>
    <w:rsid w:val="00DF12F7"/>
    <w:rsid w:val="00DF2246"/>
    <w:rsid w:val="00E411E0"/>
    <w:rsid w:val="00E54D64"/>
    <w:rsid w:val="00E60132"/>
    <w:rsid w:val="00E67040"/>
    <w:rsid w:val="00E72019"/>
    <w:rsid w:val="00E73837"/>
    <w:rsid w:val="00E77E7E"/>
    <w:rsid w:val="00EA1EBB"/>
    <w:rsid w:val="00EA4AF0"/>
    <w:rsid w:val="00EB0CDB"/>
    <w:rsid w:val="00EE237E"/>
    <w:rsid w:val="00F507AF"/>
    <w:rsid w:val="00F64364"/>
    <w:rsid w:val="00F72339"/>
    <w:rsid w:val="00F8243C"/>
    <w:rsid w:val="00F849F5"/>
    <w:rsid w:val="00F854B5"/>
    <w:rsid w:val="00FD38C2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F216"/>
  <w15:docId w15:val="{969F0D3A-CE44-E34E-A653-63AD5A0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1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6CC"/>
  </w:style>
  <w:style w:type="paragraph" w:styleId="Zpat">
    <w:name w:val="footer"/>
    <w:basedOn w:val="Normln"/>
    <w:link w:val="ZpatChar"/>
    <w:uiPriority w:val="99"/>
    <w:unhideWhenUsed/>
    <w:rsid w:val="0040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6CC"/>
  </w:style>
  <w:style w:type="paragraph" w:styleId="Textbubliny">
    <w:name w:val="Balloon Text"/>
    <w:basedOn w:val="Normln"/>
    <w:link w:val="TextbublinyChar"/>
    <w:uiPriority w:val="99"/>
    <w:semiHidden/>
    <w:unhideWhenUsed/>
    <w:rsid w:val="0040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26C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D65CF4"/>
    <w:rPr>
      <w:b/>
      <w:bCs/>
      <w:i w:val="0"/>
      <w:iCs w:val="0"/>
    </w:rPr>
  </w:style>
  <w:style w:type="character" w:customStyle="1" w:styleId="st1">
    <w:name w:val="st1"/>
    <w:basedOn w:val="Standardnpsmoodstavce"/>
    <w:rsid w:val="00D65CF4"/>
  </w:style>
  <w:style w:type="paragraph" w:customStyle="1" w:styleId="Default">
    <w:name w:val="Default"/>
    <w:rsid w:val="00E738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UREX\OneDrive\Dokumenty\Eprom\Revizn&#237;%20zpr&#225;vy\Smlouvy\CHIRURGIE%20MARANN%20s.r.o.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CE074-B683-4816-9A78-F5310384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CHIRURGIE MARANN s.r.o..dotx</Template>
  <TotalTime>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Jan Motyka</cp:lastModifiedBy>
  <cp:revision>2</cp:revision>
  <cp:lastPrinted>2019-07-31T06:06:00Z</cp:lastPrinted>
  <dcterms:created xsi:type="dcterms:W3CDTF">2025-01-22T11:08:00Z</dcterms:created>
  <dcterms:modified xsi:type="dcterms:W3CDTF">2025-01-22T11:08:00Z</dcterms:modified>
</cp:coreProperties>
</file>