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D8" w:rsidRPr="009F5CD8" w:rsidRDefault="009F5CD8" w:rsidP="009F5CD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</w:p>
    <w:p w:rsidR="005E3C34" w:rsidRPr="009F5CD8" w:rsidRDefault="009F5CD8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Věcná náplň řešení projektu</w:t>
      </w:r>
    </w:p>
    <w:p w:rsid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Projekt:</w:t>
      </w: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527D9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Osobní zdravotnické a asistenční systémy</w:t>
      </w:r>
    </w:p>
    <w:p w:rsidR="00527DC2" w:rsidRPr="009F5CD8" w:rsidRDefault="00527DC2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5A452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proofErr w:type="gramStart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Ev.č</w:t>
      </w:r>
      <w:proofErr w:type="spell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27D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FV20</w:t>
      </w:r>
      <w:r w:rsidR="00527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696</w:t>
      </w: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E3C34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Etapy řešení:</w:t>
      </w:r>
    </w:p>
    <w:tbl>
      <w:tblPr>
        <w:tblStyle w:val="Mkatabulky"/>
        <w:tblW w:w="10490" w:type="dxa"/>
        <w:tblInd w:w="-572" w:type="dxa"/>
        <w:tblLook w:val="04A0" w:firstRow="1" w:lastRow="0" w:firstColumn="1" w:lastColumn="0" w:noHBand="0" w:noVBand="1"/>
      </w:tblPr>
      <w:tblGrid>
        <w:gridCol w:w="1067"/>
        <w:gridCol w:w="6268"/>
        <w:gridCol w:w="1679"/>
        <w:gridCol w:w="1476"/>
      </w:tblGrid>
      <w:tr w:rsidR="006D4B5B" w:rsidRPr="000B1AAB" w:rsidTr="00C57113">
        <w:trPr>
          <w:trHeight w:val="624"/>
        </w:trPr>
        <w:tc>
          <w:tcPr>
            <w:tcW w:w="1067" w:type="dxa"/>
          </w:tcPr>
          <w:p w:rsidR="00767809" w:rsidRPr="008C3671" w:rsidRDefault="00767809" w:rsidP="00FD10D9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Etapa</w:t>
            </w: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podetapy</w:t>
            </w:r>
          </w:p>
        </w:tc>
        <w:tc>
          <w:tcPr>
            <w:tcW w:w="6268" w:type="dxa"/>
          </w:tcPr>
          <w:p w:rsidR="00767809" w:rsidRPr="008C3671" w:rsidRDefault="00767809" w:rsidP="00BF4696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Název etapy</w:t>
            </w: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stručný přehled činnosti v etapě</w:t>
            </w:r>
          </w:p>
        </w:tc>
        <w:tc>
          <w:tcPr>
            <w:tcW w:w="1679" w:type="dxa"/>
          </w:tcPr>
          <w:p w:rsidR="00767809" w:rsidRPr="008C3671" w:rsidRDefault="00767809" w:rsidP="00FD10D9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zajištění řešení</w:t>
            </w: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 (organizace)</w:t>
            </w:r>
          </w:p>
        </w:tc>
        <w:tc>
          <w:tcPr>
            <w:tcW w:w="1476" w:type="dxa"/>
          </w:tcPr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termín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ukončení etapy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(</w:t>
            </w:r>
            <w:proofErr w:type="spellStart"/>
            <w:r w:rsidRPr="008C3671">
              <w:rPr>
                <w:rFonts w:cs="Times New Roman"/>
              </w:rPr>
              <w:t>měs</w:t>
            </w:r>
            <w:proofErr w:type="spellEnd"/>
            <w:r w:rsidRPr="008C3671">
              <w:rPr>
                <w:rFonts w:cs="Times New Roman"/>
              </w:rPr>
              <w:t>/rok)</w:t>
            </w:r>
          </w:p>
        </w:tc>
      </w:tr>
      <w:tr w:rsidR="001D2F73" w:rsidRPr="000B1AAB" w:rsidTr="002E13D1">
        <w:tc>
          <w:tcPr>
            <w:tcW w:w="10490" w:type="dxa"/>
            <w:gridSpan w:val="4"/>
          </w:tcPr>
          <w:p w:rsidR="00782E46" w:rsidRPr="008C3671" w:rsidRDefault="00527DC2" w:rsidP="00527DC2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    Ro</w:t>
            </w:r>
            <w:r w:rsidR="00E9336D" w:rsidRPr="008C3671">
              <w:rPr>
                <w:rFonts w:cs="Times New Roman"/>
                <w:b/>
              </w:rPr>
              <w:t xml:space="preserve">k </w:t>
            </w:r>
            <w:r w:rsidR="001D2F73" w:rsidRPr="008C3671">
              <w:rPr>
                <w:rFonts w:cs="Times New Roman"/>
                <w:b/>
              </w:rPr>
              <w:t>201</w:t>
            </w:r>
            <w:r w:rsidRPr="008C3671">
              <w:rPr>
                <w:rFonts w:cs="Times New Roman"/>
                <w:b/>
              </w:rPr>
              <w:t>7</w:t>
            </w:r>
          </w:p>
        </w:tc>
      </w:tr>
      <w:tr w:rsidR="000B1AAB" w:rsidRPr="000B1AAB" w:rsidTr="00C57113">
        <w:tc>
          <w:tcPr>
            <w:tcW w:w="1067" w:type="dxa"/>
          </w:tcPr>
          <w:p w:rsidR="006C352D" w:rsidRPr="008C3671" w:rsidRDefault="006C352D" w:rsidP="00FD10D9">
            <w:pPr>
              <w:jc w:val="center"/>
            </w:pPr>
          </w:p>
          <w:p w:rsidR="00527D94" w:rsidRDefault="00527D94" w:rsidP="00FD10D9">
            <w:pPr>
              <w:jc w:val="center"/>
            </w:pPr>
          </w:p>
          <w:p w:rsidR="00527D94" w:rsidRDefault="00527D94" w:rsidP="00FD10D9">
            <w:pPr>
              <w:jc w:val="center"/>
            </w:pPr>
          </w:p>
          <w:p w:rsidR="00527D94" w:rsidRDefault="00527D94" w:rsidP="00FD10D9">
            <w:pPr>
              <w:jc w:val="center"/>
            </w:pPr>
          </w:p>
          <w:p w:rsidR="00527D94" w:rsidRDefault="00527D94" w:rsidP="00FD10D9">
            <w:pPr>
              <w:jc w:val="center"/>
            </w:pPr>
          </w:p>
          <w:p w:rsidR="00527D94" w:rsidRDefault="00527D94" w:rsidP="00FD10D9">
            <w:pPr>
              <w:jc w:val="center"/>
            </w:pPr>
          </w:p>
          <w:p w:rsidR="00527D94" w:rsidRDefault="00527D94" w:rsidP="00FD10D9">
            <w:pPr>
              <w:jc w:val="center"/>
            </w:pPr>
          </w:p>
          <w:p w:rsidR="000B1AAB" w:rsidRPr="008C3671" w:rsidRDefault="006C352D" w:rsidP="00FD10D9">
            <w:pPr>
              <w:jc w:val="center"/>
            </w:pPr>
            <w:r w:rsidRPr="008C3671">
              <w:t>1</w:t>
            </w:r>
          </w:p>
        </w:tc>
        <w:tc>
          <w:tcPr>
            <w:tcW w:w="6268" w:type="dxa"/>
          </w:tcPr>
          <w:p w:rsidR="000B1AAB" w:rsidRPr="008C3671" w:rsidRDefault="00527D94" w:rsidP="000B1AAB">
            <w:pPr>
              <w:rPr>
                <w:b/>
              </w:rPr>
            </w:pPr>
            <w:r>
              <w:rPr>
                <w:b/>
              </w:rPr>
              <w:t>Detekce pádu</w:t>
            </w:r>
          </w:p>
          <w:p w:rsidR="006C352D" w:rsidRDefault="00527D94" w:rsidP="000B1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D94">
              <w:rPr>
                <w:rFonts w:ascii="Times New Roman" w:eastAsia="Calibri" w:hAnsi="Times New Roman" w:cs="Times New Roman"/>
                <w:sz w:val="24"/>
                <w:szCs w:val="24"/>
              </w:rPr>
              <w:t>Hlavní náplní první etapy je návrh a implementace algoritmu, který vyhodnotí stav seniora (pád seniora) na základě výstupů z pevně zabudovaných pohybových, infračervených čidel a termo kamer, které jsou rozmístěny v bytě. Doplňkovým produktem je prototyp robotického zařízení pro identifikaci stavu seniora po pádu</w:t>
            </w:r>
          </w:p>
          <w:p w:rsidR="00527D94" w:rsidRPr="00527D94" w:rsidRDefault="00527D94" w:rsidP="00527D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Výběr vhodných čidel (pohybových, infračervených a termo kamer). </w:t>
            </w:r>
          </w:p>
          <w:p w:rsidR="00527D94" w:rsidRPr="00527D94" w:rsidRDefault="00527D94" w:rsidP="00527D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Návrh rozmístění pro bytovou dispozici a analýza výstupů čidel do modulu vyhodnocení. </w:t>
            </w:r>
          </w:p>
          <w:p w:rsidR="00527D94" w:rsidRPr="00527D94" w:rsidRDefault="00527D94" w:rsidP="00527D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D94">
              <w:rPr>
                <w:rFonts w:ascii="Times New Roman" w:eastAsia="Calibri" w:hAnsi="Times New Roman" w:cs="Times New Roman"/>
                <w:sz w:val="24"/>
                <w:szCs w:val="24"/>
              </w:rPr>
              <w:t>Návrh a implementace algoritmu pro řešení krizových eventuálně výstražných situací.</w:t>
            </w:r>
          </w:p>
          <w:p w:rsidR="00527D94" w:rsidRPr="008C3671" w:rsidRDefault="00527D94" w:rsidP="00527D94">
            <w:r w:rsidRPr="00527D94">
              <w:rPr>
                <w:rFonts w:ascii="Times New Roman" w:eastAsia="Calibri" w:hAnsi="Times New Roman" w:cs="Times New Roman"/>
                <w:sz w:val="24"/>
                <w:szCs w:val="24"/>
              </w:rPr>
              <w:t>Návrh a realizace prototypu robotického zařízení pro detekci stavu seniora</w:t>
            </w:r>
            <w:r w:rsidRPr="00527D94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679" w:type="dxa"/>
          </w:tcPr>
          <w:p w:rsidR="000B1AAB" w:rsidRPr="008C3671" w:rsidRDefault="000B1AAB" w:rsidP="00FD10D9">
            <w:pPr>
              <w:ind w:left="506" w:hanging="506"/>
              <w:jc w:val="center"/>
            </w:pPr>
          </w:p>
          <w:p w:rsidR="00527D94" w:rsidRDefault="00527D94" w:rsidP="00527D94">
            <w:pPr>
              <w:ind w:left="506" w:hanging="506"/>
              <w:jc w:val="center"/>
            </w:pPr>
          </w:p>
          <w:p w:rsidR="00527D94" w:rsidRDefault="00527D94" w:rsidP="00527D94">
            <w:pPr>
              <w:ind w:left="506" w:hanging="506"/>
              <w:jc w:val="center"/>
            </w:pPr>
          </w:p>
          <w:p w:rsidR="00527D94" w:rsidRDefault="00527D94" w:rsidP="00527D94">
            <w:pPr>
              <w:ind w:left="506" w:hanging="506"/>
              <w:jc w:val="center"/>
            </w:pPr>
          </w:p>
          <w:p w:rsidR="00527D94" w:rsidRDefault="00527D94" w:rsidP="00527D94">
            <w:pPr>
              <w:ind w:left="506" w:hanging="506"/>
              <w:jc w:val="center"/>
            </w:pPr>
          </w:p>
          <w:p w:rsidR="00527D94" w:rsidRDefault="00527D94" w:rsidP="00527D94">
            <w:pPr>
              <w:ind w:left="506" w:hanging="506"/>
              <w:jc w:val="center"/>
            </w:pPr>
          </w:p>
          <w:p w:rsidR="00527D94" w:rsidRDefault="00527D94" w:rsidP="00527D94">
            <w:pPr>
              <w:ind w:left="506" w:hanging="506"/>
              <w:jc w:val="center"/>
            </w:pPr>
          </w:p>
          <w:p w:rsidR="006C352D" w:rsidRDefault="00527D94" w:rsidP="00527D94">
            <w:pPr>
              <w:ind w:left="506" w:hanging="506"/>
              <w:jc w:val="center"/>
            </w:pPr>
            <w:r>
              <w:t>MEDIWARE a.s.</w:t>
            </w:r>
          </w:p>
          <w:p w:rsidR="00527D94" w:rsidRPr="008C3671" w:rsidRDefault="00527D94" w:rsidP="00527D94">
            <w:pPr>
              <w:ind w:left="506" w:hanging="506"/>
              <w:jc w:val="center"/>
            </w:pPr>
            <w:r>
              <w:t>ČVUT v Praze</w:t>
            </w:r>
          </w:p>
        </w:tc>
        <w:tc>
          <w:tcPr>
            <w:tcW w:w="1476" w:type="dxa"/>
          </w:tcPr>
          <w:p w:rsidR="000B1AAB" w:rsidRPr="008C3671" w:rsidRDefault="000B1AAB" w:rsidP="006C352D">
            <w:pPr>
              <w:ind w:left="506" w:hanging="506"/>
              <w:jc w:val="center"/>
            </w:pPr>
          </w:p>
          <w:p w:rsidR="00527D94" w:rsidRDefault="00527D94" w:rsidP="006C352D">
            <w:pPr>
              <w:ind w:left="506" w:hanging="506"/>
              <w:jc w:val="center"/>
            </w:pPr>
          </w:p>
          <w:p w:rsidR="00527D94" w:rsidRDefault="00527D94" w:rsidP="006C352D">
            <w:pPr>
              <w:ind w:left="506" w:hanging="506"/>
              <w:jc w:val="center"/>
            </w:pPr>
          </w:p>
          <w:p w:rsidR="00527D94" w:rsidRDefault="00527D94" w:rsidP="006C352D">
            <w:pPr>
              <w:ind w:left="506" w:hanging="506"/>
              <w:jc w:val="center"/>
            </w:pPr>
          </w:p>
          <w:p w:rsidR="00527D94" w:rsidRDefault="00527D94" w:rsidP="006C352D">
            <w:pPr>
              <w:ind w:left="506" w:hanging="506"/>
              <w:jc w:val="center"/>
            </w:pPr>
          </w:p>
          <w:p w:rsidR="00527D94" w:rsidRDefault="00527D94" w:rsidP="006C352D">
            <w:pPr>
              <w:ind w:left="506" w:hanging="506"/>
              <w:jc w:val="center"/>
            </w:pPr>
          </w:p>
          <w:p w:rsidR="00527D94" w:rsidRDefault="00527D94" w:rsidP="006C352D">
            <w:pPr>
              <w:ind w:left="506" w:hanging="506"/>
              <w:jc w:val="center"/>
            </w:pPr>
          </w:p>
          <w:p w:rsidR="006C352D" w:rsidRPr="008C3671" w:rsidRDefault="006C352D" w:rsidP="006C352D">
            <w:pPr>
              <w:ind w:left="506" w:hanging="506"/>
              <w:jc w:val="center"/>
            </w:pPr>
            <w:r w:rsidRPr="008C3671">
              <w:t>Přechází do</w:t>
            </w:r>
          </w:p>
          <w:p w:rsidR="006C352D" w:rsidRPr="008C3671" w:rsidRDefault="006C352D" w:rsidP="006C352D">
            <w:pPr>
              <w:ind w:left="506" w:hanging="506"/>
              <w:jc w:val="center"/>
            </w:pPr>
            <w:r w:rsidRPr="008C3671">
              <w:t>r. 2018</w:t>
            </w:r>
          </w:p>
        </w:tc>
      </w:tr>
      <w:tr w:rsidR="007759A5" w:rsidRPr="000B1AAB" w:rsidTr="00C57113">
        <w:tc>
          <w:tcPr>
            <w:tcW w:w="1067" w:type="dxa"/>
          </w:tcPr>
          <w:p w:rsidR="006C352D" w:rsidRPr="008C3671" w:rsidRDefault="006C352D" w:rsidP="00FD10D9">
            <w:pPr>
              <w:jc w:val="center"/>
            </w:pPr>
          </w:p>
          <w:p w:rsidR="006C352D" w:rsidRPr="008C3671" w:rsidRDefault="006C352D" w:rsidP="00FD10D9">
            <w:pPr>
              <w:jc w:val="center"/>
            </w:pPr>
          </w:p>
          <w:p w:rsidR="00527D94" w:rsidRDefault="00527D94" w:rsidP="00FD10D9">
            <w:pPr>
              <w:jc w:val="center"/>
            </w:pPr>
          </w:p>
          <w:p w:rsidR="00527D94" w:rsidRDefault="00527D94" w:rsidP="00FD10D9">
            <w:pPr>
              <w:jc w:val="center"/>
            </w:pPr>
          </w:p>
          <w:p w:rsidR="00527D94" w:rsidRDefault="00527D94" w:rsidP="00FD10D9">
            <w:pPr>
              <w:jc w:val="center"/>
            </w:pPr>
          </w:p>
          <w:p w:rsidR="00527D94" w:rsidRDefault="00527D94" w:rsidP="00FD10D9">
            <w:pPr>
              <w:jc w:val="center"/>
            </w:pPr>
          </w:p>
          <w:p w:rsidR="00527D94" w:rsidRDefault="00527D94" w:rsidP="00FD10D9">
            <w:pPr>
              <w:jc w:val="center"/>
            </w:pPr>
          </w:p>
          <w:p w:rsidR="00527D94" w:rsidRDefault="00527D94" w:rsidP="00FD10D9">
            <w:pPr>
              <w:jc w:val="center"/>
            </w:pPr>
          </w:p>
          <w:p w:rsidR="007759A5" w:rsidRPr="008C3671" w:rsidRDefault="006C352D" w:rsidP="00FD10D9">
            <w:pPr>
              <w:jc w:val="center"/>
            </w:pPr>
            <w:r w:rsidRPr="008C3671">
              <w:t>2</w:t>
            </w:r>
          </w:p>
        </w:tc>
        <w:tc>
          <w:tcPr>
            <w:tcW w:w="6268" w:type="dxa"/>
          </w:tcPr>
          <w:p w:rsidR="00527D94" w:rsidRPr="00527D94" w:rsidRDefault="00527D94" w:rsidP="00527D94">
            <w:pPr>
              <w:jc w:val="both"/>
              <w:rPr>
                <w:rFonts w:ascii="Calibri" w:eastAsia="Calibri" w:hAnsi="Calibri" w:cs="Times New Roman"/>
                <w:b/>
              </w:rPr>
            </w:pPr>
            <w:proofErr w:type="spellStart"/>
            <w:r w:rsidRPr="00527D94">
              <w:rPr>
                <w:rFonts w:ascii="Calibri" w:eastAsia="Calibri" w:hAnsi="Calibri" w:cs="Times New Roman"/>
                <w:b/>
              </w:rPr>
              <w:t>Telerehabilitace</w:t>
            </w:r>
            <w:proofErr w:type="spellEnd"/>
          </w:p>
          <w:p w:rsidR="00527D94" w:rsidRPr="00527D94" w:rsidRDefault="00527D94" w:rsidP="00527D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Výzkumná etapa je určena pro skupiny pacientů po CMP (cévní mozková příhoda), úrazech, po dlouhodobém pobytu na lůžku a pro osoby s roztroušenou sklerózou (případně další obdobné diagnózy). </w:t>
            </w:r>
          </w:p>
          <w:p w:rsidR="006C352D" w:rsidRDefault="00527D94" w:rsidP="00527D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D94">
              <w:rPr>
                <w:rFonts w:ascii="Times New Roman" w:eastAsia="Calibri" w:hAnsi="Times New Roman" w:cs="Times New Roman"/>
                <w:sz w:val="24"/>
                <w:szCs w:val="24"/>
              </w:rPr>
              <w:t>Výsledkem etapy je zařízení, které je určeno pro rehabilitaci těchto pacientů v domácím prostředí s možností kontroly z centrálního dohledového pultu.</w:t>
            </w:r>
          </w:p>
          <w:p w:rsidR="00527D94" w:rsidRPr="00527D94" w:rsidRDefault="00527D94" w:rsidP="00527D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D94">
              <w:rPr>
                <w:rFonts w:ascii="Calibri" w:eastAsia="Calibri" w:hAnsi="Calibri" w:cs="Times New Roman"/>
              </w:rPr>
              <w:t>•</w:t>
            </w:r>
            <w:r w:rsidRPr="00527D94">
              <w:rPr>
                <w:rFonts w:ascii="Calibri" w:eastAsia="Calibri" w:hAnsi="Calibri" w:cs="Times New Roman"/>
              </w:rPr>
              <w:tab/>
            </w:r>
            <w:r w:rsidRPr="00527D94">
              <w:rPr>
                <w:rFonts w:ascii="Times New Roman" w:eastAsia="Calibri" w:hAnsi="Times New Roman" w:cs="Times New Roman"/>
                <w:sz w:val="24"/>
                <w:szCs w:val="24"/>
              </w:rPr>
              <w:t>individualizované nastavení pro rehabilitaci (zejména končetin) každého pacienta,</w:t>
            </w:r>
          </w:p>
          <w:p w:rsidR="00527D94" w:rsidRPr="00527D94" w:rsidRDefault="00527D94" w:rsidP="00527D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D94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527D9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online měření vybraných parametrů (poloha, rychlost pohybu, rozsah pohybu, tlak při úchopu, apod.),</w:t>
            </w:r>
          </w:p>
          <w:p w:rsidR="00527D94" w:rsidRPr="00527D94" w:rsidRDefault="00527D94" w:rsidP="00527D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D94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527D9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vyhodnocení trendů během léčby (zlepšení parametrů pohybu a úchopu),</w:t>
            </w:r>
          </w:p>
          <w:p w:rsidR="00527D94" w:rsidRPr="00527D94" w:rsidRDefault="00527D94" w:rsidP="00527D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D94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527D9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okamžitá zpětná vazba pro pacienta během cvičení (porovnání žádaného pohybu se skutečným),</w:t>
            </w:r>
          </w:p>
          <w:p w:rsidR="00527D94" w:rsidRPr="008C3671" w:rsidRDefault="00527D94" w:rsidP="00527D94">
            <w:r w:rsidRPr="00527D94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527D9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příprava na</w:t>
            </w:r>
            <w:r w:rsidRPr="00527D94">
              <w:rPr>
                <w:rFonts w:ascii="Calibri" w:eastAsia="Calibri" w:hAnsi="Calibri" w:cs="Times New Roman"/>
              </w:rPr>
              <w:t xml:space="preserve"> natrénování cvičení pro přirozené prostředí pacienta.</w:t>
            </w:r>
          </w:p>
        </w:tc>
        <w:tc>
          <w:tcPr>
            <w:tcW w:w="1679" w:type="dxa"/>
          </w:tcPr>
          <w:p w:rsidR="007759A5" w:rsidRPr="008C3671" w:rsidRDefault="007759A5" w:rsidP="00FD10D9">
            <w:pPr>
              <w:ind w:left="506" w:hanging="506"/>
              <w:jc w:val="center"/>
              <w:rPr>
                <w:b/>
              </w:rPr>
            </w:pPr>
          </w:p>
          <w:p w:rsidR="006C352D" w:rsidRPr="008C3671" w:rsidRDefault="006C352D" w:rsidP="00FD10D9">
            <w:pPr>
              <w:ind w:left="506" w:hanging="506"/>
              <w:jc w:val="center"/>
              <w:rPr>
                <w:b/>
              </w:rPr>
            </w:pPr>
          </w:p>
          <w:p w:rsidR="00527D94" w:rsidRDefault="00527D94" w:rsidP="00527D94">
            <w:pPr>
              <w:ind w:left="506" w:hanging="506"/>
              <w:jc w:val="center"/>
            </w:pPr>
          </w:p>
          <w:p w:rsidR="00527D94" w:rsidRDefault="00527D94" w:rsidP="00527D94">
            <w:pPr>
              <w:ind w:left="506" w:hanging="506"/>
              <w:jc w:val="center"/>
            </w:pPr>
          </w:p>
          <w:p w:rsidR="00527D94" w:rsidRDefault="00527D94" w:rsidP="00527D94">
            <w:pPr>
              <w:ind w:left="506" w:hanging="506"/>
              <w:jc w:val="center"/>
            </w:pPr>
          </w:p>
          <w:p w:rsidR="00527D94" w:rsidRDefault="00527D94" w:rsidP="00527D94">
            <w:pPr>
              <w:ind w:left="506" w:hanging="506"/>
              <w:jc w:val="center"/>
            </w:pPr>
          </w:p>
          <w:p w:rsidR="00527D94" w:rsidRDefault="00527D94" w:rsidP="00527D94">
            <w:pPr>
              <w:ind w:left="506" w:hanging="506"/>
              <w:jc w:val="center"/>
            </w:pPr>
          </w:p>
          <w:p w:rsidR="00527D94" w:rsidRDefault="00527D94" w:rsidP="00527D94">
            <w:pPr>
              <w:ind w:left="506" w:hanging="506"/>
              <w:jc w:val="center"/>
            </w:pPr>
          </w:p>
          <w:p w:rsidR="00527D94" w:rsidRPr="00527D94" w:rsidRDefault="00527D94" w:rsidP="00527D94">
            <w:pPr>
              <w:ind w:left="506" w:hanging="506"/>
              <w:jc w:val="center"/>
            </w:pPr>
            <w:r w:rsidRPr="00527D94">
              <w:t>MEDIWARE a.s.</w:t>
            </w:r>
          </w:p>
          <w:p w:rsidR="006C352D" w:rsidRPr="008C3671" w:rsidRDefault="00527D94" w:rsidP="00527D94">
            <w:pPr>
              <w:ind w:left="506" w:hanging="506"/>
              <w:jc w:val="center"/>
              <w:rPr>
                <w:b/>
              </w:rPr>
            </w:pPr>
            <w:r w:rsidRPr="00527D94">
              <w:t>ČVUT v Praze</w:t>
            </w:r>
          </w:p>
        </w:tc>
        <w:tc>
          <w:tcPr>
            <w:tcW w:w="1476" w:type="dxa"/>
          </w:tcPr>
          <w:p w:rsidR="007759A5" w:rsidRPr="008C3671" w:rsidRDefault="007759A5" w:rsidP="00FD10D9">
            <w:pPr>
              <w:ind w:left="506" w:hanging="506"/>
              <w:jc w:val="center"/>
            </w:pPr>
          </w:p>
          <w:p w:rsidR="006C352D" w:rsidRPr="008C3671" w:rsidRDefault="006C352D" w:rsidP="00FD10D9">
            <w:pPr>
              <w:ind w:left="506" w:hanging="506"/>
              <w:jc w:val="center"/>
            </w:pPr>
          </w:p>
          <w:p w:rsidR="00527D94" w:rsidRDefault="00527D94" w:rsidP="00FD10D9">
            <w:pPr>
              <w:ind w:left="506" w:hanging="506"/>
              <w:jc w:val="center"/>
            </w:pPr>
          </w:p>
          <w:p w:rsidR="00527D94" w:rsidRDefault="00527D94" w:rsidP="00FD10D9">
            <w:pPr>
              <w:ind w:left="506" w:hanging="506"/>
              <w:jc w:val="center"/>
            </w:pPr>
          </w:p>
          <w:p w:rsidR="00527D94" w:rsidRDefault="00527D94" w:rsidP="00FD10D9">
            <w:pPr>
              <w:ind w:left="506" w:hanging="506"/>
              <w:jc w:val="center"/>
            </w:pPr>
          </w:p>
          <w:p w:rsidR="00527D94" w:rsidRDefault="00527D94" w:rsidP="00FD10D9">
            <w:pPr>
              <w:ind w:left="506" w:hanging="506"/>
              <w:jc w:val="center"/>
            </w:pPr>
          </w:p>
          <w:p w:rsidR="00527D94" w:rsidRDefault="00527D94" w:rsidP="00FD10D9">
            <w:pPr>
              <w:ind w:left="506" w:hanging="506"/>
              <w:jc w:val="center"/>
            </w:pPr>
          </w:p>
          <w:p w:rsidR="00527D94" w:rsidRDefault="00527D94" w:rsidP="00FD10D9">
            <w:pPr>
              <w:ind w:left="506" w:hanging="506"/>
              <w:jc w:val="center"/>
            </w:pPr>
          </w:p>
          <w:p w:rsidR="006C352D" w:rsidRPr="008C3671" w:rsidRDefault="006C352D" w:rsidP="00FD10D9">
            <w:pPr>
              <w:ind w:left="506" w:hanging="506"/>
              <w:jc w:val="center"/>
            </w:pPr>
            <w:r w:rsidRPr="008C3671">
              <w:t>Přechází do</w:t>
            </w:r>
          </w:p>
          <w:p w:rsidR="006C352D" w:rsidRPr="008C3671" w:rsidRDefault="006C352D" w:rsidP="00FD10D9">
            <w:pPr>
              <w:ind w:left="506" w:hanging="506"/>
              <w:jc w:val="center"/>
            </w:pPr>
            <w:r w:rsidRPr="008C3671">
              <w:t xml:space="preserve"> r. 2018</w:t>
            </w:r>
          </w:p>
        </w:tc>
      </w:tr>
      <w:tr w:rsidR="00527D94" w:rsidRPr="000B1AAB" w:rsidTr="00C57113">
        <w:tc>
          <w:tcPr>
            <w:tcW w:w="1067" w:type="dxa"/>
          </w:tcPr>
          <w:p w:rsidR="00FD0361" w:rsidRDefault="00FD0361" w:rsidP="00527D94">
            <w:pPr>
              <w:jc w:val="center"/>
            </w:pPr>
          </w:p>
          <w:p w:rsidR="00527D94" w:rsidRPr="008C3671" w:rsidRDefault="00527D94" w:rsidP="00527D94">
            <w:pPr>
              <w:jc w:val="center"/>
            </w:pPr>
            <w:r>
              <w:t>3</w:t>
            </w:r>
          </w:p>
        </w:tc>
        <w:tc>
          <w:tcPr>
            <w:tcW w:w="6268" w:type="dxa"/>
            <w:shd w:val="clear" w:color="auto" w:fill="auto"/>
          </w:tcPr>
          <w:p w:rsidR="00FD0361" w:rsidRPr="00FD0361" w:rsidRDefault="00FD0361" w:rsidP="00FD0361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D0361">
              <w:rPr>
                <w:rFonts w:ascii="Calibri" w:eastAsia="Calibri" w:hAnsi="Calibri" w:cs="Times New Roman"/>
                <w:b/>
              </w:rPr>
              <w:t>Monitoring saturace kyslíku</w:t>
            </w:r>
          </w:p>
          <w:p w:rsidR="00FD0361" w:rsidRPr="00FD0361" w:rsidRDefault="00FD0361" w:rsidP="00FD0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Hlavním cílem této etapy je umožnit </w:t>
            </w:r>
            <w:proofErr w:type="spellStart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telemonitoring</w:t>
            </w:r>
            <w:proofErr w:type="spellEnd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saturace krve kyslíkem chronických pacientů z jejich přirozeného prostředí s využitím pulsního </w:t>
            </w:r>
            <w:proofErr w:type="spellStart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oxymetru</w:t>
            </w:r>
            <w:proofErr w:type="spellEnd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telemedicínského</w:t>
            </w:r>
            <w:proofErr w:type="spellEnd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informačního řešení tak, aby bylo dosaženo lepší akutní a také dlouhodobé lékařské péče o tyto pacienty.</w:t>
            </w:r>
          </w:p>
          <w:p w:rsidR="00FD0361" w:rsidRPr="00FD0361" w:rsidRDefault="00FD0361" w:rsidP="00FD0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Výběr a testování vhodného </w:t>
            </w:r>
            <w:proofErr w:type="spellStart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oxymetru</w:t>
            </w:r>
            <w:proofErr w:type="spellEnd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 domácí monitoring.</w:t>
            </w:r>
          </w:p>
          <w:p w:rsidR="00FD0361" w:rsidRPr="00FD0361" w:rsidRDefault="00FD0361" w:rsidP="00FD0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Napojení přístroje do </w:t>
            </w:r>
            <w:proofErr w:type="spellStart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telemedicínské</w:t>
            </w:r>
            <w:proofErr w:type="spellEnd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platformy.</w:t>
            </w:r>
          </w:p>
          <w:p w:rsidR="00FD0361" w:rsidRPr="00FD0361" w:rsidRDefault="00FD0361" w:rsidP="00FD0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Návrh a realizace rozhraní pro lékaře (eventuálně pro pacienta).</w:t>
            </w:r>
          </w:p>
          <w:p w:rsidR="00FD0361" w:rsidRPr="00FD0361" w:rsidRDefault="00FD0361" w:rsidP="00FD0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Návrh a realizace algoritmu pro predikci nebezpečných stavů při spánkové apnoi. </w:t>
            </w:r>
          </w:p>
          <w:p w:rsidR="00527D94" w:rsidRDefault="00FD0361" w:rsidP="00FD0361">
            <w:pPr>
              <w:pStyle w:val="Bezmezer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D0361">
              <w:rPr>
                <w:rFonts w:eastAsia="Calibri"/>
                <w:sz w:val="24"/>
                <w:szCs w:val="24"/>
                <w:lang w:eastAsia="en-US"/>
              </w:rPr>
              <w:t>Validace navrženého řešení v domácích podmínkách.</w:t>
            </w:r>
          </w:p>
          <w:p w:rsidR="00FD0361" w:rsidRPr="00FD0361" w:rsidRDefault="00FD0361" w:rsidP="00FD0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Výběr a testování vhodného </w:t>
            </w:r>
            <w:proofErr w:type="spellStart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oxymetru</w:t>
            </w:r>
            <w:proofErr w:type="spellEnd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 domácí monitoring.</w:t>
            </w:r>
          </w:p>
          <w:p w:rsidR="00FD0361" w:rsidRPr="00FD0361" w:rsidRDefault="00FD0361" w:rsidP="00FD0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Napojení přístroje do </w:t>
            </w:r>
            <w:proofErr w:type="spellStart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telemedicínské</w:t>
            </w:r>
            <w:proofErr w:type="spellEnd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platformy.</w:t>
            </w:r>
          </w:p>
          <w:p w:rsidR="00FD0361" w:rsidRPr="00FD0361" w:rsidRDefault="00FD0361" w:rsidP="00FD0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Návrh a realizace rozhraní pro lékaře (eventu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á</w:t>
            </w: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lně pro pacienta).</w:t>
            </w:r>
          </w:p>
          <w:p w:rsidR="00FD0361" w:rsidRPr="00FD0361" w:rsidRDefault="00FD0361" w:rsidP="00FD0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Návrh a realizace algoritmu pro predikci nebezpečných stavů při spánkové apnoi. </w:t>
            </w:r>
          </w:p>
          <w:p w:rsidR="00FD0361" w:rsidRPr="003B4CBF" w:rsidRDefault="00FD0361" w:rsidP="00FD0361">
            <w:pPr>
              <w:pStyle w:val="Bezmezer"/>
              <w:spacing w:line="276" w:lineRule="auto"/>
              <w:rPr>
                <w:b/>
              </w:rPr>
            </w:pPr>
            <w:r w:rsidRPr="00FD0361">
              <w:rPr>
                <w:rFonts w:eastAsia="Calibri"/>
                <w:sz w:val="24"/>
                <w:szCs w:val="24"/>
                <w:lang w:eastAsia="en-US"/>
              </w:rPr>
              <w:t>Validace navrženého řešení v domácích podmínkách.</w:t>
            </w:r>
          </w:p>
        </w:tc>
        <w:tc>
          <w:tcPr>
            <w:tcW w:w="1679" w:type="dxa"/>
          </w:tcPr>
          <w:p w:rsidR="00FD0361" w:rsidRDefault="00FD0361" w:rsidP="00FD0361">
            <w:pPr>
              <w:ind w:left="506" w:hanging="506"/>
              <w:jc w:val="center"/>
            </w:pPr>
          </w:p>
          <w:p w:rsidR="00FD0361" w:rsidRPr="00527D94" w:rsidRDefault="00FD0361" w:rsidP="00FD0361">
            <w:pPr>
              <w:ind w:left="506" w:hanging="506"/>
              <w:jc w:val="center"/>
            </w:pPr>
            <w:r w:rsidRPr="00527D94">
              <w:t>MEDIWARE a.s.</w:t>
            </w:r>
          </w:p>
          <w:p w:rsidR="00527D94" w:rsidRPr="008C3671" w:rsidRDefault="00FD0361" w:rsidP="00FD0361">
            <w:pPr>
              <w:ind w:left="506" w:hanging="506"/>
              <w:jc w:val="center"/>
              <w:rPr>
                <w:b/>
              </w:rPr>
            </w:pPr>
            <w:r w:rsidRPr="00527D94">
              <w:t>ČVUT v Praze</w:t>
            </w:r>
          </w:p>
        </w:tc>
        <w:tc>
          <w:tcPr>
            <w:tcW w:w="1476" w:type="dxa"/>
          </w:tcPr>
          <w:p w:rsidR="00FD0361" w:rsidRDefault="00FD0361" w:rsidP="00FD0361">
            <w:pPr>
              <w:ind w:left="506" w:hanging="506"/>
              <w:jc w:val="center"/>
            </w:pPr>
          </w:p>
          <w:p w:rsidR="00FD0361" w:rsidRPr="00FD0361" w:rsidRDefault="00FD0361" w:rsidP="00FD0361">
            <w:pPr>
              <w:ind w:left="506" w:hanging="506"/>
              <w:jc w:val="center"/>
            </w:pPr>
            <w:r w:rsidRPr="00FD0361">
              <w:t>Přechází do</w:t>
            </w:r>
          </w:p>
          <w:p w:rsidR="00FD0361" w:rsidRPr="008C3671" w:rsidRDefault="00FD0361" w:rsidP="00FD0361">
            <w:pPr>
              <w:ind w:left="506" w:hanging="506"/>
              <w:jc w:val="center"/>
            </w:pPr>
            <w:r w:rsidRPr="00FD0361">
              <w:t xml:space="preserve"> r. 2018</w:t>
            </w:r>
          </w:p>
        </w:tc>
      </w:tr>
      <w:tr w:rsidR="00527D94" w:rsidRPr="000B1AAB" w:rsidTr="00C57113">
        <w:tc>
          <w:tcPr>
            <w:tcW w:w="1067" w:type="dxa"/>
          </w:tcPr>
          <w:p w:rsidR="00FD0361" w:rsidRDefault="00FD0361" w:rsidP="00527D94">
            <w:pPr>
              <w:jc w:val="center"/>
            </w:pPr>
          </w:p>
          <w:p w:rsidR="00FD0361" w:rsidRDefault="00FD0361" w:rsidP="00527D94">
            <w:pPr>
              <w:jc w:val="center"/>
            </w:pPr>
          </w:p>
          <w:p w:rsidR="00FD0361" w:rsidRDefault="00FD0361" w:rsidP="00527D94">
            <w:pPr>
              <w:jc w:val="center"/>
            </w:pPr>
          </w:p>
          <w:p w:rsidR="00FD0361" w:rsidRDefault="00FD0361" w:rsidP="00527D94">
            <w:pPr>
              <w:jc w:val="center"/>
            </w:pPr>
          </w:p>
          <w:p w:rsidR="00FD0361" w:rsidRDefault="00FD0361" w:rsidP="00527D94">
            <w:pPr>
              <w:jc w:val="center"/>
            </w:pPr>
          </w:p>
          <w:p w:rsidR="00FD0361" w:rsidRDefault="00FD0361" w:rsidP="00527D94">
            <w:pPr>
              <w:jc w:val="center"/>
            </w:pPr>
          </w:p>
          <w:p w:rsidR="00527D94" w:rsidRPr="008C3671" w:rsidRDefault="00FD0361" w:rsidP="00527D94">
            <w:pPr>
              <w:jc w:val="center"/>
            </w:pPr>
            <w:r>
              <w:t>4</w:t>
            </w:r>
          </w:p>
        </w:tc>
        <w:tc>
          <w:tcPr>
            <w:tcW w:w="6268" w:type="dxa"/>
          </w:tcPr>
          <w:p w:rsidR="00FD0361" w:rsidRPr="00FD0361" w:rsidRDefault="00FD0361" w:rsidP="00FD0361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D0361">
              <w:rPr>
                <w:rFonts w:ascii="Calibri" w:eastAsia="Calibri" w:hAnsi="Calibri" w:cs="Times New Roman"/>
                <w:b/>
              </w:rPr>
              <w:t>Analýza EKG rytmu</w:t>
            </w:r>
            <w:r w:rsidRPr="00FD036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FD0361" w:rsidRPr="00FD0361" w:rsidRDefault="00FD0361" w:rsidP="00FD0361">
            <w:pPr>
              <w:rPr>
                <w:rFonts w:ascii="Calibri" w:eastAsia="Calibri" w:hAnsi="Calibri" w:cs="Times New Roman"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Závěrečná etapa vývojových prací se týká automatizované diagnostiky EKG. Řešení se bude zabývat</w:t>
            </w:r>
            <w:r w:rsidRPr="00FD0361">
              <w:rPr>
                <w:rFonts w:ascii="Calibri" w:eastAsia="Calibri" w:hAnsi="Calibri" w:cs="Times New Roman"/>
              </w:rPr>
              <w:t xml:space="preserve"> </w:t>
            </w: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automatizovaným zpracováním poruchy srdečního rytmu, tj. nejžádanější funkcionality při hodnocení dlouhodobého záznamu EKG. V druhé části této etapy budou jednotlivé moduly validovány s cílem získání komerčních řešení.</w:t>
            </w:r>
            <w:r w:rsidRPr="00FD0361">
              <w:rPr>
                <w:rFonts w:ascii="Calibri" w:eastAsia="Calibri" w:hAnsi="Calibri" w:cs="Times New Roman"/>
              </w:rPr>
              <w:t xml:space="preserve">  </w:t>
            </w:r>
          </w:p>
          <w:p w:rsidR="00FD0361" w:rsidRPr="00FD0361" w:rsidRDefault="00FD0361" w:rsidP="00FD0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Výběr vhodných 1, 3 a 12 svodových EKG přístrojů, výběr certifikovaných řešení pro automatizované vyhodnocování EKG Doplnění vlastních poznatků.</w:t>
            </w:r>
          </w:p>
          <w:p w:rsidR="00527D94" w:rsidRPr="00527D94" w:rsidRDefault="00FD0361" w:rsidP="00FD0361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Připojení přístrojů včetně integrace automatizovaného vyhodnocování 3. strany a jeho implementace do </w:t>
            </w:r>
            <w:proofErr w:type="spellStart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telemedicínské</w:t>
            </w:r>
            <w:proofErr w:type="spellEnd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platformy a test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9" w:type="dxa"/>
          </w:tcPr>
          <w:p w:rsidR="00FD0361" w:rsidRDefault="00FD0361" w:rsidP="00FD0361">
            <w:pPr>
              <w:ind w:left="506" w:hanging="506"/>
              <w:jc w:val="center"/>
            </w:pPr>
          </w:p>
          <w:p w:rsidR="00FD0361" w:rsidRDefault="00FD0361" w:rsidP="00FD0361">
            <w:pPr>
              <w:ind w:left="506" w:hanging="506"/>
              <w:jc w:val="center"/>
            </w:pPr>
          </w:p>
          <w:p w:rsidR="00FD0361" w:rsidRDefault="00FD0361" w:rsidP="00FD0361">
            <w:pPr>
              <w:ind w:left="506" w:hanging="506"/>
              <w:jc w:val="center"/>
            </w:pPr>
          </w:p>
          <w:p w:rsidR="00FD0361" w:rsidRDefault="00FD0361" w:rsidP="00FD0361">
            <w:pPr>
              <w:ind w:left="506" w:hanging="506"/>
              <w:jc w:val="center"/>
            </w:pPr>
          </w:p>
          <w:p w:rsidR="00FD0361" w:rsidRDefault="00FD0361" w:rsidP="00FD0361">
            <w:pPr>
              <w:ind w:left="506" w:hanging="506"/>
              <w:jc w:val="center"/>
            </w:pPr>
          </w:p>
          <w:p w:rsidR="00FD0361" w:rsidRPr="00FD0361" w:rsidRDefault="00FD0361" w:rsidP="00FD0361">
            <w:pPr>
              <w:ind w:left="506" w:hanging="506"/>
              <w:jc w:val="center"/>
            </w:pPr>
            <w:r w:rsidRPr="00FD0361">
              <w:t>MEDIWARE a.s.</w:t>
            </w:r>
          </w:p>
          <w:p w:rsidR="00527D94" w:rsidRPr="008C3671" w:rsidRDefault="00FD0361" w:rsidP="00FD0361">
            <w:pPr>
              <w:ind w:left="506" w:hanging="506"/>
              <w:jc w:val="center"/>
              <w:rPr>
                <w:b/>
              </w:rPr>
            </w:pPr>
            <w:r w:rsidRPr="00FD0361">
              <w:t>ČVUT v Praze</w:t>
            </w:r>
          </w:p>
        </w:tc>
        <w:tc>
          <w:tcPr>
            <w:tcW w:w="1476" w:type="dxa"/>
          </w:tcPr>
          <w:p w:rsidR="00FD0361" w:rsidRDefault="00FD0361" w:rsidP="00FD0361">
            <w:pPr>
              <w:ind w:left="506" w:hanging="506"/>
            </w:pPr>
          </w:p>
          <w:p w:rsidR="00FD0361" w:rsidRDefault="00FD0361" w:rsidP="00FD0361">
            <w:pPr>
              <w:ind w:left="506" w:hanging="506"/>
            </w:pPr>
          </w:p>
          <w:p w:rsidR="00FD0361" w:rsidRDefault="00FD0361" w:rsidP="00FD0361">
            <w:pPr>
              <w:ind w:left="506" w:hanging="506"/>
            </w:pPr>
          </w:p>
          <w:p w:rsidR="00FD0361" w:rsidRDefault="00FD0361" w:rsidP="00FD0361">
            <w:pPr>
              <w:ind w:left="506" w:hanging="506"/>
              <w:jc w:val="both"/>
            </w:pPr>
          </w:p>
          <w:p w:rsidR="00FD0361" w:rsidRDefault="00FD0361" w:rsidP="00FD0361">
            <w:pPr>
              <w:ind w:left="506" w:hanging="506"/>
              <w:jc w:val="both"/>
            </w:pPr>
          </w:p>
          <w:p w:rsidR="00FD0361" w:rsidRDefault="00FD0361" w:rsidP="00FD0361">
            <w:pPr>
              <w:ind w:left="506" w:hanging="506"/>
              <w:jc w:val="both"/>
            </w:pPr>
            <w:r>
              <w:t>Přechází do</w:t>
            </w:r>
          </w:p>
          <w:p w:rsidR="00527D94" w:rsidRPr="008C3671" w:rsidRDefault="00FD0361" w:rsidP="00FD0361">
            <w:pPr>
              <w:ind w:left="506" w:hanging="506"/>
              <w:jc w:val="both"/>
            </w:pPr>
            <w:r>
              <w:t xml:space="preserve">    r. 2018</w:t>
            </w:r>
          </w:p>
        </w:tc>
      </w:tr>
      <w:tr w:rsidR="00527D94" w:rsidRPr="000B1AAB" w:rsidTr="002E13D1">
        <w:tc>
          <w:tcPr>
            <w:tcW w:w="10490" w:type="dxa"/>
            <w:gridSpan w:val="4"/>
          </w:tcPr>
          <w:p w:rsidR="00527D94" w:rsidRPr="008C3671" w:rsidRDefault="00527D94" w:rsidP="00FD0361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    </w:t>
            </w:r>
            <w:r w:rsidR="00FD0361">
              <w:rPr>
                <w:rFonts w:cs="Times New Roman"/>
                <w:b/>
              </w:rPr>
              <w:t xml:space="preserve">  </w:t>
            </w:r>
            <w:r w:rsidRPr="008C3671">
              <w:rPr>
                <w:rFonts w:cs="Times New Roman"/>
                <w:b/>
              </w:rPr>
              <w:t>Rok 2018</w:t>
            </w:r>
          </w:p>
        </w:tc>
      </w:tr>
      <w:tr w:rsidR="00FD0361" w:rsidRPr="000B1AAB" w:rsidTr="00C57113">
        <w:tc>
          <w:tcPr>
            <w:tcW w:w="1067" w:type="dxa"/>
          </w:tcPr>
          <w:p w:rsidR="00FD0361" w:rsidRPr="008C3671" w:rsidRDefault="00FD0361" w:rsidP="00FD0361">
            <w:pPr>
              <w:jc w:val="center"/>
            </w:pPr>
          </w:p>
          <w:p w:rsidR="00FD0361" w:rsidRDefault="00FD0361" w:rsidP="00FD0361">
            <w:pPr>
              <w:jc w:val="center"/>
            </w:pPr>
          </w:p>
          <w:p w:rsidR="00FD0361" w:rsidRDefault="00FD0361" w:rsidP="00FD0361">
            <w:pPr>
              <w:jc w:val="center"/>
            </w:pPr>
          </w:p>
          <w:p w:rsidR="00FD0361" w:rsidRDefault="00FD0361" w:rsidP="00FD0361">
            <w:pPr>
              <w:jc w:val="center"/>
            </w:pPr>
          </w:p>
          <w:p w:rsidR="00FD0361" w:rsidRDefault="00FD0361" w:rsidP="00FD0361">
            <w:pPr>
              <w:jc w:val="center"/>
            </w:pPr>
          </w:p>
          <w:p w:rsidR="00FD0361" w:rsidRDefault="00FD0361" w:rsidP="00FD0361">
            <w:pPr>
              <w:jc w:val="center"/>
            </w:pPr>
          </w:p>
          <w:p w:rsidR="00FD0361" w:rsidRDefault="00FD0361" w:rsidP="00FD0361">
            <w:pPr>
              <w:jc w:val="center"/>
            </w:pPr>
          </w:p>
          <w:p w:rsidR="00FD0361" w:rsidRPr="008C3671" w:rsidRDefault="00FD0361" w:rsidP="00FD0361">
            <w:pPr>
              <w:jc w:val="center"/>
            </w:pPr>
            <w:r w:rsidRPr="008C3671">
              <w:t>1</w:t>
            </w:r>
          </w:p>
        </w:tc>
        <w:tc>
          <w:tcPr>
            <w:tcW w:w="6268" w:type="dxa"/>
          </w:tcPr>
          <w:p w:rsidR="00FD0361" w:rsidRPr="008C3671" w:rsidRDefault="00FD0361" w:rsidP="00FD0361">
            <w:pPr>
              <w:rPr>
                <w:b/>
              </w:rPr>
            </w:pPr>
            <w:r>
              <w:rPr>
                <w:b/>
              </w:rPr>
              <w:t>Detekce pádu</w:t>
            </w:r>
          </w:p>
          <w:p w:rsidR="00FD0361" w:rsidRDefault="00FD0361" w:rsidP="00FD0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D94">
              <w:rPr>
                <w:rFonts w:ascii="Times New Roman" w:eastAsia="Calibri" w:hAnsi="Times New Roman" w:cs="Times New Roman"/>
                <w:sz w:val="24"/>
                <w:szCs w:val="24"/>
              </w:rPr>
              <w:t>Hlavní náplní první etapy je návrh a implementace algoritmu, který vyhodnotí stav seniora (pád seniora) na základě výstupů z pevně zabudovaných pohybových, infračervených čidel a termo kamer, které jsou rozmístěny v bytě. Doplňkovým produktem je prototyp robotického zařízení pro identifikaci stavu seniora po pádu</w:t>
            </w:r>
          </w:p>
          <w:p w:rsidR="00FD0361" w:rsidRPr="00527D94" w:rsidRDefault="00FD0361" w:rsidP="00FD0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Výběr vhodných čidel (pohybových, infračervených a termo kamer). </w:t>
            </w:r>
          </w:p>
          <w:p w:rsidR="00FD0361" w:rsidRPr="00527D94" w:rsidRDefault="00FD0361" w:rsidP="00FD0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Návrh rozmístění pro bytovou dispozici a analýza výstupů čidel do modulu vyhodnocení. </w:t>
            </w:r>
          </w:p>
          <w:p w:rsidR="00FD0361" w:rsidRPr="00527D94" w:rsidRDefault="00FD0361" w:rsidP="00FD0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D94">
              <w:rPr>
                <w:rFonts w:ascii="Times New Roman" w:eastAsia="Calibri" w:hAnsi="Times New Roman" w:cs="Times New Roman"/>
                <w:sz w:val="24"/>
                <w:szCs w:val="24"/>
              </w:rPr>
              <w:t>Návrh a implementace algoritmu pro řešení krizových eventuálně výstražných situací.</w:t>
            </w:r>
          </w:p>
          <w:p w:rsidR="00FD0361" w:rsidRPr="008C3671" w:rsidRDefault="00FD0361" w:rsidP="00FD0361">
            <w:r w:rsidRPr="00527D94">
              <w:rPr>
                <w:rFonts w:ascii="Times New Roman" w:eastAsia="Calibri" w:hAnsi="Times New Roman" w:cs="Times New Roman"/>
                <w:sz w:val="24"/>
                <w:szCs w:val="24"/>
              </w:rPr>
              <w:t>Návrh a realizace prototypu robotického zařízení pro detekci stavu seniora</w:t>
            </w:r>
            <w:r w:rsidRPr="00527D94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679" w:type="dxa"/>
          </w:tcPr>
          <w:p w:rsidR="00FD0361" w:rsidRPr="008C3671" w:rsidRDefault="00FD0361" w:rsidP="00FD0361">
            <w:pPr>
              <w:ind w:left="506" w:hanging="506"/>
              <w:jc w:val="center"/>
            </w:pPr>
          </w:p>
          <w:p w:rsidR="00FD0361" w:rsidRDefault="00FD0361" w:rsidP="00FD0361">
            <w:pPr>
              <w:ind w:left="506" w:hanging="506"/>
              <w:jc w:val="center"/>
            </w:pPr>
          </w:p>
          <w:p w:rsidR="00FD0361" w:rsidRDefault="00FD0361" w:rsidP="00FD0361">
            <w:pPr>
              <w:ind w:left="506" w:hanging="506"/>
              <w:jc w:val="center"/>
            </w:pPr>
          </w:p>
          <w:p w:rsidR="00FD0361" w:rsidRDefault="00FD0361" w:rsidP="00FD0361">
            <w:pPr>
              <w:ind w:left="506" w:hanging="506"/>
              <w:jc w:val="center"/>
            </w:pPr>
          </w:p>
          <w:p w:rsidR="00FD0361" w:rsidRDefault="00FD0361" w:rsidP="00FD0361">
            <w:pPr>
              <w:ind w:left="506" w:hanging="506"/>
              <w:jc w:val="center"/>
            </w:pPr>
          </w:p>
          <w:p w:rsidR="00FD0361" w:rsidRDefault="00FD0361" w:rsidP="00FD0361">
            <w:pPr>
              <w:ind w:left="506" w:hanging="506"/>
              <w:jc w:val="center"/>
            </w:pPr>
          </w:p>
          <w:p w:rsidR="00FD0361" w:rsidRDefault="00FD0361" w:rsidP="00FD0361">
            <w:pPr>
              <w:ind w:left="506" w:hanging="506"/>
              <w:jc w:val="center"/>
            </w:pPr>
          </w:p>
          <w:p w:rsidR="00FD0361" w:rsidRDefault="00FD0361" w:rsidP="00FD0361">
            <w:pPr>
              <w:ind w:left="506" w:hanging="506"/>
              <w:jc w:val="center"/>
            </w:pPr>
            <w:r>
              <w:t>MEDIWARE a.s.</w:t>
            </w:r>
          </w:p>
          <w:p w:rsidR="00FD0361" w:rsidRPr="008C3671" w:rsidRDefault="00FD0361" w:rsidP="00FD0361">
            <w:pPr>
              <w:ind w:left="506" w:hanging="506"/>
              <w:jc w:val="center"/>
            </w:pPr>
            <w:r>
              <w:t>ČVUT v Praze</w:t>
            </w:r>
          </w:p>
        </w:tc>
        <w:tc>
          <w:tcPr>
            <w:tcW w:w="1476" w:type="dxa"/>
          </w:tcPr>
          <w:p w:rsidR="00FD0361" w:rsidRPr="008C3671" w:rsidRDefault="00FD0361" w:rsidP="00FD0361">
            <w:pPr>
              <w:ind w:left="506" w:hanging="506"/>
              <w:jc w:val="center"/>
            </w:pPr>
          </w:p>
          <w:p w:rsidR="00FD0361" w:rsidRDefault="00FD0361" w:rsidP="00FD0361">
            <w:pPr>
              <w:ind w:left="506" w:hanging="506"/>
              <w:jc w:val="center"/>
            </w:pPr>
          </w:p>
          <w:p w:rsidR="00FD0361" w:rsidRDefault="00FD0361" w:rsidP="00FD0361">
            <w:pPr>
              <w:ind w:left="506" w:hanging="506"/>
              <w:jc w:val="center"/>
            </w:pPr>
          </w:p>
          <w:p w:rsidR="00FD0361" w:rsidRDefault="00FD0361" w:rsidP="00FD0361">
            <w:pPr>
              <w:ind w:left="506" w:hanging="506"/>
              <w:jc w:val="center"/>
            </w:pPr>
          </w:p>
          <w:p w:rsidR="00FD0361" w:rsidRDefault="00FD0361" w:rsidP="00FD0361">
            <w:pPr>
              <w:ind w:left="506" w:hanging="506"/>
              <w:jc w:val="center"/>
            </w:pPr>
          </w:p>
          <w:p w:rsidR="00FD0361" w:rsidRDefault="00FD0361" w:rsidP="00FD0361">
            <w:pPr>
              <w:ind w:left="506" w:hanging="506"/>
              <w:jc w:val="center"/>
            </w:pPr>
          </w:p>
          <w:p w:rsidR="00FD0361" w:rsidRDefault="00FD0361" w:rsidP="00FD0361">
            <w:pPr>
              <w:ind w:left="506" w:hanging="506"/>
              <w:jc w:val="center"/>
            </w:pPr>
          </w:p>
          <w:p w:rsidR="00FD0361" w:rsidRPr="008C3671" w:rsidRDefault="00FD0361" w:rsidP="00FD0361">
            <w:pPr>
              <w:ind w:left="506" w:hanging="506"/>
              <w:jc w:val="center"/>
            </w:pPr>
            <w:r>
              <w:t>06/</w:t>
            </w:r>
            <w:r w:rsidRPr="008C3671">
              <w:t>2018</w:t>
            </w:r>
          </w:p>
        </w:tc>
      </w:tr>
      <w:tr w:rsidR="00FD0361" w:rsidRPr="000B1AAB" w:rsidTr="00C57113">
        <w:tc>
          <w:tcPr>
            <w:tcW w:w="1067" w:type="dxa"/>
          </w:tcPr>
          <w:p w:rsidR="00FD0361" w:rsidRPr="008C3671" w:rsidRDefault="00FD0361" w:rsidP="00FD0361">
            <w:pPr>
              <w:jc w:val="center"/>
            </w:pPr>
          </w:p>
          <w:p w:rsidR="00FD0361" w:rsidRPr="008C3671" w:rsidRDefault="00FD0361" w:rsidP="00FD0361">
            <w:pPr>
              <w:jc w:val="center"/>
            </w:pPr>
          </w:p>
          <w:p w:rsidR="00FD0361" w:rsidRDefault="00FD0361" w:rsidP="00FD0361">
            <w:pPr>
              <w:jc w:val="center"/>
            </w:pPr>
          </w:p>
          <w:p w:rsidR="00FD0361" w:rsidRDefault="00FD0361" w:rsidP="00FD0361">
            <w:pPr>
              <w:jc w:val="center"/>
            </w:pPr>
          </w:p>
          <w:p w:rsidR="00FD0361" w:rsidRDefault="00FD0361" w:rsidP="00FD0361">
            <w:pPr>
              <w:jc w:val="center"/>
            </w:pPr>
          </w:p>
          <w:p w:rsidR="00FD0361" w:rsidRDefault="00FD0361" w:rsidP="00FD0361">
            <w:pPr>
              <w:jc w:val="center"/>
            </w:pPr>
          </w:p>
          <w:p w:rsidR="00FD0361" w:rsidRDefault="00FD0361" w:rsidP="00FD0361">
            <w:pPr>
              <w:jc w:val="center"/>
            </w:pPr>
          </w:p>
          <w:p w:rsidR="00FD0361" w:rsidRDefault="00FD0361" w:rsidP="00FD0361">
            <w:pPr>
              <w:jc w:val="center"/>
            </w:pPr>
          </w:p>
          <w:p w:rsidR="00C57113" w:rsidRDefault="00C57113" w:rsidP="00FD0361">
            <w:pPr>
              <w:jc w:val="center"/>
            </w:pPr>
          </w:p>
          <w:p w:rsidR="00C57113" w:rsidRDefault="00C57113" w:rsidP="00FD0361">
            <w:pPr>
              <w:jc w:val="center"/>
            </w:pPr>
          </w:p>
          <w:p w:rsidR="00C57113" w:rsidRDefault="00C57113" w:rsidP="00FD0361">
            <w:pPr>
              <w:jc w:val="center"/>
            </w:pPr>
          </w:p>
          <w:p w:rsidR="00FD0361" w:rsidRPr="008C3671" w:rsidRDefault="00FD0361" w:rsidP="00FD0361">
            <w:pPr>
              <w:jc w:val="center"/>
            </w:pPr>
            <w:r w:rsidRPr="008C3671">
              <w:t>2</w:t>
            </w:r>
          </w:p>
        </w:tc>
        <w:tc>
          <w:tcPr>
            <w:tcW w:w="6268" w:type="dxa"/>
          </w:tcPr>
          <w:p w:rsidR="00FD0361" w:rsidRPr="00527D94" w:rsidRDefault="00FD0361" w:rsidP="00FD0361">
            <w:pPr>
              <w:jc w:val="both"/>
              <w:rPr>
                <w:rFonts w:ascii="Calibri" w:eastAsia="Calibri" w:hAnsi="Calibri" w:cs="Times New Roman"/>
                <w:b/>
              </w:rPr>
            </w:pPr>
            <w:proofErr w:type="spellStart"/>
            <w:r w:rsidRPr="00527D94">
              <w:rPr>
                <w:rFonts w:ascii="Calibri" w:eastAsia="Calibri" w:hAnsi="Calibri" w:cs="Times New Roman"/>
                <w:b/>
              </w:rPr>
              <w:t>Telerehabilitace</w:t>
            </w:r>
            <w:proofErr w:type="spellEnd"/>
          </w:p>
          <w:p w:rsidR="00FD0361" w:rsidRDefault="00FD0361" w:rsidP="00FD0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D94">
              <w:rPr>
                <w:rFonts w:ascii="Times New Roman" w:eastAsia="Calibri" w:hAnsi="Times New Roman" w:cs="Times New Roman"/>
                <w:sz w:val="24"/>
                <w:szCs w:val="24"/>
              </w:rPr>
              <w:t>Výzkumná etapa je určena pro skupiny pacientů po CMP (cévní mozková příhoda), úrazech, po dlouhodobém pobytu na lůžku a pro osoby s roztroušenou sklerózou (případně další obdobné diagnózy). Výsledkem etapy je zařízení, které je určeno pro rehabilitaci těchto pacientů v domácím prostředí s možností kontroly z centrálního dohledového pultu.</w:t>
            </w:r>
          </w:p>
          <w:p w:rsidR="00FD0361" w:rsidRPr="00527D94" w:rsidRDefault="00FD0361" w:rsidP="00FD0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D94">
              <w:rPr>
                <w:rFonts w:ascii="Calibri" w:eastAsia="Calibri" w:hAnsi="Calibri" w:cs="Times New Roman"/>
              </w:rPr>
              <w:t>•</w:t>
            </w:r>
            <w:r w:rsidRPr="00527D94">
              <w:rPr>
                <w:rFonts w:ascii="Calibri" w:eastAsia="Calibri" w:hAnsi="Calibri" w:cs="Times New Roman"/>
              </w:rPr>
              <w:tab/>
            </w:r>
            <w:r w:rsidRPr="00527D94">
              <w:rPr>
                <w:rFonts w:ascii="Times New Roman" w:eastAsia="Calibri" w:hAnsi="Times New Roman" w:cs="Times New Roman"/>
                <w:sz w:val="24"/>
                <w:szCs w:val="24"/>
              </w:rPr>
              <w:t>individualizované nastavení pro rehabilitaci (zejména končetin) každého pacienta,</w:t>
            </w:r>
          </w:p>
          <w:p w:rsidR="00FD0361" w:rsidRPr="00527D94" w:rsidRDefault="00FD0361" w:rsidP="00FD0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D94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527D9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online měření vybraných parametrů (poloha, rychlost pohybu, rozsah pohybu, tlak při úchopu, apod.),</w:t>
            </w:r>
          </w:p>
          <w:p w:rsidR="00FD0361" w:rsidRPr="00527D94" w:rsidRDefault="00FD0361" w:rsidP="00FD0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D94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527D9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vyhodnocení trendů během léčby (zlepšení parametrů pohybu a úchopu),</w:t>
            </w:r>
          </w:p>
          <w:p w:rsidR="00FD0361" w:rsidRPr="00527D94" w:rsidRDefault="00FD0361" w:rsidP="00FD0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D94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527D9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okamžitá zpětná vazba pro pacienta během cvičení (porovnání žádaného pohybu se skutečným),</w:t>
            </w:r>
          </w:p>
          <w:p w:rsidR="00FD0361" w:rsidRPr="008C3671" w:rsidRDefault="00FD0361" w:rsidP="00FD0361">
            <w:r w:rsidRPr="00527D94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527D9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příprava na</w:t>
            </w:r>
            <w:r w:rsidRPr="00527D94">
              <w:rPr>
                <w:rFonts w:ascii="Calibri" w:eastAsia="Calibri" w:hAnsi="Calibri" w:cs="Times New Roman"/>
              </w:rPr>
              <w:t xml:space="preserve"> natrénování cvičení pro přirozené prostředí pacienta.</w:t>
            </w:r>
          </w:p>
        </w:tc>
        <w:tc>
          <w:tcPr>
            <w:tcW w:w="1679" w:type="dxa"/>
          </w:tcPr>
          <w:p w:rsidR="00FD0361" w:rsidRPr="008C3671" w:rsidRDefault="00FD0361" w:rsidP="00FD0361">
            <w:pPr>
              <w:ind w:left="506" w:hanging="506"/>
              <w:jc w:val="center"/>
              <w:rPr>
                <w:b/>
              </w:rPr>
            </w:pPr>
          </w:p>
          <w:p w:rsidR="00FD0361" w:rsidRPr="008C3671" w:rsidRDefault="00FD0361" w:rsidP="00FD0361">
            <w:pPr>
              <w:ind w:left="506" w:hanging="506"/>
              <w:jc w:val="center"/>
              <w:rPr>
                <w:b/>
              </w:rPr>
            </w:pPr>
          </w:p>
          <w:p w:rsidR="00FD0361" w:rsidRDefault="00FD0361" w:rsidP="00FD0361">
            <w:pPr>
              <w:ind w:left="506" w:hanging="506"/>
              <w:jc w:val="center"/>
            </w:pPr>
          </w:p>
          <w:p w:rsidR="00FD0361" w:rsidRDefault="00FD0361" w:rsidP="00FD0361">
            <w:pPr>
              <w:ind w:left="506" w:hanging="506"/>
              <w:jc w:val="center"/>
            </w:pPr>
          </w:p>
          <w:p w:rsidR="00FD0361" w:rsidRDefault="00FD0361" w:rsidP="00FD0361">
            <w:pPr>
              <w:ind w:left="506" w:hanging="506"/>
              <w:jc w:val="center"/>
            </w:pPr>
          </w:p>
          <w:p w:rsidR="00FD0361" w:rsidRDefault="00FD0361" w:rsidP="00FD0361">
            <w:pPr>
              <w:ind w:left="506" w:hanging="506"/>
              <w:jc w:val="center"/>
            </w:pPr>
          </w:p>
          <w:p w:rsidR="00FD0361" w:rsidRDefault="00FD0361" w:rsidP="00FD0361">
            <w:pPr>
              <w:ind w:left="506" w:hanging="506"/>
              <w:jc w:val="center"/>
            </w:pPr>
          </w:p>
          <w:p w:rsidR="00FD0361" w:rsidRDefault="00FD0361" w:rsidP="00FD0361">
            <w:pPr>
              <w:ind w:left="506" w:hanging="506"/>
              <w:jc w:val="center"/>
            </w:pPr>
          </w:p>
          <w:p w:rsidR="00C57113" w:rsidRDefault="00C57113" w:rsidP="00FD0361">
            <w:pPr>
              <w:ind w:left="506" w:hanging="506"/>
              <w:jc w:val="center"/>
            </w:pPr>
          </w:p>
          <w:p w:rsidR="00C57113" w:rsidRDefault="00C57113" w:rsidP="00FD0361">
            <w:pPr>
              <w:ind w:left="506" w:hanging="506"/>
              <w:jc w:val="center"/>
            </w:pPr>
          </w:p>
          <w:p w:rsidR="00C57113" w:rsidRDefault="00C57113" w:rsidP="00FD0361">
            <w:pPr>
              <w:ind w:left="506" w:hanging="506"/>
              <w:jc w:val="center"/>
            </w:pPr>
          </w:p>
          <w:p w:rsidR="00FD0361" w:rsidRPr="00527D94" w:rsidRDefault="00FD0361" w:rsidP="00FD0361">
            <w:pPr>
              <w:ind w:left="506" w:hanging="506"/>
              <w:jc w:val="center"/>
            </w:pPr>
            <w:r w:rsidRPr="00527D94">
              <w:t>MEDIWARE a.s.</w:t>
            </w:r>
          </w:p>
          <w:p w:rsidR="00FD0361" w:rsidRPr="008C3671" w:rsidRDefault="00FD0361" w:rsidP="00FD0361">
            <w:pPr>
              <w:ind w:left="506" w:hanging="506"/>
              <w:jc w:val="center"/>
              <w:rPr>
                <w:b/>
              </w:rPr>
            </w:pPr>
            <w:r w:rsidRPr="00527D94">
              <w:t>ČVUT v Praze</w:t>
            </w:r>
          </w:p>
        </w:tc>
        <w:tc>
          <w:tcPr>
            <w:tcW w:w="1476" w:type="dxa"/>
          </w:tcPr>
          <w:p w:rsidR="00FD0361" w:rsidRPr="008C3671" w:rsidRDefault="00FD0361" w:rsidP="00FD0361">
            <w:pPr>
              <w:ind w:left="506" w:hanging="506"/>
              <w:jc w:val="center"/>
            </w:pPr>
          </w:p>
          <w:p w:rsidR="00FD0361" w:rsidRPr="008C3671" w:rsidRDefault="00FD0361" w:rsidP="00FD0361">
            <w:pPr>
              <w:ind w:left="506" w:hanging="506"/>
              <w:jc w:val="center"/>
            </w:pPr>
          </w:p>
          <w:p w:rsidR="00FD0361" w:rsidRDefault="00FD0361" w:rsidP="00FD0361">
            <w:pPr>
              <w:ind w:left="506" w:hanging="506"/>
              <w:jc w:val="center"/>
            </w:pPr>
          </w:p>
          <w:p w:rsidR="00FD0361" w:rsidRDefault="00FD0361" w:rsidP="00FD0361">
            <w:pPr>
              <w:ind w:left="506" w:hanging="506"/>
              <w:jc w:val="center"/>
            </w:pPr>
          </w:p>
          <w:p w:rsidR="00FD0361" w:rsidRDefault="00FD0361" w:rsidP="00FD0361">
            <w:pPr>
              <w:ind w:left="506" w:hanging="506"/>
              <w:jc w:val="center"/>
            </w:pPr>
          </w:p>
          <w:p w:rsidR="00FD0361" w:rsidRDefault="00FD0361" w:rsidP="00FD0361">
            <w:pPr>
              <w:ind w:left="506" w:hanging="506"/>
              <w:jc w:val="center"/>
            </w:pPr>
          </w:p>
          <w:p w:rsidR="00FD0361" w:rsidRDefault="00FD0361" w:rsidP="00FD0361">
            <w:pPr>
              <w:ind w:left="506" w:hanging="506"/>
              <w:jc w:val="center"/>
            </w:pPr>
          </w:p>
          <w:p w:rsidR="00FD0361" w:rsidRDefault="00FD0361" w:rsidP="00FD0361">
            <w:pPr>
              <w:ind w:left="506" w:hanging="506"/>
              <w:jc w:val="center"/>
            </w:pPr>
          </w:p>
          <w:p w:rsidR="00C57113" w:rsidRDefault="00C57113" w:rsidP="00FD0361">
            <w:pPr>
              <w:ind w:left="506" w:hanging="506"/>
              <w:jc w:val="center"/>
            </w:pPr>
          </w:p>
          <w:p w:rsidR="00C57113" w:rsidRDefault="00C57113" w:rsidP="00FD0361">
            <w:pPr>
              <w:ind w:left="506" w:hanging="506"/>
              <w:jc w:val="center"/>
            </w:pPr>
          </w:p>
          <w:p w:rsidR="00C57113" w:rsidRDefault="00C57113" w:rsidP="00FD0361">
            <w:pPr>
              <w:ind w:left="506" w:hanging="506"/>
              <w:jc w:val="center"/>
            </w:pPr>
          </w:p>
          <w:p w:rsidR="00FD0361" w:rsidRPr="008C3671" w:rsidRDefault="00FD0361" w:rsidP="00FD0361">
            <w:pPr>
              <w:ind w:left="506" w:hanging="506"/>
              <w:jc w:val="center"/>
            </w:pPr>
            <w:r w:rsidRPr="008C3671">
              <w:t>Přechází do</w:t>
            </w:r>
          </w:p>
          <w:p w:rsidR="00FD0361" w:rsidRPr="008C3671" w:rsidRDefault="00FD0361" w:rsidP="00C57113">
            <w:pPr>
              <w:ind w:left="506" w:hanging="506"/>
              <w:jc w:val="center"/>
            </w:pPr>
            <w:r w:rsidRPr="008C3671">
              <w:t xml:space="preserve"> r. 201</w:t>
            </w:r>
            <w:r w:rsidR="00C57113">
              <w:t>9</w:t>
            </w:r>
          </w:p>
        </w:tc>
      </w:tr>
      <w:tr w:rsidR="00FD0361" w:rsidRPr="000B1AAB" w:rsidTr="00C57113">
        <w:tc>
          <w:tcPr>
            <w:tcW w:w="1067" w:type="dxa"/>
          </w:tcPr>
          <w:p w:rsidR="00FD0361" w:rsidRDefault="00FD0361" w:rsidP="00FD0361">
            <w:pPr>
              <w:jc w:val="center"/>
            </w:pPr>
          </w:p>
          <w:p w:rsidR="00C57113" w:rsidRDefault="00C57113" w:rsidP="00FD0361">
            <w:pPr>
              <w:jc w:val="center"/>
            </w:pPr>
          </w:p>
          <w:p w:rsidR="00C57113" w:rsidRDefault="00C57113" w:rsidP="00FD0361">
            <w:pPr>
              <w:jc w:val="center"/>
            </w:pPr>
          </w:p>
          <w:p w:rsidR="00C57113" w:rsidRDefault="00C57113" w:rsidP="00FD0361">
            <w:pPr>
              <w:jc w:val="center"/>
            </w:pPr>
          </w:p>
          <w:p w:rsidR="00C57113" w:rsidRDefault="00C57113" w:rsidP="00FD0361">
            <w:pPr>
              <w:jc w:val="center"/>
            </w:pPr>
          </w:p>
          <w:p w:rsidR="00C57113" w:rsidRDefault="00C57113" w:rsidP="00FD0361">
            <w:pPr>
              <w:jc w:val="center"/>
            </w:pPr>
          </w:p>
          <w:p w:rsidR="00C57113" w:rsidRDefault="00C57113" w:rsidP="00FD0361">
            <w:pPr>
              <w:jc w:val="center"/>
            </w:pPr>
          </w:p>
          <w:p w:rsidR="00C57113" w:rsidRDefault="00C57113" w:rsidP="00FD0361">
            <w:pPr>
              <w:jc w:val="center"/>
            </w:pPr>
          </w:p>
          <w:p w:rsidR="00FD0361" w:rsidRPr="008C3671" w:rsidRDefault="00FD0361" w:rsidP="00FD0361">
            <w:pPr>
              <w:jc w:val="center"/>
            </w:pPr>
            <w:r>
              <w:t>3</w:t>
            </w:r>
          </w:p>
        </w:tc>
        <w:tc>
          <w:tcPr>
            <w:tcW w:w="6268" w:type="dxa"/>
            <w:shd w:val="clear" w:color="auto" w:fill="auto"/>
          </w:tcPr>
          <w:p w:rsidR="00FD0361" w:rsidRPr="00FD0361" w:rsidRDefault="00FD0361" w:rsidP="00FD0361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D0361">
              <w:rPr>
                <w:rFonts w:ascii="Calibri" w:eastAsia="Calibri" w:hAnsi="Calibri" w:cs="Times New Roman"/>
                <w:b/>
              </w:rPr>
              <w:t>Monitoring saturace kyslíku</w:t>
            </w:r>
          </w:p>
          <w:p w:rsidR="00FD0361" w:rsidRPr="00FD0361" w:rsidRDefault="00FD0361" w:rsidP="00FD0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Hlavním cílem této etapy je umožnit </w:t>
            </w:r>
            <w:proofErr w:type="spellStart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telemonitoring</w:t>
            </w:r>
            <w:proofErr w:type="spellEnd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saturace krve kyslíkem chronických pacientů z jejich přirozeného prostředí s využitím pulsního </w:t>
            </w:r>
            <w:proofErr w:type="spellStart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oxymetru</w:t>
            </w:r>
            <w:proofErr w:type="spellEnd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telemedicínského</w:t>
            </w:r>
            <w:proofErr w:type="spellEnd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informačního řešení tak, aby bylo dosaženo lepší akutní a také dlouhodobé lékařské péče o tyto pacienty.</w:t>
            </w:r>
          </w:p>
          <w:p w:rsidR="00FD0361" w:rsidRPr="00FD0361" w:rsidRDefault="00FD0361" w:rsidP="00FD0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Výběr a testování vhodného </w:t>
            </w:r>
            <w:proofErr w:type="spellStart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oxymetru</w:t>
            </w:r>
            <w:proofErr w:type="spellEnd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 domácí monitoring.</w:t>
            </w:r>
          </w:p>
          <w:p w:rsidR="00FD0361" w:rsidRPr="00FD0361" w:rsidRDefault="00FD0361" w:rsidP="00FD0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Napojení přístroje do </w:t>
            </w:r>
            <w:proofErr w:type="spellStart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telemedicínské</w:t>
            </w:r>
            <w:proofErr w:type="spellEnd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platformy.</w:t>
            </w:r>
          </w:p>
          <w:p w:rsidR="00FD0361" w:rsidRPr="00FD0361" w:rsidRDefault="00FD0361" w:rsidP="00FD0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Návrh a realizace rozhraní pro lékaře (eventuálně pro pacienta).</w:t>
            </w:r>
          </w:p>
          <w:p w:rsidR="00FD0361" w:rsidRPr="00FD0361" w:rsidRDefault="00FD0361" w:rsidP="00FD0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Návrh a realizace algoritmu pro predikci nebezpečných stavů při spánkové apnoi. </w:t>
            </w:r>
          </w:p>
          <w:p w:rsidR="00FD0361" w:rsidRDefault="00FD0361" w:rsidP="00FD0361">
            <w:pPr>
              <w:pStyle w:val="Bezmezer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D0361">
              <w:rPr>
                <w:rFonts w:eastAsia="Calibri"/>
                <w:sz w:val="24"/>
                <w:szCs w:val="24"/>
                <w:lang w:eastAsia="en-US"/>
              </w:rPr>
              <w:t>Validace navrženého řešení v domácích podmínkách.</w:t>
            </w:r>
          </w:p>
          <w:p w:rsidR="00FD0361" w:rsidRPr="00FD0361" w:rsidRDefault="00FD0361" w:rsidP="00FD0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Výběr a testování vhodného </w:t>
            </w:r>
            <w:proofErr w:type="spellStart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oxymetru</w:t>
            </w:r>
            <w:proofErr w:type="spellEnd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 domácí monitoring.</w:t>
            </w:r>
          </w:p>
          <w:p w:rsidR="00FD0361" w:rsidRPr="00FD0361" w:rsidRDefault="00FD0361" w:rsidP="00FD0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Napojení přístroje do </w:t>
            </w:r>
            <w:proofErr w:type="spellStart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telemedicínské</w:t>
            </w:r>
            <w:proofErr w:type="spellEnd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platformy.</w:t>
            </w:r>
          </w:p>
          <w:p w:rsidR="00FD0361" w:rsidRPr="00FD0361" w:rsidRDefault="00FD0361" w:rsidP="00FD0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Návrh a realizace rozhraní pro lékaře (eventu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á</w:t>
            </w: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lně pro pacienta).</w:t>
            </w:r>
          </w:p>
          <w:p w:rsidR="00FD0361" w:rsidRPr="00FD0361" w:rsidRDefault="00FD0361" w:rsidP="00FD0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Návrh a realizace algoritmu pro predikci nebezpečných stavů při spánkové apnoi. </w:t>
            </w:r>
          </w:p>
          <w:p w:rsidR="00FD0361" w:rsidRPr="003B4CBF" w:rsidRDefault="00FD0361" w:rsidP="00FD0361">
            <w:pPr>
              <w:pStyle w:val="Bezmezer"/>
              <w:spacing w:line="276" w:lineRule="auto"/>
              <w:rPr>
                <w:b/>
              </w:rPr>
            </w:pPr>
            <w:r w:rsidRPr="00FD0361">
              <w:rPr>
                <w:rFonts w:eastAsia="Calibri"/>
                <w:sz w:val="24"/>
                <w:szCs w:val="24"/>
                <w:lang w:eastAsia="en-US"/>
              </w:rPr>
              <w:t>Validace navrženého řešení v domácích podmínkách.</w:t>
            </w:r>
          </w:p>
        </w:tc>
        <w:tc>
          <w:tcPr>
            <w:tcW w:w="1679" w:type="dxa"/>
          </w:tcPr>
          <w:p w:rsidR="00FD0361" w:rsidRDefault="00FD0361" w:rsidP="00FD0361">
            <w:pPr>
              <w:ind w:left="506" w:hanging="506"/>
              <w:jc w:val="center"/>
            </w:pPr>
          </w:p>
          <w:p w:rsidR="00C57113" w:rsidRDefault="00C57113" w:rsidP="00FD0361">
            <w:pPr>
              <w:ind w:left="506" w:hanging="506"/>
              <w:jc w:val="center"/>
            </w:pPr>
          </w:p>
          <w:p w:rsidR="00C57113" w:rsidRDefault="00C57113" w:rsidP="00FD0361">
            <w:pPr>
              <w:ind w:left="506" w:hanging="506"/>
              <w:jc w:val="center"/>
            </w:pPr>
          </w:p>
          <w:p w:rsidR="00C57113" w:rsidRDefault="00C57113" w:rsidP="00FD0361">
            <w:pPr>
              <w:ind w:left="506" w:hanging="506"/>
              <w:jc w:val="center"/>
            </w:pPr>
          </w:p>
          <w:p w:rsidR="00C57113" w:rsidRDefault="00C57113" w:rsidP="00FD0361">
            <w:pPr>
              <w:ind w:left="506" w:hanging="506"/>
              <w:jc w:val="center"/>
            </w:pPr>
          </w:p>
          <w:p w:rsidR="00C57113" w:rsidRDefault="00C57113" w:rsidP="00FD0361">
            <w:pPr>
              <w:ind w:left="506" w:hanging="506"/>
              <w:jc w:val="center"/>
            </w:pPr>
          </w:p>
          <w:p w:rsidR="00C57113" w:rsidRDefault="00C57113" w:rsidP="00FD0361">
            <w:pPr>
              <w:ind w:left="506" w:hanging="506"/>
              <w:jc w:val="center"/>
            </w:pPr>
          </w:p>
          <w:p w:rsidR="00C57113" w:rsidRDefault="00C57113" w:rsidP="00FD0361">
            <w:pPr>
              <w:ind w:left="506" w:hanging="506"/>
              <w:jc w:val="center"/>
            </w:pPr>
          </w:p>
          <w:p w:rsidR="00FD0361" w:rsidRPr="00527D94" w:rsidRDefault="00FD0361" w:rsidP="00FD0361">
            <w:pPr>
              <w:ind w:left="506" w:hanging="506"/>
              <w:jc w:val="center"/>
            </w:pPr>
            <w:r w:rsidRPr="00527D94">
              <w:t>MEDIWARE a.s.</w:t>
            </w:r>
          </w:p>
          <w:p w:rsidR="00FD0361" w:rsidRPr="008C3671" w:rsidRDefault="00FD0361" w:rsidP="00FD0361">
            <w:pPr>
              <w:ind w:left="506" w:hanging="506"/>
              <w:jc w:val="center"/>
              <w:rPr>
                <w:b/>
              </w:rPr>
            </w:pPr>
            <w:r w:rsidRPr="00527D94">
              <w:t>ČVUT v Praze</w:t>
            </w:r>
          </w:p>
        </w:tc>
        <w:tc>
          <w:tcPr>
            <w:tcW w:w="1476" w:type="dxa"/>
          </w:tcPr>
          <w:p w:rsidR="00FD0361" w:rsidRDefault="00FD0361" w:rsidP="00FD0361">
            <w:pPr>
              <w:ind w:left="506" w:hanging="506"/>
              <w:jc w:val="center"/>
            </w:pPr>
          </w:p>
          <w:p w:rsidR="00C57113" w:rsidRDefault="00C57113" w:rsidP="00FD0361">
            <w:pPr>
              <w:ind w:left="506" w:hanging="506"/>
              <w:jc w:val="center"/>
            </w:pPr>
          </w:p>
          <w:p w:rsidR="00C57113" w:rsidRDefault="00C57113" w:rsidP="00FD0361">
            <w:pPr>
              <w:ind w:left="506" w:hanging="506"/>
              <w:jc w:val="center"/>
            </w:pPr>
          </w:p>
          <w:p w:rsidR="00C57113" w:rsidRDefault="00C57113" w:rsidP="00FD0361">
            <w:pPr>
              <w:ind w:left="506" w:hanging="506"/>
              <w:jc w:val="center"/>
            </w:pPr>
          </w:p>
          <w:p w:rsidR="00C57113" w:rsidRDefault="00C57113" w:rsidP="00FD0361">
            <w:pPr>
              <w:ind w:left="506" w:hanging="506"/>
              <w:jc w:val="center"/>
            </w:pPr>
          </w:p>
          <w:p w:rsidR="00C57113" w:rsidRDefault="00C57113" w:rsidP="00FD0361">
            <w:pPr>
              <w:ind w:left="506" w:hanging="506"/>
              <w:jc w:val="center"/>
            </w:pPr>
          </w:p>
          <w:p w:rsidR="00C57113" w:rsidRDefault="00C57113" w:rsidP="00FD0361">
            <w:pPr>
              <w:ind w:left="506" w:hanging="506"/>
              <w:jc w:val="center"/>
            </w:pPr>
          </w:p>
          <w:p w:rsidR="00C57113" w:rsidRDefault="00C57113" w:rsidP="00FD0361">
            <w:pPr>
              <w:ind w:left="506" w:hanging="506"/>
              <w:jc w:val="center"/>
            </w:pPr>
          </w:p>
          <w:p w:rsidR="00FD0361" w:rsidRPr="00FD0361" w:rsidRDefault="00FD0361" w:rsidP="00FD0361">
            <w:pPr>
              <w:ind w:left="506" w:hanging="506"/>
              <w:jc w:val="center"/>
            </w:pPr>
            <w:r w:rsidRPr="00FD0361">
              <w:t>Přechází do</w:t>
            </w:r>
          </w:p>
          <w:p w:rsidR="00FD0361" w:rsidRPr="008C3671" w:rsidRDefault="00FD0361" w:rsidP="00C57113">
            <w:pPr>
              <w:ind w:left="506" w:hanging="506"/>
              <w:jc w:val="center"/>
            </w:pPr>
            <w:r w:rsidRPr="00FD0361">
              <w:t xml:space="preserve"> r. 201</w:t>
            </w:r>
            <w:r w:rsidR="00C57113">
              <w:t>9</w:t>
            </w:r>
          </w:p>
        </w:tc>
      </w:tr>
      <w:tr w:rsidR="00FD0361" w:rsidRPr="000B1AAB" w:rsidTr="00C57113">
        <w:tc>
          <w:tcPr>
            <w:tcW w:w="1067" w:type="dxa"/>
          </w:tcPr>
          <w:p w:rsidR="00FD0361" w:rsidRDefault="00FD0361" w:rsidP="00FD0361">
            <w:pPr>
              <w:jc w:val="center"/>
            </w:pPr>
          </w:p>
          <w:p w:rsidR="00FD0361" w:rsidRDefault="00FD0361" w:rsidP="00FD0361">
            <w:pPr>
              <w:jc w:val="center"/>
            </w:pPr>
          </w:p>
          <w:p w:rsidR="00FD0361" w:rsidRDefault="00FD0361" w:rsidP="00FD0361">
            <w:pPr>
              <w:jc w:val="center"/>
            </w:pPr>
          </w:p>
          <w:p w:rsidR="00FD0361" w:rsidRDefault="00FD0361" w:rsidP="00FD0361">
            <w:pPr>
              <w:jc w:val="center"/>
            </w:pPr>
          </w:p>
          <w:p w:rsidR="00FD0361" w:rsidRDefault="00FD0361" w:rsidP="00FD0361">
            <w:pPr>
              <w:jc w:val="center"/>
            </w:pPr>
          </w:p>
          <w:p w:rsidR="00FD0361" w:rsidRDefault="00FD0361" w:rsidP="00FD0361">
            <w:pPr>
              <w:jc w:val="center"/>
            </w:pPr>
          </w:p>
          <w:p w:rsidR="00FD0361" w:rsidRPr="008C3671" w:rsidRDefault="00FD0361" w:rsidP="00FD0361">
            <w:pPr>
              <w:jc w:val="center"/>
            </w:pPr>
            <w:r>
              <w:t>4</w:t>
            </w:r>
          </w:p>
        </w:tc>
        <w:tc>
          <w:tcPr>
            <w:tcW w:w="6268" w:type="dxa"/>
          </w:tcPr>
          <w:p w:rsidR="00FD0361" w:rsidRPr="00FD0361" w:rsidRDefault="00FD0361" w:rsidP="00FD0361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D0361">
              <w:rPr>
                <w:rFonts w:ascii="Calibri" w:eastAsia="Calibri" w:hAnsi="Calibri" w:cs="Times New Roman"/>
                <w:b/>
              </w:rPr>
              <w:t>Analýza EKG rytmu</w:t>
            </w:r>
            <w:r w:rsidRPr="00FD036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FD0361" w:rsidRPr="00FD0361" w:rsidRDefault="00FD0361" w:rsidP="00FD0361">
            <w:pPr>
              <w:rPr>
                <w:rFonts w:ascii="Calibri" w:eastAsia="Calibri" w:hAnsi="Calibri" w:cs="Times New Roman"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Závěrečná etapa vývojových prací se týká automatizované diagnostiky EKG. Řešení se bude zabývat</w:t>
            </w:r>
            <w:r w:rsidRPr="00FD0361">
              <w:rPr>
                <w:rFonts w:ascii="Calibri" w:eastAsia="Calibri" w:hAnsi="Calibri" w:cs="Times New Roman"/>
              </w:rPr>
              <w:t xml:space="preserve"> </w:t>
            </w: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automatizovaným zpracováním poruchy srdečního rytmu, tj. nejžádanější funkcionality při hodnocení dlouhodobého záznamu EKG. V druhé části této etapy budou jednotlivé moduly validovány s cílem získání komerčních řešení.</w:t>
            </w:r>
            <w:r w:rsidRPr="00FD0361">
              <w:rPr>
                <w:rFonts w:ascii="Calibri" w:eastAsia="Calibri" w:hAnsi="Calibri" w:cs="Times New Roman"/>
              </w:rPr>
              <w:t xml:space="preserve">  </w:t>
            </w:r>
          </w:p>
          <w:p w:rsidR="00FD0361" w:rsidRPr="00FD0361" w:rsidRDefault="00FD0361" w:rsidP="00FD0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Výběr vhodných 1, 3 a 12 svodových EKG přístrojů, výběr certifikovaných řešení pro automatizované vyhodnocování EKG Doplnění vlastních poznatků.</w:t>
            </w:r>
          </w:p>
          <w:p w:rsidR="00FD0361" w:rsidRPr="00527D94" w:rsidRDefault="00FD0361" w:rsidP="00FD0361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Připojení přístrojů včetně integrace automatizovaného vyhodnocování 3. strany a jeho implementace do </w:t>
            </w:r>
            <w:proofErr w:type="spellStart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telemedicínské</w:t>
            </w:r>
            <w:proofErr w:type="spellEnd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platformy a test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9" w:type="dxa"/>
          </w:tcPr>
          <w:p w:rsidR="00FD0361" w:rsidRDefault="00FD0361" w:rsidP="00FD0361">
            <w:pPr>
              <w:ind w:left="506" w:hanging="506"/>
              <w:jc w:val="center"/>
            </w:pPr>
          </w:p>
          <w:p w:rsidR="00FD0361" w:rsidRDefault="00FD0361" w:rsidP="00FD0361">
            <w:pPr>
              <w:ind w:left="506" w:hanging="506"/>
              <w:jc w:val="center"/>
            </w:pPr>
          </w:p>
          <w:p w:rsidR="00FD0361" w:rsidRDefault="00FD0361" w:rsidP="00FD0361">
            <w:pPr>
              <w:ind w:left="506" w:hanging="506"/>
              <w:jc w:val="center"/>
            </w:pPr>
          </w:p>
          <w:p w:rsidR="00FD0361" w:rsidRDefault="00FD0361" w:rsidP="00FD0361">
            <w:pPr>
              <w:ind w:left="506" w:hanging="506"/>
              <w:jc w:val="center"/>
            </w:pPr>
          </w:p>
          <w:p w:rsidR="00FD0361" w:rsidRDefault="00FD0361" w:rsidP="00FD0361">
            <w:pPr>
              <w:ind w:left="506" w:hanging="506"/>
              <w:jc w:val="center"/>
            </w:pPr>
          </w:p>
          <w:p w:rsidR="00FD0361" w:rsidRPr="00FD0361" w:rsidRDefault="00FD0361" w:rsidP="00FD0361">
            <w:pPr>
              <w:ind w:left="506" w:hanging="506"/>
              <w:jc w:val="center"/>
            </w:pPr>
            <w:r w:rsidRPr="00FD0361">
              <w:t>MEDIWARE a.s.</w:t>
            </w:r>
          </w:p>
          <w:p w:rsidR="00FD0361" w:rsidRPr="008C3671" w:rsidRDefault="00FD0361" w:rsidP="00FD0361">
            <w:pPr>
              <w:ind w:left="506" w:hanging="506"/>
              <w:jc w:val="center"/>
              <w:rPr>
                <w:b/>
              </w:rPr>
            </w:pPr>
            <w:r w:rsidRPr="00FD0361">
              <w:t>ČVUT v Praze</w:t>
            </w:r>
          </w:p>
        </w:tc>
        <w:tc>
          <w:tcPr>
            <w:tcW w:w="1476" w:type="dxa"/>
          </w:tcPr>
          <w:p w:rsidR="00FD0361" w:rsidRDefault="00FD0361" w:rsidP="00FD0361">
            <w:pPr>
              <w:ind w:left="506" w:hanging="506"/>
            </w:pPr>
          </w:p>
          <w:p w:rsidR="00FD0361" w:rsidRDefault="00FD0361" w:rsidP="00FD0361">
            <w:pPr>
              <w:ind w:left="506" w:hanging="506"/>
            </w:pPr>
          </w:p>
          <w:p w:rsidR="00FD0361" w:rsidRDefault="00FD0361" w:rsidP="00FD0361">
            <w:pPr>
              <w:ind w:left="506" w:hanging="506"/>
            </w:pPr>
          </w:p>
          <w:p w:rsidR="00FD0361" w:rsidRDefault="00FD0361" w:rsidP="00FD0361">
            <w:pPr>
              <w:ind w:left="506" w:hanging="506"/>
              <w:jc w:val="both"/>
            </w:pPr>
          </w:p>
          <w:p w:rsidR="00FD0361" w:rsidRDefault="00FD0361" w:rsidP="00FD0361">
            <w:pPr>
              <w:ind w:left="506" w:hanging="506"/>
              <w:jc w:val="both"/>
            </w:pPr>
          </w:p>
          <w:p w:rsidR="00FD0361" w:rsidRDefault="00FD0361" w:rsidP="00FD0361">
            <w:pPr>
              <w:ind w:left="506" w:hanging="506"/>
              <w:jc w:val="both"/>
            </w:pPr>
            <w:r>
              <w:t>Přechází do</w:t>
            </w:r>
          </w:p>
          <w:p w:rsidR="00FD0361" w:rsidRPr="008C3671" w:rsidRDefault="00FD0361" w:rsidP="00C57113">
            <w:pPr>
              <w:ind w:left="506" w:hanging="506"/>
              <w:jc w:val="both"/>
            </w:pPr>
            <w:r>
              <w:t xml:space="preserve">    r. 201</w:t>
            </w:r>
            <w:r w:rsidR="00C57113">
              <w:t>9</w:t>
            </w:r>
          </w:p>
        </w:tc>
      </w:tr>
      <w:tr w:rsidR="00FD0361" w:rsidRPr="000B1AAB" w:rsidTr="00C57113">
        <w:tc>
          <w:tcPr>
            <w:tcW w:w="1067" w:type="dxa"/>
          </w:tcPr>
          <w:p w:rsidR="00FD0361" w:rsidRPr="008C3671" w:rsidRDefault="00FD0361" w:rsidP="00FD0361">
            <w:pPr>
              <w:jc w:val="center"/>
            </w:pP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0361" w:rsidRPr="008C3671" w:rsidRDefault="00FD0361" w:rsidP="00FD0361">
            <w:r w:rsidRPr="008C3671">
              <w:rPr>
                <w:rFonts w:cs="Times New Roman"/>
              </w:rPr>
              <w:t xml:space="preserve">                                             </w:t>
            </w:r>
            <w:r w:rsidRPr="008C3671">
              <w:rPr>
                <w:rFonts w:cs="Times New Roman"/>
                <w:b/>
              </w:rPr>
              <w:t xml:space="preserve">   Rok 2019</w:t>
            </w:r>
          </w:p>
        </w:tc>
        <w:tc>
          <w:tcPr>
            <w:tcW w:w="1679" w:type="dxa"/>
          </w:tcPr>
          <w:p w:rsidR="00FD0361" w:rsidRPr="008C3671" w:rsidRDefault="00FD0361" w:rsidP="00FD0361">
            <w:pPr>
              <w:ind w:left="506" w:hanging="506"/>
              <w:jc w:val="center"/>
              <w:rPr>
                <w:b/>
              </w:rPr>
            </w:pPr>
          </w:p>
        </w:tc>
        <w:tc>
          <w:tcPr>
            <w:tcW w:w="1476" w:type="dxa"/>
          </w:tcPr>
          <w:p w:rsidR="00FD0361" w:rsidRPr="008C3671" w:rsidRDefault="00FD0361" w:rsidP="00FD0361">
            <w:pPr>
              <w:ind w:left="506" w:hanging="506"/>
              <w:jc w:val="center"/>
            </w:pPr>
          </w:p>
        </w:tc>
      </w:tr>
      <w:tr w:rsidR="00C57113" w:rsidRPr="000B1AAB" w:rsidTr="00C57113">
        <w:tc>
          <w:tcPr>
            <w:tcW w:w="1067" w:type="dxa"/>
          </w:tcPr>
          <w:p w:rsidR="00C57113" w:rsidRPr="008C3671" w:rsidRDefault="00C57113" w:rsidP="00C57113">
            <w:pPr>
              <w:jc w:val="center"/>
            </w:pPr>
          </w:p>
          <w:p w:rsidR="00C57113" w:rsidRPr="008C3671" w:rsidRDefault="00C57113" w:rsidP="00C57113">
            <w:pPr>
              <w:jc w:val="center"/>
            </w:pPr>
          </w:p>
          <w:p w:rsidR="00C57113" w:rsidRDefault="00C57113" w:rsidP="00C57113">
            <w:pPr>
              <w:jc w:val="center"/>
            </w:pPr>
          </w:p>
          <w:p w:rsidR="00C57113" w:rsidRDefault="00C57113" w:rsidP="00C57113">
            <w:pPr>
              <w:jc w:val="center"/>
            </w:pPr>
          </w:p>
          <w:p w:rsidR="00C57113" w:rsidRDefault="00C57113" w:rsidP="00C57113">
            <w:pPr>
              <w:jc w:val="center"/>
            </w:pPr>
          </w:p>
          <w:p w:rsidR="00C57113" w:rsidRDefault="00C57113" w:rsidP="00C57113">
            <w:pPr>
              <w:jc w:val="center"/>
            </w:pPr>
          </w:p>
          <w:p w:rsidR="00C57113" w:rsidRDefault="00C57113" w:rsidP="00C57113">
            <w:pPr>
              <w:jc w:val="center"/>
            </w:pPr>
          </w:p>
          <w:p w:rsidR="00C57113" w:rsidRDefault="00C57113" w:rsidP="00C57113">
            <w:pPr>
              <w:jc w:val="center"/>
            </w:pPr>
          </w:p>
          <w:p w:rsidR="00C57113" w:rsidRDefault="00C57113" w:rsidP="00C57113">
            <w:pPr>
              <w:jc w:val="center"/>
            </w:pPr>
          </w:p>
          <w:p w:rsidR="00C57113" w:rsidRDefault="00C57113" w:rsidP="00C57113">
            <w:pPr>
              <w:jc w:val="center"/>
            </w:pPr>
          </w:p>
          <w:p w:rsidR="00C57113" w:rsidRDefault="00C57113" w:rsidP="00C57113">
            <w:pPr>
              <w:jc w:val="center"/>
            </w:pPr>
          </w:p>
          <w:p w:rsidR="00C57113" w:rsidRPr="008C3671" w:rsidRDefault="00C57113" w:rsidP="00C57113">
            <w:pPr>
              <w:jc w:val="center"/>
            </w:pPr>
            <w:r w:rsidRPr="008C3671">
              <w:t>2</w:t>
            </w:r>
          </w:p>
        </w:tc>
        <w:tc>
          <w:tcPr>
            <w:tcW w:w="6268" w:type="dxa"/>
          </w:tcPr>
          <w:p w:rsidR="00C57113" w:rsidRPr="00527D94" w:rsidRDefault="00C57113" w:rsidP="00C57113">
            <w:pPr>
              <w:jc w:val="both"/>
              <w:rPr>
                <w:rFonts w:ascii="Calibri" w:eastAsia="Calibri" w:hAnsi="Calibri" w:cs="Times New Roman"/>
                <w:b/>
              </w:rPr>
            </w:pPr>
            <w:proofErr w:type="spellStart"/>
            <w:r w:rsidRPr="00527D94">
              <w:rPr>
                <w:rFonts w:ascii="Calibri" w:eastAsia="Calibri" w:hAnsi="Calibri" w:cs="Times New Roman"/>
                <w:b/>
              </w:rPr>
              <w:t>Telerehabilitace</w:t>
            </w:r>
            <w:proofErr w:type="spellEnd"/>
          </w:p>
          <w:p w:rsidR="00C57113" w:rsidRDefault="00C57113" w:rsidP="00C57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D94">
              <w:rPr>
                <w:rFonts w:ascii="Times New Roman" w:eastAsia="Calibri" w:hAnsi="Times New Roman" w:cs="Times New Roman"/>
                <w:sz w:val="24"/>
                <w:szCs w:val="24"/>
              </w:rPr>
              <w:t>Výzkumná etapa je určena pro skupiny pacientů po CMP (cévní mozková příhoda), úrazech, po dlouhodobém pobytu na lůžku a pro osoby s roztroušenou sklerózou (případně další obdobné diagnózy). Výsledkem etapy je zařízení, které je určeno pro rehabilitaci těchto pacientů v domácím prostředí s možností kontroly z centrálního dohledového pultu.</w:t>
            </w:r>
          </w:p>
          <w:p w:rsidR="00C57113" w:rsidRPr="00527D94" w:rsidRDefault="00C57113" w:rsidP="00C57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D94">
              <w:rPr>
                <w:rFonts w:ascii="Calibri" w:eastAsia="Calibri" w:hAnsi="Calibri" w:cs="Times New Roman"/>
              </w:rPr>
              <w:t>•</w:t>
            </w:r>
            <w:r w:rsidRPr="00527D94">
              <w:rPr>
                <w:rFonts w:ascii="Calibri" w:eastAsia="Calibri" w:hAnsi="Calibri" w:cs="Times New Roman"/>
              </w:rPr>
              <w:tab/>
            </w:r>
            <w:r w:rsidRPr="00527D94">
              <w:rPr>
                <w:rFonts w:ascii="Times New Roman" w:eastAsia="Calibri" w:hAnsi="Times New Roman" w:cs="Times New Roman"/>
                <w:sz w:val="24"/>
                <w:szCs w:val="24"/>
              </w:rPr>
              <w:t>individualizované nastavení pro rehabilitaci (zejména končetin) každého pacienta,</w:t>
            </w:r>
          </w:p>
          <w:p w:rsidR="00C57113" w:rsidRPr="00527D94" w:rsidRDefault="00C57113" w:rsidP="00C57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D94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527D9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online měření vybraných parametrů (poloha, rychlost pohybu, rozsah pohybu, tlak při úchopu, apod.),</w:t>
            </w:r>
          </w:p>
          <w:p w:rsidR="00C57113" w:rsidRPr="00527D94" w:rsidRDefault="00C57113" w:rsidP="00C57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D94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527D9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vyhodnocení trendů během léčby (zlepšení parametrů pohybu a úchopu),</w:t>
            </w:r>
          </w:p>
          <w:p w:rsidR="00C57113" w:rsidRPr="00527D94" w:rsidRDefault="00C57113" w:rsidP="00C57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D94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527D9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okamžitá zpětná vazba pro pacienta během cvičení (porovnání žádaného pohybu se skutečným),</w:t>
            </w:r>
          </w:p>
          <w:p w:rsidR="00C57113" w:rsidRPr="008C3671" w:rsidRDefault="00C57113" w:rsidP="00C57113">
            <w:r w:rsidRPr="00527D94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527D9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příprava na</w:t>
            </w:r>
            <w:r w:rsidRPr="00527D94">
              <w:rPr>
                <w:rFonts w:ascii="Calibri" w:eastAsia="Calibri" w:hAnsi="Calibri" w:cs="Times New Roman"/>
              </w:rPr>
              <w:t xml:space="preserve"> natrénování cvičení pro přirozené prostředí pacienta.</w:t>
            </w:r>
          </w:p>
        </w:tc>
        <w:tc>
          <w:tcPr>
            <w:tcW w:w="1679" w:type="dxa"/>
          </w:tcPr>
          <w:p w:rsidR="00C57113" w:rsidRPr="008C3671" w:rsidRDefault="00C57113" w:rsidP="00C57113">
            <w:pPr>
              <w:ind w:left="506" w:hanging="506"/>
              <w:jc w:val="center"/>
              <w:rPr>
                <w:b/>
              </w:rPr>
            </w:pPr>
          </w:p>
          <w:p w:rsidR="00C57113" w:rsidRPr="008C3671" w:rsidRDefault="00C57113" w:rsidP="00C57113">
            <w:pPr>
              <w:ind w:left="506" w:hanging="506"/>
              <w:jc w:val="center"/>
              <w:rPr>
                <w:b/>
              </w:rPr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Pr="00527D94" w:rsidRDefault="00C57113" w:rsidP="00C57113">
            <w:pPr>
              <w:ind w:left="506" w:hanging="506"/>
              <w:jc w:val="center"/>
            </w:pPr>
            <w:r w:rsidRPr="00527D94">
              <w:t>MEDIWARE a.s.</w:t>
            </w:r>
          </w:p>
          <w:p w:rsidR="00C57113" w:rsidRPr="008C3671" w:rsidRDefault="00C57113" w:rsidP="00C57113">
            <w:pPr>
              <w:ind w:left="506" w:hanging="506"/>
              <w:jc w:val="center"/>
              <w:rPr>
                <w:b/>
              </w:rPr>
            </w:pPr>
            <w:r w:rsidRPr="00527D94">
              <w:t>ČVUT v Praze</w:t>
            </w:r>
          </w:p>
        </w:tc>
        <w:tc>
          <w:tcPr>
            <w:tcW w:w="1476" w:type="dxa"/>
          </w:tcPr>
          <w:p w:rsidR="00C57113" w:rsidRPr="008C3671" w:rsidRDefault="00C57113" w:rsidP="00C57113">
            <w:pPr>
              <w:ind w:left="506" w:hanging="506"/>
              <w:jc w:val="center"/>
            </w:pPr>
          </w:p>
          <w:p w:rsidR="00C57113" w:rsidRPr="008C3671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Pr="008C3671" w:rsidRDefault="00C57113" w:rsidP="00C57113">
            <w:pPr>
              <w:ind w:left="506" w:hanging="506"/>
              <w:jc w:val="center"/>
            </w:pPr>
            <w:r>
              <w:t>06/</w:t>
            </w:r>
            <w:r w:rsidRPr="008C3671">
              <w:t>201</w:t>
            </w:r>
            <w:r>
              <w:t>9</w:t>
            </w:r>
          </w:p>
        </w:tc>
      </w:tr>
      <w:tr w:rsidR="00C57113" w:rsidRPr="000B1AAB" w:rsidTr="00C57113">
        <w:tc>
          <w:tcPr>
            <w:tcW w:w="1067" w:type="dxa"/>
          </w:tcPr>
          <w:p w:rsidR="00C57113" w:rsidRDefault="00C57113" w:rsidP="00C57113">
            <w:pPr>
              <w:jc w:val="center"/>
            </w:pPr>
          </w:p>
          <w:p w:rsidR="00C57113" w:rsidRDefault="00C57113" w:rsidP="00C57113">
            <w:pPr>
              <w:jc w:val="center"/>
            </w:pPr>
          </w:p>
          <w:p w:rsidR="00C57113" w:rsidRDefault="00C57113" w:rsidP="00C57113">
            <w:pPr>
              <w:jc w:val="center"/>
            </w:pPr>
          </w:p>
          <w:p w:rsidR="00C57113" w:rsidRDefault="00C57113" w:rsidP="00C57113">
            <w:pPr>
              <w:jc w:val="center"/>
            </w:pPr>
          </w:p>
          <w:p w:rsidR="00C57113" w:rsidRDefault="00C57113" w:rsidP="00C57113">
            <w:pPr>
              <w:jc w:val="center"/>
            </w:pPr>
          </w:p>
          <w:p w:rsidR="00C57113" w:rsidRDefault="00C57113" w:rsidP="00C57113">
            <w:pPr>
              <w:jc w:val="center"/>
            </w:pPr>
          </w:p>
          <w:p w:rsidR="00C57113" w:rsidRDefault="00C57113" w:rsidP="00C57113">
            <w:pPr>
              <w:jc w:val="center"/>
            </w:pPr>
          </w:p>
          <w:p w:rsidR="00C57113" w:rsidRDefault="00C57113" w:rsidP="00C57113">
            <w:pPr>
              <w:jc w:val="center"/>
            </w:pPr>
          </w:p>
          <w:p w:rsidR="00C57113" w:rsidRPr="008C3671" w:rsidRDefault="00C57113" w:rsidP="00C57113">
            <w:pPr>
              <w:jc w:val="center"/>
            </w:pPr>
            <w:r>
              <w:t>3</w:t>
            </w:r>
          </w:p>
        </w:tc>
        <w:tc>
          <w:tcPr>
            <w:tcW w:w="6268" w:type="dxa"/>
            <w:shd w:val="clear" w:color="auto" w:fill="auto"/>
          </w:tcPr>
          <w:p w:rsidR="00C57113" w:rsidRPr="00FD0361" w:rsidRDefault="00C57113" w:rsidP="00C57113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D0361">
              <w:rPr>
                <w:rFonts w:ascii="Calibri" w:eastAsia="Calibri" w:hAnsi="Calibri" w:cs="Times New Roman"/>
                <w:b/>
              </w:rPr>
              <w:t>Monitoring saturace kyslíku</w:t>
            </w:r>
          </w:p>
          <w:p w:rsidR="00C57113" w:rsidRPr="00FD0361" w:rsidRDefault="00C57113" w:rsidP="00C57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Hlavním cílem této etapy je umožnit </w:t>
            </w:r>
            <w:proofErr w:type="spellStart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telemonitoring</w:t>
            </w:r>
            <w:proofErr w:type="spellEnd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saturace krve kyslíkem chronických pacientů z jejich přirozeného prostředí s využitím pulsního </w:t>
            </w:r>
            <w:proofErr w:type="spellStart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oxymetru</w:t>
            </w:r>
            <w:proofErr w:type="spellEnd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telemedicínského</w:t>
            </w:r>
            <w:proofErr w:type="spellEnd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informačního řešení tak, aby bylo dosaženo lepší akutní a také dlouhodobé lékařské péče o tyto pacienty.</w:t>
            </w:r>
          </w:p>
          <w:p w:rsidR="00C57113" w:rsidRPr="00FD0361" w:rsidRDefault="00C57113" w:rsidP="00C57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Výběr a testování vhodného </w:t>
            </w:r>
            <w:proofErr w:type="spellStart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oxymetru</w:t>
            </w:r>
            <w:proofErr w:type="spellEnd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 domácí monitoring.</w:t>
            </w:r>
          </w:p>
          <w:p w:rsidR="00C57113" w:rsidRPr="00FD0361" w:rsidRDefault="00C57113" w:rsidP="00C57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Napojení přístroje do </w:t>
            </w:r>
            <w:proofErr w:type="spellStart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telemedicínské</w:t>
            </w:r>
            <w:proofErr w:type="spellEnd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platformy.</w:t>
            </w:r>
          </w:p>
          <w:p w:rsidR="00C57113" w:rsidRPr="00FD0361" w:rsidRDefault="00C57113" w:rsidP="00C57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Návrh a realizace rozhraní pro lékaře (eventuálně pro pacienta).</w:t>
            </w:r>
          </w:p>
          <w:p w:rsidR="00C57113" w:rsidRPr="00FD0361" w:rsidRDefault="00C57113" w:rsidP="00C57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Návrh a realizace algoritmu pro predikci nebezpečných stavů při spánkové apnoi. </w:t>
            </w:r>
          </w:p>
          <w:p w:rsidR="00C57113" w:rsidRDefault="00C57113" w:rsidP="00C57113">
            <w:pPr>
              <w:pStyle w:val="Bezmezer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D0361">
              <w:rPr>
                <w:rFonts w:eastAsia="Calibri"/>
                <w:sz w:val="24"/>
                <w:szCs w:val="24"/>
                <w:lang w:eastAsia="en-US"/>
              </w:rPr>
              <w:t>Validace navrženého řešení v domácích podmínkách.</w:t>
            </w:r>
          </w:p>
          <w:p w:rsidR="00C57113" w:rsidRPr="00FD0361" w:rsidRDefault="00C57113" w:rsidP="00C57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Výběr a testování vhodného </w:t>
            </w:r>
            <w:proofErr w:type="spellStart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oxymetru</w:t>
            </w:r>
            <w:proofErr w:type="spellEnd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 domácí monitoring.</w:t>
            </w:r>
          </w:p>
          <w:p w:rsidR="00C57113" w:rsidRPr="00FD0361" w:rsidRDefault="00C57113" w:rsidP="00C57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Napojení přístroje do </w:t>
            </w:r>
            <w:proofErr w:type="spellStart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telemedicínské</w:t>
            </w:r>
            <w:proofErr w:type="spellEnd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platformy.</w:t>
            </w:r>
          </w:p>
          <w:p w:rsidR="00C57113" w:rsidRPr="00FD0361" w:rsidRDefault="00C57113" w:rsidP="00C57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Návrh a realizace rozhraní pro lékaře (eventu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á</w:t>
            </w: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lně pro pacienta).</w:t>
            </w:r>
          </w:p>
          <w:p w:rsidR="00C57113" w:rsidRPr="00FD0361" w:rsidRDefault="00C57113" w:rsidP="00C57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Návrh a realizace algoritmu pro predikci nebezpečných stavů při spánkové apnoi. </w:t>
            </w:r>
          </w:p>
          <w:p w:rsidR="00C57113" w:rsidRPr="003B4CBF" w:rsidRDefault="00C57113" w:rsidP="00C57113">
            <w:pPr>
              <w:pStyle w:val="Bezmezer"/>
              <w:spacing w:line="276" w:lineRule="auto"/>
              <w:rPr>
                <w:b/>
              </w:rPr>
            </w:pPr>
            <w:r w:rsidRPr="00FD0361">
              <w:rPr>
                <w:rFonts w:eastAsia="Calibri"/>
                <w:sz w:val="24"/>
                <w:szCs w:val="24"/>
                <w:lang w:eastAsia="en-US"/>
              </w:rPr>
              <w:t>Validace navrženého řešení v domácích podmínkách.</w:t>
            </w:r>
          </w:p>
        </w:tc>
        <w:tc>
          <w:tcPr>
            <w:tcW w:w="1679" w:type="dxa"/>
          </w:tcPr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Pr="00527D94" w:rsidRDefault="00C57113" w:rsidP="00C57113">
            <w:pPr>
              <w:ind w:left="506" w:hanging="506"/>
              <w:jc w:val="center"/>
            </w:pPr>
            <w:r w:rsidRPr="00527D94">
              <w:t>MEDIWARE a.s.</w:t>
            </w:r>
          </w:p>
          <w:p w:rsidR="00C57113" w:rsidRPr="008C3671" w:rsidRDefault="00C57113" w:rsidP="00C57113">
            <w:pPr>
              <w:ind w:left="506" w:hanging="506"/>
              <w:jc w:val="center"/>
              <w:rPr>
                <w:b/>
              </w:rPr>
            </w:pPr>
            <w:r w:rsidRPr="00527D94">
              <w:t>ČVUT v Praze</w:t>
            </w:r>
          </w:p>
        </w:tc>
        <w:tc>
          <w:tcPr>
            <w:tcW w:w="1476" w:type="dxa"/>
          </w:tcPr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Pr="00FD0361" w:rsidRDefault="00C57113" w:rsidP="00C57113">
            <w:pPr>
              <w:ind w:left="506" w:hanging="506"/>
              <w:jc w:val="center"/>
            </w:pPr>
            <w:r w:rsidRPr="00FD0361">
              <w:t>Přechází do</w:t>
            </w:r>
          </w:p>
          <w:p w:rsidR="00C57113" w:rsidRPr="008C3671" w:rsidRDefault="00C57113" w:rsidP="00C57113">
            <w:pPr>
              <w:ind w:left="506" w:hanging="506"/>
              <w:jc w:val="center"/>
            </w:pPr>
            <w:r w:rsidRPr="00FD0361">
              <w:t xml:space="preserve"> r. 20</w:t>
            </w:r>
            <w:r>
              <w:t>20</w:t>
            </w:r>
          </w:p>
        </w:tc>
      </w:tr>
      <w:tr w:rsidR="00C57113" w:rsidRPr="000B1AAB" w:rsidTr="00C57113">
        <w:tc>
          <w:tcPr>
            <w:tcW w:w="1067" w:type="dxa"/>
          </w:tcPr>
          <w:p w:rsidR="00C57113" w:rsidRDefault="00C57113" w:rsidP="00C57113">
            <w:pPr>
              <w:jc w:val="center"/>
            </w:pPr>
          </w:p>
          <w:p w:rsidR="00C57113" w:rsidRDefault="00C57113" w:rsidP="00C57113">
            <w:pPr>
              <w:jc w:val="center"/>
            </w:pPr>
          </w:p>
          <w:p w:rsidR="00C57113" w:rsidRDefault="00C57113" w:rsidP="00C57113">
            <w:pPr>
              <w:jc w:val="center"/>
            </w:pPr>
          </w:p>
          <w:p w:rsidR="00C57113" w:rsidRDefault="00C57113" w:rsidP="00C57113">
            <w:pPr>
              <w:jc w:val="center"/>
            </w:pPr>
          </w:p>
          <w:p w:rsidR="00C57113" w:rsidRDefault="00C57113" w:rsidP="00C57113">
            <w:pPr>
              <w:jc w:val="center"/>
            </w:pPr>
          </w:p>
          <w:p w:rsidR="00C57113" w:rsidRDefault="00C57113" w:rsidP="00C57113">
            <w:pPr>
              <w:jc w:val="center"/>
            </w:pPr>
          </w:p>
          <w:p w:rsidR="00C57113" w:rsidRPr="008C3671" w:rsidRDefault="00C57113" w:rsidP="00C57113">
            <w:pPr>
              <w:jc w:val="center"/>
            </w:pPr>
            <w:r>
              <w:t>4</w:t>
            </w:r>
          </w:p>
        </w:tc>
        <w:tc>
          <w:tcPr>
            <w:tcW w:w="6268" w:type="dxa"/>
          </w:tcPr>
          <w:p w:rsidR="00C57113" w:rsidRPr="00FD0361" w:rsidRDefault="00C57113" w:rsidP="00C57113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D0361">
              <w:rPr>
                <w:rFonts w:ascii="Calibri" w:eastAsia="Calibri" w:hAnsi="Calibri" w:cs="Times New Roman"/>
                <w:b/>
              </w:rPr>
              <w:t>Analýza EKG rytmu</w:t>
            </w:r>
            <w:r w:rsidRPr="00FD036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C57113" w:rsidRPr="00FD0361" w:rsidRDefault="00C57113" w:rsidP="00C57113">
            <w:pPr>
              <w:rPr>
                <w:rFonts w:ascii="Calibri" w:eastAsia="Calibri" w:hAnsi="Calibri" w:cs="Times New Roman"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Závěrečná etapa vývojových prací se týká automatizované diagnostiky EKG. Řešení se bude zabývat</w:t>
            </w:r>
            <w:r w:rsidRPr="00FD0361">
              <w:rPr>
                <w:rFonts w:ascii="Calibri" w:eastAsia="Calibri" w:hAnsi="Calibri" w:cs="Times New Roman"/>
              </w:rPr>
              <w:t xml:space="preserve"> </w:t>
            </w: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automatizovaným zpracováním poruchy srdečního rytmu, tj. nejžádanější funkcionality při hodnocení dlouhodobého záznamu EKG. V druhé části této etapy budou jednotlivé moduly validovány s cílem získání komerčních řešení.</w:t>
            </w:r>
            <w:r w:rsidRPr="00FD0361">
              <w:rPr>
                <w:rFonts w:ascii="Calibri" w:eastAsia="Calibri" w:hAnsi="Calibri" w:cs="Times New Roman"/>
              </w:rPr>
              <w:t xml:space="preserve">  </w:t>
            </w:r>
          </w:p>
          <w:p w:rsidR="00C57113" w:rsidRPr="00FD0361" w:rsidRDefault="00C57113" w:rsidP="00C57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Výběr vhodných 1, 3 a 12 svodových EKG přístrojů, výběr certifikovaných řešení pro automatizované vyhodnocování EKG Doplnění vlastních poznatků.</w:t>
            </w:r>
          </w:p>
          <w:p w:rsidR="00C57113" w:rsidRPr="00527D94" w:rsidRDefault="00C57113" w:rsidP="00C57113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Připojení přístrojů včetně integrace automatizovaného vyhodnocování 3. strany a jeho implementace do </w:t>
            </w:r>
            <w:proofErr w:type="spellStart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telemedicínské</w:t>
            </w:r>
            <w:proofErr w:type="spellEnd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platformy a test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9" w:type="dxa"/>
          </w:tcPr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Pr="00FD0361" w:rsidRDefault="00C57113" w:rsidP="00C57113">
            <w:pPr>
              <w:ind w:left="506" w:hanging="506"/>
              <w:jc w:val="center"/>
            </w:pPr>
            <w:r w:rsidRPr="00FD0361">
              <w:t>MEDIWARE a.s.</w:t>
            </w:r>
          </w:p>
          <w:p w:rsidR="00C57113" w:rsidRPr="008C3671" w:rsidRDefault="00C57113" w:rsidP="00C57113">
            <w:pPr>
              <w:ind w:left="506" w:hanging="506"/>
              <w:jc w:val="center"/>
              <w:rPr>
                <w:b/>
              </w:rPr>
            </w:pPr>
            <w:r w:rsidRPr="00FD0361">
              <w:t>ČVUT v Praze</w:t>
            </w:r>
          </w:p>
        </w:tc>
        <w:tc>
          <w:tcPr>
            <w:tcW w:w="1476" w:type="dxa"/>
          </w:tcPr>
          <w:p w:rsidR="00C57113" w:rsidRDefault="00C57113" w:rsidP="00C57113">
            <w:pPr>
              <w:ind w:left="506" w:hanging="506"/>
            </w:pPr>
          </w:p>
          <w:p w:rsidR="00C57113" w:rsidRDefault="00C57113" w:rsidP="00C57113">
            <w:pPr>
              <w:ind w:left="506" w:hanging="506"/>
            </w:pPr>
          </w:p>
          <w:p w:rsidR="00C57113" w:rsidRDefault="00C57113" w:rsidP="00C57113">
            <w:pPr>
              <w:ind w:left="506" w:hanging="506"/>
            </w:pPr>
          </w:p>
          <w:p w:rsidR="00C57113" w:rsidRDefault="00C57113" w:rsidP="00C57113">
            <w:pPr>
              <w:ind w:left="506" w:hanging="506"/>
              <w:jc w:val="both"/>
            </w:pPr>
          </w:p>
          <w:p w:rsidR="00C57113" w:rsidRDefault="00C57113" w:rsidP="00C57113">
            <w:pPr>
              <w:ind w:left="506" w:hanging="506"/>
              <w:jc w:val="both"/>
            </w:pPr>
          </w:p>
          <w:p w:rsidR="00C57113" w:rsidRDefault="00C57113" w:rsidP="00C57113">
            <w:pPr>
              <w:ind w:left="506" w:hanging="506"/>
              <w:jc w:val="both"/>
            </w:pPr>
            <w:r>
              <w:t>Přechází do</w:t>
            </w:r>
          </w:p>
          <w:p w:rsidR="00C57113" w:rsidRPr="008C3671" w:rsidRDefault="00C57113" w:rsidP="00C57113">
            <w:pPr>
              <w:ind w:left="506" w:hanging="506"/>
              <w:jc w:val="both"/>
            </w:pPr>
            <w:r>
              <w:t xml:space="preserve">    r. 2020</w:t>
            </w:r>
          </w:p>
        </w:tc>
      </w:tr>
      <w:tr w:rsidR="00C57113" w:rsidRPr="000B1AAB" w:rsidTr="00C57113">
        <w:tc>
          <w:tcPr>
            <w:tcW w:w="1067" w:type="dxa"/>
            <w:tcBorders>
              <w:right w:val="nil"/>
            </w:tcBorders>
          </w:tcPr>
          <w:p w:rsidR="00C57113" w:rsidRPr="008C3671" w:rsidRDefault="00C57113" w:rsidP="00C57113">
            <w:pPr>
              <w:jc w:val="center"/>
            </w:pP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113" w:rsidRPr="008C3671" w:rsidRDefault="00C57113" w:rsidP="00C57113">
            <w:pPr>
              <w:rPr>
                <w:b/>
              </w:rPr>
            </w:pPr>
            <w:r w:rsidRPr="008C3671">
              <w:t xml:space="preserve">                                               </w:t>
            </w:r>
            <w:r w:rsidRPr="008C3671">
              <w:rPr>
                <w:b/>
              </w:rPr>
              <w:t xml:space="preserve"> Rok 2020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113" w:rsidRPr="008C3671" w:rsidRDefault="00C57113" w:rsidP="00C57113">
            <w:pPr>
              <w:ind w:left="506" w:hanging="506"/>
              <w:jc w:val="center"/>
              <w:rPr>
                <w:b/>
              </w:rPr>
            </w:pPr>
          </w:p>
        </w:tc>
        <w:tc>
          <w:tcPr>
            <w:tcW w:w="1476" w:type="dxa"/>
            <w:tcBorders>
              <w:left w:val="nil"/>
            </w:tcBorders>
          </w:tcPr>
          <w:p w:rsidR="00C57113" w:rsidRPr="008C3671" w:rsidRDefault="00C57113" w:rsidP="00C57113">
            <w:pPr>
              <w:ind w:left="506" w:hanging="506"/>
              <w:jc w:val="center"/>
            </w:pPr>
          </w:p>
        </w:tc>
      </w:tr>
      <w:tr w:rsidR="00C57113" w:rsidRPr="000B1AAB" w:rsidTr="00C57113">
        <w:tc>
          <w:tcPr>
            <w:tcW w:w="1067" w:type="dxa"/>
          </w:tcPr>
          <w:p w:rsidR="00C57113" w:rsidRDefault="00C57113" w:rsidP="00C57113">
            <w:pPr>
              <w:jc w:val="center"/>
            </w:pPr>
          </w:p>
          <w:p w:rsidR="00C57113" w:rsidRDefault="00C57113" w:rsidP="00C57113">
            <w:pPr>
              <w:jc w:val="center"/>
            </w:pPr>
          </w:p>
          <w:p w:rsidR="00C57113" w:rsidRDefault="00C57113" w:rsidP="00C57113">
            <w:pPr>
              <w:jc w:val="center"/>
            </w:pPr>
          </w:p>
          <w:p w:rsidR="00C57113" w:rsidRDefault="00C57113" w:rsidP="00C57113">
            <w:pPr>
              <w:jc w:val="center"/>
            </w:pPr>
          </w:p>
          <w:p w:rsidR="00C57113" w:rsidRDefault="00C57113" w:rsidP="00C57113">
            <w:pPr>
              <w:jc w:val="center"/>
            </w:pPr>
          </w:p>
          <w:p w:rsidR="00C57113" w:rsidRDefault="00C57113" w:rsidP="00C57113">
            <w:pPr>
              <w:jc w:val="center"/>
            </w:pPr>
          </w:p>
          <w:p w:rsidR="00C57113" w:rsidRDefault="00C57113" w:rsidP="00C57113">
            <w:pPr>
              <w:jc w:val="center"/>
            </w:pPr>
          </w:p>
          <w:p w:rsidR="00C57113" w:rsidRDefault="00C57113" w:rsidP="00C57113">
            <w:pPr>
              <w:jc w:val="center"/>
            </w:pPr>
          </w:p>
          <w:p w:rsidR="00C57113" w:rsidRDefault="00C57113" w:rsidP="00C57113">
            <w:pPr>
              <w:jc w:val="center"/>
            </w:pPr>
          </w:p>
          <w:p w:rsidR="00C57113" w:rsidRDefault="00C57113" w:rsidP="00C57113">
            <w:pPr>
              <w:jc w:val="center"/>
            </w:pPr>
          </w:p>
          <w:p w:rsidR="00C57113" w:rsidRDefault="00C57113" w:rsidP="00C57113">
            <w:pPr>
              <w:jc w:val="center"/>
            </w:pPr>
          </w:p>
          <w:p w:rsidR="00C57113" w:rsidRDefault="00C57113" w:rsidP="00C57113">
            <w:pPr>
              <w:jc w:val="center"/>
            </w:pPr>
            <w:r>
              <w:t>3</w:t>
            </w:r>
          </w:p>
          <w:p w:rsidR="00C57113" w:rsidRDefault="00C57113" w:rsidP="00C57113">
            <w:pPr>
              <w:jc w:val="center"/>
            </w:pPr>
          </w:p>
          <w:p w:rsidR="00C57113" w:rsidRDefault="00C57113" w:rsidP="00C57113">
            <w:pPr>
              <w:jc w:val="center"/>
            </w:pPr>
          </w:p>
          <w:p w:rsidR="00C57113" w:rsidRDefault="00C57113" w:rsidP="00C57113">
            <w:pPr>
              <w:jc w:val="center"/>
            </w:pPr>
          </w:p>
          <w:p w:rsidR="00C57113" w:rsidRDefault="00C57113" w:rsidP="00C57113">
            <w:pPr>
              <w:jc w:val="center"/>
            </w:pPr>
          </w:p>
          <w:p w:rsidR="00C57113" w:rsidRPr="008C3671" w:rsidRDefault="00C57113" w:rsidP="00C57113">
            <w:pPr>
              <w:jc w:val="center"/>
            </w:pPr>
          </w:p>
        </w:tc>
        <w:tc>
          <w:tcPr>
            <w:tcW w:w="6268" w:type="dxa"/>
            <w:shd w:val="clear" w:color="auto" w:fill="auto"/>
          </w:tcPr>
          <w:p w:rsidR="00C57113" w:rsidRPr="00FD0361" w:rsidRDefault="00C57113" w:rsidP="00C57113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D0361">
              <w:rPr>
                <w:rFonts w:ascii="Calibri" w:eastAsia="Calibri" w:hAnsi="Calibri" w:cs="Times New Roman"/>
                <w:b/>
              </w:rPr>
              <w:t>Monitoring saturace kyslíku</w:t>
            </w:r>
          </w:p>
          <w:p w:rsidR="00C57113" w:rsidRPr="00FD0361" w:rsidRDefault="00C57113" w:rsidP="00C57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Hlavním cílem této etapy je umožnit </w:t>
            </w:r>
            <w:proofErr w:type="spellStart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telemonitoring</w:t>
            </w:r>
            <w:proofErr w:type="spellEnd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saturace krve kyslíkem chronických pacientů z jejich přirozeného prostředí s využitím pulsního </w:t>
            </w:r>
            <w:proofErr w:type="spellStart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oxymetru</w:t>
            </w:r>
            <w:proofErr w:type="spellEnd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telemedicínského</w:t>
            </w:r>
            <w:proofErr w:type="spellEnd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informačního řešení tak, aby bylo dosaženo lepší akutní a také dlouhodobé lékařské péče o tyto pacienty.</w:t>
            </w:r>
          </w:p>
          <w:p w:rsidR="00C57113" w:rsidRPr="00FD0361" w:rsidRDefault="00C57113" w:rsidP="00C57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Výběr a testování vhodného </w:t>
            </w:r>
            <w:proofErr w:type="spellStart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oxymetru</w:t>
            </w:r>
            <w:proofErr w:type="spellEnd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 domácí monitoring.</w:t>
            </w:r>
          </w:p>
          <w:p w:rsidR="00C57113" w:rsidRPr="00FD0361" w:rsidRDefault="00C57113" w:rsidP="00C57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Napojení přístroje do </w:t>
            </w:r>
            <w:proofErr w:type="spellStart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telemedicínské</w:t>
            </w:r>
            <w:proofErr w:type="spellEnd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platformy.</w:t>
            </w:r>
          </w:p>
          <w:p w:rsidR="00C57113" w:rsidRPr="00FD0361" w:rsidRDefault="00C57113" w:rsidP="00C57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Návrh a realizace rozhraní pro lékaře (eventuálně pro pacienta).</w:t>
            </w:r>
          </w:p>
          <w:p w:rsidR="00C57113" w:rsidRPr="00FD0361" w:rsidRDefault="00C57113" w:rsidP="00C57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Návrh a realizace algoritmu pro predikci nebezpečných stavů při spánkové apnoi. </w:t>
            </w:r>
          </w:p>
          <w:p w:rsidR="00C57113" w:rsidRDefault="00C57113" w:rsidP="00C57113">
            <w:pPr>
              <w:pStyle w:val="Bezmezer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D0361">
              <w:rPr>
                <w:rFonts w:eastAsia="Calibri"/>
                <w:sz w:val="24"/>
                <w:szCs w:val="24"/>
                <w:lang w:eastAsia="en-US"/>
              </w:rPr>
              <w:t>Validace navrženého řešení v domácích podmínkách.</w:t>
            </w:r>
          </w:p>
          <w:p w:rsidR="00C57113" w:rsidRPr="00FD0361" w:rsidRDefault="00C57113" w:rsidP="00C57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Výběr a testování vhodného </w:t>
            </w:r>
            <w:proofErr w:type="spellStart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oxymetru</w:t>
            </w:r>
            <w:proofErr w:type="spellEnd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 domácí monitoring.</w:t>
            </w:r>
          </w:p>
          <w:p w:rsidR="00C57113" w:rsidRPr="00FD0361" w:rsidRDefault="00C57113" w:rsidP="00C57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Napojení přístroje do </w:t>
            </w:r>
            <w:proofErr w:type="spellStart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telemedicínské</w:t>
            </w:r>
            <w:proofErr w:type="spellEnd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platformy.</w:t>
            </w:r>
          </w:p>
          <w:p w:rsidR="00C57113" w:rsidRPr="00FD0361" w:rsidRDefault="00C57113" w:rsidP="00C57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Návrh a realizace rozhraní pro lékaře (eventu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á</w:t>
            </w: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lně pro pacienta).</w:t>
            </w:r>
          </w:p>
          <w:p w:rsidR="00C57113" w:rsidRPr="00FD0361" w:rsidRDefault="00C57113" w:rsidP="00C57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Návrh a realizace algoritmu pro predikci nebezpečných stavů při spánkové apnoi. </w:t>
            </w:r>
          </w:p>
          <w:p w:rsidR="00C57113" w:rsidRPr="003B4CBF" w:rsidRDefault="00C57113" w:rsidP="00C57113">
            <w:pPr>
              <w:pStyle w:val="Bezmezer"/>
              <w:spacing w:line="276" w:lineRule="auto"/>
              <w:rPr>
                <w:b/>
              </w:rPr>
            </w:pPr>
            <w:r w:rsidRPr="00FD0361">
              <w:rPr>
                <w:rFonts w:eastAsia="Calibri"/>
                <w:sz w:val="24"/>
                <w:szCs w:val="24"/>
                <w:lang w:eastAsia="en-US"/>
              </w:rPr>
              <w:t>Validace navrženého řešení v domácích podmínkách.</w:t>
            </w:r>
          </w:p>
        </w:tc>
        <w:tc>
          <w:tcPr>
            <w:tcW w:w="1679" w:type="dxa"/>
          </w:tcPr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Pr="00527D94" w:rsidRDefault="00C57113" w:rsidP="00C57113">
            <w:pPr>
              <w:ind w:left="506" w:hanging="506"/>
              <w:jc w:val="center"/>
            </w:pPr>
            <w:r w:rsidRPr="00527D94">
              <w:t>MEDIWARE a.s.</w:t>
            </w:r>
          </w:p>
          <w:p w:rsidR="00C57113" w:rsidRPr="008C3671" w:rsidRDefault="00C57113" w:rsidP="00C57113">
            <w:pPr>
              <w:ind w:left="506" w:hanging="506"/>
              <w:jc w:val="center"/>
              <w:rPr>
                <w:b/>
              </w:rPr>
            </w:pPr>
            <w:r w:rsidRPr="00527D94">
              <w:t>ČVUT v Praze</w:t>
            </w:r>
          </w:p>
        </w:tc>
        <w:tc>
          <w:tcPr>
            <w:tcW w:w="1476" w:type="dxa"/>
          </w:tcPr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Pr="008C3671" w:rsidRDefault="00C57113" w:rsidP="00C57113">
            <w:pPr>
              <w:ind w:left="506" w:hanging="506"/>
              <w:jc w:val="center"/>
            </w:pPr>
            <w:bookmarkStart w:id="0" w:name="_GoBack"/>
            <w:bookmarkEnd w:id="0"/>
            <w:r>
              <w:t>06/</w:t>
            </w:r>
            <w:r w:rsidRPr="00FD0361">
              <w:t>20</w:t>
            </w:r>
            <w:r>
              <w:t>20</w:t>
            </w:r>
          </w:p>
        </w:tc>
      </w:tr>
      <w:tr w:rsidR="00C57113" w:rsidRPr="000B1AAB" w:rsidTr="00C57113">
        <w:tc>
          <w:tcPr>
            <w:tcW w:w="1067" w:type="dxa"/>
          </w:tcPr>
          <w:p w:rsidR="00C57113" w:rsidRDefault="00C57113" w:rsidP="00C57113">
            <w:pPr>
              <w:jc w:val="center"/>
            </w:pPr>
          </w:p>
          <w:p w:rsidR="00C57113" w:rsidRDefault="00C57113" w:rsidP="00C57113">
            <w:pPr>
              <w:jc w:val="center"/>
            </w:pPr>
          </w:p>
          <w:p w:rsidR="00C57113" w:rsidRDefault="00C57113" w:rsidP="00C57113">
            <w:pPr>
              <w:jc w:val="center"/>
            </w:pPr>
          </w:p>
          <w:p w:rsidR="00C57113" w:rsidRDefault="00C57113" w:rsidP="00C57113">
            <w:pPr>
              <w:jc w:val="center"/>
            </w:pPr>
          </w:p>
          <w:p w:rsidR="00C57113" w:rsidRDefault="00C57113" w:rsidP="00C57113">
            <w:pPr>
              <w:jc w:val="center"/>
            </w:pPr>
          </w:p>
          <w:p w:rsidR="00C57113" w:rsidRDefault="00C57113" w:rsidP="00C57113">
            <w:pPr>
              <w:jc w:val="center"/>
            </w:pPr>
          </w:p>
          <w:p w:rsidR="00C57113" w:rsidRPr="008C3671" w:rsidRDefault="00C57113" w:rsidP="00C57113">
            <w:pPr>
              <w:jc w:val="center"/>
            </w:pPr>
            <w:r>
              <w:t>4</w:t>
            </w:r>
          </w:p>
        </w:tc>
        <w:tc>
          <w:tcPr>
            <w:tcW w:w="6268" w:type="dxa"/>
          </w:tcPr>
          <w:p w:rsidR="00C57113" w:rsidRPr="00FD0361" w:rsidRDefault="00C57113" w:rsidP="00C57113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D0361">
              <w:rPr>
                <w:rFonts w:ascii="Calibri" w:eastAsia="Calibri" w:hAnsi="Calibri" w:cs="Times New Roman"/>
                <w:b/>
              </w:rPr>
              <w:t>Analýza EKG rytmu</w:t>
            </w:r>
            <w:r w:rsidRPr="00FD036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C57113" w:rsidRPr="00FD0361" w:rsidRDefault="00C57113" w:rsidP="00C57113">
            <w:pPr>
              <w:rPr>
                <w:rFonts w:ascii="Calibri" w:eastAsia="Calibri" w:hAnsi="Calibri" w:cs="Times New Roman"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Závěrečná etapa vývojových prací se týká automatizované diagnostiky EKG. Řešení se bude zabývat</w:t>
            </w:r>
            <w:r w:rsidRPr="00FD0361">
              <w:rPr>
                <w:rFonts w:ascii="Calibri" w:eastAsia="Calibri" w:hAnsi="Calibri" w:cs="Times New Roman"/>
              </w:rPr>
              <w:t xml:space="preserve"> </w:t>
            </w: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automatizovaným zpracováním poruchy srdečního rytmu, tj. nejžádanější funkcionality při hodnocení dlouhodobého záznamu EKG. V druhé části této etapy budou jednotlivé moduly validovány s cílem získání komerčních řešení.</w:t>
            </w:r>
            <w:r w:rsidRPr="00FD0361">
              <w:rPr>
                <w:rFonts w:ascii="Calibri" w:eastAsia="Calibri" w:hAnsi="Calibri" w:cs="Times New Roman"/>
              </w:rPr>
              <w:t xml:space="preserve">  </w:t>
            </w:r>
          </w:p>
          <w:p w:rsidR="00C57113" w:rsidRPr="00FD0361" w:rsidRDefault="00C57113" w:rsidP="00C57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Výběr vhodných 1, 3 a 12 svodových EKG přístrojů, výběr certifikovaných řešení pro automatizované vyhodnocování EKG Doplnění vlastních poznatků.</w:t>
            </w:r>
          </w:p>
          <w:p w:rsidR="00C57113" w:rsidRPr="00527D94" w:rsidRDefault="00C57113" w:rsidP="00C57113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Připojení přístrojů včetně integrace automatizovaného vyhodnocování 3. strany a jeho implementace do </w:t>
            </w:r>
            <w:proofErr w:type="spellStart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telemedicínské</w:t>
            </w:r>
            <w:proofErr w:type="spellEnd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platformy a test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9" w:type="dxa"/>
          </w:tcPr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Pr="00FD0361" w:rsidRDefault="00C57113" w:rsidP="00C57113">
            <w:pPr>
              <w:ind w:left="506" w:hanging="506"/>
              <w:jc w:val="center"/>
            </w:pPr>
            <w:r w:rsidRPr="00FD0361">
              <w:t>MEDIWARE a.s.</w:t>
            </w:r>
          </w:p>
          <w:p w:rsidR="00C57113" w:rsidRPr="008C3671" w:rsidRDefault="00C57113" w:rsidP="00C57113">
            <w:pPr>
              <w:ind w:left="506" w:hanging="506"/>
              <w:jc w:val="center"/>
              <w:rPr>
                <w:b/>
              </w:rPr>
            </w:pPr>
            <w:r w:rsidRPr="00FD0361">
              <w:t>ČVUT v Praze</w:t>
            </w:r>
          </w:p>
        </w:tc>
        <w:tc>
          <w:tcPr>
            <w:tcW w:w="1476" w:type="dxa"/>
          </w:tcPr>
          <w:p w:rsidR="00C57113" w:rsidRDefault="00C57113" w:rsidP="00C57113">
            <w:pPr>
              <w:ind w:left="506" w:hanging="506"/>
            </w:pPr>
          </w:p>
          <w:p w:rsidR="00C57113" w:rsidRDefault="00C57113" w:rsidP="00C57113">
            <w:pPr>
              <w:ind w:left="506" w:hanging="506"/>
            </w:pPr>
          </w:p>
          <w:p w:rsidR="00C57113" w:rsidRDefault="00C57113" w:rsidP="00C57113">
            <w:pPr>
              <w:ind w:left="506" w:hanging="506"/>
            </w:pPr>
          </w:p>
          <w:p w:rsidR="00C57113" w:rsidRDefault="00C57113" w:rsidP="00C57113">
            <w:pPr>
              <w:ind w:left="506" w:hanging="506"/>
              <w:jc w:val="both"/>
            </w:pPr>
          </w:p>
          <w:p w:rsidR="00C57113" w:rsidRDefault="00C57113" w:rsidP="00C57113">
            <w:pPr>
              <w:ind w:left="506" w:hanging="506"/>
              <w:jc w:val="both"/>
            </w:pPr>
          </w:p>
          <w:p w:rsidR="00C57113" w:rsidRDefault="00C57113" w:rsidP="00C57113">
            <w:pPr>
              <w:ind w:left="506" w:hanging="506"/>
              <w:jc w:val="both"/>
            </w:pPr>
            <w:r>
              <w:t>Přechází do</w:t>
            </w:r>
          </w:p>
          <w:p w:rsidR="00C57113" w:rsidRPr="008C3671" w:rsidRDefault="00C57113" w:rsidP="00C57113">
            <w:pPr>
              <w:ind w:left="506" w:hanging="506"/>
              <w:jc w:val="both"/>
            </w:pPr>
            <w:r>
              <w:t xml:space="preserve">    r. 2021</w:t>
            </w:r>
          </w:p>
        </w:tc>
      </w:tr>
      <w:tr w:rsidR="00C57113" w:rsidRPr="000B1AAB" w:rsidTr="00C57113">
        <w:tc>
          <w:tcPr>
            <w:tcW w:w="1067" w:type="dxa"/>
            <w:tcBorders>
              <w:right w:val="nil"/>
            </w:tcBorders>
          </w:tcPr>
          <w:p w:rsidR="00C57113" w:rsidRPr="008C3671" w:rsidRDefault="00C57113" w:rsidP="00C57113">
            <w:pPr>
              <w:jc w:val="center"/>
            </w:pP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113" w:rsidRPr="008C3671" w:rsidRDefault="00C57113" w:rsidP="00C57113">
            <w:pPr>
              <w:rPr>
                <w:b/>
              </w:rPr>
            </w:pPr>
            <w:r w:rsidRPr="008C3671">
              <w:t xml:space="preserve">                                                </w:t>
            </w:r>
            <w:r w:rsidRPr="008C3671">
              <w:rPr>
                <w:b/>
              </w:rPr>
              <w:t>Rok 2021</w:t>
            </w:r>
          </w:p>
        </w:tc>
        <w:tc>
          <w:tcPr>
            <w:tcW w:w="1679" w:type="dxa"/>
            <w:tcBorders>
              <w:left w:val="nil"/>
              <w:right w:val="nil"/>
            </w:tcBorders>
          </w:tcPr>
          <w:p w:rsidR="00C57113" w:rsidRPr="008C3671" w:rsidRDefault="00C57113" w:rsidP="00C57113">
            <w:pPr>
              <w:ind w:left="506" w:hanging="506"/>
              <w:jc w:val="center"/>
              <w:rPr>
                <w:b/>
              </w:rPr>
            </w:pPr>
          </w:p>
        </w:tc>
        <w:tc>
          <w:tcPr>
            <w:tcW w:w="1476" w:type="dxa"/>
            <w:tcBorders>
              <w:left w:val="nil"/>
            </w:tcBorders>
          </w:tcPr>
          <w:p w:rsidR="00C57113" w:rsidRPr="008C3671" w:rsidRDefault="00C57113" w:rsidP="00C57113">
            <w:pPr>
              <w:ind w:left="506" w:hanging="506"/>
              <w:jc w:val="center"/>
            </w:pPr>
          </w:p>
        </w:tc>
      </w:tr>
      <w:tr w:rsidR="00C57113" w:rsidRPr="000B1AAB" w:rsidTr="00C57113">
        <w:tc>
          <w:tcPr>
            <w:tcW w:w="1067" w:type="dxa"/>
          </w:tcPr>
          <w:p w:rsidR="00C57113" w:rsidRDefault="00C57113" w:rsidP="00C57113">
            <w:pPr>
              <w:jc w:val="center"/>
            </w:pPr>
          </w:p>
          <w:p w:rsidR="00C57113" w:rsidRDefault="00C57113" w:rsidP="00C57113">
            <w:pPr>
              <w:jc w:val="center"/>
            </w:pPr>
          </w:p>
          <w:p w:rsidR="00C57113" w:rsidRDefault="00C57113" w:rsidP="00C57113">
            <w:pPr>
              <w:jc w:val="center"/>
            </w:pPr>
          </w:p>
          <w:p w:rsidR="00C57113" w:rsidRDefault="00C57113" w:rsidP="00C57113">
            <w:pPr>
              <w:jc w:val="center"/>
            </w:pPr>
          </w:p>
          <w:p w:rsidR="00C57113" w:rsidRDefault="00C57113" w:rsidP="00C57113">
            <w:pPr>
              <w:jc w:val="center"/>
            </w:pPr>
          </w:p>
          <w:p w:rsidR="00C57113" w:rsidRDefault="00C57113" w:rsidP="00C57113">
            <w:pPr>
              <w:jc w:val="center"/>
            </w:pPr>
          </w:p>
          <w:p w:rsidR="00C57113" w:rsidRPr="008C3671" w:rsidRDefault="00C57113" w:rsidP="00C57113">
            <w:pPr>
              <w:jc w:val="center"/>
            </w:pPr>
            <w:r>
              <w:t>4</w:t>
            </w:r>
          </w:p>
        </w:tc>
        <w:tc>
          <w:tcPr>
            <w:tcW w:w="6268" w:type="dxa"/>
          </w:tcPr>
          <w:p w:rsidR="00C57113" w:rsidRPr="00FD0361" w:rsidRDefault="00C57113" w:rsidP="00C57113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D0361">
              <w:rPr>
                <w:rFonts w:ascii="Calibri" w:eastAsia="Calibri" w:hAnsi="Calibri" w:cs="Times New Roman"/>
                <w:b/>
              </w:rPr>
              <w:t>Analýza EKG rytmu</w:t>
            </w:r>
            <w:r w:rsidRPr="00FD036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C57113" w:rsidRPr="00FD0361" w:rsidRDefault="00C57113" w:rsidP="00C57113">
            <w:pPr>
              <w:rPr>
                <w:rFonts w:ascii="Calibri" w:eastAsia="Calibri" w:hAnsi="Calibri" w:cs="Times New Roman"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Závěrečná etapa vývojových prací se týká automatizované diagnostiky EKG. Řešení se bude zabývat</w:t>
            </w:r>
            <w:r w:rsidRPr="00FD0361">
              <w:rPr>
                <w:rFonts w:ascii="Calibri" w:eastAsia="Calibri" w:hAnsi="Calibri" w:cs="Times New Roman"/>
              </w:rPr>
              <w:t xml:space="preserve"> </w:t>
            </w: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automatizovaným zpracováním poruchy srdečního rytmu, tj. nejžádanější funkcionality při hodnocení dlouhodobého záznamu EKG. V druhé části této etapy budou jednotlivé moduly validovány s cílem získání komerčních řešení.</w:t>
            </w:r>
            <w:r w:rsidRPr="00FD0361">
              <w:rPr>
                <w:rFonts w:ascii="Calibri" w:eastAsia="Calibri" w:hAnsi="Calibri" w:cs="Times New Roman"/>
              </w:rPr>
              <w:t xml:space="preserve">  </w:t>
            </w:r>
          </w:p>
          <w:p w:rsidR="00C57113" w:rsidRPr="00FD0361" w:rsidRDefault="00C57113" w:rsidP="00C57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Výběr vhodných 1, 3 a 12 svodových EKG přístrojů, výběr certifikovaných řešení pro automatizované vyhodnocování EKG Doplnění vlastních poznatků.</w:t>
            </w:r>
          </w:p>
          <w:p w:rsidR="00C57113" w:rsidRPr="00527D94" w:rsidRDefault="00C57113" w:rsidP="00C57113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Připojení přístrojů včetně integrace automatizovaného vyhodnocování 3. strany a jeho implementace do </w:t>
            </w:r>
            <w:proofErr w:type="spellStart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>telemedicínské</w:t>
            </w:r>
            <w:proofErr w:type="spellEnd"/>
            <w:r w:rsidRPr="00FD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platformy a test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9" w:type="dxa"/>
          </w:tcPr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Default="00C57113" w:rsidP="00C57113">
            <w:pPr>
              <w:ind w:left="506" w:hanging="506"/>
              <w:jc w:val="center"/>
            </w:pPr>
          </w:p>
          <w:p w:rsidR="00C57113" w:rsidRPr="00FD0361" w:rsidRDefault="00C57113" w:rsidP="00C57113">
            <w:pPr>
              <w:ind w:left="506" w:hanging="506"/>
              <w:jc w:val="center"/>
            </w:pPr>
            <w:r w:rsidRPr="00FD0361">
              <w:t>MEDIWARE a.s.</w:t>
            </w:r>
          </w:p>
          <w:p w:rsidR="00C57113" w:rsidRPr="008C3671" w:rsidRDefault="00C57113" w:rsidP="00C57113">
            <w:pPr>
              <w:ind w:left="506" w:hanging="506"/>
              <w:jc w:val="center"/>
              <w:rPr>
                <w:b/>
              </w:rPr>
            </w:pPr>
            <w:r w:rsidRPr="00FD0361">
              <w:t>ČVUT v Praze</w:t>
            </w:r>
          </w:p>
        </w:tc>
        <w:tc>
          <w:tcPr>
            <w:tcW w:w="1476" w:type="dxa"/>
          </w:tcPr>
          <w:p w:rsidR="00C57113" w:rsidRDefault="00C57113" w:rsidP="00C57113">
            <w:pPr>
              <w:ind w:left="506" w:hanging="506"/>
            </w:pPr>
          </w:p>
          <w:p w:rsidR="00C57113" w:rsidRDefault="00C57113" w:rsidP="00C57113">
            <w:pPr>
              <w:ind w:left="506" w:hanging="506"/>
            </w:pPr>
          </w:p>
          <w:p w:rsidR="00C57113" w:rsidRDefault="00C57113" w:rsidP="00C57113">
            <w:pPr>
              <w:ind w:left="506" w:hanging="506"/>
            </w:pPr>
          </w:p>
          <w:p w:rsidR="00C57113" w:rsidRDefault="00C57113" w:rsidP="00C57113">
            <w:pPr>
              <w:ind w:left="506" w:hanging="506"/>
              <w:jc w:val="both"/>
            </w:pPr>
          </w:p>
          <w:p w:rsidR="00C57113" w:rsidRDefault="00C57113" w:rsidP="00C57113">
            <w:pPr>
              <w:ind w:left="506" w:hanging="506"/>
              <w:jc w:val="both"/>
            </w:pPr>
          </w:p>
          <w:p w:rsidR="00C57113" w:rsidRPr="008C3671" w:rsidRDefault="00C57113" w:rsidP="00C57113">
            <w:pPr>
              <w:ind w:left="506" w:hanging="506"/>
              <w:jc w:val="both"/>
            </w:pPr>
            <w:r>
              <w:t xml:space="preserve">     06/2021</w:t>
            </w:r>
          </w:p>
        </w:tc>
      </w:tr>
    </w:tbl>
    <w:p w:rsidR="007E08B2" w:rsidRPr="007E08B2" w:rsidRDefault="007E08B2" w:rsidP="006D4B5B">
      <w:pPr>
        <w:rPr>
          <w:rFonts w:ascii="Times New Roman" w:hAnsi="Times New Roman" w:cs="Times New Roman"/>
          <w:sz w:val="24"/>
          <w:szCs w:val="24"/>
        </w:rPr>
      </w:pPr>
    </w:p>
    <w:sectPr w:rsidR="007E08B2" w:rsidRPr="007E08B2" w:rsidSect="00F0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9B1"/>
    <w:multiLevelType w:val="hybridMultilevel"/>
    <w:tmpl w:val="87AAF388"/>
    <w:lvl w:ilvl="0" w:tplc="4DD660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3DAD"/>
    <w:multiLevelType w:val="hybridMultilevel"/>
    <w:tmpl w:val="CA722F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17D05"/>
    <w:multiLevelType w:val="hybridMultilevel"/>
    <w:tmpl w:val="E138AF46"/>
    <w:lvl w:ilvl="0" w:tplc="29CA7AD6">
      <w:start w:val="1"/>
      <w:numFmt w:val="decimal"/>
      <w:lvlText w:val="%1."/>
      <w:lvlJc w:val="left"/>
      <w:pPr>
        <w:ind w:left="355" w:hanging="360"/>
      </w:pPr>
      <w:rPr>
        <w:rFonts w:hint="default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17013A69"/>
    <w:multiLevelType w:val="hybridMultilevel"/>
    <w:tmpl w:val="E506AAF0"/>
    <w:lvl w:ilvl="0" w:tplc="EDF08DC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B423E"/>
    <w:multiLevelType w:val="multilevel"/>
    <w:tmpl w:val="FAFE63D2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E16898"/>
    <w:multiLevelType w:val="hybridMultilevel"/>
    <w:tmpl w:val="16B45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67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7B"/>
    <w:rsid w:val="00025DD5"/>
    <w:rsid w:val="000B1AAB"/>
    <w:rsid w:val="000F5FAF"/>
    <w:rsid w:val="00181089"/>
    <w:rsid w:val="0018567A"/>
    <w:rsid w:val="001A6EF0"/>
    <w:rsid w:val="001D2F73"/>
    <w:rsid w:val="00214FEA"/>
    <w:rsid w:val="002602FD"/>
    <w:rsid w:val="002606ED"/>
    <w:rsid w:val="00270867"/>
    <w:rsid w:val="002B7C6C"/>
    <w:rsid w:val="002E13D1"/>
    <w:rsid w:val="002F3307"/>
    <w:rsid w:val="00320C27"/>
    <w:rsid w:val="003250FD"/>
    <w:rsid w:val="0039357B"/>
    <w:rsid w:val="003B5BDC"/>
    <w:rsid w:val="003C0E1B"/>
    <w:rsid w:val="003C6374"/>
    <w:rsid w:val="003C75A6"/>
    <w:rsid w:val="003E4A34"/>
    <w:rsid w:val="00407B9D"/>
    <w:rsid w:val="00485FA4"/>
    <w:rsid w:val="004A0F83"/>
    <w:rsid w:val="004F1B77"/>
    <w:rsid w:val="0050047B"/>
    <w:rsid w:val="00504C56"/>
    <w:rsid w:val="00526654"/>
    <w:rsid w:val="00527D94"/>
    <w:rsid w:val="00527DC2"/>
    <w:rsid w:val="005A4524"/>
    <w:rsid w:val="005E3C34"/>
    <w:rsid w:val="00600781"/>
    <w:rsid w:val="00604DFF"/>
    <w:rsid w:val="0062163E"/>
    <w:rsid w:val="006A0820"/>
    <w:rsid w:val="006A0BD0"/>
    <w:rsid w:val="006C352D"/>
    <w:rsid w:val="006D4B5B"/>
    <w:rsid w:val="006F7F3C"/>
    <w:rsid w:val="00717330"/>
    <w:rsid w:val="00767809"/>
    <w:rsid w:val="00771248"/>
    <w:rsid w:val="007759A5"/>
    <w:rsid w:val="00782E46"/>
    <w:rsid w:val="007E08B2"/>
    <w:rsid w:val="008479B9"/>
    <w:rsid w:val="00877C7F"/>
    <w:rsid w:val="008C0A1F"/>
    <w:rsid w:val="008C3671"/>
    <w:rsid w:val="008C5D8E"/>
    <w:rsid w:val="008D61A4"/>
    <w:rsid w:val="0090017D"/>
    <w:rsid w:val="00961DD9"/>
    <w:rsid w:val="009B5F7F"/>
    <w:rsid w:val="009C7DD1"/>
    <w:rsid w:val="009E1BDF"/>
    <w:rsid w:val="009F5CD8"/>
    <w:rsid w:val="00A21657"/>
    <w:rsid w:val="00A35D7E"/>
    <w:rsid w:val="00A63957"/>
    <w:rsid w:val="00A66DAC"/>
    <w:rsid w:val="00A910B0"/>
    <w:rsid w:val="00AA29B9"/>
    <w:rsid w:val="00AB2FBA"/>
    <w:rsid w:val="00AF6177"/>
    <w:rsid w:val="00B31C5C"/>
    <w:rsid w:val="00B903A4"/>
    <w:rsid w:val="00B92E79"/>
    <w:rsid w:val="00BB3497"/>
    <w:rsid w:val="00BC5345"/>
    <w:rsid w:val="00BE2839"/>
    <w:rsid w:val="00BF4696"/>
    <w:rsid w:val="00C57113"/>
    <w:rsid w:val="00C96DCE"/>
    <w:rsid w:val="00CA5CE0"/>
    <w:rsid w:val="00CD584F"/>
    <w:rsid w:val="00CD6AFC"/>
    <w:rsid w:val="00CF3484"/>
    <w:rsid w:val="00D006CA"/>
    <w:rsid w:val="00D3599C"/>
    <w:rsid w:val="00D40E82"/>
    <w:rsid w:val="00D84EA1"/>
    <w:rsid w:val="00D91E50"/>
    <w:rsid w:val="00DD7BCC"/>
    <w:rsid w:val="00E12691"/>
    <w:rsid w:val="00E25E65"/>
    <w:rsid w:val="00E5076C"/>
    <w:rsid w:val="00E87B12"/>
    <w:rsid w:val="00E9336D"/>
    <w:rsid w:val="00EA6FED"/>
    <w:rsid w:val="00F017FA"/>
    <w:rsid w:val="00F1088F"/>
    <w:rsid w:val="00F22F7B"/>
    <w:rsid w:val="00F251A0"/>
    <w:rsid w:val="00F7684B"/>
    <w:rsid w:val="00FD0361"/>
    <w:rsid w:val="00FD10D9"/>
    <w:rsid w:val="00FD7177"/>
    <w:rsid w:val="00FE3ECE"/>
    <w:rsid w:val="00FE4FA9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E70E5-8355-4220-B362-733DE20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7FA"/>
  </w:style>
  <w:style w:type="paragraph" w:styleId="Nadpis1">
    <w:name w:val="heading 1"/>
    <w:next w:val="Normln"/>
    <w:link w:val="Nadpis1Char"/>
    <w:unhideWhenUsed/>
    <w:qFormat/>
    <w:rsid w:val="00FE3ECE"/>
    <w:pPr>
      <w:keepNext/>
      <w:keepLines/>
      <w:numPr>
        <w:numId w:val="4"/>
      </w:numPr>
      <w:spacing w:after="174" w:line="259" w:lineRule="auto"/>
      <w:ind w:left="10" w:hanging="10"/>
      <w:outlineLvl w:val="0"/>
    </w:pPr>
    <w:rPr>
      <w:rFonts w:ascii="Calibri" w:eastAsia="Calibri" w:hAnsi="Calibri" w:cs="Times New Roman"/>
      <w:b/>
      <w:color w:val="365F91"/>
      <w:sz w:val="28"/>
      <w:lang w:eastAsia="cs-CZ"/>
    </w:rPr>
  </w:style>
  <w:style w:type="paragraph" w:styleId="Nadpis2">
    <w:name w:val="heading 2"/>
    <w:next w:val="Normln"/>
    <w:link w:val="Nadpis2Char"/>
    <w:unhideWhenUsed/>
    <w:qFormat/>
    <w:rsid w:val="00FE3ECE"/>
    <w:pPr>
      <w:keepNext/>
      <w:keepLines/>
      <w:numPr>
        <w:ilvl w:val="1"/>
        <w:numId w:val="4"/>
      </w:numPr>
      <w:spacing w:after="61" w:line="259" w:lineRule="auto"/>
      <w:ind w:left="10" w:hanging="10"/>
      <w:outlineLvl w:val="1"/>
    </w:pPr>
    <w:rPr>
      <w:rFonts w:ascii="Calibri" w:eastAsia="Calibri" w:hAnsi="Calibri" w:cs="Times New Roman"/>
      <w:b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5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F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E3ECE"/>
    <w:rPr>
      <w:rFonts w:ascii="Calibri" w:eastAsia="Calibri" w:hAnsi="Calibri" w:cs="Times New Roman"/>
      <w:b/>
      <w:color w:val="365F91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E3ECE"/>
    <w:rPr>
      <w:rFonts w:ascii="Calibri" w:eastAsia="Calibri" w:hAnsi="Calibri" w:cs="Times New Roman"/>
      <w:b/>
      <w:color w:val="000000"/>
      <w:sz w:val="24"/>
      <w:lang w:eastAsia="cs-CZ"/>
    </w:rPr>
  </w:style>
  <w:style w:type="character" w:customStyle="1" w:styleId="text">
    <w:name w:val="text"/>
    <w:uiPriority w:val="99"/>
    <w:rsid w:val="00FE3ECE"/>
    <w:rPr>
      <w:rFonts w:cs="Times New Roman"/>
    </w:rPr>
  </w:style>
  <w:style w:type="table" w:styleId="Mkatabulky">
    <w:name w:val="Table Grid"/>
    <w:basedOn w:val="Normlntabulka"/>
    <w:uiPriority w:val="59"/>
    <w:rsid w:val="009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9F5C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8B2"/>
    <w:rPr>
      <w:rFonts w:ascii="Segoe UI" w:hAnsi="Segoe UI" w:cs="Segoe UI"/>
      <w:sz w:val="18"/>
      <w:szCs w:val="18"/>
    </w:rPr>
  </w:style>
  <w:style w:type="paragraph" w:customStyle="1" w:styleId="Standardntext">
    <w:name w:val="Standardní text"/>
    <w:basedOn w:val="Normln"/>
    <w:rsid w:val="009C7DD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9C7DD1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9C7DD1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Obsahtabulky">
    <w:name w:val="Obsah tabulky"/>
    <w:basedOn w:val="Normln"/>
    <w:rsid w:val="00320C27"/>
    <w:pPr>
      <w:widowControl w:val="0"/>
      <w:suppressLineNumbers/>
      <w:suppressAutoHyphens/>
      <w:autoSpaceDE w:val="0"/>
      <w:spacing w:after="0" w:line="200" w:lineRule="atLeast"/>
      <w:jc w:val="both"/>
    </w:pPr>
    <w:rPr>
      <w:rFonts w:ascii="Times New Roman" w:eastAsia="Arial" w:hAnsi="Times New Roman" w:cs="Arial"/>
      <w:sz w:val="24"/>
      <w:szCs w:val="24"/>
      <w:lang w:eastAsia="cs-CZ" w:bidi="cs-CZ"/>
    </w:rPr>
  </w:style>
  <w:style w:type="paragraph" w:styleId="Zkladntextodsazen">
    <w:name w:val="Body Text Indent"/>
    <w:basedOn w:val="Normln"/>
    <w:link w:val="ZkladntextodsazenChar"/>
    <w:semiHidden/>
    <w:rsid w:val="00CD6AFC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AFC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paragraph" w:styleId="Bezmezer">
    <w:name w:val="No Spacing"/>
    <w:uiPriority w:val="1"/>
    <w:qFormat/>
    <w:rsid w:val="003B5B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7464E6A5.dotm</Template>
  <TotalTime>448</TotalTime>
  <Pages>5</Pages>
  <Words>1729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Grocholová</dc:creator>
  <cp:lastModifiedBy>Skalová Jitka</cp:lastModifiedBy>
  <cp:revision>29</cp:revision>
  <cp:lastPrinted>2017-06-13T14:12:00Z</cp:lastPrinted>
  <dcterms:created xsi:type="dcterms:W3CDTF">2016-08-30T13:22:00Z</dcterms:created>
  <dcterms:modified xsi:type="dcterms:W3CDTF">2017-06-13T14:22:00Z</dcterms:modified>
</cp:coreProperties>
</file>