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D824A" w14:textId="77777777" w:rsidR="003B10B0" w:rsidRPr="0080723A" w:rsidRDefault="003B10B0">
      <w:pPr>
        <w:pStyle w:val="Nadpis1"/>
      </w:pPr>
      <w:r w:rsidRPr="0080723A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3B10B0" w:rsidRPr="0080723A" w14:paraId="1B6AF55B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3C35E3" w14:textId="77777777" w:rsidR="003B10B0" w:rsidRPr="0080723A" w:rsidRDefault="003B10B0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0723A">
              <w:rPr>
                <w:rFonts w:ascii="Arial" w:hAnsi="Arial" w:cs="Arial"/>
                <w:b/>
                <w:bCs/>
              </w:rPr>
              <w:t>ODBĚRATEL:</w:t>
            </w:r>
          </w:p>
          <w:p w14:paraId="04EC199D" w14:textId="77777777" w:rsidR="003B10B0" w:rsidRPr="0080723A" w:rsidRDefault="003B10B0">
            <w:pPr>
              <w:rPr>
                <w:rFonts w:ascii="Arial" w:hAnsi="Arial" w:cs="Arial"/>
                <w:b/>
                <w:bCs/>
              </w:rPr>
            </w:pPr>
          </w:p>
          <w:p w14:paraId="709F4ED5" w14:textId="77777777" w:rsidR="003B10B0" w:rsidRPr="0080723A" w:rsidRDefault="003B10B0">
            <w:pPr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>Okresní soud v Chomutově</w:t>
            </w:r>
          </w:p>
          <w:p w14:paraId="2AA0476D" w14:textId="77777777" w:rsidR="003B10B0" w:rsidRPr="0080723A" w:rsidRDefault="003B10B0">
            <w:pPr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>Na Příkopech 663</w:t>
            </w:r>
          </w:p>
          <w:p w14:paraId="61E0F8C9" w14:textId="77777777" w:rsidR="003B10B0" w:rsidRPr="0080723A" w:rsidRDefault="003B10B0">
            <w:pPr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>430 01 Chomutov</w:t>
            </w:r>
          </w:p>
          <w:p w14:paraId="0EB52F35" w14:textId="77777777" w:rsidR="003B10B0" w:rsidRPr="0080723A" w:rsidRDefault="003B10B0">
            <w:pPr>
              <w:rPr>
                <w:rFonts w:ascii="Arial" w:hAnsi="Arial" w:cs="Arial"/>
              </w:rPr>
            </w:pPr>
          </w:p>
          <w:p w14:paraId="57E0C537" w14:textId="77E2B679" w:rsidR="003B10B0" w:rsidRPr="0080723A" w:rsidRDefault="003B10B0">
            <w:pPr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 xml:space="preserve">Účet: </w:t>
            </w:r>
            <w:r w:rsidR="0080723A">
              <w:rPr>
                <w:rFonts w:ascii="Arial" w:hAnsi="Arial" w:cs="Arial"/>
              </w:rPr>
              <w:t>xxxxxx</w:t>
            </w:r>
            <w:r w:rsidRPr="0080723A">
              <w:rPr>
                <w:rFonts w:ascii="Arial" w:hAnsi="Arial" w:cs="Arial"/>
              </w:rPr>
              <w:t xml:space="preserve"> / </w:t>
            </w:r>
            <w:r w:rsidR="0080723A">
              <w:rPr>
                <w:rFonts w:ascii="Arial" w:hAnsi="Arial" w:cs="Arial"/>
              </w:rPr>
              <w:t>xxxx</w:t>
            </w:r>
          </w:p>
          <w:p w14:paraId="64FABB53" w14:textId="77777777" w:rsidR="003B10B0" w:rsidRPr="0080723A" w:rsidRDefault="003B10B0">
            <w:pPr>
              <w:rPr>
                <w:rFonts w:ascii="Arial" w:hAnsi="Arial" w:cs="Arial"/>
              </w:rPr>
            </w:pPr>
          </w:p>
          <w:p w14:paraId="01F15206" w14:textId="77777777" w:rsidR="003B10B0" w:rsidRPr="0080723A" w:rsidRDefault="003B10B0">
            <w:pPr>
              <w:rPr>
                <w:rFonts w:ascii="Arial" w:hAnsi="Arial" w:cs="Arial"/>
                <w:b/>
                <w:bCs/>
              </w:rPr>
            </w:pPr>
            <w:r w:rsidRPr="0080723A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E44EC1" w14:textId="77777777" w:rsidR="003B10B0" w:rsidRPr="0080723A" w:rsidRDefault="003B10B0">
            <w:pPr>
              <w:spacing w:before="60"/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  <w:b/>
                <w:bCs/>
              </w:rPr>
              <w:t xml:space="preserve">IČ:  </w:t>
            </w:r>
            <w:r w:rsidRPr="0080723A">
              <w:rPr>
                <w:rFonts w:ascii="Arial" w:hAnsi="Arial" w:cs="Arial"/>
              </w:rPr>
              <w:t>00024848</w:t>
            </w:r>
          </w:p>
          <w:p w14:paraId="4EADF9C9" w14:textId="77777777" w:rsidR="003B10B0" w:rsidRPr="0080723A" w:rsidRDefault="003B10B0">
            <w:pPr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54834B" w14:textId="77777777" w:rsidR="003B10B0" w:rsidRPr="0080723A" w:rsidRDefault="003B10B0">
            <w:pPr>
              <w:spacing w:before="60"/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 xml:space="preserve">Číslo objednávky: </w:t>
            </w:r>
          </w:p>
          <w:p w14:paraId="5C3D7D9B" w14:textId="77777777" w:rsidR="003B10B0" w:rsidRPr="0080723A" w:rsidRDefault="003B10B0">
            <w:pPr>
              <w:spacing w:before="60"/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>2025 / OBJ / 2</w:t>
            </w:r>
          </w:p>
          <w:p w14:paraId="3E088757" w14:textId="77777777" w:rsidR="003B10B0" w:rsidRPr="0080723A" w:rsidRDefault="003B10B0">
            <w:pPr>
              <w:rPr>
                <w:rFonts w:ascii="Arial" w:hAnsi="Arial" w:cs="Arial"/>
              </w:rPr>
            </w:pPr>
          </w:p>
          <w:p w14:paraId="683CF1E4" w14:textId="77777777" w:rsidR="003B10B0" w:rsidRPr="0080723A" w:rsidRDefault="003B10B0">
            <w:pPr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>Spisová značka:</w:t>
            </w:r>
          </w:p>
          <w:p w14:paraId="05189724" w14:textId="77777777" w:rsidR="003B10B0" w:rsidRPr="0080723A" w:rsidRDefault="003B10B0">
            <w:pPr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 xml:space="preserve"> </w:t>
            </w:r>
            <w:r w:rsidR="00FC5D39" w:rsidRPr="0080723A">
              <w:rPr>
                <w:rFonts w:ascii="Arial" w:hAnsi="Arial" w:cs="Arial"/>
              </w:rPr>
              <w:t>90 Spr 243/2024</w:t>
            </w:r>
          </w:p>
        </w:tc>
      </w:tr>
      <w:tr w:rsidR="003B10B0" w:rsidRPr="0080723A" w14:paraId="7D2C8505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535D27" w14:textId="77777777" w:rsidR="003B10B0" w:rsidRPr="0080723A" w:rsidRDefault="003B10B0">
            <w:pPr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>Na Příkopech 663</w:t>
            </w:r>
          </w:p>
          <w:p w14:paraId="26298ABE" w14:textId="77777777" w:rsidR="003B10B0" w:rsidRPr="0080723A" w:rsidRDefault="003B10B0">
            <w:pPr>
              <w:spacing w:after="120"/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>430 01 Chomutov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2BC7251" w14:textId="77777777" w:rsidR="003B10B0" w:rsidRPr="0080723A" w:rsidRDefault="003B10B0">
            <w:pPr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27A585B" w14:textId="77777777" w:rsidR="003B10B0" w:rsidRPr="0080723A" w:rsidRDefault="003B10B0">
            <w:pPr>
              <w:rPr>
                <w:rFonts w:ascii="Arial" w:hAnsi="Arial" w:cs="Arial"/>
                <w:sz w:val="28"/>
                <w:szCs w:val="28"/>
              </w:rPr>
            </w:pPr>
            <w:r w:rsidRPr="0080723A">
              <w:rPr>
                <w:rFonts w:ascii="Arial" w:hAnsi="Arial" w:cs="Arial"/>
              </w:rPr>
              <w:t>IČ: 03934527</w:t>
            </w:r>
          </w:p>
          <w:p w14:paraId="1A9C671D" w14:textId="77777777" w:rsidR="003B10B0" w:rsidRPr="0080723A" w:rsidRDefault="003B10B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>DIČ: CZ3934527</w:t>
            </w:r>
          </w:p>
        </w:tc>
      </w:tr>
      <w:tr w:rsidR="003B10B0" w:rsidRPr="0080723A" w14:paraId="2D354BCB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F80794" w14:textId="77777777" w:rsidR="003B10B0" w:rsidRPr="0080723A" w:rsidRDefault="003B10B0">
            <w:pPr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9478EDB" w14:textId="77777777" w:rsidR="003B10B0" w:rsidRPr="0080723A" w:rsidRDefault="003B10B0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405C73" w14:textId="77777777" w:rsidR="003B10B0" w:rsidRPr="0080723A" w:rsidRDefault="003B10B0">
            <w:pPr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>T-Technology s.r.o.</w:t>
            </w:r>
          </w:p>
          <w:p w14:paraId="2527690B" w14:textId="77777777" w:rsidR="003B10B0" w:rsidRPr="0080723A" w:rsidRDefault="003B10B0">
            <w:pPr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>Třebízského 212</w:t>
            </w:r>
          </w:p>
          <w:p w14:paraId="73F5867C" w14:textId="77777777" w:rsidR="003B10B0" w:rsidRPr="0080723A" w:rsidRDefault="003B10B0">
            <w:pPr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 xml:space="preserve">413 </w:t>
            </w:r>
            <w:r w:rsidR="00FC5D39" w:rsidRPr="0080723A">
              <w:rPr>
                <w:rFonts w:ascii="Arial" w:hAnsi="Arial" w:cs="Arial"/>
              </w:rPr>
              <w:t>01 Roudnice</w:t>
            </w:r>
            <w:r w:rsidRPr="0080723A">
              <w:rPr>
                <w:rFonts w:ascii="Arial" w:hAnsi="Arial" w:cs="Arial"/>
              </w:rPr>
              <w:t xml:space="preserve"> nad Labem</w:t>
            </w:r>
          </w:p>
        </w:tc>
      </w:tr>
      <w:tr w:rsidR="003B10B0" w:rsidRPr="0080723A" w14:paraId="013C7B72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A97140" w14:textId="77777777" w:rsidR="003B10B0" w:rsidRPr="0080723A" w:rsidRDefault="003B10B0">
            <w:pPr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>Datum objednání:</w:t>
            </w:r>
          </w:p>
          <w:p w14:paraId="2F6AA188" w14:textId="77777777" w:rsidR="003B10B0" w:rsidRPr="0080723A" w:rsidRDefault="003B10B0">
            <w:pPr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>Datum dodání:</w:t>
            </w:r>
          </w:p>
          <w:p w14:paraId="28C3ACDC" w14:textId="77777777" w:rsidR="003B10B0" w:rsidRPr="0080723A" w:rsidRDefault="003B10B0">
            <w:pPr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CB2E37" w14:textId="77777777" w:rsidR="003B10B0" w:rsidRPr="0080723A" w:rsidRDefault="003B10B0">
            <w:pPr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>14.01.2025</w:t>
            </w:r>
          </w:p>
          <w:p w14:paraId="0EB8D9F6" w14:textId="77777777" w:rsidR="003B10B0" w:rsidRPr="0080723A" w:rsidRDefault="003B10B0">
            <w:pPr>
              <w:rPr>
                <w:rFonts w:ascii="Arial" w:hAnsi="Arial" w:cs="Arial"/>
              </w:rPr>
            </w:pPr>
          </w:p>
          <w:p w14:paraId="648E6E15" w14:textId="77777777" w:rsidR="003B10B0" w:rsidRPr="0080723A" w:rsidRDefault="003B10B0">
            <w:pPr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212EA" w14:textId="77777777" w:rsidR="003B10B0" w:rsidRPr="0080723A" w:rsidRDefault="003B10B0">
            <w:pPr>
              <w:rPr>
                <w:rFonts w:ascii="Arial" w:hAnsi="Arial" w:cs="Arial"/>
              </w:rPr>
            </w:pPr>
          </w:p>
        </w:tc>
      </w:tr>
      <w:tr w:rsidR="003B10B0" w:rsidRPr="0080723A" w14:paraId="5CA8B135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6F20" w14:textId="77777777" w:rsidR="003B10B0" w:rsidRPr="0080723A" w:rsidRDefault="003B10B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 xml:space="preserve">Text: </w:t>
            </w:r>
          </w:p>
          <w:p w14:paraId="43ABE6A2" w14:textId="77777777" w:rsidR="003B10B0" w:rsidRPr="0080723A" w:rsidRDefault="003B10B0" w:rsidP="00FC5D39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 xml:space="preserve">Na základě cenové nabídky ze dne 19. 9. 2024 objednáváme přesun kamerového systému v budově Okresního soudu v Chomutově Partyzánská 427 k VZ „OS Chomutov – přesun infocentra a vybudování nové JS“ ev. č. 036V021900017 v </w:t>
            </w:r>
            <w:r w:rsidR="00FC5D39" w:rsidRPr="0080723A">
              <w:rPr>
                <w:rFonts w:ascii="Arial" w:hAnsi="Arial" w:cs="Arial"/>
              </w:rPr>
              <w:t>hodnotě 69</w:t>
            </w:r>
            <w:r w:rsidRPr="0080723A">
              <w:rPr>
                <w:rFonts w:ascii="Arial" w:hAnsi="Arial" w:cs="Arial"/>
              </w:rPr>
              <w:t xml:space="preserve"> 133,35 Kč s DPH.</w:t>
            </w:r>
          </w:p>
          <w:p w14:paraId="34BBA92F" w14:textId="77777777" w:rsidR="003B10B0" w:rsidRPr="0080723A" w:rsidRDefault="003B10B0" w:rsidP="00FC5D39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</w:p>
          <w:p w14:paraId="1E564771" w14:textId="77777777" w:rsidR="003B10B0" w:rsidRPr="0080723A" w:rsidRDefault="003B10B0" w:rsidP="00FC5D39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  <w:p w14:paraId="6EFF8BF2" w14:textId="77777777" w:rsidR="003B10B0" w:rsidRPr="0080723A" w:rsidRDefault="003B10B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3B10B0" w:rsidRPr="0080723A" w14:paraId="39CE2924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A3267B" w14:textId="77777777" w:rsidR="003B10B0" w:rsidRPr="0080723A" w:rsidRDefault="003B10B0">
            <w:pPr>
              <w:rPr>
                <w:rFonts w:ascii="Arial" w:hAnsi="Arial" w:cs="Arial"/>
                <w:b/>
                <w:bCs/>
              </w:rPr>
            </w:pPr>
            <w:r w:rsidRPr="0080723A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8098F" w14:textId="77777777" w:rsidR="003B10B0" w:rsidRPr="0080723A" w:rsidRDefault="003B10B0">
            <w:pPr>
              <w:rPr>
                <w:rFonts w:ascii="Arial" w:hAnsi="Arial" w:cs="Arial"/>
                <w:b/>
                <w:bCs/>
              </w:rPr>
            </w:pPr>
            <w:r w:rsidRPr="0080723A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39ABA" w14:textId="77777777" w:rsidR="003B10B0" w:rsidRPr="0080723A" w:rsidRDefault="003B10B0">
            <w:pPr>
              <w:rPr>
                <w:rFonts w:ascii="Arial" w:hAnsi="Arial" w:cs="Arial"/>
                <w:b/>
                <w:bCs/>
              </w:rPr>
            </w:pPr>
            <w:r w:rsidRPr="0080723A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39B00" w14:textId="77777777" w:rsidR="003B10B0" w:rsidRPr="0080723A" w:rsidRDefault="003B10B0">
            <w:pPr>
              <w:rPr>
                <w:rFonts w:ascii="Arial" w:hAnsi="Arial" w:cs="Arial"/>
                <w:b/>
                <w:bCs/>
              </w:rPr>
            </w:pPr>
            <w:r w:rsidRPr="0080723A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50D1143" w14:textId="77777777" w:rsidR="003B10B0" w:rsidRPr="0080723A" w:rsidRDefault="003B10B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3B10B0" w:rsidRPr="0080723A" w14:paraId="4A29B5DC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15C003F" w14:textId="77777777" w:rsidR="003B10B0" w:rsidRPr="0080723A" w:rsidRDefault="003B10B0">
            <w:pPr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182409C" w14:textId="77777777" w:rsidR="003B10B0" w:rsidRPr="0080723A" w:rsidRDefault="003B10B0">
            <w:pPr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>úprava kamerového systému v budově Partyzánská 427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CF584B4" w14:textId="77777777" w:rsidR="003B10B0" w:rsidRPr="0080723A" w:rsidRDefault="003B10B0">
            <w:pPr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1F0B3AC" w14:textId="77777777" w:rsidR="003B10B0" w:rsidRPr="0080723A" w:rsidRDefault="003B10B0">
            <w:pPr>
              <w:jc w:val="right"/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>1,00</w:t>
            </w:r>
          </w:p>
        </w:tc>
      </w:tr>
    </w:tbl>
    <w:p w14:paraId="3D3293BC" w14:textId="77777777" w:rsidR="003B10B0" w:rsidRPr="0080723A" w:rsidRDefault="003B10B0"/>
    <w:p w14:paraId="585A72D4" w14:textId="77777777" w:rsidR="003B10B0" w:rsidRPr="0080723A" w:rsidRDefault="003B10B0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3B10B0" w:rsidRPr="0080723A" w14:paraId="28379090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1F8F" w14:textId="77777777" w:rsidR="003B10B0" w:rsidRPr="0080723A" w:rsidRDefault="003B10B0">
            <w:pPr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>Počet příloh: 0</w:t>
            </w:r>
          </w:p>
          <w:p w14:paraId="506B840B" w14:textId="77777777" w:rsidR="003B10B0" w:rsidRPr="0080723A" w:rsidRDefault="003B10B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B584B2" w14:textId="77777777" w:rsidR="003B10B0" w:rsidRPr="0080723A" w:rsidRDefault="003B10B0">
            <w:pPr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>Vyřizuje:</w:t>
            </w:r>
          </w:p>
          <w:p w14:paraId="19B06D52" w14:textId="77777777" w:rsidR="003B10B0" w:rsidRPr="0080723A" w:rsidRDefault="003B10B0">
            <w:pPr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>Telefon:</w:t>
            </w:r>
          </w:p>
          <w:p w14:paraId="205E8F4C" w14:textId="77777777" w:rsidR="003B10B0" w:rsidRPr="0080723A" w:rsidRDefault="003B10B0">
            <w:pPr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0446E" w14:textId="77777777" w:rsidR="003B10B0" w:rsidRPr="0080723A" w:rsidRDefault="003B10B0">
            <w:pPr>
              <w:rPr>
                <w:rFonts w:ascii="Arial" w:hAnsi="Arial" w:cs="Arial"/>
              </w:rPr>
            </w:pPr>
          </w:p>
          <w:p w14:paraId="34BE2812" w14:textId="77777777" w:rsidR="003B10B0" w:rsidRPr="0080723A" w:rsidRDefault="003B10B0">
            <w:pPr>
              <w:rPr>
                <w:rFonts w:ascii="Arial" w:hAnsi="Arial" w:cs="Arial"/>
              </w:rPr>
            </w:pPr>
          </w:p>
          <w:p w14:paraId="7E141AF8" w14:textId="77777777" w:rsidR="003B10B0" w:rsidRPr="0080723A" w:rsidRDefault="003B10B0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9387" w14:textId="4F7F4960" w:rsidR="003B10B0" w:rsidRPr="0080723A" w:rsidRDefault="003B10B0">
            <w:pPr>
              <w:rPr>
                <w:rFonts w:ascii="Arial" w:hAnsi="Arial" w:cs="Arial"/>
              </w:rPr>
            </w:pPr>
            <w:r w:rsidRPr="0080723A">
              <w:rPr>
                <w:rFonts w:ascii="Arial" w:hAnsi="Arial" w:cs="Arial"/>
              </w:rPr>
              <w:t>Razítko a podpis:</w:t>
            </w:r>
            <w:r w:rsidR="00FC5D39" w:rsidRPr="0080723A">
              <w:rPr>
                <w:rFonts w:ascii="Arial" w:hAnsi="Arial" w:cs="Arial"/>
              </w:rPr>
              <w:t xml:space="preserve"> </w:t>
            </w:r>
          </w:p>
        </w:tc>
      </w:tr>
    </w:tbl>
    <w:p w14:paraId="76B1BB14" w14:textId="77777777" w:rsidR="003B10B0" w:rsidRPr="0080723A" w:rsidRDefault="003B10B0">
      <w:pPr>
        <w:rPr>
          <w:rFonts w:ascii="Arial" w:hAnsi="Arial" w:cs="Arial"/>
        </w:rPr>
      </w:pPr>
    </w:p>
    <w:p w14:paraId="1B62D525" w14:textId="77777777" w:rsidR="003B10B0" w:rsidRPr="0080723A" w:rsidRDefault="003B10B0">
      <w:pPr>
        <w:rPr>
          <w:rFonts w:ascii="Arial" w:hAnsi="Arial" w:cs="Arial"/>
        </w:rPr>
      </w:pPr>
    </w:p>
    <w:sectPr w:rsidR="003B10B0" w:rsidRPr="0080723A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F5B17" w14:textId="77777777" w:rsidR="003B10B0" w:rsidRDefault="003B10B0">
      <w:r>
        <w:separator/>
      </w:r>
    </w:p>
  </w:endnote>
  <w:endnote w:type="continuationSeparator" w:id="0">
    <w:p w14:paraId="75073564" w14:textId="77777777" w:rsidR="003B10B0" w:rsidRDefault="003B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F287" w14:textId="77777777" w:rsidR="003B10B0" w:rsidRDefault="003B10B0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Group, a. 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7AF0E" w14:textId="77777777" w:rsidR="003B10B0" w:rsidRDefault="003B10B0">
      <w:r>
        <w:separator/>
      </w:r>
    </w:p>
  </w:footnote>
  <w:footnote w:type="continuationSeparator" w:id="0">
    <w:p w14:paraId="69D6294C" w14:textId="77777777" w:rsidR="003B10B0" w:rsidRDefault="003B1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oNotTrackMoves/>
  <w:documentProtection w:edit="readOnly" w:formatting="1" w:enforcement="1" w:cryptProviderType="rsaAES" w:cryptAlgorithmClass="hash" w:cryptAlgorithmType="typeAny" w:cryptAlgorithmSid="14" w:cryptSpinCount="100000" w:hash="BHTKidxiNQC1D7MeXQv1Mq92aRi3dBgQYhdpBkjXh2suzkKnDWxno+DvstN/FhA4pZpwvjuSzOQHOYwol5W6uw==" w:salt="bVORt0oeKJK+6y2xm5m6lQ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3"/>
    <w:docVar w:name="DOKUMENT_ULOZIT_JAKO_DOCX" w:val="NE"/>
    <w:docVar w:name="PODMINKA" w:val="A.Id_skupiny = 19902074"/>
  </w:docVars>
  <w:rsids>
    <w:rsidRoot w:val="00FC5D39"/>
    <w:rsid w:val="003B10B0"/>
    <w:rsid w:val="004C0CAD"/>
    <w:rsid w:val="004F35B9"/>
    <w:rsid w:val="0080723A"/>
    <w:rsid w:val="00986A88"/>
    <w:rsid w:val="00A76A89"/>
    <w:rsid w:val="00A917D1"/>
    <w:rsid w:val="00DB7F1A"/>
    <w:rsid w:val="00F803A3"/>
    <w:rsid w:val="00FC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414A2"/>
  <w14:defaultImageDpi w14:val="0"/>
  <w15:docId w15:val="{F81BB7F5-DE9E-4CD5-A2F8-222C777D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130</TotalTime>
  <Pages>1</Pages>
  <Words>169</Words>
  <Characters>1002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Korousová Lucie Ing. Bc. Dis.</cp:lastModifiedBy>
  <cp:revision>5</cp:revision>
  <cp:lastPrinted>2025-01-15T07:07:00Z</cp:lastPrinted>
  <dcterms:created xsi:type="dcterms:W3CDTF">2025-01-15T07:05:00Z</dcterms:created>
  <dcterms:modified xsi:type="dcterms:W3CDTF">2025-01-22T07:35:00Z</dcterms:modified>
</cp:coreProperties>
</file>