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c.JH298472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59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307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Vendula Pundová,Email: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***POUZE FAKTURACE BEZ DODÁNÍ***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6" w:after="0" w:line="359" w:lineRule="exact"/>
        <w:ind w:left="102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Habánová Helena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802" w:space="-10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9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59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59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59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59" w:lineRule="exact"/>
              <w:ind w:left="158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44" w:line="176" w:lineRule="exact"/>
              <w:ind w:left="473" w:right="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00-4349-015-00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ANATOMICA Inverse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Trabecular Metal Glenoid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fixace, 15mm post, +0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66635209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04" w:space="249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00-4349-040-11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213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ANATOMICA TM Inverse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Glenoid Head 40mm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66297100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01.04201.123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ANATOMICA humerální dřík,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necementovaný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&amp;Oslash,12-100 LOT: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3171846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8" w:space="232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01.04223.042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3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Inverse/Reverse úhl. stab.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2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polyax. šroub, 4.5-42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3206305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01.04223.042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ANATOMICA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Inverse/Reverse úhl. stab.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polyax. šroub, 4.5-42 LOT: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3222357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5" w:space="25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01.04223.106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ANATOMICA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Inverse/Reverse humerální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4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jamka, off center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3213703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307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01.04223.403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ANATOMICA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Inverse/Reverse humerální PE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vložka 40-3 LOT: 3217956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Vendula Pundová,Email: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***POUZE FAKTURACE BEZ DODÁNÍ***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Habánová Helena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91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61 036,10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116980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116980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116980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116980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116980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116980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116980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116980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116980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116980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116980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116980</wp:posOffset>
            </wp:positionV>
            <wp:extent cx="2517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116980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116980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116980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116980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116980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116980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116980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116980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116980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116980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116980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116980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116980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116980</wp:posOffset>
            </wp:positionV>
            <wp:extent cx="75524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116980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116980</wp:posOffset>
            </wp:positionV>
            <wp:extent cx="75524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116980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116980</wp:posOffset>
            </wp:positionV>
            <wp:extent cx="10069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116980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116980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116980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116980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116980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116980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455" w:space="110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spacing w:before="269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Pundová Vendula, 2025-01-22 08:15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2/2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47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47765</wp:posOffset>
            </wp:positionV>
            <wp:extent cx="75524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47765</wp:posOffset>
            </wp:positionV>
            <wp:extent cx="25175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47765</wp:posOffset>
            </wp:positionV>
            <wp:extent cx="10069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47765</wp:posOffset>
            </wp:positionV>
            <wp:extent cx="50349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47765</wp:posOffset>
            </wp:positionV>
            <wp:extent cx="75525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47765</wp:posOffset>
            </wp:positionV>
            <wp:extent cx="25174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47765</wp:posOffset>
            </wp:positionV>
            <wp:extent cx="5035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47765</wp:posOffset>
            </wp:positionV>
            <wp:extent cx="180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07" w:space="75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4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s.r.o.Na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customerservice.cz@zimmerbiomet.com"/><Relationship Id="rId109" Type="http://schemas.openxmlformats.org/officeDocument/2006/relationships/hyperlink" TargetMode="External" Target="mailto:customerservice.cz@zimmer.com"/><Relationship Id="rId147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2025-01-22T07:19:03Z</dcterms:created>
  <dcterms:modified xsi:type="dcterms:W3CDTF">2025-01-22T07:19:03Z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