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73C2" w14:textId="4EC8EEF7" w:rsidR="002A6A87" w:rsidRDefault="002A6A87" w:rsidP="00EA3D08">
      <w:pPr>
        <w:pStyle w:val="Zhlav"/>
        <w:tabs>
          <w:tab w:val="clear" w:pos="4536"/>
          <w:tab w:val="clear" w:pos="9072"/>
        </w:tabs>
        <w:rPr>
          <w:b/>
          <w:bCs/>
          <w:sz w:val="40"/>
        </w:rPr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EA3D08">
        <w:rPr>
          <w:b/>
          <w:bCs/>
          <w:sz w:val="40"/>
        </w:rPr>
        <w:t>00</w:t>
      </w:r>
      <w:r w:rsidR="00CB056F">
        <w:rPr>
          <w:b/>
          <w:bCs/>
          <w:sz w:val="40"/>
        </w:rPr>
        <w:t>4</w:t>
      </w:r>
      <w:r w:rsidR="00AC09FF">
        <w:rPr>
          <w:b/>
          <w:bCs/>
          <w:sz w:val="40"/>
        </w:rPr>
        <w:t>M/202</w:t>
      </w:r>
      <w:r w:rsidR="00EA3D08">
        <w:rPr>
          <w:b/>
          <w:bCs/>
          <w:sz w:val="40"/>
        </w:rPr>
        <w:t>5</w:t>
      </w:r>
    </w:p>
    <w:p w14:paraId="30480E90" w14:textId="77777777" w:rsidR="00EA3D08" w:rsidRDefault="00EA3D08" w:rsidP="00EA3D08">
      <w:pPr>
        <w:pStyle w:val="Zhlav"/>
        <w:tabs>
          <w:tab w:val="clear" w:pos="4536"/>
          <w:tab w:val="clear" w:pos="9072"/>
        </w:tabs>
      </w:pPr>
    </w:p>
    <w:p w14:paraId="1263BDA9" w14:textId="77777777" w:rsidR="002A6A87" w:rsidRDefault="002A6A87" w:rsidP="002A6A87"/>
    <w:p w14:paraId="176FAA41" w14:textId="77777777" w:rsidR="002A6A87" w:rsidRDefault="002A6A87" w:rsidP="002A6A87"/>
    <w:p w14:paraId="31E33962" w14:textId="77777777" w:rsidR="002A6A87" w:rsidRDefault="002A6A87" w:rsidP="002A6A87">
      <w:r>
        <w:t>Objednáváme u Vás</w:t>
      </w:r>
      <w:r w:rsidRPr="008323B4">
        <w:t>:</w:t>
      </w:r>
    </w:p>
    <w:p w14:paraId="751D4029" w14:textId="77777777" w:rsidR="002A6A87" w:rsidRDefault="002A6A87" w:rsidP="002A6A87"/>
    <w:p w14:paraId="53961519" w14:textId="77777777" w:rsidR="00CB056F" w:rsidRDefault="00CB056F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3"/>
        <w:gridCol w:w="1682"/>
        <w:gridCol w:w="1773"/>
      </w:tblGrid>
      <w:tr w:rsidR="00CB056F" w:rsidRPr="00CB056F" w14:paraId="5D3C037F" w14:textId="77777777" w:rsidTr="00CB056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0CCA" w14:textId="77777777" w:rsidR="00CB056F" w:rsidRPr="00CB056F" w:rsidRDefault="00CB056F" w:rsidP="00CB056F">
            <w:pPr>
              <w:rPr>
                <w:rFonts w:ascii="Calibri" w:hAnsi="Calibri" w:cs="Calibri"/>
                <w:sz w:val="26"/>
                <w:szCs w:val="26"/>
              </w:rPr>
            </w:pPr>
            <w:r w:rsidRPr="00CB056F">
              <w:rPr>
                <w:rFonts w:ascii="Calibri" w:hAnsi="Calibri" w:cs="Calibri"/>
                <w:sz w:val="26"/>
                <w:szCs w:val="26"/>
              </w:rPr>
              <w:t>Vybavení dílny po povodni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54EF" w14:textId="77777777" w:rsidR="00CB056F" w:rsidRPr="00CB056F" w:rsidRDefault="00CB056F" w:rsidP="00CB056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2D77" w14:textId="77777777" w:rsidR="00CB056F" w:rsidRPr="00CB056F" w:rsidRDefault="00CB056F" w:rsidP="00CB056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56F">
              <w:rPr>
                <w:rFonts w:ascii="Calibri" w:hAnsi="Calibri" w:cs="Calibri"/>
                <w:sz w:val="26"/>
                <w:szCs w:val="26"/>
              </w:rPr>
              <w:t>124 424,82 Kč</w:t>
            </w:r>
          </w:p>
        </w:tc>
      </w:tr>
      <w:tr w:rsidR="00CB056F" w:rsidRPr="00CB056F" w14:paraId="0C82D1F6" w14:textId="77777777" w:rsidTr="00CB056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1419" w14:textId="77777777" w:rsidR="00CB056F" w:rsidRPr="00CB056F" w:rsidRDefault="00CB056F" w:rsidP="00CB056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F1AC" w14:textId="77777777" w:rsidR="00CB056F" w:rsidRPr="00CB056F" w:rsidRDefault="00CB056F" w:rsidP="00CB05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5795" w14:textId="77777777" w:rsidR="00CB056F" w:rsidRPr="00CB056F" w:rsidRDefault="00CB056F" w:rsidP="00CB05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56F" w:rsidRPr="00CB056F" w14:paraId="6C5B1D72" w14:textId="77777777" w:rsidTr="00CB056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9440" w14:textId="77777777" w:rsidR="00CB056F" w:rsidRPr="00CB056F" w:rsidRDefault="00CB056F" w:rsidP="00CB05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1279" w14:textId="77777777" w:rsidR="00CB056F" w:rsidRPr="00CB056F" w:rsidRDefault="00CB056F" w:rsidP="00CB056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56F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80C7" w14:textId="77777777" w:rsidR="00CB056F" w:rsidRPr="00CB056F" w:rsidRDefault="00CB056F" w:rsidP="00CB056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56F">
              <w:rPr>
                <w:rFonts w:ascii="Calibri" w:hAnsi="Calibri" w:cs="Calibri"/>
                <w:sz w:val="26"/>
                <w:szCs w:val="26"/>
              </w:rPr>
              <w:t>124 424,82 Kč</w:t>
            </w:r>
          </w:p>
        </w:tc>
      </w:tr>
      <w:tr w:rsidR="00CB056F" w:rsidRPr="00CB056F" w14:paraId="542FD3C9" w14:textId="77777777" w:rsidTr="00CB056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7F5E" w14:textId="77777777" w:rsidR="00CB056F" w:rsidRPr="00CB056F" w:rsidRDefault="00CB056F" w:rsidP="00CB056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3B26" w14:textId="77777777" w:rsidR="00CB056F" w:rsidRPr="00CB056F" w:rsidRDefault="00CB056F" w:rsidP="00CB056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56F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0057" w14:textId="62711940" w:rsidR="00CB056F" w:rsidRPr="00CB056F" w:rsidRDefault="00CB056F" w:rsidP="00CB056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56F">
              <w:rPr>
                <w:rFonts w:ascii="Calibri" w:hAnsi="Calibri" w:cs="Calibri"/>
                <w:sz w:val="26"/>
                <w:szCs w:val="26"/>
              </w:rPr>
              <w:t>150 554,0</w:t>
            </w:r>
            <w:r>
              <w:rPr>
                <w:rFonts w:ascii="Calibri" w:hAnsi="Calibri" w:cs="Calibri"/>
                <w:sz w:val="26"/>
                <w:szCs w:val="26"/>
              </w:rPr>
              <w:t>0</w:t>
            </w:r>
            <w:r w:rsidRPr="00CB056F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0F9B1827" w14:textId="77777777" w:rsidR="00F8295E" w:rsidRDefault="00F8295E" w:rsidP="002A6A87"/>
    <w:p w14:paraId="5DA84417" w14:textId="77777777" w:rsidR="00F8295E" w:rsidRDefault="00F8295E" w:rsidP="002A6A87"/>
    <w:p w14:paraId="034C5FD0" w14:textId="77777777" w:rsidR="00CB056F" w:rsidRDefault="00CB056F" w:rsidP="002A6A87"/>
    <w:p w14:paraId="54D36698" w14:textId="77777777" w:rsidR="00CB056F" w:rsidRDefault="00CB056F" w:rsidP="002A6A87"/>
    <w:p w14:paraId="08A55350" w14:textId="77777777" w:rsidR="00CB056F" w:rsidRDefault="00CB056F" w:rsidP="002A6A87"/>
    <w:p w14:paraId="158912BB" w14:textId="77777777" w:rsidR="002A6A87" w:rsidRPr="008323B4" w:rsidRDefault="002A6A87" w:rsidP="002A6A87">
      <w:r w:rsidRPr="008323B4">
        <w:t>Platba převodem na účet.</w:t>
      </w:r>
    </w:p>
    <w:p w14:paraId="46A05CCF" w14:textId="77777777" w:rsidR="002A6A87" w:rsidRPr="008323B4" w:rsidRDefault="002A6A87" w:rsidP="002A6A87"/>
    <w:p w14:paraId="111558FA" w14:textId="77777777" w:rsidR="002A6A87" w:rsidRPr="008323B4" w:rsidRDefault="002A6A87" w:rsidP="002A6A87"/>
    <w:p w14:paraId="7B03383F" w14:textId="77777777" w:rsidR="002A6A87" w:rsidRDefault="002A6A87" w:rsidP="002A6A87"/>
    <w:p w14:paraId="4591C964" w14:textId="77777777" w:rsidR="002A6A87" w:rsidRDefault="002A6A87" w:rsidP="002A6A87"/>
    <w:p w14:paraId="16A7B657" w14:textId="77777777" w:rsidR="005C3678" w:rsidRDefault="005C3678" w:rsidP="002A6A87"/>
    <w:p w14:paraId="1EFC1875" w14:textId="77777777" w:rsidR="00663234" w:rsidRDefault="00663234" w:rsidP="002A6A87"/>
    <w:p w14:paraId="55B9950E" w14:textId="77777777" w:rsidR="006A54D2" w:rsidRDefault="006A54D2" w:rsidP="002A6A87"/>
    <w:p w14:paraId="5E4265AD" w14:textId="77777777" w:rsidR="00F8295E" w:rsidRDefault="00F8295E" w:rsidP="002A6A87"/>
    <w:p w14:paraId="1B256EAE" w14:textId="77777777" w:rsidR="00F8295E" w:rsidRDefault="00F8295E" w:rsidP="002A6A87"/>
    <w:p w14:paraId="424B0ECB" w14:textId="77777777" w:rsidR="00F8295E" w:rsidRDefault="00F8295E" w:rsidP="002A6A87"/>
    <w:p w14:paraId="4EF2D470" w14:textId="77777777" w:rsidR="00F8295E" w:rsidRDefault="00F8295E" w:rsidP="002A6A87"/>
    <w:p w14:paraId="1CF37E02" w14:textId="77777777" w:rsidR="00F8295E" w:rsidRDefault="00F8295E" w:rsidP="002A6A87"/>
    <w:p w14:paraId="4C08FAA4" w14:textId="77777777" w:rsidR="00CB056F" w:rsidRDefault="00CB056F" w:rsidP="002A6A87"/>
    <w:p w14:paraId="1D14A714" w14:textId="77777777" w:rsidR="002B0B79" w:rsidRDefault="002B0B79" w:rsidP="002A6A87"/>
    <w:p w14:paraId="3C5A5F3E" w14:textId="77777777" w:rsidR="002A6A87" w:rsidRDefault="002A6A87" w:rsidP="002A6A87"/>
    <w:p w14:paraId="7204911B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43FB2DE" w14:textId="77777777" w:rsidR="002A6A87" w:rsidRDefault="002A6A87" w:rsidP="002A6A87"/>
    <w:p w14:paraId="0ABDC47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906B9">
      <w:headerReference w:type="default" r:id="rId6"/>
      <w:footerReference w:type="default" r:id="rId7"/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AE59" w14:textId="77777777" w:rsidR="000A2A0F" w:rsidRDefault="000A2A0F" w:rsidP="008224D6">
      <w:r>
        <w:separator/>
      </w:r>
    </w:p>
  </w:endnote>
  <w:endnote w:type="continuationSeparator" w:id="0">
    <w:p w14:paraId="214ADA0F" w14:textId="77777777" w:rsidR="000A2A0F" w:rsidRDefault="000A2A0F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AA8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B70DBE8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D8CD4C1" wp14:editId="0ECAA8D6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53B1051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CE6E" w14:textId="77777777" w:rsidR="000A2A0F" w:rsidRDefault="000A2A0F" w:rsidP="008224D6">
      <w:r>
        <w:separator/>
      </w:r>
    </w:p>
  </w:footnote>
  <w:footnote w:type="continuationSeparator" w:id="0">
    <w:p w14:paraId="27C907ED" w14:textId="77777777" w:rsidR="000A2A0F" w:rsidRDefault="000A2A0F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500A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74108EE" wp14:editId="05005EF7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2C66C7" w14:textId="77777777" w:rsidR="00311FDB" w:rsidRPr="00311FDB" w:rsidRDefault="00BD115F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646F9D4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28F1CDD1" w14:textId="77777777" w:rsidR="008224D6" w:rsidRDefault="008224D6" w:rsidP="00311FDB">
    <w:pPr>
      <w:pStyle w:val="Nadpis3"/>
    </w:pPr>
  </w:p>
  <w:p w14:paraId="5F718BAA" w14:textId="77777777" w:rsidR="00E459D1" w:rsidRDefault="00E459D1" w:rsidP="00E459D1">
    <w:pPr>
      <w:pStyle w:val="Zhlav"/>
      <w:rPr>
        <w:b/>
      </w:rPr>
    </w:pPr>
  </w:p>
  <w:p w14:paraId="2207D034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0CB0D65" w14:textId="72E9BF9F" w:rsidR="00E459D1" w:rsidRDefault="006667A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A47EEA9" wp14:editId="3AE15E41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898140" cy="1571625"/>
              <wp:effectExtent l="0" t="0" r="0" b="9525"/>
              <wp:wrapTight wrapText="bothSides">
                <wp:wrapPolygon edited="0">
                  <wp:start x="0" y="0"/>
                  <wp:lineTo x="0" y="21731"/>
                  <wp:lineTo x="21581" y="21731"/>
                  <wp:lineTo x="21581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BE07A" w14:textId="0B5BA3E8" w:rsidR="00F968C5" w:rsidRDefault="00CB056F" w:rsidP="00F968C5">
                          <w:pPr>
                            <w:suppressOverlap/>
                            <w:rPr>
                              <w:color w:val="656565"/>
                            </w:rPr>
                          </w:pPr>
                          <w:proofErr w:type="spellStart"/>
                          <w:r>
                            <w:rPr>
                              <w:rStyle w:val="box-locationitemtableitemline"/>
                              <w:color w:val="08131F"/>
                            </w:rPr>
                            <w:t>Kamody</w:t>
                          </w:r>
                          <w:proofErr w:type="spellEnd"/>
                          <w:r w:rsidR="00F968C5" w:rsidRPr="00BD123B">
                            <w:rPr>
                              <w:rStyle w:val="box-locationitemtableitemline"/>
                              <w:color w:val="08131F"/>
                            </w:rPr>
                            <w:t xml:space="preserve"> s.r.o.</w:t>
                          </w:r>
                          <w:r w:rsidR="00F968C5" w:rsidRPr="00BD123B">
                            <w:rPr>
                              <w:color w:val="656565"/>
                            </w:rPr>
                            <w:t xml:space="preserve"> </w:t>
                          </w:r>
                        </w:p>
                        <w:p w14:paraId="359F6DC8" w14:textId="5A7D38F9" w:rsidR="00F968C5" w:rsidRDefault="00CB056F" w:rsidP="00F968C5">
                          <w:pPr>
                            <w:suppressOverlap/>
                            <w:rPr>
                              <w:color w:val="656565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Sokolská 217</w:t>
                          </w:r>
                        </w:p>
                        <w:p w14:paraId="404353BE" w14:textId="775F2B90" w:rsidR="00F968C5" w:rsidRDefault="00CB056F" w:rsidP="00F968C5">
                          <w:pPr>
                            <w:suppressOverlap/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562  04   Kerhartice</w:t>
                          </w:r>
                        </w:p>
                        <w:p w14:paraId="71F081CD" w14:textId="20B536F3" w:rsidR="00F968C5" w:rsidRDefault="00F968C5" w:rsidP="00F968C5">
                          <w:pPr>
                            <w:suppressOverlap/>
                            <w:rPr>
                              <w:color w:val="08131F"/>
                            </w:rPr>
                          </w:pPr>
                          <w:r>
                            <w:t>I</w:t>
                          </w:r>
                          <w:r w:rsidRPr="00BD123B">
                            <w:t xml:space="preserve">Č: </w:t>
                          </w:r>
                          <w:r w:rsidR="00F8295E">
                            <w:rPr>
                              <w:color w:val="08131F"/>
                            </w:rPr>
                            <w:t>2</w:t>
                          </w:r>
                          <w:r w:rsidR="00CB056F">
                            <w:rPr>
                              <w:color w:val="08131F"/>
                            </w:rPr>
                            <w:t>7467392</w:t>
                          </w:r>
                        </w:p>
                        <w:p w14:paraId="32B09740" w14:textId="356D3472" w:rsidR="00F968C5" w:rsidRDefault="00F968C5" w:rsidP="00F968C5">
                          <w:pPr>
                            <w:suppressOverlap/>
                            <w:rPr>
                              <w:color w:val="08131F"/>
                            </w:rPr>
                          </w:pPr>
                          <w:r>
                            <w:rPr>
                              <w:color w:val="08131F"/>
                            </w:rPr>
                            <w:t xml:space="preserve">Email: </w:t>
                          </w:r>
                          <w:hyperlink r:id="rId2" w:history="1">
                            <w:r w:rsidR="00CB056F" w:rsidRPr="00471FB8">
                              <w:rPr>
                                <w:rStyle w:val="Hypertextovodkaz"/>
                              </w:rPr>
                              <w:t>obchod@kamody.cz</w:t>
                            </w:r>
                          </w:hyperlink>
                        </w:p>
                        <w:p w14:paraId="3BA73CCE" w14:textId="72AD43BB" w:rsidR="00E459D1" w:rsidRDefault="00F968C5" w:rsidP="00F968C5">
                          <w:pPr>
                            <w:rPr>
                              <w:color w:val="08131F"/>
                            </w:rPr>
                          </w:pPr>
                          <w:r>
                            <w:rPr>
                              <w:color w:val="08131F"/>
                            </w:rPr>
                            <w:t xml:space="preserve">Tel.: </w:t>
                          </w:r>
                          <w:r w:rsidR="00CB056F" w:rsidRPr="00CB056F">
                            <w:rPr>
                              <w:color w:val="08131F"/>
                            </w:rPr>
                            <w:t>734 622 625</w:t>
                          </w:r>
                        </w:p>
                        <w:p w14:paraId="19D47A6A" w14:textId="443C5978" w:rsidR="000750C9" w:rsidRPr="00F968C5" w:rsidRDefault="000750C9" w:rsidP="00F968C5">
                          <w:r>
                            <w:rPr>
                              <w:color w:val="08131F"/>
                            </w:rPr>
                            <w:t xml:space="preserve">Číslo účtu: </w:t>
                          </w:r>
                          <w:r w:rsidR="00CB056F">
                            <w:rPr>
                              <w:color w:val="08131F"/>
                            </w:rPr>
                            <w:t>123-3200470297/0100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7EE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28.2pt;height:12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" o:allowincell="f" strokecolor="white">
              <v:textbox>
                <w:txbxContent>
                  <w:p w14:paraId="0FBBE07A" w14:textId="0B5BA3E8" w:rsidR="00F968C5" w:rsidRDefault="00CB056F" w:rsidP="00F968C5">
                    <w:pPr>
                      <w:suppressOverlap/>
                      <w:rPr>
                        <w:color w:val="656565"/>
                      </w:rPr>
                    </w:pPr>
                    <w:proofErr w:type="spellStart"/>
                    <w:r>
                      <w:rPr>
                        <w:rStyle w:val="box-locationitemtableitemline"/>
                        <w:color w:val="08131F"/>
                      </w:rPr>
                      <w:t>Kamody</w:t>
                    </w:r>
                    <w:proofErr w:type="spellEnd"/>
                    <w:r w:rsidR="00F968C5" w:rsidRPr="00BD123B">
                      <w:rPr>
                        <w:rStyle w:val="box-locationitemtableitemline"/>
                        <w:color w:val="08131F"/>
                      </w:rPr>
                      <w:t xml:space="preserve"> s.r.o.</w:t>
                    </w:r>
                    <w:r w:rsidR="00F968C5" w:rsidRPr="00BD123B">
                      <w:rPr>
                        <w:color w:val="656565"/>
                      </w:rPr>
                      <w:t xml:space="preserve"> </w:t>
                    </w:r>
                  </w:p>
                  <w:p w14:paraId="359F6DC8" w14:textId="5A7D38F9" w:rsidR="00F968C5" w:rsidRDefault="00CB056F" w:rsidP="00F968C5">
                    <w:pPr>
                      <w:suppressOverlap/>
                      <w:rPr>
                        <w:color w:val="656565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Sokolská 217</w:t>
                    </w:r>
                  </w:p>
                  <w:p w14:paraId="404353BE" w14:textId="775F2B90" w:rsidR="00F968C5" w:rsidRDefault="00CB056F" w:rsidP="00F968C5">
                    <w:pPr>
                      <w:suppressOverlap/>
                      <w:rPr>
                        <w:rStyle w:val="box-locationitemtableitemline"/>
                        <w:color w:val="08131F"/>
                      </w:rPr>
                    </w:pPr>
                    <w:proofErr w:type="gramStart"/>
                    <w:r>
                      <w:rPr>
                        <w:rStyle w:val="box-locationitemtableitemline"/>
                        <w:color w:val="08131F"/>
                      </w:rPr>
                      <w:t>562  04</w:t>
                    </w:r>
                    <w:proofErr w:type="gramEnd"/>
                    <w:r>
                      <w:rPr>
                        <w:rStyle w:val="box-locationitemtableitemline"/>
                        <w:color w:val="08131F"/>
                      </w:rPr>
                      <w:t xml:space="preserve">   Kerhartice</w:t>
                    </w:r>
                  </w:p>
                  <w:p w14:paraId="71F081CD" w14:textId="20B536F3" w:rsidR="00F968C5" w:rsidRDefault="00F968C5" w:rsidP="00F968C5">
                    <w:pPr>
                      <w:suppressOverlap/>
                      <w:rPr>
                        <w:color w:val="08131F"/>
                      </w:rPr>
                    </w:pPr>
                    <w:r>
                      <w:t>I</w:t>
                    </w:r>
                    <w:r w:rsidRPr="00BD123B">
                      <w:t xml:space="preserve">Č: </w:t>
                    </w:r>
                    <w:r w:rsidR="00F8295E">
                      <w:rPr>
                        <w:color w:val="08131F"/>
                      </w:rPr>
                      <w:t>2</w:t>
                    </w:r>
                    <w:r w:rsidR="00CB056F">
                      <w:rPr>
                        <w:color w:val="08131F"/>
                      </w:rPr>
                      <w:t>7467392</w:t>
                    </w:r>
                  </w:p>
                  <w:p w14:paraId="32B09740" w14:textId="356D3472" w:rsidR="00F968C5" w:rsidRDefault="00F968C5" w:rsidP="00F968C5">
                    <w:pPr>
                      <w:suppressOverlap/>
                      <w:rPr>
                        <w:color w:val="08131F"/>
                      </w:rPr>
                    </w:pPr>
                    <w:r>
                      <w:rPr>
                        <w:color w:val="08131F"/>
                      </w:rPr>
                      <w:t xml:space="preserve">Email: </w:t>
                    </w:r>
                    <w:hyperlink r:id="rId3" w:history="1">
                      <w:r w:rsidR="00CB056F" w:rsidRPr="00471FB8">
                        <w:rPr>
                          <w:rStyle w:val="Hypertextovodkaz"/>
                        </w:rPr>
                        <w:t>obchod@kamody.cz</w:t>
                      </w:r>
                    </w:hyperlink>
                  </w:p>
                  <w:p w14:paraId="3BA73CCE" w14:textId="72AD43BB" w:rsidR="00E459D1" w:rsidRDefault="00F968C5" w:rsidP="00F968C5">
                    <w:pPr>
                      <w:rPr>
                        <w:color w:val="08131F"/>
                      </w:rPr>
                    </w:pPr>
                    <w:r>
                      <w:rPr>
                        <w:color w:val="08131F"/>
                      </w:rPr>
                      <w:t xml:space="preserve">Tel.: </w:t>
                    </w:r>
                    <w:r w:rsidR="00CB056F" w:rsidRPr="00CB056F">
                      <w:rPr>
                        <w:color w:val="08131F"/>
                      </w:rPr>
                      <w:t>734 622 625</w:t>
                    </w:r>
                  </w:p>
                  <w:p w14:paraId="19D47A6A" w14:textId="443C5978" w:rsidR="000750C9" w:rsidRPr="00F968C5" w:rsidRDefault="000750C9" w:rsidP="00F968C5">
                    <w:r>
                      <w:rPr>
                        <w:color w:val="08131F"/>
                      </w:rPr>
                      <w:t xml:space="preserve">Číslo účtu: </w:t>
                    </w:r>
                    <w:r w:rsidR="00CB056F">
                      <w:rPr>
                        <w:color w:val="08131F"/>
                      </w:rPr>
                      <w:t>123-3200470297/0100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9BCDCB" wp14:editId="5F825BA2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8C6A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1BB0F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042F96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46606F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926B7FB" w14:textId="77777777" w:rsidR="00BD7A52" w:rsidRDefault="00BD7A52" w:rsidP="00BD7A5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D6CE821" w14:textId="77777777" w:rsidR="00BD7A52" w:rsidRDefault="00BD7A52" w:rsidP="00BD7A5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61232ED" w14:textId="77777777" w:rsidR="00BD7A52" w:rsidRDefault="00BD7A52" w:rsidP="00BD7A52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338682C" w14:textId="77777777" w:rsidR="00BD7A52" w:rsidRDefault="00BD7A52" w:rsidP="00BD7A52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10416AD" w14:textId="4E25BD7F" w:rsidR="00E459D1" w:rsidRPr="00A16D0C" w:rsidRDefault="00F8295E" w:rsidP="00BD7A5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  <w:r w:rsidR="00EA3D08">
                            <w:rPr>
                              <w:sz w:val="20"/>
                            </w:rPr>
                            <w:t>.1.2025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BCDCB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E08C6A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1BB0F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042F96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46606F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926B7FB" w14:textId="77777777" w:rsidR="00BD7A52" w:rsidRDefault="00BD7A52" w:rsidP="00BD7A5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6D6CE821" w14:textId="77777777" w:rsidR="00BD7A52" w:rsidRDefault="00BD7A52" w:rsidP="00BD7A5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61232ED" w14:textId="77777777" w:rsidR="00BD7A52" w:rsidRDefault="00BD7A52" w:rsidP="00BD7A52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338682C" w14:textId="77777777" w:rsidR="00BD7A52" w:rsidRDefault="00BD7A52" w:rsidP="00BD7A52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110416AD" w14:textId="4E25BD7F" w:rsidR="00E459D1" w:rsidRPr="00A16D0C" w:rsidRDefault="00F8295E" w:rsidP="00BD7A5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  <w:r w:rsidR="00EA3D08">
                      <w:rPr>
                        <w:sz w:val="20"/>
                      </w:rPr>
                      <w:t>.1.2025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32BD16" wp14:editId="0E11CBF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A9D7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06B83A4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4A13B8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187522D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0C6CE4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5E34A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BBDA8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5F3715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750916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8E6815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2BD1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F3A9D7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06B83A4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4A13B8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187522D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0C6CE4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5E34AE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BBDA8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5F3715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750916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8E6815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8CD9F81" w14:textId="77777777" w:rsidR="00E459D1" w:rsidRDefault="00E459D1" w:rsidP="00E459D1">
    <w:pPr>
      <w:pStyle w:val="Zhlav"/>
      <w:rPr>
        <w:b/>
      </w:rPr>
    </w:pPr>
  </w:p>
  <w:p w14:paraId="736CDA19" w14:textId="77777777" w:rsidR="00E459D1" w:rsidRDefault="00E459D1" w:rsidP="00E459D1">
    <w:pPr>
      <w:pStyle w:val="Zhlav"/>
      <w:rPr>
        <w:b/>
      </w:rPr>
    </w:pPr>
  </w:p>
  <w:p w14:paraId="31F7E0CD" w14:textId="77777777" w:rsidR="00E459D1" w:rsidRDefault="00E459D1" w:rsidP="00E459D1">
    <w:pPr>
      <w:pStyle w:val="Zhlav"/>
      <w:rPr>
        <w:b/>
      </w:rPr>
    </w:pPr>
  </w:p>
  <w:p w14:paraId="0D77EBB9" w14:textId="77777777" w:rsidR="00E459D1" w:rsidRDefault="00E459D1" w:rsidP="00E459D1">
    <w:pPr>
      <w:pStyle w:val="Zhlav"/>
      <w:rPr>
        <w:b/>
      </w:rPr>
    </w:pPr>
  </w:p>
  <w:p w14:paraId="4C9AC41D" w14:textId="77777777" w:rsidR="00E459D1" w:rsidRDefault="00E459D1" w:rsidP="00E459D1">
    <w:pPr>
      <w:pStyle w:val="Zhlav"/>
      <w:rPr>
        <w:b/>
      </w:rPr>
    </w:pPr>
  </w:p>
  <w:p w14:paraId="6862774E" w14:textId="77777777" w:rsidR="00E459D1" w:rsidRDefault="00E459D1" w:rsidP="00E459D1">
    <w:pPr>
      <w:pStyle w:val="Zhlav"/>
      <w:rPr>
        <w:b/>
      </w:rPr>
    </w:pPr>
  </w:p>
  <w:p w14:paraId="2487E552" w14:textId="77777777" w:rsidR="00E459D1" w:rsidRDefault="00E459D1" w:rsidP="00E459D1">
    <w:pPr>
      <w:pStyle w:val="Zhlav"/>
      <w:rPr>
        <w:b/>
      </w:rPr>
    </w:pPr>
  </w:p>
  <w:p w14:paraId="0C75498B" w14:textId="77777777" w:rsidR="00E459D1" w:rsidRDefault="00E459D1" w:rsidP="00E459D1">
    <w:pPr>
      <w:pStyle w:val="Zhlav"/>
      <w:rPr>
        <w:b/>
      </w:rPr>
    </w:pPr>
  </w:p>
  <w:p w14:paraId="0A93094E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5D8A47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39B"/>
    <w:rsid w:val="00030D7A"/>
    <w:rsid w:val="00063B2D"/>
    <w:rsid w:val="00070BB4"/>
    <w:rsid w:val="000750C9"/>
    <w:rsid w:val="00090BB4"/>
    <w:rsid w:val="000A2A0F"/>
    <w:rsid w:val="000C4E6D"/>
    <w:rsid w:val="00110054"/>
    <w:rsid w:val="001169DD"/>
    <w:rsid w:val="00124EB0"/>
    <w:rsid w:val="0017179B"/>
    <w:rsid w:val="00175562"/>
    <w:rsid w:val="00180DF7"/>
    <w:rsid w:val="00194D66"/>
    <w:rsid w:val="001975D9"/>
    <w:rsid w:val="001A50FC"/>
    <w:rsid w:val="001C4721"/>
    <w:rsid w:val="001D026B"/>
    <w:rsid w:val="00201170"/>
    <w:rsid w:val="00211D15"/>
    <w:rsid w:val="00234644"/>
    <w:rsid w:val="0026393B"/>
    <w:rsid w:val="0027081E"/>
    <w:rsid w:val="002A6A87"/>
    <w:rsid w:val="002B0B79"/>
    <w:rsid w:val="002D3E30"/>
    <w:rsid w:val="003072A1"/>
    <w:rsid w:val="00311FDB"/>
    <w:rsid w:val="00321EE0"/>
    <w:rsid w:val="00340672"/>
    <w:rsid w:val="00350E4A"/>
    <w:rsid w:val="003707B2"/>
    <w:rsid w:val="00375DC4"/>
    <w:rsid w:val="00387171"/>
    <w:rsid w:val="003A3520"/>
    <w:rsid w:val="0041479A"/>
    <w:rsid w:val="00427F33"/>
    <w:rsid w:val="00433194"/>
    <w:rsid w:val="0045138C"/>
    <w:rsid w:val="00462239"/>
    <w:rsid w:val="004A64DD"/>
    <w:rsid w:val="004B0167"/>
    <w:rsid w:val="004B01D3"/>
    <w:rsid w:val="004E4BC8"/>
    <w:rsid w:val="004E5CC9"/>
    <w:rsid w:val="00520C84"/>
    <w:rsid w:val="00534CC9"/>
    <w:rsid w:val="005419D6"/>
    <w:rsid w:val="005514D3"/>
    <w:rsid w:val="005568B0"/>
    <w:rsid w:val="005600D0"/>
    <w:rsid w:val="0057746B"/>
    <w:rsid w:val="00581CCD"/>
    <w:rsid w:val="005C150C"/>
    <w:rsid w:val="005C3678"/>
    <w:rsid w:val="005D4A99"/>
    <w:rsid w:val="0060453F"/>
    <w:rsid w:val="006066A9"/>
    <w:rsid w:val="00642ADB"/>
    <w:rsid w:val="0065684B"/>
    <w:rsid w:val="00663234"/>
    <w:rsid w:val="006667A3"/>
    <w:rsid w:val="006800A1"/>
    <w:rsid w:val="00691C0E"/>
    <w:rsid w:val="00691DD6"/>
    <w:rsid w:val="006A54D2"/>
    <w:rsid w:val="00720D86"/>
    <w:rsid w:val="007723D7"/>
    <w:rsid w:val="007966E0"/>
    <w:rsid w:val="007B72D3"/>
    <w:rsid w:val="007C74D5"/>
    <w:rsid w:val="007D22AD"/>
    <w:rsid w:val="00807F59"/>
    <w:rsid w:val="0081217C"/>
    <w:rsid w:val="008224D6"/>
    <w:rsid w:val="00840545"/>
    <w:rsid w:val="00866AC0"/>
    <w:rsid w:val="008721FF"/>
    <w:rsid w:val="008728E9"/>
    <w:rsid w:val="008759D6"/>
    <w:rsid w:val="00891626"/>
    <w:rsid w:val="008A5DB8"/>
    <w:rsid w:val="008B0091"/>
    <w:rsid w:val="008C3FF3"/>
    <w:rsid w:val="008C439A"/>
    <w:rsid w:val="00906C32"/>
    <w:rsid w:val="009073BD"/>
    <w:rsid w:val="00912B7C"/>
    <w:rsid w:val="00926671"/>
    <w:rsid w:val="00942F0A"/>
    <w:rsid w:val="009704DD"/>
    <w:rsid w:val="009906B9"/>
    <w:rsid w:val="009B1496"/>
    <w:rsid w:val="009C0CE0"/>
    <w:rsid w:val="009E273F"/>
    <w:rsid w:val="00A00679"/>
    <w:rsid w:val="00A120A7"/>
    <w:rsid w:val="00A13717"/>
    <w:rsid w:val="00A16D0C"/>
    <w:rsid w:val="00A236B3"/>
    <w:rsid w:val="00AB073B"/>
    <w:rsid w:val="00AB4060"/>
    <w:rsid w:val="00AC09FF"/>
    <w:rsid w:val="00AC0F3D"/>
    <w:rsid w:val="00AE3228"/>
    <w:rsid w:val="00B1332A"/>
    <w:rsid w:val="00B158C4"/>
    <w:rsid w:val="00B41C0B"/>
    <w:rsid w:val="00B512A4"/>
    <w:rsid w:val="00B65210"/>
    <w:rsid w:val="00BA15C7"/>
    <w:rsid w:val="00BD115F"/>
    <w:rsid w:val="00BD7A52"/>
    <w:rsid w:val="00BF29C2"/>
    <w:rsid w:val="00C06397"/>
    <w:rsid w:val="00C11F4E"/>
    <w:rsid w:val="00C26A6F"/>
    <w:rsid w:val="00C30AE0"/>
    <w:rsid w:val="00C50778"/>
    <w:rsid w:val="00C75D44"/>
    <w:rsid w:val="00C7746E"/>
    <w:rsid w:val="00C95F2A"/>
    <w:rsid w:val="00CA56BD"/>
    <w:rsid w:val="00CA656C"/>
    <w:rsid w:val="00CA7CEA"/>
    <w:rsid w:val="00CB056F"/>
    <w:rsid w:val="00CD182A"/>
    <w:rsid w:val="00D2084C"/>
    <w:rsid w:val="00D431F3"/>
    <w:rsid w:val="00D44FFA"/>
    <w:rsid w:val="00DA5CB8"/>
    <w:rsid w:val="00DA7726"/>
    <w:rsid w:val="00DC5399"/>
    <w:rsid w:val="00DC754B"/>
    <w:rsid w:val="00DD0A8D"/>
    <w:rsid w:val="00DF12AD"/>
    <w:rsid w:val="00DF56DF"/>
    <w:rsid w:val="00E459D1"/>
    <w:rsid w:val="00E60748"/>
    <w:rsid w:val="00E66CBF"/>
    <w:rsid w:val="00E86EEE"/>
    <w:rsid w:val="00E9694D"/>
    <w:rsid w:val="00EA3D08"/>
    <w:rsid w:val="00EF1286"/>
    <w:rsid w:val="00F20F78"/>
    <w:rsid w:val="00F26B85"/>
    <w:rsid w:val="00F30D8F"/>
    <w:rsid w:val="00F34A2A"/>
    <w:rsid w:val="00F4410C"/>
    <w:rsid w:val="00F45B59"/>
    <w:rsid w:val="00F812E3"/>
    <w:rsid w:val="00F8295E"/>
    <w:rsid w:val="00F968C5"/>
    <w:rsid w:val="00FB0B0D"/>
    <w:rsid w:val="00FD1123"/>
    <w:rsid w:val="00FE117B"/>
    <w:rsid w:val="00FE29FB"/>
    <w:rsid w:val="00FE48AE"/>
    <w:rsid w:val="00FF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80F4"/>
  <w15:docId w15:val="{CE31F73F-61D1-4EE9-8B24-2C35251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Nevyeenzmnka">
    <w:name w:val="Unresolved Mention"/>
    <w:basedOn w:val="Standardnpsmoodstavce"/>
    <w:uiPriority w:val="99"/>
    <w:semiHidden/>
    <w:unhideWhenUsed/>
    <w:rsid w:val="00DD0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hod@kamody.cz" TargetMode="External"/><Relationship Id="rId2" Type="http://schemas.openxmlformats.org/officeDocument/2006/relationships/hyperlink" Target="mailto:obchod@kamody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57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2025-01-09T07:34:00Z</cp:lastPrinted>
  <dcterms:created xsi:type="dcterms:W3CDTF">2025-01-21T14:24:00Z</dcterms:created>
  <dcterms:modified xsi:type="dcterms:W3CDTF">2025-01-21T14:24:00Z</dcterms:modified>
</cp:coreProperties>
</file>