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2025-V40-001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CZ25135228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FRESENIUS KABI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.o.,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 Str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 1702/65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4 -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776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89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02.01.2025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  <w:tab w:val="left" w:pos="9225"/>
        </w:tabs>
        <w:spacing w:before="20" w:after="0" w:line="271" w:lineRule="exact"/>
        <w:ind w:left="427" w:right="562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8791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27079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30127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30127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30127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27079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PK03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E010C Sod.Chlo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FresKabi 0,9% KabiPac 40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5 040,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40404</wp:posOffset>
            </wp:positionV>
            <wp:extent cx="180" cy="15849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67681</wp:posOffset>
            </wp:positionV>
            <wp:extent cx="685006" cy="20874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1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K802231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Sod.Chlo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.Fres.Kabi 0,9% 10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1000ml KabiP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99.926,28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3828</wp:posOffset>
            </wp:positionV>
            <wp:extent cx="6940295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-4300</wp:posOffset>
            </wp:positionV>
            <wp:extent cx="43688" cy="20980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-4300</wp:posOffset>
            </wp:positionV>
            <wp:extent cx="43687" cy="20980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4059</wp:posOffset>
            </wp:positionV>
            <wp:extent cx="51815" cy="3109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4059</wp:posOffset>
            </wp:positionV>
            <wp:extent cx="44703" cy="310900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138680</wp:posOffset>
            </wp:positionV>
            <wp:extent cx="6954011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70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23777</wp:posOffset>
            </wp:positionV>
            <wp:extent cx="695401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23777</wp:posOffset>
            </wp:positionV>
            <wp:extent cx="180" cy="539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1676404</wp:posOffset>
            </wp:positionH>
            <wp:positionV relativeFrom="line">
              <wp:posOffset>95250</wp:posOffset>
            </wp:positionV>
            <wp:extent cx="821551" cy="944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551" cy="94450"/>
                    </a:xfrm>
                    <a:custGeom>
                      <a:rect l="l" t="t" r="r" b="b"/>
                      <a:pathLst>
                        <a:path w="821551" h="94450">
                          <a:moveTo>
                            <a:pt x="0" y="94450"/>
                          </a:moveTo>
                          <a:lnTo>
                            <a:pt x="821551" y="94450"/>
                          </a:lnTo>
                          <a:lnTo>
                            <a:pt x="82155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3459486</wp:posOffset>
            </wp:positionH>
            <wp:positionV relativeFrom="line">
              <wp:posOffset>95250</wp:posOffset>
            </wp:positionV>
            <wp:extent cx="1342058" cy="944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2058" cy="94450"/>
                    </a:xfrm>
                    <a:custGeom>
                      <a:rect l="l" t="t" r="r" b="b"/>
                      <a:pathLst>
                        <a:path w="1342058" h="94450">
                          <a:moveTo>
                            <a:pt x="0" y="94450"/>
                          </a:moveTo>
                          <a:lnTo>
                            <a:pt x="1342058" y="94450"/>
                          </a:lnTo>
                          <a:lnTo>
                            <a:pt x="13420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39238</wp:posOffset>
            </wp:positionV>
            <wp:extent cx="6977887" cy="4216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4" Type="http://schemas.openxmlformats.org/officeDocument/2006/relationships/image" Target="media/image154.png"/><Relationship Id="rId155" Type="http://schemas.openxmlformats.org/officeDocument/2006/relationships/hyperlink" TargetMode="External" Target="http://www.saul-is.cz"/><Relationship Id="rId156" Type="http://schemas.openxmlformats.org/officeDocument/2006/relationships/image" Target="media/image1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2025-01-21T13:27:39Z</dcterms:created>
  <dcterms:modified xsi:type="dcterms:W3CDTF">2025-01-21T13:27:39Z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