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7DE333E2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E00D6F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1850ED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BC0D33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B8B1EE1" w14:textId="77777777" w:rsidR="001850ED" w:rsidRPr="00CE6BD5" w:rsidRDefault="001850ED" w:rsidP="001850ED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Addvery s.r.o.</w:t>
      </w:r>
    </w:p>
    <w:p w14:paraId="032C8166" w14:textId="77777777" w:rsidR="001850ED" w:rsidRDefault="001850ED" w:rsidP="001850E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5D6CC97F" w14:textId="77777777" w:rsidR="001850ED" w:rsidRDefault="001850ED" w:rsidP="001850ED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Klicperova 8, 150 00 Praha 5</w:t>
      </w:r>
    </w:p>
    <w:p w14:paraId="317AE3C2" w14:textId="77777777" w:rsidR="001850ED" w:rsidRDefault="001850ED" w:rsidP="001850E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5280530E" w14:textId="77777777" w:rsidR="001850ED" w:rsidRPr="00CE6BD5" w:rsidRDefault="001850ED" w:rsidP="001850ED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IČO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09031031</w:t>
      </w:r>
      <w:r w:rsidRPr="00CE6B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DIČ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CZ09031031</w:t>
      </w:r>
    </w:p>
    <w:p w14:paraId="1FFF282A" w14:textId="77777777" w:rsidR="001850ED" w:rsidRDefault="001850ED" w:rsidP="001850ED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AB49233" w14:textId="27435459" w:rsidR="001850ED" w:rsidRDefault="001850ED" w:rsidP="001850ED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3D5D05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3D5D05">
        <w:rPr>
          <w:rFonts w:ascii="Arial" w:hAnsi="Arial" w:cs="Arial"/>
          <w:i/>
          <w:iCs/>
          <w:sz w:val="24"/>
        </w:rPr>
        <w:t>xxxxx</w:t>
      </w:r>
    </w:p>
    <w:p w14:paraId="1C59782F" w14:textId="77777777" w:rsidR="001850ED" w:rsidRDefault="001850ED" w:rsidP="001850E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F646BC2" w14:textId="7917FE44" w:rsidR="001850ED" w:rsidRDefault="001850ED" w:rsidP="001850E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3D5D05">
        <w:rPr>
          <w:rFonts w:ascii="Arial" w:hAnsi="Arial" w:cs="Arial"/>
          <w:i/>
          <w:iCs/>
          <w:sz w:val="24"/>
        </w:rPr>
        <w:t>xxxxx</w:t>
      </w:r>
    </w:p>
    <w:p w14:paraId="3A86AC4C" w14:textId="77777777" w:rsidR="001850ED" w:rsidRDefault="001850ED" w:rsidP="001850ED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5B8CA9A3" w14:textId="77777777" w:rsidR="001850ED" w:rsidRDefault="001850ED" w:rsidP="001850ED">
      <w:pPr>
        <w:pStyle w:val="Zkladntext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„ČESKÉ NEBE“</w:t>
      </w:r>
    </w:p>
    <w:p w14:paraId="3E54BDBD" w14:textId="77777777" w:rsidR="001850ED" w:rsidRDefault="001850ED" w:rsidP="001850ED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53FFC83C" w:rsidR="002344BA" w:rsidRDefault="001850ED" w:rsidP="001850E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26. 3. 2025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E93EE2" w14:textId="77777777" w:rsidR="00BC0D33" w:rsidRDefault="00BC0D33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1DECF930" w14:textId="77777777" w:rsidR="00BC0D33" w:rsidRPr="002344BA" w:rsidRDefault="00BC0D33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4337507D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1B4D01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B4D01">
        <w:rPr>
          <w:rFonts w:ascii="Arial" w:hAnsi="Arial" w:cs="Arial"/>
          <w:bCs/>
          <w:i/>
          <w:sz w:val="24"/>
          <w:szCs w:val="24"/>
        </w:rPr>
        <w:t>95.000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C0D3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B4D01">
        <w:rPr>
          <w:rFonts w:ascii="Arial" w:hAnsi="Arial" w:cs="Arial"/>
          <w:b/>
          <w:bCs/>
          <w:sz w:val="24"/>
          <w:szCs w:val="24"/>
        </w:rPr>
        <w:t xml:space="preserve">  </w:t>
      </w:r>
      <w:r w:rsidR="001B4D01">
        <w:rPr>
          <w:rFonts w:ascii="Arial" w:hAnsi="Arial" w:cs="Arial"/>
          <w:i/>
          <w:iCs/>
          <w:sz w:val="24"/>
          <w:szCs w:val="24"/>
        </w:rPr>
        <w:t>95</w:t>
      </w:r>
      <w:r w:rsidR="00696D86" w:rsidRPr="00BC0D33">
        <w:rPr>
          <w:rFonts w:ascii="Arial" w:hAnsi="Arial" w:cs="Arial"/>
          <w:i/>
          <w:iCs/>
          <w:sz w:val="24"/>
          <w:szCs w:val="24"/>
        </w:rPr>
        <w:t>.</w:t>
      </w:r>
      <w:r w:rsidR="00E00D6F" w:rsidRPr="00BC0D33">
        <w:rPr>
          <w:rFonts w:ascii="Arial" w:hAnsi="Arial" w:cs="Arial"/>
          <w:i/>
          <w:iCs/>
          <w:sz w:val="24"/>
          <w:szCs w:val="24"/>
        </w:rPr>
        <w:t>0</w:t>
      </w:r>
      <w:r w:rsidR="00696D86" w:rsidRPr="00BC0D33">
        <w:rPr>
          <w:rFonts w:ascii="Arial" w:hAnsi="Arial" w:cs="Arial"/>
          <w:i/>
          <w:iCs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27DADA9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Celková fakturace </w:t>
      </w:r>
      <w:r w:rsidR="00BC0D33">
        <w:rPr>
          <w:rFonts w:ascii="Arial" w:hAnsi="Arial" w:cs="Arial"/>
          <w:b/>
          <w:bCs/>
          <w:sz w:val="24"/>
          <w:szCs w:val="24"/>
          <w:u w:val="single"/>
        </w:rPr>
        <w:t>za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C0D33">
        <w:rPr>
          <w:rFonts w:ascii="Arial" w:hAnsi="Arial" w:cs="Arial"/>
          <w:b/>
          <w:bCs/>
          <w:sz w:val="24"/>
          <w:szCs w:val="24"/>
          <w:u w:val="single"/>
        </w:rPr>
        <w:t xml:space="preserve">zadané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="00BC0D33">
        <w:rPr>
          <w:rFonts w:ascii="Arial" w:hAnsi="Arial" w:cs="Arial"/>
          <w:b/>
          <w:bCs/>
          <w:sz w:val="24"/>
          <w:szCs w:val="24"/>
        </w:rPr>
        <w:tab/>
      </w:r>
      <w:r w:rsidR="00BC0D33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BC0D33">
        <w:rPr>
          <w:rFonts w:ascii="Arial" w:hAnsi="Arial" w:cs="Arial"/>
          <w:bCs/>
          <w:i/>
          <w:sz w:val="24"/>
          <w:szCs w:val="24"/>
        </w:rPr>
        <w:t xml:space="preserve">       </w:t>
      </w:r>
      <w:r w:rsidR="00E00D6F">
        <w:rPr>
          <w:rFonts w:ascii="Arial" w:hAnsi="Arial" w:cs="Arial"/>
          <w:bCs/>
          <w:i/>
          <w:sz w:val="24"/>
          <w:szCs w:val="24"/>
        </w:rPr>
        <w:t>190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1DC883EB" w14:textId="49A90E7B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4778CD50" w14:textId="77777777" w:rsidR="001F38C0" w:rsidRPr="0092232B" w:rsidRDefault="001F38C0" w:rsidP="001F38C0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92232B">
        <w:rPr>
          <w:rFonts w:ascii="Arial" w:hAnsi="Arial" w:cs="Arial"/>
          <w:sz w:val="20"/>
          <w:szCs w:val="20"/>
        </w:rPr>
        <w:lastRenderedPageBreak/>
        <w:t>Všeobecné podmínky smlouvy</w:t>
      </w:r>
    </w:p>
    <w:p w14:paraId="00695B25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64DA5D93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2844C704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7193BAEB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4B76BABD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4E6B7C2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422451D0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6636538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2E2EC1DA" w14:textId="77777777" w:rsidR="001F38C0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52CF9DFD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01ECCBEE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45814D7" w14:textId="77777777" w:rsidR="001F38C0" w:rsidRPr="002344BA" w:rsidRDefault="001F38C0" w:rsidP="001F38C0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722482D3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BBE032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2B94CEA2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06C7E90F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3E448D83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6F5A2BE" w14:textId="77777777" w:rsidR="001F38C0" w:rsidRPr="0092232B" w:rsidRDefault="001F38C0" w:rsidP="001F38C0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78715027" w14:textId="77777777" w:rsidR="001F38C0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A06F7D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06F7D">
        <w:rPr>
          <w:rFonts w:ascii="Arial" w:hAnsi="Arial" w:cs="Arial"/>
          <w:b/>
          <w:sz w:val="24"/>
          <w:szCs w:val="24"/>
        </w:rPr>
        <w:t xml:space="preserve"> </w:t>
      </w:r>
    </w:p>
    <w:p w14:paraId="3362C85B" w14:textId="601982CF" w:rsidR="002344BA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06F7D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6F7D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95E07" w14:textId="77777777" w:rsidR="0059179F" w:rsidRDefault="0059179F" w:rsidP="002D33C0">
      <w:pPr>
        <w:spacing w:after="0" w:line="240" w:lineRule="auto"/>
      </w:pPr>
      <w:r>
        <w:separator/>
      </w:r>
    </w:p>
  </w:endnote>
  <w:endnote w:type="continuationSeparator" w:id="0">
    <w:p w14:paraId="77B65488" w14:textId="77777777" w:rsidR="0059179F" w:rsidRDefault="0059179F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CF6E" w14:textId="77777777" w:rsidR="0059179F" w:rsidRDefault="0059179F" w:rsidP="002D33C0">
      <w:pPr>
        <w:spacing w:after="0" w:line="240" w:lineRule="auto"/>
      </w:pPr>
      <w:r>
        <w:separator/>
      </w:r>
    </w:p>
  </w:footnote>
  <w:footnote w:type="continuationSeparator" w:id="0">
    <w:p w14:paraId="30A28682" w14:textId="77777777" w:rsidR="0059179F" w:rsidRDefault="0059179F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1850ED"/>
    <w:rsid w:val="00192E77"/>
    <w:rsid w:val="001B4D01"/>
    <w:rsid w:val="001F38C0"/>
    <w:rsid w:val="002145A4"/>
    <w:rsid w:val="002344BA"/>
    <w:rsid w:val="002D33C0"/>
    <w:rsid w:val="003279F4"/>
    <w:rsid w:val="0037109E"/>
    <w:rsid w:val="00374934"/>
    <w:rsid w:val="003902FF"/>
    <w:rsid w:val="003D5D05"/>
    <w:rsid w:val="003F1260"/>
    <w:rsid w:val="00402B16"/>
    <w:rsid w:val="00414F00"/>
    <w:rsid w:val="004E125B"/>
    <w:rsid w:val="004F5B82"/>
    <w:rsid w:val="00515C87"/>
    <w:rsid w:val="005221D3"/>
    <w:rsid w:val="0053289C"/>
    <w:rsid w:val="0059179F"/>
    <w:rsid w:val="005A776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7D48CE"/>
    <w:rsid w:val="00807EC7"/>
    <w:rsid w:val="00846CC7"/>
    <w:rsid w:val="00862A7A"/>
    <w:rsid w:val="00873AF5"/>
    <w:rsid w:val="00973198"/>
    <w:rsid w:val="00A12A38"/>
    <w:rsid w:val="00A27B11"/>
    <w:rsid w:val="00A70B70"/>
    <w:rsid w:val="00AB607F"/>
    <w:rsid w:val="00AF6DB6"/>
    <w:rsid w:val="00B02547"/>
    <w:rsid w:val="00B871D0"/>
    <w:rsid w:val="00BB2511"/>
    <w:rsid w:val="00BC0D33"/>
    <w:rsid w:val="00C110D4"/>
    <w:rsid w:val="00C92B38"/>
    <w:rsid w:val="00CF25E9"/>
    <w:rsid w:val="00D84FA3"/>
    <w:rsid w:val="00D85209"/>
    <w:rsid w:val="00E00D6F"/>
    <w:rsid w:val="00E27089"/>
    <w:rsid w:val="00E61CE6"/>
    <w:rsid w:val="00E70B32"/>
    <w:rsid w:val="00E82287"/>
    <w:rsid w:val="00E82DF0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Zkladntext2Char">
    <w:name w:val="Základní text 2 Char"/>
    <w:basedOn w:val="Standardnpsmoodstavce"/>
    <w:link w:val="Zkladntext2"/>
    <w:rsid w:val="001F38C0"/>
    <w:rPr>
      <w:sz w:val="22"/>
      <w:szCs w:val="22"/>
      <w:lang w:eastAsia="en-US"/>
    </w:rPr>
  </w:style>
  <w:style w:type="paragraph" w:customStyle="1" w:styleId="xmsonormal">
    <w:name w:val="x_msonormal"/>
    <w:basedOn w:val="Normln"/>
    <w:rsid w:val="001850ED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2025-01-14T11:34:00Z</cp:lastPrinted>
  <dcterms:created xsi:type="dcterms:W3CDTF">2025-01-09T11:55:00Z</dcterms:created>
  <dcterms:modified xsi:type="dcterms:W3CDTF">2025-01-21T12:11:00Z</dcterms:modified>
</cp:coreProperties>
</file>