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2025-SMB-002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3711955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-125862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111882</wp:posOffset>
            </wp:positionV>
            <wp:extent cx="3476243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888" w:space="362"/>
            <w:col w:w="8003" w:space="0"/>
          </w:cols>
          <w:docGrid w:linePitch="360"/>
        </w:sectPr>
        <w:tabs>
          <w:tab w:val="left" w:pos="7080"/>
        </w:tabs>
        <w:spacing w:before="0" w:after="0" w:line="213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3866386</wp:posOffset>
            </wp:positionH>
            <wp:positionV relativeFrom="line">
              <wp:posOffset>17035</wp:posOffset>
            </wp:positionV>
            <wp:extent cx="884374" cy="58539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6386" y="17035"/>
                      <a:ext cx="770074" cy="471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 dodavatel: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> dodavatele: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8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9"/>
                            <w:sz w:val="16"/>
                            <w:szCs w:val="16"/>
                          </w:rPr>
                          <w:t>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dresa: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	</w:t>
      </w:r>
      <w:r>
        <w:rPr lang="cs-CZ" sz="20" baseline="-2" dirty="0">
          <w:jc w:val="left"/>
          <w:rFonts w:ascii="Arial" w:hAnsi="Arial" w:cs="Arial"/>
          <w:color w:val="000000"/>
          <w:spacing w:val="-4"/>
          <w:position w:val="-2"/>
          <w:sz w:val="20"/>
          <w:szCs w:val="20"/>
        </w:rPr>
        <w:t>65192231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92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457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45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784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94" behindDoc="0" locked="0" layoutInCell="1" allowOverlap="1">
            <wp:simplePos x="0" y="0"/>
            <wp:positionH relativeFrom="page">
              <wp:posOffset>5533652</wp:posOffset>
            </wp:positionH>
            <wp:positionV relativeFrom="paragraph">
              <wp:posOffset>24809</wp:posOffset>
            </wp:positionV>
            <wp:extent cx="889505" cy="1361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505" cy="136125"/>
                    </a:xfrm>
                    <a:custGeom>
                      <a:rect l="l" t="t" r="r" b="b"/>
                      <a:pathLst>
                        <a:path w="889505" h="136125">
                          <a:moveTo>
                            <a:pt x="0" y="136125"/>
                          </a:moveTo>
                          <a:lnTo>
                            <a:pt x="889505" y="136125"/>
                          </a:lnTo>
                          <a:lnTo>
                            <a:pt x="88950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612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UNI-MAL, Ji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í Martinec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7" w:after="0" w:line="256" w:lineRule="exact"/>
        <w:ind w:left="1945" w:right="1201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Sportovní 1244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514 01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834" w:space="871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02.01.2025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02.01.2025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malování  sterilizace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4776076</wp:posOffset>
            </wp:positionH>
            <wp:positionV relativeFrom="line">
              <wp:posOffset>76200</wp:posOffset>
            </wp:positionV>
            <wp:extent cx="555225" cy="944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5225" cy="94449"/>
                    </a:xfrm>
                    <a:custGeom>
                      <a:rect l="l" t="t" r="r" b="b"/>
                      <a:pathLst>
                        <a:path w="555225" h="94449">
                          <a:moveTo>
                            <a:pt x="0" y="94449"/>
                          </a:moveTo>
                          <a:lnTo>
                            <a:pt x="555225" y="94449"/>
                          </a:lnTo>
                          <a:lnTo>
                            <a:pt x="55522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2" w:lineRule="exact"/>
        <w:ind w:left="149" w:right="0" w:firstLine="0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37453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2770630</wp:posOffset>
            </wp:positionH>
            <wp:positionV relativeFrom="line">
              <wp:posOffset>76200</wp:posOffset>
            </wp:positionV>
            <wp:extent cx="1417672" cy="96696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17672" cy="96696"/>
                    </a:xfrm>
                    <a:custGeom>
                      <a:rect l="l" t="t" r="r" b="b"/>
                      <a:pathLst>
                        <a:path w="1417672" h="96696">
                          <a:moveTo>
                            <a:pt x="0" y="96696"/>
                          </a:moveTo>
                          <a:lnTo>
                            <a:pt x="1417672" y="96696"/>
                          </a:lnTo>
                          <a:lnTo>
                            <a:pt x="141767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Malba bílá ot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ruvzdorná 77,10 m2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2484119</wp:posOffset>
            </wp:positionH>
            <wp:positionV relativeFrom="line">
              <wp:posOffset>38100</wp:posOffset>
            </wp:positionV>
            <wp:extent cx="1417667" cy="9445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17667" cy="94450"/>
                    </a:xfrm>
                    <a:custGeom>
                      <a:rect l="l" t="t" r="r" b="b"/>
                      <a:pathLst>
                        <a:path w="1417667" h="94450">
                          <a:moveTo>
                            <a:pt x="0" y="94450"/>
                          </a:moveTo>
                          <a:lnTo>
                            <a:pt x="1417667" y="94450"/>
                          </a:lnTo>
                          <a:lnTo>
                            <a:pt x="141766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Penetrace omítek 77,10 m2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2543418</wp:posOffset>
            </wp:positionH>
            <wp:positionV relativeFrom="line">
              <wp:posOffset>38100</wp:posOffset>
            </wp:positionV>
            <wp:extent cx="1399524" cy="9445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99524" cy="94450"/>
                    </a:xfrm>
                    <a:custGeom>
                      <a:rect l="l" t="t" r="r" b="b"/>
                      <a:pathLst>
                        <a:path w="1399524" h="94450">
                          <a:moveTo>
                            <a:pt x="0" y="94450"/>
                          </a:moveTo>
                          <a:lnTo>
                            <a:pt x="1399524" y="94450"/>
                          </a:lnTo>
                          <a:lnTo>
                            <a:pt x="139952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Desinfekce omítek 77,10 m2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2645734</wp:posOffset>
            </wp:positionH>
            <wp:positionV relativeFrom="line">
              <wp:posOffset>38100</wp:posOffset>
            </wp:positionV>
            <wp:extent cx="1536472" cy="9445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6472" cy="94450"/>
                    </a:xfrm>
                    <a:custGeom>
                      <a:rect l="l" t="t" r="r" b="b"/>
                      <a:pathLst>
                        <a:path w="1536472" h="94450">
                          <a:moveTo>
                            <a:pt x="0" y="94450"/>
                          </a:moveTo>
                          <a:lnTo>
                            <a:pt x="1536472" y="94450"/>
                          </a:lnTo>
                          <a:lnTo>
                            <a:pt x="153647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Zakrytí a úklid po pracech 1,00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6" behindDoc="0" locked="0" layoutInCell="1" allowOverlap="1">
            <wp:simplePos x="0" y="0"/>
            <wp:positionH relativeFrom="page">
              <wp:posOffset>2372867</wp:posOffset>
            </wp:positionH>
            <wp:positionV relativeFrom="line">
              <wp:posOffset>38100</wp:posOffset>
            </wp:positionV>
            <wp:extent cx="1559403" cy="96696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9403" cy="96696"/>
                    </a:xfrm>
                    <a:custGeom>
                      <a:rect l="l" t="t" r="r" b="b"/>
                      <a:pathLst>
                        <a:path w="1559403" h="96696">
                          <a:moveTo>
                            <a:pt x="0" y="96696"/>
                          </a:moveTo>
                          <a:lnTo>
                            <a:pt x="1559403" y="96696"/>
                          </a:lnTo>
                          <a:lnTo>
                            <a:pt x="155940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Oprava 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 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rkou 1,00 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253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8" behindDoc="0" locked="0" layoutInCell="1" allowOverlap="1">
            <wp:simplePos x="0" y="0"/>
            <wp:positionH relativeFrom="page">
              <wp:posOffset>2985515</wp:posOffset>
            </wp:positionH>
            <wp:positionV relativeFrom="line">
              <wp:posOffset>38100</wp:posOffset>
            </wp:positionV>
            <wp:extent cx="1474060" cy="96696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74060" cy="96696"/>
                    </a:xfrm>
                    <a:custGeom>
                      <a:rect l="l" t="t" r="r" b="b"/>
                      <a:pathLst>
                        <a:path w="1474060" h="96696">
                          <a:moveTo>
                            <a:pt x="0" y="96696"/>
                          </a:moveTo>
                          <a:lnTo>
                            <a:pt x="1474060" y="96696"/>
                          </a:lnTo>
                          <a:lnTo>
                            <a:pt x="147406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 zárubní 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íprav 6,00 kus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>
        <w:br w:type="textWrapping" w:clear="all"/>
      </w:r>
      <w:r>
        <w:drawing>
          <wp:anchor simplePos="0" relativeHeight="2516584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2481071</wp:posOffset>
            </wp:positionH>
            <wp:positionV relativeFrom="line">
              <wp:posOffset>36830</wp:posOffset>
            </wp:positionV>
            <wp:extent cx="1246977" cy="94450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46977" cy="94450"/>
                    </a:xfrm>
                    <a:custGeom>
                      <a:rect l="l" t="t" r="r" b="b"/>
                      <a:pathLst>
                        <a:path w="1246977" h="94450">
                          <a:moveTo>
                            <a:pt x="0" y="94450"/>
                          </a:moveTo>
                          <a:lnTo>
                            <a:pt x="1246977" y="94450"/>
                          </a:lnTo>
                          <a:lnTo>
                            <a:pt x="124697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Maskovací páska 3,00 kusy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2" behindDoc="0" locked="0" layoutInCell="1" allowOverlap="1">
            <wp:simplePos x="0" y="0"/>
            <wp:positionH relativeFrom="page">
              <wp:posOffset>2028443</wp:posOffset>
            </wp:positionH>
            <wp:positionV relativeFrom="line">
              <wp:posOffset>38100</wp:posOffset>
            </wp:positionV>
            <wp:extent cx="1303371" cy="9445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03371" cy="94450"/>
                    </a:xfrm>
                    <a:custGeom>
                      <a:rect l="l" t="t" r="r" b="b"/>
                      <a:pathLst>
                        <a:path w="1303371" h="94450">
                          <a:moveTo>
                            <a:pt x="0" y="94450"/>
                          </a:moveTo>
                          <a:lnTo>
                            <a:pt x="1303371" y="94450"/>
                          </a:lnTo>
                          <a:lnTo>
                            <a:pt x="130337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PVC roh 1,00 kus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3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4" behindDoc="0" locked="0" layoutInCell="1" allowOverlap="1">
            <wp:simplePos x="0" y="0"/>
            <wp:positionH relativeFrom="page">
              <wp:posOffset>2330058</wp:posOffset>
            </wp:positionH>
            <wp:positionV relativeFrom="line">
              <wp:posOffset>38100</wp:posOffset>
            </wp:positionV>
            <wp:extent cx="1285220" cy="84889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220" cy="84889"/>
                    </a:xfrm>
                    <a:custGeom>
                      <a:rect l="l" t="t" r="r" b="b"/>
                      <a:pathLst>
                        <a:path w="1285220" h="84889">
                          <a:moveTo>
                            <a:pt x="0" y="84889"/>
                          </a:moveTo>
                          <a:lnTo>
                            <a:pt x="1285220" y="84889"/>
                          </a:lnTo>
                          <a:lnTo>
                            <a:pt x="128522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8488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Lepidlo Mamut 1,00 kus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6" behindDoc="0" locked="0" layoutInCell="1" allowOverlap="1">
            <wp:simplePos x="0" y="0"/>
            <wp:positionH relativeFrom="page">
              <wp:posOffset>2779775</wp:posOffset>
            </wp:positionH>
            <wp:positionV relativeFrom="line">
              <wp:posOffset>38100</wp:posOffset>
            </wp:positionV>
            <wp:extent cx="1586836" cy="96697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86836" cy="96697"/>
                    </a:xfrm>
                    <a:custGeom>
                      <a:rect l="l" t="t" r="r" b="b"/>
                      <a:pathLst>
                        <a:path w="1586836" h="96697">
                          <a:moveTo>
                            <a:pt x="0" y="96697"/>
                          </a:moveTo>
                          <a:lnTo>
                            <a:pt x="1586836" y="96697"/>
                          </a:lnTo>
                          <a:lnTo>
                            <a:pt x="158683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Antibakteriální nát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 2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156,30 m2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497"/>
        </w:tabs>
        <w:spacing w:before="0" w:after="0" w:line="223" w:lineRule="exact"/>
        <w:ind w:left="1483" w:right="253" w:firstLine="0"/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8" behindDoc="0" locked="0" layoutInCell="1" allowOverlap="1">
            <wp:simplePos x="0" y="0"/>
            <wp:positionH relativeFrom="page">
              <wp:posOffset>2714243</wp:posOffset>
            </wp:positionH>
            <wp:positionV relativeFrom="line">
              <wp:posOffset>38100</wp:posOffset>
            </wp:positionV>
            <wp:extent cx="1559401" cy="94449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9401" cy="94449"/>
                    </a:xfrm>
                    <a:custGeom>
                      <a:rect l="l" t="t" r="r" b="b"/>
                      <a:pathLst>
                        <a:path w="1559401" h="94449">
                          <a:moveTo>
                            <a:pt x="0" y="94449"/>
                          </a:moveTo>
                          <a:lnTo>
                            <a:pt x="1559401" y="94449"/>
                          </a:lnTo>
                          <a:lnTo>
                            <a:pt x="155940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Doprava a režie na zakázku 1,00  </w:t>
      </w:r>
      <w:r>
        <w:br w:type="textWrapping" w:clear="all"/>
      </w:r>
      <w:r>
        <w:drawing>
          <wp:anchor simplePos="0" relativeHeight="2516584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1812529</wp:posOffset>
            </wp:positionH>
            <wp:positionV relativeFrom="line">
              <wp:posOffset>38100</wp:posOffset>
            </wp:positionV>
            <wp:extent cx="1326622" cy="105754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26622" cy="105754"/>
                    </a:xfrm>
                    <a:custGeom>
                      <a:rect l="l" t="t" r="r" b="b"/>
                      <a:pathLst>
                        <a:path w="1326622" h="105754">
                          <a:moveTo>
                            <a:pt x="0" y="105754"/>
                          </a:moveTo>
                          <a:lnTo>
                            <a:pt x="1326622" y="105754"/>
                          </a:lnTo>
                          <a:lnTo>
                            <a:pt x="132662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575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Zaokrouhlení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63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5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60 672,0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152" w:lineRule="exact"/>
        <w:ind w:left="92" w:right="0" w:firstLine="0"/>
      </w:pPr>
      <w:r>
        <w:drawing>
          <wp:anchor simplePos="0" relativeHeight="25165848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-26554</wp:posOffset>
            </wp:positionV>
            <wp:extent cx="43688" cy="787399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-3186</wp:posOffset>
            </wp:positionV>
            <wp:extent cx="6954011" cy="180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-26554</wp:posOffset>
            </wp:positionV>
            <wp:extent cx="43688" cy="787399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522" behindDoc="0" locked="0" layoutInCell="1" allowOverlap="1">
                  <wp:simplePos x="0" y="0"/>
                  <wp:positionH relativeFrom="page">
                    <wp:posOffset>1406040</wp:posOffset>
                  </wp:positionH>
                  <wp:positionV relativeFrom="line">
                    <wp:posOffset>67945</wp:posOffset>
                  </wp:positionV>
                  <wp:extent cx="1262989" cy="343023"/>
                  <wp:effectExtent l="0" t="0" r="0" b="0"/>
                  <wp:wrapNone/>
                  <wp:docPr id="183" name="Freeform 1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62989" cy="343023"/>
                          </a:xfrm>
                          <a:custGeom>
                            <a:rect l="l" t="t" r="r" b="b"/>
                            <a:pathLst>
                              <a:path w="1262989" h="343023">
                                <a:moveTo>
                                  <a:pt x="0" y="343023"/>
                                </a:moveTo>
                                <a:lnTo>
                                  <a:pt x="1262989" y="343023"/>
                                </a:lnTo>
                                <a:lnTo>
                                  <a:pt x="126298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43023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87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129030</wp:posOffset>
            </wp:positionV>
            <wp:extent cx="3273043" cy="31496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5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3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6" Type="http://schemas.openxmlformats.org/officeDocument/2006/relationships/image" Target="media/image176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2" Type="http://schemas.openxmlformats.org/officeDocument/2006/relationships/image" Target="media/image182.png"/><Relationship Id="rId184" Type="http://schemas.openxmlformats.org/officeDocument/2006/relationships/image" Target="media/image184.png"/><Relationship Id="rId185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2025-01-21T10:26:50Z</dcterms:created>
  <dcterms:modified xsi:type="dcterms:W3CDTF">2025-01-21T10:26:50Z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