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7C47" w14:textId="77777777" w:rsidR="00806FF0" w:rsidRPr="005B54C0" w:rsidRDefault="005D685A" w:rsidP="00836E9C">
      <w:pPr>
        <w:jc w:val="center"/>
        <w:rPr>
          <w:rFonts w:ascii="Arial Narrow" w:hAnsi="Arial Narrow" w:cs="Arial"/>
          <w:caps/>
          <w:sz w:val="24"/>
          <w:szCs w:val="24"/>
        </w:rPr>
      </w:pPr>
      <w:r w:rsidRPr="005B54C0">
        <w:rPr>
          <w:rFonts w:ascii="Arial Narrow" w:hAnsi="Arial Narrow" w:cs="Arial"/>
          <w:caps/>
          <w:sz w:val="24"/>
          <w:szCs w:val="24"/>
        </w:rPr>
        <w:t xml:space="preserve">Smlouva o poskytování </w:t>
      </w:r>
      <w:r w:rsidR="003A0178" w:rsidRPr="005B54C0">
        <w:rPr>
          <w:rFonts w:ascii="Arial Narrow" w:hAnsi="Arial Narrow" w:cs="Arial"/>
          <w:caps/>
          <w:sz w:val="24"/>
          <w:szCs w:val="24"/>
        </w:rPr>
        <w:t xml:space="preserve">ONLINE </w:t>
      </w:r>
      <w:proofErr w:type="gramStart"/>
      <w:r w:rsidR="0015690A" w:rsidRPr="005B54C0">
        <w:rPr>
          <w:rFonts w:ascii="Arial Narrow" w:hAnsi="Arial Narrow" w:cs="Arial"/>
          <w:caps/>
          <w:sz w:val="24"/>
          <w:szCs w:val="24"/>
        </w:rPr>
        <w:t>služby</w:t>
      </w:r>
      <w:r w:rsidR="009D0D6A" w:rsidRPr="005B54C0">
        <w:rPr>
          <w:rFonts w:ascii="Arial Narrow" w:hAnsi="Arial Narrow" w:cs="Arial"/>
          <w:caps/>
          <w:sz w:val="24"/>
          <w:szCs w:val="24"/>
        </w:rPr>
        <w:t xml:space="preserve"> - </w:t>
      </w:r>
      <w:r w:rsidR="00806FF0" w:rsidRPr="005B54C0">
        <w:rPr>
          <w:rFonts w:ascii="Arial Narrow" w:hAnsi="Arial Narrow" w:cs="Arial"/>
          <w:caps/>
          <w:sz w:val="24"/>
          <w:szCs w:val="24"/>
        </w:rPr>
        <w:t>BOZP</w:t>
      </w:r>
      <w:proofErr w:type="gramEnd"/>
      <w:r w:rsidR="00806FF0" w:rsidRPr="005B54C0">
        <w:rPr>
          <w:rFonts w:ascii="Arial Narrow" w:hAnsi="Arial Narrow" w:cs="Arial"/>
          <w:caps/>
          <w:sz w:val="24"/>
          <w:szCs w:val="24"/>
        </w:rPr>
        <w:t xml:space="preserve"> při výkonu práce na dálku</w:t>
      </w:r>
    </w:p>
    <w:p w14:paraId="7A109731" w14:textId="77777777" w:rsidR="005B54C0" w:rsidRPr="005B54C0" w:rsidRDefault="00806FF0" w:rsidP="005B54C0">
      <w:pPr>
        <w:jc w:val="center"/>
        <w:rPr>
          <w:rFonts w:ascii="Arial Narrow" w:hAnsi="Arial Narrow" w:cs="Arial"/>
          <w:caps/>
          <w:sz w:val="24"/>
          <w:szCs w:val="24"/>
        </w:rPr>
      </w:pPr>
      <w:r w:rsidRPr="005B54C0">
        <w:rPr>
          <w:rFonts w:ascii="Arial Narrow" w:hAnsi="Arial Narrow" w:cs="Arial"/>
          <w:caps/>
          <w:sz w:val="24"/>
          <w:szCs w:val="24"/>
        </w:rPr>
        <w:t>(Home office)</w:t>
      </w:r>
    </w:p>
    <w:p w14:paraId="6985261D" w14:textId="77777777" w:rsidR="0043049D" w:rsidRPr="00191603" w:rsidRDefault="0043049D">
      <w:pPr>
        <w:jc w:val="center"/>
        <w:rPr>
          <w:rFonts w:ascii="Arial Narrow" w:hAnsi="Arial Narrow" w:cs="Arial"/>
          <w:sz w:val="18"/>
          <w:szCs w:val="18"/>
        </w:rPr>
      </w:pPr>
    </w:p>
    <w:p w14:paraId="3414155B" w14:textId="77777777" w:rsidR="00524DBF" w:rsidRPr="00191603" w:rsidRDefault="00524DBF" w:rsidP="000F04B8">
      <w:pPr>
        <w:pBdr>
          <w:bottom w:val="single" w:sz="4" w:space="1" w:color="7F7F7F"/>
        </w:pBdr>
        <w:rPr>
          <w:rFonts w:ascii="Arial Narrow" w:hAnsi="Arial Narrow" w:cs="Arial"/>
          <w:b/>
          <w:sz w:val="18"/>
          <w:szCs w:val="18"/>
        </w:rPr>
      </w:pPr>
      <w:r w:rsidRPr="00191603">
        <w:rPr>
          <w:rFonts w:ascii="Arial Narrow" w:hAnsi="Arial Narrow" w:cs="Arial"/>
          <w:b/>
          <w:sz w:val="18"/>
          <w:szCs w:val="18"/>
        </w:rPr>
        <w:t>1.    Smluvní strany</w:t>
      </w:r>
    </w:p>
    <w:p w14:paraId="01841057" w14:textId="77777777" w:rsidR="00524DBF" w:rsidRPr="00191603" w:rsidRDefault="00524DBF">
      <w:pPr>
        <w:rPr>
          <w:rFonts w:ascii="Arial Narrow" w:hAnsi="Arial Narrow" w:cs="Arial"/>
          <w:b/>
          <w:sz w:val="18"/>
          <w:szCs w:val="18"/>
        </w:rPr>
      </w:pPr>
    </w:p>
    <w:p w14:paraId="427389A2" w14:textId="77777777" w:rsidR="00191603" w:rsidRPr="00191603" w:rsidRDefault="00191603" w:rsidP="00191603">
      <w:pPr>
        <w:rPr>
          <w:rFonts w:ascii="Arial Narrow" w:hAnsi="Arial Narrow" w:cs="Arial"/>
          <w:sz w:val="18"/>
          <w:szCs w:val="18"/>
        </w:rPr>
      </w:pPr>
      <w:bookmarkStart w:id="0" w:name="_Hlk172723357"/>
      <w:r w:rsidRPr="005B54C0">
        <w:rPr>
          <w:rFonts w:ascii="Arial Narrow" w:hAnsi="Arial Narrow" w:cs="Arial"/>
          <w:sz w:val="18"/>
          <w:szCs w:val="18"/>
        </w:rPr>
        <w:t>Objednatel: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="007C1DB2" w:rsidRPr="000E3679">
        <w:rPr>
          <w:rFonts w:ascii="Arial Narrow" w:hAnsi="Arial Narrow" w:cs="Arial"/>
          <w:b/>
          <w:bCs/>
          <w:sz w:val="18"/>
          <w:szCs w:val="18"/>
        </w:rPr>
        <w:t>Úřad pro technickou normalizaci, metrologii a státní zkušebnictví</w:t>
      </w:r>
    </w:p>
    <w:p w14:paraId="6573F640" w14:textId="189AAD01" w:rsidR="00191603" w:rsidRPr="00191603" w:rsidRDefault="00191603" w:rsidP="00191603">
      <w:pPr>
        <w:ind w:left="720" w:firstLine="720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ab/>
        <w:t xml:space="preserve">se sídlem 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="000E3679">
        <w:rPr>
          <w:rFonts w:ascii="Arial Narrow" w:hAnsi="Arial Narrow" w:cs="Arial"/>
          <w:sz w:val="18"/>
          <w:szCs w:val="18"/>
        </w:rPr>
        <w:t>Biskupský dvůr 1148/5, 110 00 Praha 1</w:t>
      </w:r>
      <w:r w:rsidRPr="00191603">
        <w:rPr>
          <w:rFonts w:ascii="Arial Narrow" w:hAnsi="Arial Narrow" w:cs="Arial"/>
          <w:sz w:val="18"/>
          <w:szCs w:val="18"/>
        </w:rPr>
        <w:t xml:space="preserve"> </w:t>
      </w:r>
    </w:p>
    <w:p w14:paraId="05639640" w14:textId="77777777" w:rsidR="000E3679" w:rsidRDefault="00191603" w:rsidP="000E3679">
      <w:pPr>
        <w:ind w:left="720" w:firstLine="720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ab/>
        <w:t>IČO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="000E3679">
        <w:rPr>
          <w:rFonts w:ascii="Arial Narrow" w:hAnsi="Arial Narrow" w:cs="Arial"/>
          <w:sz w:val="18"/>
          <w:szCs w:val="18"/>
        </w:rPr>
        <w:t>48135267</w:t>
      </w:r>
      <w:r w:rsidRPr="00191603">
        <w:rPr>
          <w:rFonts w:ascii="Arial Narrow" w:hAnsi="Arial Narrow" w:cs="Arial"/>
          <w:sz w:val="18"/>
          <w:szCs w:val="18"/>
        </w:rPr>
        <w:t xml:space="preserve"> </w:t>
      </w:r>
    </w:p>
    <w:p w14:paraId="6D72E6C5" w14:textId="6B0CE62C" w:rsidR="00191603" w:rsidRPr="00191603" w:rsidRDefault="00191603" w:rsidP="000E3679">
      <w:pPr>
        <w:ind w:left="720" w:firstLine="720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ab/>
        <w:t xml:space="preserve">zastoupená </w:t>
      </w:r>
      <w:r w:rsidRPr="00191603">
        <w:rPr>
          <w:rFonts w:ascii="Arial Narrow" w:hAnsi="Arial Narrow" w:cs="Arial"/>
          <w:sz w:val="18"/>
          <w:szCs w:val="18"/>
        </w:rPr>
        <w:tab/>
      </w:r>
      <w:r w:rsidR="000E3679">
        <w:rPr>
          <w:rFonts w:ascii="Arial Narrow" w:hAnsi="Arial Narrow" w:cs="Arial"/>
          <w:sz w:val="18"/>
          <w:szCs w:val="18"/>
        </w:rPr>
        <w:t>Ing. Jiřím Kratochvílem – předsedou Úřadu</w:t>
      </w:r>
      <w:r w:rsidRPr="00191603">
        <w:rPr>
          <w:rFonts w:ascii="Arial Narrow" w:hAnsi="Arial Narrow" w:cs="Arial"/>
          <w:sz w:val="18"/>
          <w:szCs w:val="18"/>
        </w:rPr>
        <w:t xml:space="preserve">: </w:t>
      </w:r>
    </w:p>
    <w:bookmarkEnd w:id="0"/>
    <w:p w14:paraId="6C0C0FA5" w14:textId="77777777" w:rsidR="00836E9C" w:rsidRPr="00191603" w:rsidRDefault="00836E9C">
      <w:pPr>
        <w:ind w:left="1440" w:firstLine="720"/>
        <w:rPr>
          <w:rFonts w:ascii="Arial Narrow" w:hAnsi="Arial Narrow" w:cs="Arial"/>
          <w:b/>
          <w:bCs/>
          <w:sz w:val="18"/>
          <w:szCs w:val="18"/>
        </w:rPr>
      </w:pPr>
    </w:p>
    <w:p w14:paraId="25C1255A" w14:textId="77777777" w:rsidR="00524DBF" w:rsidRPr="00191603" w:rsidRDefault="001A1EFF" w:rsidP="00524DBF">
      <w:pPr>
        <w:rPr>
          <w:rFonts w:ascii="Arial Narrow" w:hAnsi="Arial Narrow" w:cs="Arial"/>
          <w:sz w:val="18"/>
          <w:szCs w:val="18"/>
        </w:rPr>
      </w:pPr>
      <w:r w:rsidRPr="005B54C0">
        <w:rPr>
          <w:rFonts w:ascii="Arial Narrow" w:hAnsi="Arial Narrow" w:cs="Arial"/>
          <w:sz w:val="18"/>
          <w:szCs w:val="18"/>
        </w:rPr>
        <w:t>Poskytovatel</w:t>
      </w:r>
      <w:r w:rsidR="00524DBF" w:rsidRPr="005B54C0">
        <w:rPr>
          <w:rFonts w:ascii="Arial Narrow" w:hAnsi="Arial Narrow" w:cs="Arial"/>
          <w:sz w:val="18"/>
          <w:szCs w:val="18"/>
        </w:rPr>
        <w:t>:</w:t>
      </w:r>
      <w:r w:rsidR="00524DBF" w:rsidRPr="00191603">
        <w:rPr>
          <w:rFonts w:ascii="Arial Narrow" w:hAnsi="Arial Narrow" w:cs="Arial"/>
          <w:b/>
          <w:bCs/>
          <w:sz w:val="18"/>
          <w:szCs w:val="18"/>
        </w:rPr>
        <w:tab/>
      </w:r>
      <w:r w:rsidR="00524DBF" w:rsidRPr="00191603">
        <w:rPr>
          <w:rFonts w:ascii="Arial Narrow" w:hAnsi="Arial Narrow" w:cs="Arial"/>
          <w:b/>
          <w:bCs/>
          <w:sz w:val="18"/>
          <w:szCs w:val="18"/>
        </w:rPr>
        <w:tab/>
        <w:t>PREVENT s.r.o.</w:t>
      </w:r>
    </w:p>
    <w:p w14:paraId="7DC2C3A2" w14:textId="77777777" w:rsidR="00524DBF" w:rsidRPr="00191603" w:rsidRDefault="00524DBF" w:rsidP="00524DBF">
      <w:pPr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 xml:space="preserve">se sídlem </w:t>
      </w:r>
      <w:r w:rsidRPr="00191603">
        <w:rPr>
          <w:rFonts w:ascii="Arial Narrow" w:hAnsi="Arial Narrow" w:cs="Arial"/>
          <w:sz w:val="18"/>
          <w:szCs w:val="18"/>
        </w:rPr>
        <w:tab/>
      </w:r>
      <w:r w:rsidR="00191603"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 xml:space="preserve">: </w:t>
      </w:r>
      <w:r w:rsidR="00BF1CE9" w:rsidRPr="00191603">
        <w:rPr>
          <w:rFonts w:ascii="Arial Narrow" w:hAnsi="Arial Narrow" w:cs="Arial"/>
          <w:sz w:val="18"/>
          <w:szCs w:val="18"/>
        </w:rPr>
        <w:t xml:space="preserve">Březiněveská 3, </w:t>
      </w:r>
      <w:r w:rsidRPr="00191603">
        <w:rPr>
          <w:rFonts w:ascii="Arial Narrow" w:hAnsi="Arial Narrow" w:cs="Arial"/>
          <w:sz w:val="18"/>
          <w:szCs w:val="18"/>
        </w:rPr>
        <w:t>182 00 Praha 8</w:t>
      </w:r>
    </w:p>
    <w:p w14:paraId="33D82B2B" w14:textId="77777777" w:rsidR="00524DBF" w:rsidRPr="00191603" w:rsidRDefault="00524DBF" w:rsidP="00524DBF">
      <w:pPr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>výpis z</w:t>
      </w:r>
      <w:r w:rsidR="00191603" w:rsidRPr="00191603">
        <w:rPr>
          <w:rFonts w:ascii="Arial Narrow" w:hAnsi="Arial Narrow" w:cs="Arial"/>
          <w:sz w:val="18"/>
          <w:szCs w:val="18"/>
        </w:rPr>
        <w:t> </w:t>
      </w:r>
      <w:r w:rsidRPr="00191603">
        <w:rPr>
          <w:rFonts w:ascii="Arial Narrow" w:hAnsi="Arial Narrow" w:cs="Arial"/>
          <w:sz w:val="18"/>
          <w:szCs w:val="18"/>
        </w:rPr>
        <w:t>OR</w:t>
      </w:r>
      <w:r w:rsidR="00191603"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>: Městský soud v Praze, oddíl C, vložka 49695</w:t>
      </w:r>
    </w:p>
    <w:p w14:paraId="06FCDA48" w14:textId="77777777" w:rsidR="00524DBF" w:rsidRPr="00191603" w:rsidRDefault="00524DBF" w:rsidP="00524DBF">
      <w:pPr>
        <w:ind w:left="1440" w:firstLine="720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IČ</w:t>
      </w:r>
      <w:r w:rsidR="00BF1CE9" w:rsidRPr="00191603">
        <w:rPr>
          <w:rFonts w:ascii="Arial Narrow" w:hAnsi="Arial Narrow" w:cs="Arial"/>
          <w:sz w:val="18"/>
          <w:szCs w:val="18"/>
        </w:rPr>
        <w:t>O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>: 25100998</w:t>
      </w:r>
    </w:p>
    <w:p w14:paraId="2D4E9E7A" w14:textId="77777777" w:rsidR="00524DBF" w:rsidRPr="00191603" w:rsidRDefault="00524DBF" w:rsidP="00524DBF">
      <w:pPr>
        <w:ind w:left="1440" w:firstLine="720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DIČ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 xml:space="preserve">: CZ25100998 </w:t>
      </w:r>
    </w:p>
    <w:p w14:paraId="3C226924" w14:textId="77777777" w:rsidR="00524DBF" w:rsidRDefault="00524DBF" w:rsidP="00524DBF">
      <w:pPr>
        <w:ind w:left="1440" w:firstLine="720"/>
        <w:rPr>
          <w:rFonts w:ascii="Arial Narrow" w:hAnsi="Arial Narrow" w:cs="Arial"/>
          <w:color w:val="0000FF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 xml:space="preserve">zastoupená </w:t>
      </w:r>
      <w:r w:rsidRPr="00191603">
        <w:rPr>
          <w:rFonts w:ascii="Arial Narrow" w:hAnsi="Arial Narrow" w:cs="Arial"/>
          <w:sz w:val="18"/>
          <w:szCs w:val="18"/>
        </w:rPr>
        <w:tab/>
        <w:t>: Ing. Janem Hesem – jednatelem</w:t>
      </w:r>
      <w:r w:rsidRPr="00191603">
        <w:rPr>
          <w:rFonts w:ascii="Arial Narrow" w:hAnsi="Arial Narrow" w:cs="Arial"/>
          <w:color w:val="0000FF"/>
          <w:sz w:val="18"/>
          <w:szCs w:val="18"/>
        </w:rPr>
        <w:t xml:space="preserve"> </w:t>
      </w:r>
    </w:p>
    <w:p w14:paraId="0F28541C" w14:textId="77777777" w:rsidR="00AC2510" w:rsidRDefault="00AC2510">
      <w:pPr>
        <w:rPr>
          <w:rFonts w:ascii="Arial Narrow" w:hAnsi="Arial Narrow" w:cs="Arial"/>
          <w:b/>
          <w:sz w:val="18"/>
          <w:szCs w:val="18"/>
        </w:rPr>
      </w:pPr>
    </w:p>
    <w:p w14:paraId="192F7B55" w14:textId="77777777" w:rsidR="005B54C0" w:rsidRPr="00191603" w:rsidRDefault="005B54C0">
      <w:pPr>
        <w:rPr>
          <w:rFonts w:ascii="Arial Narrow" w:hAnsi="Arial Narrow" w:cs="Arial"/>
          <w:b/>
          <w:sz w:val="18"/>
          <w:szCs w:val="18"/>
        </w:rPr>
      </w:pPr>
    </w:p>
    <w:p w14:paraId="4D9B3875" w14:textId="77777777" w:rsidR="00836E9C" w:rsidRPr="00191603" w:rsidRDefault="00836E9C" w:rsidP="000F04B8">
      <w:pPr>
        <w:pBdr>
          <w:bottom w:val="single" w:sz="4" w:space="1" w:color="7F7F7F"/>
        </w:pBdr>
        <w:rPr>
          <w:rFonts w:ascii="Arial Narrow" w:hAnsi="Arial Narrow" w:cs="Arial"/>
          <w:b/>
          <w:sz w:val="18"/>
          <w:szCs w:val="18"/>
        </w:rPr>
      </w:pPr>
      <w:r w:rsidRPr="00191603">
        <w:rPr>
          <w:rFonts w:ascii="Arial Narrow" w:hAnsi="Arial Narrow" w:cs="Arial"/>
          <w:b/>
          <w:sz w:val="18"/>
          <w:szCs w:val="18"/>
        </w:rPr>
        <w:t xml:space="preserve">2.    Předmět smlouvy </w:t>
      </w:r>
      <w:r w:rsidR="00063BA2" w:rsidRPr="00191603">
        <w:rPr>
          <w:rFonts w:ascii="Arial Narrow" w:hAnsi="Arial Narrow" w:cs="Arial"/>
          <w:b/>
          <w:sz w:val="18"/>
          <w:szCs w:val="18"/>
        </w:rPr>
        <w:t>a poskytované služby</w:t>
      </w:r>
    </w:p>
    <w:p w14:paraId="56D1AC68" w14:textId="77777777" w:rsidR="009A68E2" w:rsidRPr="00191603" w:rsidRDefault="009A68E2" w:rsidP="00CA24F1">
      <w:pPr>
        <w:jc w:val="both"/>
        <w:rPr>
          <w:rFonts w:ascii="Arial Narrow" w:hAnsi="Arial Narrow" w:cs="Arial"/>
          <w:sz w:val="18"/>
          <w:szCs w:val="18"/>
        </w:rPr>
      </w:pPr>
    </w:p>
    <w:p w14:paraId="44CFEBB2" w14:textId="77777777" w:rsidR="00BD2984" w:rsidRPr="00191603" w:rsidRDefault="00836E9C" w:rsidP="00BD2984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 xml:space="preserve">Předmětem smlouvy se sjednává </w:t>
      </w:r>
      <w:r w:rsidR="0015690A" w:rsidRPr="00191603">
        <w:rPr>
          <w:rFonts w:ascii="Arial Narrow" w:hAnsi="Arial Narrow" w:cs="Arial"/>
          <w:sz w:val="18"/>
          <w:szCs w:val="18"/>
        </w:rPr>
        <w:t xml:space="preserve">poskytování </w:t>
      </w:r>
      <w:r w:rsidR="002A33FA" w:rsidRPr="00191603">
        <w:rPr>
          <w:rFonts w:ascii="Arial Narrow" w:hAnsi="Arial Narrow" w:cs="Arial"/>
          <w:sz w:val="18"/>
          <w:szCs w:val="18"/>
        </w:rPr>
        <w:t>služb</w:t>
      </w:r>
      <w:r w:rsidR="00D87949" w:rsidRPr="00191603">
        <w:rPr>
          <w:rFonts w:ascii="Arial Narrow" w:hAnsi="Arial Narrow" w:cs="Arial"/>
          <w:sz w:val="18"/>
          <w:szCs w:val="18"/>
        </w:rPr>
        <w:t>y</w:t>
      </w:r>
      <w:r w:rsidR="0015690A" w:rsidRPr="00191603">
        <w:rPr>
          <w:rFonts w:ascii="Arial Narrow" w:hAnsi="Arial Narrow" w:cs="Arial"/>
          <w:sz w:val="18"/>
          <w:szCs w:val="18"/>
        </w:rPr>
        <w:t xml:space="preserve"> </w:t>
      </w:r>
      <w:r w:rsidR="00806FF0" w:rsidRPr="00191603">
        <w:rPr>
          <w:rFonts w:ascii="Arial Narrow" w:hAnsi="Arial Narrow" w:cs="Arial"/>
          <w:b/>
          <w:bCs/>
          <w:sz w:val="18"/>
          <w:szCs w:val="18"/>
        </w:rPr>
        <w:t xml:space="preserve">BOZP při výkonu práce na dálku (Home office) </w:t>
      </w:r>
      <w:r w:rsidR="009D0D6A" w:rsidRPr="00191603">
        <w:rPr>
          <w:rFonts w:ascii="Arial Narrow" w:hAnsi="Arial Narrow" w:cs="Arial"/>
          <w:sz w:val="18"/>
          <w:szCs w:val="18"/>
        </w:rPr>
        <w:t>prostřednictvím</w:t>
      </w:r>
      <w:r w:rsidR="0015690A" w:rsidRPr="00191603">
        <w:rPr>
          <w:rFonts w:ascii="Arial Narrow" w:hAnsi="Arial Narrow" w:cs="Arial"/>
          <w:sz w:val="18"/>
          <w:szCs w:val="18"/>
        </w:rPr>
        <w:t xml:space="preserve"> </w:t>
      </w:r>
      <w:r w:rsidR="00BD2984" w:rsidRPr="00191603">
        <w:rPr>
          <w:rFonts w:ascii="Arial Narrow" w:hAnsi="Arial Narrow" w:cs="Arial"/>
          <w:sz w:val="18"/>
          <w:szCs w:val="18"/>
        </w:rPr>
        <w:t>řídící</w:t>
      </w:r>
      <w:r w:rsidR="009D0D6A" w:rsidRPr="00191603">
        <w:rPr>
          <w:rFonts w:ascii="Arial Narrow" w:hAnsi="Arial Narrow" w:cs="Arial"/>
          <w:sz w:val="18"/>
          <w:szCs w:val="18"/>
        </w:rPr>
        <w:t>ho</w:t>
      </w:r>
      <w:r w:rsidR="00BD2984" w:rsidRPr="00191603">
        <w:rPr>
          <w:rFonts w:ascii="Arial Narrow" w:hAnsi="Arial Narrow" w:cs="Arial"/>
          <w:sz w:val="18"/>
          <w:szCs w:val="18"/>
        </w:rPr>
        <w:t xml:space="preserve"> vzdělávací</w:t>
      </w:r>
      <w:r w:rsidR="009D0D6A" w:rsidRPr="00191603">
        <w:rPr>
          <w:rFonts w:ascii="Arial Narrow" w:hAnsi="Arial Narrow" w:cs="Arial"/>
          <w:sz w:val="18"/>
          <w:szCs w:val="18"/>
        </w:rPr>
        <w:t>ho</w:t>
      </w:r>
      <w:r w:rsidR="00BD2984" w:rsidRPr="00191603">
        <w:rPr>
          <w:rFonts w:ascii="Arial Narrow" w:hAnsi="Arial Narrow" w:cs="Arial"/>
          <w:sz w:val="18"/>
          <w:szCs w:val="18"/>
        </w:rPr>
        <w:t xml:space="preserve"> systému (</w:t>
      </w:r>
      <w:r w:rsidR="0015690A" w:rsidRPr="00191603">
        <w:rPr>
          <w:rFonts w:ascii="Arial Narrow" w:hAnsi="Arial Narrow" w:cs="Arial"/>
          <w:sz w:val="18"/>
          <w:szCs w:val="18"/>
        </w:rPr>
        <w:t>LMS</w:t>
      </w:r>
      <w:r w:rsidR="00BD2984" w:rsidRPr="00191603">
        <w:rPr>
          <w:rFonts w:ascii="Arial Narrow" w:hAnsi="Arial Narrow" w:cs="Arial"/>
          <w:sz w:val="18"/>
          <w:szCs w:val="18"/>
        </w:rPr>
        <w:t>)</w:t>
      </w:r>
      <w:r w:rsidR="0015690A" w:rsidRPr="00191603">
        <w:rPr>
          <w:rFonts w:ascii="Arial Narrow" w:hAnsi="Arial Narrow" w:cs="Arial"/>
          <w:sz w:val="18"/>
          <w:szCs w:val="18"/>
        </w:rPr>
        <w:t xml:space="preserve"> </w:t>
      </w:r>
      <w:r w:rsidR="009D0D6A" w:rsidRPr="00191603">
        <w:rPr>
          <w:rFonts w:ascii="Arial Narrow" w:hAnsi="Arial Narrow" w:cs="Arial"/>
          <w:sz w:val="18"/>
          <w:szCs w:val="18"/>
        </w:rPr>
        <w:t xml:space="preserve">Poskytovatele </w:t>
      </w:r>
      <w:r w:rsidR="0015690A" w:rsidRPr="00191603">
        <w:rPr>
          <w:rFonts w:ascii="Arial Narrow" w:hAnsi="Arial Narrow" w:cs="Arial"/>
          <w:sz w:val="18"/>
          <w:szCs w:val="18"/>
        </w:rPr>
        <w:t>INSTRUCTOR nebo EDUNIO</w:t>
      </w:r>
      <w:r w:rsidR="002A33FA" w:rsidRPr="00191603">
        <w:rPr>
          <w:rFonts w:ascii="Arial Narrow" w:hAnsi="Arial Narrow" w:cs="Arial"/>
          <w:sz w:val="18"/>
          <w:szCs w:val="18"/>
        </w:rPr>
        <w:t>.</w:t>
      </w:r>
      <w:r w:rsidR="0015690A" w:rsidRPr="00191603">
        <w:rPr>
          <w:rFonts w:ascii="Arial Narrow" w:hAnsi="Arial Narrow" w:cs="Arial"/>
          <w:sz w:val="18"/>
          <w:szCs w:val="18"/>
        </w:rPr>
        <w:t xml:space="preserve"> </w:t>
      </w:r>
      <w:r w:rsidR="00BD2984" w:rsidRPr="00191603">
        <w:rPr>
          <w:rFonts w:ascii="Arial Narrow" w:hAnsi="Arial Narrow" w:cs="Arial"/>
          <w:sz w:val="18"/>
          <w:szCs w:val="18"/>
        </w:rPr>
        <w:t>Služb</w:t>
      </w:r>
      <w:r w:rsidR="00D87949" w:rsidRPr="00191603">
        <w:rPr>
          <w:rFonts w:ascii="Arial Narrow" w:hAnsi="Arial Narrow" w:cs="Arial"/>
          <w:sz w:val="18"/>
          <w:szCs w:val="18"/>
        </w:rPr>
        <w:t>a</w:t>
      </w:r>
      <w:r w:rsidR="00BD2984" w:rsidRPr="00191603">
        <w:rPr>
          <w:rFonts w:ascii="Arial Narrow" w:hAnsi="Arial Narrow" w:cs="Arial"/>
          <w:sz w:val="18"/>
          <w:szCs w:val="18"/>
        </w:rPr>
        <w:t xml:space="preserve"> j</w:t>
      </w:r>
      <w:r w:rsidR="009D0D6A" w:rsidRPr="00191603">
        <w:rPr>
          <w:rFonts w:ascii="Arial Narrow" w:hAnsi="Arial Narrow" w:cs="Arial"/>
          <w:sz w:val="18"/>
          <w:szCs w:val="18"/>
        </w:rPr>
        <w:t xml:space="preserve">e </w:t>
      </w:r>
      <w:r w:rsidR="00BD2984" w:rsidRPr="00191603">
        <w:rPr>
          <w:rFonts w:ascii="Arial Narrow" w:hAnsi="Arial Narrow" w:cs="Arial"/>
          <w:sz w:val="18"/>
          <w:szCs w:val="18"/>
        </w:rPr>
        <w:t>poskytován</w:t>
      </w:r>
      <w:r w:rsidR="00D87949" w:rsidRPr="00191603">
        <w:rPr>
          <w:rFonts w:ascii="Arial Narrow" w:hAnsi="Arial Narrow" w:cs="Arial"/>
          <w:sz w:val="18"/>
          <w:szCs w:val="18"/>
        </w:rPr>
        <w:t>a</w:t>
      </w:r>
      <w:r w:rsidR="00BD2984" w:rsidRPr="00191603">
        <w:rPr>
          <w:rFonts w:ascii="Arial Narrow" w:hAnsi="Arial Narrow" w:cs="Arial"/>
          <w:sz w:val="18"/>
          <w:szCs w:val="18"/>
        </w:rPr>
        <w:t xml:space="preserve"> v českém a anglickém jazyce.</w:t>
      </w:r>
    </w:p>
    <w:p w14:paraId="7791E44D" w14:textId="77777777" w:rsidR="002A33FA" w:rsidRPr="00191603" w:rsidRDefault="00D87949" w:rsidP="00B02C28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S</w:t>
      </w:r>
      <w:r w:rsidR="002A33FA" w:rsidRPr="00191603">
        <w:rPr>
          <w:rFonts w:ascii="Arial Narrow" w:hAnsi="Arial Narrow" w:cs="Arial"/>
          <w:sz w:val="18"/>
          <w:szCs w:val="18"/>
        </w:rPr>
        <w:t>lužb</w:t>
      </w:r>
      <w:r w:rsidRPr="00191603">
        <w:rPr>
          <w:rFonts w:ascii="Arial Narrow" w:hAnsi="Arial Narrow" w:cs="Arial"/>
          <w:sz w:val="18"/>
          <w:szCs w:val="18"/>
        </w:rPr>
        <w:t xml:space="preserve">a </w:t>
      </w:r>
      <w:r w:rsidR="00806FF0" w:rsidRPr="00191603">
        <w:rPr>
          <w:rFonts w:ascii="Arial Narrow" w:hAnsi="Arial Narrow" w:cs="Arial"/>
          <w:sz w:val="18"/>
          <w:szCs w:val="18"/>
        </w:rPr>
        <w:t xml:space="preserve">BOZP při výkonu práce na dálku (Home office) </w:t>
      </w:r>
      <w:r w:rsidR="002A33FA" w:rsidRPr="00191603">
        <w:rPr>
          <w:rFonts w:ascii="Arial Narrow" w:hAnsi="Arial Narrow" w:cs="Arial"/>
          <w:sz w:val="18"/>
          <w:szCs w:val="18"/>
        </w:rPr>
        <w:t>zahrnuj</w:t>
      </w:r>
      <w:r w:rsidRPr="00191603">
        <w:rPr>
          <w:rFonts w:ascii="Arial Narrow" w:hAnsi="Arial Narrow" w:cs="Arial"/>
          <w:sz w:val="18"/>
          <w:szCs w:val="18"/>
        </w:rPr>
        <w:t>e</w:t>
      </w:r>
      <w:r w:rsidR="002A33FA" w:rsidRPr="00191603">
        <w:rPr>
          <w:rFonts w:ascii="Arial Narrow" w:hAnsi="Arial Narrow" w:cs="Arial"/>
          <w:sz w:val="18"/>
          <w:szCs w:val="18"/>
        </w:rPr>
        <w:t>:</w:t>
      </w:r>
    </w:p>
    <w:p w14:paraId="32F0599B" w14:textId="77777777" w:rsidR="002A33FA" w:rsidRPr="00191603" w:rsidRDefault="002A33FA" w:rsidP="002A33FA">
      <w:pPr>
        <w:numPr>
          <w:ilvl w:val="0"/>
          <w:numId w:val="36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191603">
        <w:rPr>
          <w:rFonts w:ascii="Arial Narrow" w:hAnsi="Arial Narrow" w:cs="Arial"/>
          <w:b/>
          <w:sz w:val="18"/>
          <w:szCs w:val="18"/>
        </w:rPr>
        <w:t>Online kurz</w:t>
      </w:r>
      <w:r w:rsidRPr="00191603">
        <w:rPr>
          <w:rFonts w:ascii="Arial Narrow" w:hAnsi="Arial Narrow" w:cs="Arial"/>
          <w:bCs/>
          <w:sz w:val="18"/>
          <w:szCs w:val="18"/>
        </w:rPr>
        <w:t xml:space="preserve"> </w:t>
      </w:r>
      <w:r w:rsidR="00806FF0" w:rsidRPr="00191603">
        <w:rPr>
          <w:rFonts w:ascii="Arial Narrow" w:hAnsi="Arial Narrow" w:cs="Arial"/>
          <w:bCs/>
          <w:sz w:val="18"/>
          <w:szCs w:val="18"/>
        </w:rPr>
        <w:t>BOZP při výkonu práce na dálku (Home office)</w:t>
      </w:r>
    </w:p>
    <w:p w14:paraId="49AA5E0F" w14:textId="77777777" w:rsidR="002A33FA" w:rsidRPr="00191603" w:rsidRDefault="002A33FA" w:rsidP="002A33FA">
      <w:pPr>
        <w:numPr>
          <w:ilvl w:val="0"/>
          <w:numId w:val="36"/>
        </w:numPr>
        <w:jc w:val="both"/>
        <w:rPr>
          <w:rFonts w:ascii="Arial Narrow" w:hAnsi="Arial Narrow" w:cs="Arial"/>
          <w:bCs/>
          <w:sz w:val="18"/>
          <w:szCs w:val="18"/>
        </w:rPr>
      </w:pPr>
      <w:r w:rsidRPr="00191603">
        <w:rPr>
          <w:rFonts w:ascii="Arial Narrow" w:hAnsi="Arial Narrow" w:cs="Arial"/>
          <w:b/>
          <w:sz w:val="18"/>
          <w:szCs w:val="18"/>
        </w:rPr>
        <w:t>Prohlášení zaměstnance</w:t>
      </w:r>
      <w:r w:rsidRPr="00191603">
        <w:rPr>
          <w:rFonts w:ascii="Arial Narrow" w:hAnsi="Arial Narrow" w:cs="Arial"/>
          <w:bCs/>
          <w:sz w:val="18"/>
          <w:szCs w:val="18"/>
        </w:rPr>
        <w:t xml:space="preserve"> ke splnění podmínek </w:t>
      </w:r>
      <w:r w:rsidR="00806FF0" w:rsidRPr="00191603">
        <w:rPr>
          <w:rFonts w:ascii="Arial Narrow" w:hAnsi="Arial Narrow" w:cs="Arial"/>
          <w:bCs/>
          <w:sz w:val="18"/>
          <w:szCs w:val="18"/>
        </w:rPr>
        <w:t>BOZP při výkonu práce na dálku (Home office)</w:t>
      </w:r>
    </w:p>
    <w:p w14:paraId="27E73B9E" w14:textId="77777777" w:rsidR="00BD2984" w:rsidRPr="00191603" w:rsidRDefault="002A33FA" w:rsidP="002A33FA">
      <w:pPr>
        <w:numPr>
          <w:ilvl w:val="0"/>
          <w:numId w:val="36"/>
        </w:numPr>
        <w:jc w:val="both"/>
        <w:rPr>
          <w:rFonts w:ascii="Arial Narrow" w:hAnsi="Arial Narrow" w:cs="Arial"/>
          <w:b/>
          <w:sz w:val="18"/>
          <w:szCs w:val="18"/>
        </w:rPr>
      </w:pPr>
      <w:r w:rsidRPr="00191603">
        <w:rPr>
          <w:rFonts w:ascii="Arial Narrow" w:hAnsi="Arial Narrow" w:cs="Arial"/>
          <w:bCs/>
          <w:sz w:val="18"/>
          <w:szCs w:val="18"/>
        </w:rPr>
        <w:t>Pravideln</w:t>
      </w:r>
      <w:r w:rsidR="004F70B0" w:rsidRPr="00191603">
        <w:rPr>
          <w:rFonts w:ascii="Arial Narrow" w:hAnsi="Arial Narrow" w:cs="Arial"/>
          <w:bCs/>
          <w:sz w:val="18"/>
          <w:szCs w:val="18"/>
        </w:rPr>
        <w:t>é</w:t>
      </w:r>
      <w:r w:rsidRPr="00191603">
        <w:rPr>
          <w:rFonts w:ascii="Arial Narrow" w:hAnsi="Arial Narrow" w:cs="Arial"/>
          <w:bCs/>
          <w:sz w:val="18"/>
          <w:szCs w:val="18"/>
        </w:rPr>
        <w:t xml:space="preserve"> kontroly</w:t>
      </w:r>
      <w:r w:rsidR="004F70B0" w:rsidRPr="00191603">
        <w:rPr>
          <w:rFonts w:ascii="Arial Narrow" w:hAnsi="Arial Narrow" w:cs="Arial"/>
          <w:bCs/>
          <w:sz w:val="18"/>
          <w:szCs w:val="18"/>
        </w:rPr>
        <w:t xml:space="preserve"> dodržování podmínek </w:t>
      </w:r>
      <w:r w:rsidR="00806FF0" w:rsidRPr="00191603">
        <w:rPr>
          <w:rFonts w:ascii="Arial Narrow" w:hAnsi="Arial Narrow" w:cs="Arial"/>
          <w:bCs/>
          <w:sz w:val="18"/>
          <w:szCs w:val="18"/>
        </w:rPr>
        <w:t xml:space="preserve">BOZP při výkonu práce na dálku (Home office) </w:t>
      </w:r>
      <w:r w:rsidRPr="00191603">
        <w:rPr>
          <w:rFonts w:ascii="Arial Narrow" w:hAnsi="Arial Narrow" w:cs="Arial"/>
          <w:bCs/>
          <w:sz w:val="18"/>
          <w:szCs w:val="18"/>
        </w:rPr>
        <w:t xml:space="preserve">prostřednictvím </w:t>
      </w:r>
      <w:r w:rsidRPr="00191603">
        <w:rPr>
          <w:rFonts w:ascii="Arial Narrow" w:hAnsi="Arial Narrow" w:cs="Arial"/>
          <w:b/>
          <w:sz w:val="18"/>
          <w:szCs w:val="18"/>
        </w:rPr>
        <w:t>opakování online kurzu 1x</w:t>
      </w:r>
      <w:r w:rsidR="00806FF0" w:rsidRPr="00191603">
        <w:rPr>
          <w:rFonts w:ascii="Arial Narrow" w:hAnsi="Arial Narrow" w:cs="Arial"/>
          <w:b/>
          <w:sz w:val="18"/>
          <w:szCs w:val="18"/>
        </w:rPr>
        <w:t> </w:t>
      </w:r>
      <w:r w:rsidRPr="00191603">
        <w:rPr>
          <w:rFonts w:ascii="Arial Narrow" w:hAnsi="Arial Narrow" w:cs="Arial"/>
          <w:b/>
          <w:sz w:val="18"/>
          <w:szCs w:val="18"/>
        </w:rPr>
        <w:t>ročně</w:t>
      </w:r>
    </w:p>
    <w:p w14:paraId="6CE6F1E4" w14:textId="77777777" w:rsidR="002A33FA" w:rsidRPr="00191603" w:rsidRDefault="00BD2984" w:rsidP="00B02C28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Objednatel požad</w:t>
      </w:r>
      <w:r w:rsidR="004F70B0" w:rsidRPr="00191603">
        <w:rPr>
          <w:rFonts w:ascii="Arial Narrow" w:hAnsi="Arial Narrow" w:cs="Arial"/>
          <w:sz w:val="18"/>
          <w:szCs w:val="18"/>
        </w:rPr>
        <w:t>uje následující</w:t>
      </w:r>
      <w:r w:rsidRPr="00191603">
        <w:rPr>
          <w:rFonts w:ascii="Arial Narrow" w:hAnsi="Arial Narrow" w:cs="Arial"/>
          <w:sz w:val="18"/>
          <w:szCs w:val="18"/>
        </w:rPr>
        <w:t xml:space="preserve"> </w:t>
      </w:r>
      <w:r w:rsidR="00FD5D2C" w:rsidRPr="00191603">
        <w:rPr>
          <w:rFonts w:ascii="Arial Narrow" w:hAnsi="Arial Narrow" w:cs="Arial"/>
          <w:sz w:val="18"/>
          <w:szCs w:val="18"/>
        </w:rPr>
        <w:t xml:space="preserve">formát </w:t>
      </w:r>
      <w:r w:rsidRPr="00191603">
        <w:rPr>
          <w:rFonts w:ascii="Arial Narrow" w:hAnsi="Arial Narrow" w:cs="Arial"/>
          <w:sz w:val="18"/>
          <w:szCs w:val="18"/>
        </w:rPr>
        <w:t>nastavení</w:t>
      </w:r>
      <w:r w:rsidR="002A33FA" w:rsidRPr="00191603">
        <w:rPr>
          <w:rFonts w:ascii="Arial Narrow" w:hAnsi="Arial Narrow" w:cs="Arial"/>
          <w:sz w:val="18"/>
          <w:szCs w:val="18"/>
        </w:rPr>
        <w:t xml:space="preserve"> prohlášení</w:t>
      </w:r>
      <w:r w:rsidR="004F70B0" w:rsidRPr="00191603">
        <w:rPr>
          <w:rFonts w:ascii="Arial Narrow" w:hAnsi="Arial Narrow" w:cs="Arial"/>
          <w:sz w:val="18"/>
          <w:szCs w:val="18"/>
        </w:rPr>
        <w:t xml:space="preserve"> zaměstnance</w:t>
      </w:r>
      <w:r w:rsidR="002A33FA" w:rsidRPr="00191603">
        <w:rPr>
          <w:rFonts w:ascii="Arial Narrow" w:hAnsi="Arial Narrow" w:cs="Arial"/>
          <w:sz w:val="18"/>
          <w:szCs w:val="18"/>
        </w:rPr>
        <w:t>:</w:t>
      </w:r>
    </w:p>
    <w:p w14:paraId="72DA9B55" w14:textId="77777777" w:rsidR="002A33FA" w:rsidRPr="00191603" w:rsidRDefault="002A33FA" w:rsidP="002A33FA">
      <w:pPr>
        <w:pStyle w:val="Zhlav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</w:p>
    <w:p w14:paraId="4785EE1C" w14:textId="77777777" w:rsidR="002A33FA" w:rsidRPr="00191603" w:rsidRDefault="005342CA" w:rsidP="00BD2984">
      <w:pPr>
        <w:pStyle w:val="Zhlav"/>
        <w:tabs>
          <w:tab w:val="clear" w:pos="4536"/>
          <w:tab w:val="clear" w:pos="9072"/>
        </w:tabs>
        <w:ind w:left="360"/>
        <w:jc w:val="center"/>
        <w:rPr>
          <w:rFonts w:ascii="Arial Narrow" w:hAnsi="Arial Narrow" w:cs="Arial"/>
          <w:sz w:val="18"/>
          <w:szCs w:val="18"/>
        </w:rPr>
      </w:pPr>
      <w:r w:rsidRPr="007C1DB2">
        <w:rPr>
          <w:rFonts w:ascii="Arial Narrow" w:hAnsi="Arial Narrow" w:cs="Arial"/>
          <w:sz w:val="18"/>
          <w:szCs w:val="18"/>
        </w:rPr>
        <w:t>Prohlášení s</w:t>
      </w:r>
      <w:r w:rsidR="002A33FA" w:rsidRPr="007C1DB2">
        <w:rPr>
          <w:rFonts w:ascii="Arial Narrow" w:hAnsi="Arial Narrow" w:cs="Arial"/>
          <w:sz w:val="18"/>
          <w:szCs w:val="18"/>
        </w:rPr>
        <w:t xml:space="preserve"> elektronickým podpisem</w:t>
      </w:r>
    </w:p>
    <w:p w14:paraId="780C871A" w14:textId="77777777" w:rsidR="002A33FA" w:rsidRDefault="002A33FA" w:rsidP="002A33FA">
      <w:pPr>
        <w:pStyle w:val="Zhlav"/>
        <w:tabs>
          <w:tab w:val="clear" w:pos="4536"/>
          <w:tab w:val="clear" w:pos="9072"/>
        </w:tabs>
        <w:jc w:val="both"/>
        <w:rPr>
          <w:rFonts w:ascii="Arial Narrow" w:hAnsi="Arial Narrow" w:cs="Arial"/>
          <w:sz w:val="18"/>
          <w:szCs w:val="18"/>
        </w:rPr>
      </w:pPr>
    </w:p>
    <w:p w14:paraId="13A7F5F8" w14:textId="77777777" w:rsidR="00CA24F1" w:rsidRPr="00191603" w:rsidRDefault="00063BA2" w:rsidP="005F3A07">
      <w:pPr>
        <w:numPr>
          <w:ilvl w:val="0"/>
          <w:numId w:val="6"/>
        </w:numPr>
        <w:pBdr>
          <w:bottom w:val="single" w:sz="4" w:space="1" w:color="7F7F7F"/>
        </w:pBdr>
        <w:jc w:val="both"/>
        <w:rPr>
          <w:rFonts w:ascii="Arial Narrow" w:hAnsi="Arial Narrow" w:cs="Arial"/>
          <w:b/>
          <w:sz w:val="18"/>
          <w:szCs w:val="18"/>
        </w:rPr>
      </w:pPr>
      <w:r w:rsidRPr="00191603">
        <w:rPr>
          <w:rFonts w:ascii="Arial Narrow" w:hAnsi="Arial Narrow" w:cs="Arial"/>
          <w:b/>
          <w:sz w:val="18"/>
          <w:szCs w:val="18"/>
        </w:rPr>
        <w:t>Cena a</w:t>
      </w:r>
      <w:r w:rsidR="00D36C44" w:rsidRPr="00191603">
        <w:rPr>
          <w:rFonts w:ascii="Arial Narrow" w:hAnsi="Arial Narrow" w:cs="Arial"/>
          <w:b/>
          <w:sz w:val="18"/>
          <w:szCs w:val="18"/>
        </w:rPr>
        <w:t xml:space="preserve"> fakturace</w:t>
      </w:r>
    </w:p>
    <w:p w14:paraId="2D93F8F2" w14:textId="77777777" w:rsidR="00CA24F1" w:rsidRPr="00191603" w:rsidRDefault="00CA24F1" w:rsidP="00CA24F1">
      <w:pPr>
        <w:widowControl w:val="0"/>
        <w:ind w:left="720"/>
        <w:jc w:val="both"/>
        <w:rPr>
          <w:rFonts w:ascii="Arial Narrow" w:hAnsi="Arial Narrow" w:cs="Arial"/>
          <w:b/>
          <w:sz w:val="18"/>
          <w:szCs w:val="18"/>
        </w:rPr>
      </w:pPr>
    </w:p>
    <w:p w14:paraId="20C22B31" w14:textId="77777777" w:rsidR="00BD2984" w:rsidRPr="00191603" w:rsidRDefault="00BD2984" w:rsidP="002B2B78">
      <w:pPr>
        <w:widowControl w:val="0"/>
        <w:numPr>
          <w:ilvl w:val="0"/>
          <w:numId w:val="14"/>
        </w:numPr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Služb</w:t>
      </w:r>
      <w:r w:rsidR="00FD5D2C" w:rsidRPr="00191603">
        <w:rPr>
          <w:rFonts w:ascii="Arial Narrow" w:hAnsi="Arial Narrow" w:cs="Arial"/>
          <w:sz w:val="18"/>
          <w:szCs w:val="18"/>
        </w:rPr>
        <w:t xml:space="preserve">a </w:t>
      </w:r>
      <w:r w:rsidRPr="00191603">
        <w:rPr>
          <w:rFonts w:ascii="Arial Narrow" w:hAnsi="Arial Narrow" w:cs="Arial"/>
          <w:sz w:val="18"/>
          <w:szCs w:val="18"/>
        </w:rPr>
        <w:t>podle čl. 2 této smlouvy se fakturuj</w:t>
      </w:r>
      <w:r w:rsidR="00FD5D2C" w:rsidRPr="00191603">
        <w:rPr>
          <w:rFonts w:ascii="Arial Narrow" w:hAnsi="Arial Narrow" w:cs="Arial"/>
          <w:sz w:val="18"/>
          <w:szCs w:val="18"/>
        </w:rPr>
        <w:t>e</w:t>
      </w:r>
      <w:r w:rsidRPr="00191603">
        <w:rPr>
          <w:rFonts w:ascii="Arial Narrow" w:hAnsi="Arial Narrow" w:cs="Arial"/>
          <w:sz w:val="18"/>
          <w:szCs w:val="18"/>
        </w:rPr>
        <w:t xml:space="preserve"> 1x ročně vždy na začátku období. Poprvé k datu </w:t>
      </w:r>
      <w:r w:rsidR="007C1DB2">
        <w:rPr>
          <w:rFonts w:ascii="Arial Narrow" w:hAnsi="Arial Narrow" w:cs="Arial"/>
          <w:sz w:val="18"/>
          <w:szCs w:val="18"/>
        </w:rPr>
        <w:t>24.9.2025</w:t>
      </w:r>
      <w:r w:rsidRPr="00191603">
        <w:rPr>
          <w:rFonts w:ascii="Arial Narrow" w:hAnsi="Arial Narrow" w:cs="Arial"/>
          <w:sz w:val="18"/>
          <w:szCs w:val="18"/>
        </w:rPr>
        <w:t xml:space="preserve"> </w:t>
      </w:r>
      <w:r w:rsidR="00083DD1">
        <w:rPr>
          <w:rFonts w:ascii="Arial Narrow" w:hAnsi="Arial Narrow" w:cs="Arial"/>
          <w:sz w:val="18"/>
          <w:szCs w:val="18"/>
        </w:rPr>
        <w:t xml:space="preserve">a dále </w:t>
      </w:r>
      <w:r w:rsidRPr="00191603">
        <w:rPr>
          <w:rFonts w:ascii="Arial Narrow" w:hAnsi="Arial Narrow" w:cs="Arial"/>
          <w:sz w:val="18"/>
          <w:szCs w:val="18"/>
        </w:rPr>
        <w:t xml:space="preserve">pak každých 12 měsíců od tohoto data po dobu trvání této smlouvy. </w:t>
      </w:r>
    </w:p>
    <w:p w14:paraId="53FFB105" w14:textId="77777777" w:rsidR="00BD2984" w:rsidRPr="00191603" w:rsidRDefault="00BD2984" w:rsidP="002B2B78">
      <w:pPr>
        <w:widowControl w:val="0"/>
        <w:numPr>
          <w:ilvl w:val="0"/>
          <w:numId w:val="14"/>
        </w:numPr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 xml:space="preserve">Cena služby podle čl. 2 této smlouvy </w:t>
      </w:r>
      <w:r w:rsidR="004F70B0" w:rsidRPr="00191603">
        <w:rPr>
          <w:rFonts w:ascii="Arial Narrow" w:hAnsi="Arial Narrow" w:cs="Arial"/>
          <w:sz w:val="18"/>
          <w:szCs w:val="18"/>
        </w:rPr>
        <w:t>se vypočítává</w:t>
      </w:r>
      <w:r w:rsidR="000B434E" w:rsidRPr="00191603">
        <w:rPr>
          <w:rFonts w:ascii="Arial Narrow" w:hAnsi="Arial Narrow" w:cs="Arial"/>
          <w:sz w:val="18"/>
          <w:szCs w:val="18"/>
        </w:rPr>
        <w:t xml:space="preserve"> vždy z aktuálního</w:t>
      </w:r>
      <w:r w:rsidR="004F70B0" w:rsidRPr="00191603">
        <w:rPr>
          <w:rFonts w:ascii="Arial Narrow" w:hAnsi="Arial Narrow" w:cs="Arial"/>
          <w:sz w:val="18"/>
          <w:szCs w:val="18"/>
        </w:rPr>
        <w:t xml:space="preserve"> </w:t>
      </w:r>
      <w:r w:rsidRPr="00191603">
        <w:rPr>
          <w:rFonts w:ascii="Arial Narrow" w:hAnsi="Arial Narrow" w:cs="Arial"/>
          <w:sz w:val="18"/>
          <w:szCs w:val="18"/>
        </w:rPr>
        <w:t xml:space="preserve">počtu </w:t>
      </w:r>
      <w:r w:rsidR="004F70B0" w:rsidRPr="00191603">
        <w:rPr>
          <w:rFonts w:ascii="Arial Narrow" w:hAnsi="Arial Narrow" w:cs="Arial"/>
          <w:sz w:val="18"/>
          <w:szCs w:val="18"/>
        </w:rPr>
        <w:t xml:space="preserve">všech </w:t>
      </w:r>
      <w:r w:rsidRPr="00191603">
        <w:rPr>
          <w:rFonts w:ascii="Arial Narrow" w:hAnsi="Arial Narrow" w:cs="Arial"/>
          <w:sz w:val="18"/>
          <w:szCs w:val="18"/>
        </w:rPr>
        <w:t>uživatelů Objednatele v LMS</w:t>
      </w:r>
      <w:r w:rsidR="000B434E" w:rsidRPr="00191603">
        <w:rPr>
          <w:rFonts w:ascii="Arial Narrow" w:hAnsi="Arial Narrow" w:cs="Arial"/>
          <w:sz w:val="18"/>
          <w:szCs w:val="18"/>
        </w:rPr>
        <w:t xml:space="preserve"> ke dni fakturace</w:t>
      </w:r>
      <w:r w:rsidR="004F70B0" w:rsidRPr="00191603">
        <w:rPr>
          <w:rFonts w:ascii="Arial Narrow" w:hAnsi="Arial Narrow" w:cs="Arial"/>
          <w:sz w:val="18"/>
          <w:szCs w:val="18"/>
        </w:rPr>
        <w:t xml:space="preserve"> bez ohledu na skutečnost, zda mají nebo nemají přidělený online kurz </w:t>
      </w:r>
      <w:r w:rsidR="00806FF0" w:rsidRPr="00191603">
        <w:rPr>
          <w:rFonts w:ascii="Arial Narrow" w:hAnsi="Arial Narrow" w:cs="Arial"/>
          <w:sz w:val="18"/>
          <w:szCs w:val="18"/>
        </w:rPr>
        <w:t xml:space="preserve">BOZP při výkonu práce na dálku (Home office) </w:t>
      </w:r>
      <w:r w:rsidRPr="00191603">
        <w:rPr>
          <w:rFonts w:ascii="Arial Narrow" w:hAnsi="Arial Narrow" w:cs="Arial"/>
          <w:sz w:val="18"/>
          <w:szCs w:val="18"/>
        </w:rPr>
        <w:t>následovně:</w:t>
      </w:r>
    </w:p>
    <w:p w14:paraId="1336EBD4" w14:textId="77777777" w:rsidR="00BD2984" w:rsidRPr="00191603" w:rsidRDefault="00BD2984" w:rsidP="00BD2984">
      <w:pPr>
        <w:widowControl w:val="0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670" w:type="dxa"/>
        <w:tblInd w:w="26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35"/>
        <w:gridCol w:w="2835"/>
      </w:tblGrid>
      <w:tr w:rsidR="00BD2984" w:rsidRPr="00191603" w14:paraId="7A7C9ADE" w14:textId="77777777" w:rsidTr="00BD2984">
        <w:trPr>
          <w:trHeight w:val="22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01E3C8" w14:textId="77777777" w:rsidR="00BD2984" w:rsidRPr="00191603" w:rsidRDefault="00BD2984" w:rsidP="00BD2984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Počet uživatelů v LMS</w:t>
            </w:r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EEE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C393D" w14:textId="77777777" w:rsidR="00BD2984" w:rsidRPr="00191603" w:rsidRDefault="00BD2984" w:rsidP="00BD2984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Cena/rok</w:t>
            </w:r>
          </w:p>
        </w:tc>
      </w:tr>
      <w:tr w:rsidR="00BD2984" w:rsidRPr="00191603" w14:paraId="0977D950" w14:textId="77777777" w:rsidTr="00191603">
        <w:trPr>
          <w:trHeight w:val="129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4E4251" w14:textId="77777777" w:rsidR="00BD2984" w:rsidRPr="00191603" w:rsidRDefault="00BD2984" w:rsidP="009D0D6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191603">
              <w:rPr>
                <w:rFonts w:ascii="Arial Narrow" w:hAnsi="Arial Narrow" w:cs="Arial"/>
                <w:sz w:val="18"/>
                <w:szCs w:val="18"/>
              </w:rPr>
              <w:t xml:space="preserve">1 - </w:t>
            </w:r>
            <w:r w:rsidR="00373B56" w:rsidRPr="00191603">
              <w:rPr>
                <w:rFonts w:ascii="Arial Narrow" w:hAnsi="Arial Narrow" w:cs="Arial"/>
                <w:sz w:val="18"/>
                <w:szCs w:val="18"/>
              </w:rPr>
              <w:t>25</w:t>
            </w:r>
            <w:proofErr w:type="gramEnd"/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52E714" w14:textId="77777777" w:rsidR="00BD2984" w:rsidRPr="00191603" w:rsidRDefault="00373B56" w:rsidP="00BD2984">
            <w:pPr>
              <w:widowControl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BD2984" w:rsidRPr="00191603">
              <w:rPr>
                <w:rFonts w:ascii="Arial Narrow" w:hAnsi="Arial Narrow" w:cs="Arial"/>
                <w:sz w:val="18"/>
                <w:szCs w:val="18"/>
              </w:rPr>
              <w:t>.500 Kč</w:t>
            </w:r>
          </w:p>
        </w:tc>
      </w:tr>
      <w:tr w:rsidR="00373B56" w:rsidRPr="00191603" w14:paraId="2256D183" w14:textId="77777777" w:rsidTr="00BD2984">
        <w:trPr>
          <w:trHeight w:val="22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D88CE1" w14:textId="77777777" w:rsidR="00373B56" w:rsidRPr="00191603" w:rsidRDefault="00373B56" w:rsidP="009D0D6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191603">
              <w:rPr>
                <w:rFonts w:ascii="Arial Narrow" w:hAnsi="Arial Narrow" w:cs="Arial"/>
                <w:sz w:val="18"/>
                <w:szCs w:val="18"/>
              </w:rPr>
              <w:t>26 - 50</w:t>
            </w:r>
            <w:proofErr w:type="gramEnd"/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A18421" w14:textId="77777777" w:rsidR="00373B56" w:rsidRPr="00191603" w:rsidRDefault="00373B56" w:rsidP="00BD2984">
            <w:pPr>
              <w:widowControl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5.000 Kč</w:t>
            </w:r>
          </w:p>
        </w:tc>
      </w:tr>
      <w:tr w:rsidR="00BD2984" w:rsidRPr="00191603" w14:paraId="4C18F4A2" w14:textId="77777777" w:rsidTr="00BD2984">
        <w:trPr>
          <w:trHeight w:val="22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B05B3D" w14:textId="77777777" w:rsidR="00BD2984" w:rsidRPr="00191603" w:rsidRDefault="00BD2984" w:rsidP="009D0D6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191603">
              <w:rPr>
                <w:rFonts w:ascii="Arial Narrow" w:hAnsi="Arial Narrow" w:cs="Arial"/>
                <w:sz w:val="18"/>
                <w:szCs w:val="18"/>
              </w:rPr>
              <w:t>51 - 100</w:t>
            </w:r>
            <w:proofErr w:type="gramEnd"/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A92C65" w14:textId="77777777" w:rsidR="00BD2984" w:rsidRPr="00191603" w:rsidRDefault="00E71D2D" w:rsidP="00BD2984">
            <w:pPr>
              <w:widowControl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  <w:r w:rsidR="00191603">
              <w:rPr>
                <w:rFonts w:ascii="Arial Narrow" w:hAnsi="Arial Narrow" w:cs="Arial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sz w:val="18"/>
                <w:szCs w:val="18"/>
              </w:rPr>
              <w:t>50</w:t>
            </w:r>
            <w:r w:rsidR="00191603"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BD2984" w:rsidRPr="00191603">
              <w:rPr>
                <w:rFonts w:ascii="Arial Narrow" w:hAnsi="Arial Narrow" w:cs="Arial"/>
                <w:sz w:val="18"/>
                <w:szCs w:val="18"/>
              </w:rPr>
              <w:t xml:space="preserve"> Kč</w:t>
            </w:r>
          </w:p>
        </w:tc>
      </w:tr>
      <w:tr w:rsidR="00BD2984" w:rsidRPr="00191603" w14:paraId="616C0BC9" w14:textId="77777777" w:rsidTr="00BD2984">
        <w:trPr>
          <w:trHeight w:val="22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6DD1CD" w14:textId="77777777" w:rsidR="00BD2984" w:rsidRPr="00191603" w:rsidRDefault="00BD2984" w:rsidP="009D0D6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191603">
              <w:rPr>
                <w:rFonts w:ascii="Arial Narrow" w:hAnsi="Arial Narrow" w:cs="Arial"/>
                <w:sz w:val="18"/>
                <w:szCs w:val="18"/>
              </w:rPr>
              <w:t>101 - 500</w:t>
            </w:r>
            <w:proofErr w:type="gramEnd"/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69557" w14:textId="77777777" w:rsidR="00BD2984" w:rsidRPr="00191603" w:rsidRDefault="00BD2984" w:rsidP="00BD2984">
            <w:pPr>
              <w:widowControl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12.000 Kč</w:t>
            </w:r>
          </w:p>
        </w:tc>
      </w:tr>
      <w:tr w:rsidR="00BD2984" w:rsidRPr="00191603" w14:paraId="65EF15B2" w14:textId="77777777" w:rsidTr="00BD2984">
        <w:trPr>
          <w:trHeight w:val="22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0D0E6A" w14:textId="77777777" w:rsidR="00BD2984" w:rsidRPr="00191603" w:rsidRDefault="00BD2984" w:rsidP="009D0D6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191603">
              <w:rPr>
                <w:rFonts w:ascii="Arial Narrow" w:hAnsi="Arial Narrow" w:cs="Arial"/>
                <w:sz w:val="18"/>
                <w:szCs w:val="18"/>
              </w:rPr>
              <w:t>501 - 1000</w:t>
            </w:r>
            <w:proofErr w:type="gramEnd"/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EEBDAA" w14:textId="77777777" w:rsidR="00BD2984" w:rsidRPr="00191603" w:rsidRDefault="00BD2984" w:rsidP="00BD2984">
            <w:pPr>
              <w:widowControl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18.000 Kč</w:t>
            </w:r>
          </w:p>
        </w:tc>
      </w:tr>
      <w:tr w:rsidR="00BD2984" w:rsidRPr="00191603" w14:paraId="3827A684" w14:textId="77777777" w:rsidTr="00BD2984">
        <w:trPr>
          <w:trHeight w:val="22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203FEF" w14:textId="77777777" w:rsidR="00BD2984" w:rsidRPr="00191603" w:rsidRDefault="00BD2984" w:rsidP="009D0D6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191603">
              <w:rPr>
                <w:rFonts w:ascii="Arial Narrow" w:hAnsi="Arial Narrow" w:cs="Arial"/>
                <w:sz w:val="18"/>
                <w:szCs w:val="18"/>
              </w:rPr>
              <w:t>1001 - 2500</w:t>
            </w:r>
            <w:proofErr w:type="gramEnd"/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416761" w14:textId="77777777" w:rsidR="00BD2984" w:rsidRPr="00191603" w:rsidRDefault="00BD2984" w:rsidP="00BD2984">
            <w:pPr>
              <w:widowControl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24.000 Kč</w:t>
            </w:r>
          </w:p>
        </w:tc>
      </w:tr>
      <w:tr w:rsidR="00BD2984" w:rsidRPr="00191603" w14:paraId="050A76EF" w14:textId="77777777" w:rsidTr="00BD2984">
        <w:trPr>
          <w:trHeight w:val="22"/>
        </w:trPr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2BEB38" w14:textId="77777777" w:rsidR="00BD2984" w:rsidRPr="00191603" w:rsidRDefault="00BD2984" w:rsidP="009D0D6A">
            <w:pPr>
              <w:widowControl w:val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>&gt; 2500</w:t>
            </w:r>
          </w:p>
        </w:tc>
        <w:tc>
          <w:tcPr>
            <w:tcW w:w="283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BB850" w14:textId="77777777" w:rsidR="00BD2984" w:rsidRPr="00191603" w:rsidRDefault="00BD2984" w:rsidP="00BD2984">
            <w:pPr>
              <w:widowControl w:val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191603">
              <w:rPr>
                <w:rFonts w:ascii="Arial Narrow" w:hAnsi="Arial Narrow" w:cs="Arial"/>
                <w:sz w:val="18"/>
                <w:szCs w:val="18"/>
              </w:rPr>
              <w:t xml:space="preserve">30.000 Kč </w:t>
            </w:r>
          </w:p>
        </w:tc>
      </w:tr>
    </w:tbl>
    <w:p w14:paraId="7D816631" w14:textId="77777777" w:rsidR="00BD2984" w:rsidRPr="00191603" w:rsidRDefault="00BD2984" w:rsidP="00BD2984">
      <w:pPr>
        <w:widowControl w:val="0"/>
        <w:jc w:val="both"/>
        <w:rPr>
          <w:rFonts w:ascii="Arial Narrow" w:hAnsi="Arial Narrow" w:cs="Arial"/>
          <w:sz w:val="18"/>
          <w:szCs w:val="18"/>
        </w:rPr>
      </w:pPr>
    </w:p>
    <w:p w14:paraId="683A6EEB" w14:textId="77777777" w:rsidR="000B434E" w:rsidRPr="00191603" w:rsidRDefault="006841E3" w:rsidP="000B434E">
      <w:pPr>
        <w:widowControl w:val="0"/>
        <w:numPr>
          <w:ilvl w:val="0"/>
          <w:numId w:val="14"/>
        </w:numPr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b/>
          <w:bCs/>
          <w:sz w:val="18"/>
          <w:szCs w:val="18"/>
        </w:rPr>
        <w:t>Na</w:t>
      </w:r>
      <w:r w:rsidR="00975459" w:rsidRPr="00191603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E1A12" w:rsidRPr="00191603">
        <w:rPr>
          <w:rFonts w:ascii="Arial Narrow" w:hAnsi="Arial Narrow" w:cs="Arial"/>
          <w:b/>
          <w:bCs/>
          <w:sz w:val="18"/>
          <w:szCs w:val="18"/>
        </w:rPr>
        <w:t xml:space="preserve">žádost </w:t>
      </w:r>
      <w:r w:rsidR="000B434E" w:rsidRPr="00191603">
        <w:rPr>
          <w:rFonts w:ascii="Arial Narrow" w:hAnsi="Arial Narrow" w:cs="Arial"/>
          <w:b/>
          <w:bCs/>
          <w:sz w:val="18"/>
          <w:szCs w:val="18"/>
        </w:rPr>
        <w:t xml:space="preserve">Objednatele </w:t>
      </w:r>
      <w:r w:rsidR="007F0A03" w:rsidRPr="00191603">
        <w:rPr>
          <w:rFonts w:ascii="Arial Narrow" w:hAnsi="Arial Narrow" w:cs="Arial"/>
          <w:b/>
          <w:bCs/>
          <w:sz w:val="18"/>
          <w:szCs w:val="18"/>
        </w:rPr>
        <w:t>m</w:t>
      </w:r>
      <w:r w:rsidR="00DE1A12" w:rsidRPr="00191603">
        <w:rPr>
          <w:rFonts w:ascii="Arial Narrow" w:hAnsi="Arial Narrow" w:cs="Arial"/>
          <w:b/>
          <w:bCs/>
          <w:sz w:val="18"/>
          <w:szCs w:val="18"/>
        </w:rPr>
        <w:t>ohou být poskytnuty další</w:t>
      </w:r>
      <w:r w:rsidR="007F0A03" w:rsidRPr="00191603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975459" w:rsidRPr="00191603">
        <w:rPr>
          <w:rFonts w:ascii="Arial Narrow" w:hAnsi="Arial Narrow" w:cs="Arial"/>
          <w:b/>
          <w:bCs/>
          <w:sz w:val="18"/>
          <w:szCs w:val="18"/>
        </w:rPr>
        <w:t xml:space="preserve">volitelné </w:t>
      </w:r>
      <w:r w:rsidR="007F0A03" w:rsidRPr="00191603">
        <w:rPr>
          <w:rFonts w:ascii="Arial Narrow" w:hAnsi="Arial Narrow" w:cs="Arial"/>
          <w:b/>
          <w:bCs/>
          <w:sz w:val="18"/>
          <w:szCs w:val="18"/>
        </w:rPr>
        <w:t>služby</w:t>
      </w:r>
      <w:r w:rsidR="000B434E" w:rsidRPr="00191603">
        <w:rPr>
          <w:rFonts w:ascii="Arial Narrow" w:hAnsi="Arial Narrow" w:cs="Arial"/>
          <w:sz w:val="18"/>
          <w:szCs w:val="18"/>
        </w:rPr>
        <w:t xml:space="preserve"> za následujících podmínek:</w:t>
      </w:r>
    </w:p>
    <w:p w14:paraId="24BE16CC" w14:textId="77777777" w:rsidR="00DE1A12" w:rsidRPr="00191603" w:rsidRDefault="00DE1A12" w:rsidP="004F70B0">
      <w:pPr>
        <w:widowControl w:val="0"/>
        <w:numPr>
          <w:ilvl w:val="0"/>
          <w:numId w:val="37"/>
        </w:numPr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Hromadné přidělení online kurzu uživatelům podle seznamu Objednatele</w:t>
      </w:r>
      <w:r w:rsidRPr="00191603">
        <w:rPr>
          <w:rFonts w:ascii="Arial Narrow" w:hAnsi="Arial Narrow" w:cs="Arial"/>
          <w:sz w:val="18"/>
          <w:szCs w:val="18"/>
        </w:rPr>
        <w:tab/>
        <w:t xml:space="preserve">   </w:t>
      </w:r>
      <w:r w:rsidR="00806FF0" w:rsidRPr="00191603">
        <w:rPr>
          <w:rFonts w:ascii="Arial Narrow" w:hAnsi="Arial Narrow" w:cs="Arial"/>
          <w:sz w:val="18"/>
          <w:szCs w:val="18"/>
        </w:rPr>
        <w:tab/>
      </w:r>
      <w:r w:rsidR="00806FF0"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="00D80C6F" w:rsidRPr="00191603">
        <w:rPr>
          <w:rFonts w:ascii="Arial Narrow" w:hAnsi="Arial Narrow" w:cs="Arial"/>
          <w:sz w:val="18"/>
          <w:szCs w:val="18"/>
        </w:rPr>
        <w:t>1.2</w:t>
      </w:r>
      <w:r w:rsidR="00376B9C" w:rsidRPr="00191603">
        <w:rPr>
          <w:rFonts w:ascii="Arial Narrow" w:hAnsi="Arial Narrow" w:cs="Arial"/>
          <w:sz w:val="18"/>
          <w:szCs w:val="18"/>
        </w:rPr>
        <w:t>5</w:t>
      </w:r>
      <w:r w:rsidRPr="00191603">
        <w:rPr>
          <w:rFonts w:ascii="Arial Narrow" w:hAnsi="Arial Narrow" w:cs="Arial"/>
          <w:sz w:val="18"/>
          <w:szCs w:val="18"/>
        </w:rPr>
        <w:t>0 Kč</w:t>
      </w:r>
      <w:r w:rsidR="00D80C6F" w:rsidRPr="00191603">
        <w:rPr>
          <w:rFonts w:ascii="Arial Narrow" w:hAnsi="Arial Narrow" w:cs="Arial"/>
          <w:sz w:val="18"/>
          <w:szCs w:val="18"/>
        </w:rPr>
        <w:t>/hodina</w:t>
      </w:r>
    </w:p>
    <w:p w14:paraId="2B7D5964" w14:textId="77777777" w:rsidR="004F70B0" w:rsidRPr="00191603" w:rsidRDefault="000B434E" w:rsidP="004F70B0">
      <w:pPr>
        <w:widowControl w:val="0"/>
        <w:numPr>
          <w:ilvl w:val="0"/>
          <w:numId w:val="37"/>
        </w:numPr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C</w:t>
      </w:r>
      <w:r w:rsidR="004F70B0" w:rsidRPr="00191603">
        <w:rPr>
          <w:rFonts w:ascii="Arial Narrow" w:hAnsi="Arial Narrow" w:cs="Arial"/>
          <w:sz w:val="18"/>
          <w:szCs w:val="18"/>
        </w:rPr>
        <w:t xml:space="preserve">ustomizace </w:t>
      </w:r>
      <w:r w:rsidR="007F0A03" w:rsidRPr="00191603">
        <w:rPr>
          <w:rFonts w:ascii="Arial Narrow" w:hAnsi="Arial Narrow" w:cs="Arial"/>
          <w:sz w:val="18"/>
          <w:szCs w:val="18"/>
        </w:rPr>
        <w:t xml:space="preserve">obsahu </w:t>
      </w:r>
      <w:r w:rsidR="004F70B0" w:rsidRPr="00191603">
        <w:rPr>
          <w:rFonts w:ascii="Arial Narrow" w:hAnsi="Arial Narrow" w:cs="Arial"/>
          <w:sz w:val="18"/>
          <w:szCs w:val="18"/>
        </w:rPr>
        <w:t xml:space="preserve">a </w:t>
      </w:r>
      <w:r w:rsidR="009D0D6A" w:rsidRPr="00191603">
        <w:rPr>
          <w:rFonts w:ascii="Arial Narrow" w:hAnsi="Arial Narrow" w:cs="Arial"/>
          <w:sz w:val="18"/>
          <w:szCs w:val="18"/>
        </w:rPr>
        <w:t xml:space="preserve">návazné </w:t>
      </w:r>
      <w:r w:rsidR="004F70B0" w:rsidRPr="00191603">
        <w:rPr>
          <w:rFonts w:ascii="Arial Narrow" w:hAnsi="Arial Narrow" w:cs="Arial"/>
          <w:sz w:val="18"/>
          <w:szCs w:val="18"/>
        </w:rPr>
        <w:t>aktualizace online kurz</w:t>
      </w:r>
      <w:r w:rsidR="00806FF0" w:rsidRPr="00191603">
        <w:rPr>
          <w:rFonts w:ascii="Arial Narrow" w:hAnsi="Arial Narrow" w:cs="Arial"/>
          <w:sz w:val="18"/>
          <w:szCs w:val="18"/>
        </w:rPr>
        <w:tab/>
      </w:r>
      <w:r w:rsidR="00806FF0" w:rsidRPr="00191603">
        <w:rPr>
          <w:rFonts w:ascii="Arial Narrow" w:hAnsi="Arial Narrow" w:cs="Arial"/>
          <w:sz w:val="18"/>
          <w:szCs w:val="18"/>
        </w:rPr>
        <w:tab/>
      </w:r>
      <w:r w:rsidR="004F70B0"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="007F0A03" w:rsidRPr="00191603">
        <w:rPr>
          <w:rFonts w:ascii="Arial Narrow" w:hAnsi="Arial Narrow" w:cs="Arial"/>
          <w:sz w:val="18"/>
          <w:szCs w:val="18"/>
        </w:rPr>
        <w:tab/>
      </w:r>
      <w:r w:rsidR="004F70B0" w:rsidRPr="00191603">
        <w:rPr>
          <w:rFonts w:ascii="Arial Narrow" w:hAnsi="Arial Narrow" w:cs="Arial"/>
          <w:sz w:val="18"/>
          <w:szCs w:val="18"/>
        </w:rPr>
        <w:t>1.</w:t>
      </w:r>
      <w:r w:rsidR="00D80C6F" w:rsidRPr="00191603">
        <w:rPr>
          <w:rFonts w:ascii="Arial Narrow" w:hAnsi="Arial Narrow" w:cs="Arial"/>
          <w:sz w:val="18"/>
          <w:szCs w:val="18"/>
        </w:rPr>
        <w:t>25</w:t>
      </w:r>
      <w:r w:rsidR="004F70B0" w:rsidRPr="00191603">
        <w:rPr>
          <w:rFonts w:ascii="Arial Narrow" w:hAnsi="Arial Narrow" w:cs="Arial"/>
          <w:sz w:val="18"/>
          <w:szCs w:val="18"/>
        </w:rPr>
        <w:t>0 Kč</w:t>
      </w:r>
      <w:r w:rsidR="00D87949" w:rsidRPr="00191603">
        <w:rPr>
          <w:rFonts w:ascii="Arial Narrow" w:hAnsi="Arial Narrow" w:cs="Arial"/>
          <w:sz w:val="18"/>
          <w:szCs w:val="18"/>
        </w:rPr>
        <w:t>/hodina</w:t>
      </w:r>
    </w:p>
    <w:p w14:paraId="02DB1D89" w14:textId="77777777" w:rsidR="000B434E" w:rsidRPr="00191603" w:rsidRDefault="000B434E" w:rsidP="004F70B0">
      <w:pPr>
        <w:widowControl w:val="0"/>
        <w:numPr>
          <w:ilvl w:val="0"/>
          <w:numId w:val="37"/>
        </w:numPr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 xml:space="preserve">Provoz </w:t>
      </w:r>
      <w:proofErr w:type="spellStart"/>
      <w:r w:rsidRPr="00191603">
        <w:rPr>
          <w:rFonts w:ascii="Arial Narrow" w:hAnsi="Arial Narrow" w:cs="Arial"/>
          <w:sz w:val="18"/>
          <w:szCs w:val="18"/>
        </w:rPr>
        <w:t>customizovaného</w:t>
      </w:r>
      <w:proofErr w:type="spellEnd"/>
      <w:r w:rsidRPr="00191603">
        <w:rPr>
          <w:rFonts w:ascii="Arial Narrow" w:hAnsi="Arial Narrow" w:cs="Arial"/>
          <w:sz w:val="18"/>
          <w:szCs w:val="18"/>
        </w:rPr>
        <w:t xml:space="preserve"> kurzu v LMS INSTRUCTOR</w:t>
      </w:r>
      <w:r w:rsidRPr="00191603">
        <w:rPr>
          <w:rFonts w:ascii="Arial Narrow" w:hAnsi="Arial Narrow" w:cs="Arial"/>
          <w:sz w:val="18"/>
          <w:szCs w:val="18"/>
        </w:rPr>
        <w:tab/>
      </w:r>
      <w:r w:rsidR="00806FF0" w:rsidRPr="00191603">
        <w:rPr>
          <w:rFonts w:ascii="Arial Narrow" w:hAnsi="Arial Narrow" w:cs="Arial"/>
          <w:sz w:val="18"/>
          <w:szCs w:val="18"/>
        </w:rPr>
        <w:tab/>
      </w:r>
      <w:r w:rsidR="00806FF0"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>2.500 Kč/rok</w:t>
      </w:r>
    </w:p>
    <w:p w14:paraId="2B08B9D5" w14:textId="77777777" w:rsidR="004F70B0" w:rsidRPr="00191603" w:rsidRDefault="009D0D6A" w:rsidP="002B2B78">
      <w:pPr>
        <w:widowControl w:val="0"/>
        <w:numPr>
          <w:ilvl w:val="0"/>
          <w:numId w:val="14"/>
        </w:numPr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 xml:space="preserve">Práce implementace a případné customizace budou fakturovány po jejich provedení. </w:t>
      </w:r>
    </w:p>
    <w:p w14:paraId="08CDE88A" w14:textId="77777777" w:rsidR="009D0D6A" w:rsidRDefault="009D0D6A" w:rsidP="009D0D6A">
      <w:pPr>
        <w:pStyle w:val="Zkladntext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K cenám bude účtována DPH v zákonné výši.</w:t>
      </w:r>
    </w:p>
    <w:p w14:paraId="5E5EBD8A" w14:textId="77777777" w:rsidR="00445B4B" w:rsidRDefault="00445B4B" w:rsidP="00445B4B">
      <w:pPr>
        <w:pStyle w:val="Zkladntext"/>
        <w:rPr>
          <w:rFonts w:ascii="Arial Narrow" w:hAnsi="Arial Narrow" w:cs="Arial"/>
          <w:sz w:val="18"/>
          <w:szCs w:val="18"/>
        </w:rPr>
      </w:pPr>
    </w:p>
    <w:p w14:paraId="739A34F1" w14:textId="77777777" w:rsidR="00445B4B" w:rsidRPr="0073797D" w:rsidRDefault="00445B4B" w:rsidP="00445B4B">
      <w:pPr>
        <w:pStyle w:val="Nadpis3"/>
        <w:numPr>
          <w:ilvl w:val="0"/>
          <w:numId w:val="32"/>
        </w:numPr>
        <w:pBdr>
          <w:bottom w:val="single" w:sz="4" w:space="1" w:color="7F7F7F"/>
        </w:pBdr>
        <w:jc w:val="both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Platební</w:t>
      </w:r>
      <w:r w:rsidRPr="0073797D">
        <w:rPr>
          <w:rFonts w:ascii="Arial Narrow" w:hAnsi="Arial Narrow" w:cs="Arial"/>
          <w:bCs/>
          <w:sz w:val="18"/>
          <w:szCs w:val="18"/>
        </w:rPr>
        <w:t xml:space="preserve"> a jiné podmínky</w:t>
      </w:r>
    </w:p>
    <w:p w14:paraId="7DEDEB45" w14:textId="77777777" w:rsidR="00445B4B" w:rsidRPr="00191603" w:rsidRDefault="00445B4B" w:rsidP="00445B4B">
      <w:pPr>
        <w:pStyle w:val="Zkladntext"/>
        <w:rPr>
          <w:rFonts w:ascii="Arial Narrow" w:hAnsi="Arial Narrow" w:cs="Arial"/>
          <w:sz w:val="18"/>
          <w:szCs w:val="18"/>
        </w:rPr>
      </w:pPr>
    </w:p>
    <w:p w14:paraId="2B67C1A9" w14:textId="77777777" w:rsidR="009D0D6A" w:rsidRDefault="009D0D6A" w:rsidP="00445B4B">
      <w:pPr>
        <w:pStyle w:val="Zkladntext"/>
        <w:numPr>
          <w:ilvl w:val="0"/>
          <w:numId w:val="41"/>
        </w:numPr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 xml:space="preserve">Splatnost faktur sjednávají obě strany na </w:t>
      </w:r>
      <w:r w:rsidRPr="00191603">
        <w:rPr>
          <w:rFonts w:ascii="Arial Narrow" w:hAnsi="Arial Narrow" w:cs="Arial"/>
          <w:b/>
          <w:sz w:val="18"/>
          <w:szCs w:val="18"/>
        </w:rPr>
        <w:t>14 dní</w:t>
      </w:r>
      <w:r w:rsidRPr="00191603">
        <w:rPr>
          <w:rFonts w:ascii="Arial Narrow" w:hAnsi="Arial Narrow" w:cs="Arial"/>
          <w:sz w:val="18"/>
          <w:szCs w:val="18"/>
        </w:rPr>
        <w:t xml:space="preserve"> a v případě prodlev v placení sjednávají též obě strany smluvní pokutu ve výši </w:t>
      </w:r>
      <w:proofErr w:type="gramStart"/>
      <w:r w:rsidRPr="00191603">
        <w:rPr>
          <w:rFonts w:ascii="Arial Narrow" w:hAnsi="Arial Narrow" w:cs="Arial"/>
          <w:sz w:val="18"/>
          <w:szCs w:val="18"/>
        </w:rPr>
        <w:t>0,05%</w:t>
      </w:r>
      <w:proofErr w:type="gramEnd"/>
      <w:r w:rsidRPr="00191603">
        <w:rPr>
          <w:rFonts w:ascii="Arial Narrow" w:hAnsi="Arial Narrow" w:cs="Arial"/>
          <w:sz w:val="18"/>
          <w:szCs w:val="18"/>
        </w:rPr>
        <w:t xml:space="preserve"> denně z nezaplacené částky.</w:t>
      </w:r>
    </w:p>
    <w:p w14:paraId="467D3328" w14:textId="77777777" w:rsidR="00445B4B" w:rsidRPr="00DA295B" w:rsidRDefault="00445B4B" w:rsidP="00445B4B">
      <w:pPr>
        <w:pStyle w:val="Odstavecseseznamem"/>
        <w:widowControl w:val="0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3F1816">
        <w:rPr>
          <w:rFonts w:ascii="Arial Narrow" w:hAnsi="Arial Narrow" w:cs="Arial"/>
          <w:sz w:val="18"/>
          <w:szCs w:val="18"/>
        </w:rPr>
        <w:t xml:space="preserve">Objednatel souhlasí s tím, že jednotlivé faktury mohou být Poskytovatelem vystavovány a distribuovány v tištěné nebo elektronické podobě. </w:t>
      </w:r>
    </w:p>
    <w:p w14:paraId="4C20594D" w14:textId="77777777" w:rsidR="00445B4B" w:rsidRPr="00C77AA3" w:rsidRDefault="00445B4B" w:rsidP="00445B4B">
      <w:pPr>
        <w:pStyle w:val="Odstavecseseznamem"/>
        <w:widowControl w:val="0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DA295B">
        <w:rPr>
          <w:rFonts w:ascii="Arial Narrow" w:hAnsi="Arial Narrow" w:cs="Arial"/>
          <w:sz w:val="18"/>
          <w:szCs w:val="18"/>
        </w:rPr>
        <w:t xml:space="preserve">Pokud </w:t>
      </w:r>
      <w:r>
        <w:rPr>
          <w:rFonts w:ascii="Arial Narrow" w:hAnsi="Arial Narrow" w:cs="Arial"/>
          <w:sz w:val="18"/>
          <w:szCs w:val="18"/>
        </w:rPr>
        <w:t>budou</w:t>
      </w:r>
      <w:r w:rsidRPr="00DA295B">
        <w:rPr>
          <w:rFonts w:ascii="Arial Narrow" w:hAnsi="Arial Narrow" w:cs="Arial"/>
          <w:sz w:val="18"/>
          <w:szCs w:val="18"/>
        </w:rPr>
        <w:t xml:space="preserve"> platby faktur </w:t>
      </w:r>
      <w:r>
        <w:rPr>
          <w:rFonts w:ascii="Arial Narrow" w:hAnsi="Arial Narrow" w:cs="Arial"/>
          <w:sz w:val="18"/>
          <w:szCs w:val="18"/>
        </w:rPr>
        <w:t>P</w:t>
      </w:r>
      <w:r w:rsidRPr="00DA295B">
        <w:rPr>
          <w:rFonts w:ascii="Arial Narrow" w:hAnsi="Arial Narrow" w:cs="Arial"/>
          <w:sz w:val="18"/>
          <w:szCs w:val="18"/>
        </w:rPr>
        <w:t>oskytovateli v</w:t>
      </w:r>
      <w:r>
        <w:rPr>
          <w:rFonts w:ascii="Arial Narrow" w:hAnsi="Arial Narrow" w:cs="Arial"/>
          <w:sz w:val="18"/>
          <w:szCs w:val="18"/>
        </w:rPr>
        <w:t> </w:t>
      </w:r>
      <w:r w:rsidRPr="00DA295B">
        <w:rPr>
          <w:rFonts w:ascii="Arial Narrow" w:hAnsi="Arial Narrow" w:cs="Arial"/>
          <w:sz w:val="18"/>
          <w:szCs w:val="18"/>
        </w:rPr>
        <w:t xml:space="preserve">systému </w:t>
      </w:r>
      <w:r>
        <w:rPr>
          <w:rFonts w:ascii="Arial Narrow" w:hAnsi="Arial Narrow" w:cs="Arial"/>
          <w:sz w:val="18"/>
          <w:szCs w:val="18"/>
        </w:rPr>
        <w:t>O</w:t>
      </w:r>
      <w:r w:rsidRPr="00DA295B">
        <w:rPr>
          <w:rFonts w:ascii="Arial Narrow" w:hAnsi="Arial Narrow" w:cs="Arial"/>
          <w:sz w:val="18"/>
          <w:szCs w:val="18"/>
        </w:rPr>
        <w:t xml:space="preserve">bjednatele podmíněné vystavením objednávky, je </w:t>
      </w:r>
      <w:r>
        <w:rPr>
          <w:rFonts w:ascii="Arial Narrow" w:hAnsi="Arial Narrow" w:cs="Arial"/>
          <w:sz w:val="18"/>
          <w:szCs w:val="18"/>
        </w:rPr>
        <w:t>O</w:t>
      </w:r>
      <w:r w:rsidRPr="00DA295B">
        <w:rPr>
          <w:rFonts w:ascii="Arial Narrow" w:hAnsi="Arial Narrow" w:cs="Arial"/>
          <w:sz w:val="18"/>
          <w:szCs w:val="18"/>
        </w:rPr>
        <w:t xml:space="preserve">bjednatel povinen tuto objednávku zaslat </w:t>
      </w:r>
      <w:r>
        <w:rPr>
          <w:rFonts w:ascii="Arial Narrow" w:hAnsi="Arial Narrow" w:cs="Arial"/>
          <w:sz w:val="18"/>
          <w:szCs w:val="18"/>
        </w:rPr>
        <w:t>P</w:t>
      </w:r>
      <w:r w:rsidRPr="00DA295B">
        <w:rPr>
          <w:rFonts w:ascii="Arial Narrow" w:hAnsi="Arial Narrow" w:cs="Arial"/>
          <w:sz w:val="18"/>
          <w:szCs w:val="18"/>
        </w:rPr>
        <w:t>oskytovateli</w:t>
      </w:r>
      <w:r>
        <w:rPr>
          <w:rFonts w:ascii="Arial Narrow" w:hAnsi="Arial Narrow" w:cs="Arial"/>
          <w:sz w:val="18"/>
          <w:szCs w:val="18"/>
        </w:rPr>
        <w:t xml:space="preserve"> nejpozději 3 pracovní dny před smluvním termínem fakturace, popř. nejdéle do </w:t>
      </w:r>
      <w:r w:rsidRPr="00C77AA3">
        <w:rPr>
          <w:rFonts w:ascii="Arial Narrow" w:hAnsi="Arial Narrow" w:cs="Arial"/>
          <w:sz w:val="18"/>
          <w:szCs w:val="18"/>
        </w:rPr>
        <w:t>3 pracovních dnů ode dne, kdy byl k zaslání objednávky Poskytovatelem</w:t>
      </w:r>
      <w:r>
        <w:rPr>
          <w:rFonts w:ascii="Arial Narrow" w:hAnsi="Arial Narrow" w:cs="Arial"/>
          <w:sz w:val="18"/>
          <w:szCs w:val="18"/>
        </w:rPr>
        <w:t xml:space="preserve"> vyzván tak</w:t>
      </w:r>
      <w:r w:rsidRPr="00C77AA3">
        <w:rPr>
          <w:rFonts w:ascii="Arial Narrow" w:hAnsi="Arial Narrow" w:cs="Arial"/>
          <w:sz w:val="18"/>
          <w:szCs w:val="18"/>
        </w:rPr>
        <w:t>, aby fakturace mohla proběhnout v termínech stanovených touto smlouvou</w:t>
      </w:r>
      <w:r>
        <w:rPr>
          <w:rFonts w:ascii="Arial Narrow" w:hAnsi="Arial Narrow" w:cs="Arial"/>
          <w:sz w:val="18"/>
          <w:szCs w:val="18"/>
        </w:rPr>
        <w:t>, popř. bez zbytečného odkladu a případných administrativních nákladů na straně Poskytovatele (např. opakované žádosti o objednávku apod.)</w:t>
      </w:r>
      <w:r w:rsidRPr="00C77AA3">
        <w:rPr>
          <w:rFonts w:ascii="Arial Narrow" w:hAnsi="Arial Narrow" w:cs="Arial"/>
          <w:sz w:val="18"/>
          <w:szCs w:val="18"/>
        </w:rPr>
        <w:t xml:space="preserve">. V případě, že nebude objednávka Objednatele </w:t>
      </w:r>
      <w:r>
        <w:rPr>
          <w:rFonts w:ascii="Arial Narrow" w:hAnsi="Arial Narrow" w:cs="Arial"/>
          <w:sz w:val="18"/>
          <w:szCs w:val="18"/>
        </w:rPr>
        <w:t>doručena</w:t>
      </w:r>
      <w:r w:rsidRPr="00C77AA3">
        <w:rPr>
          <w:rFonts w:ascii="Arial Narrow" w:hAnsi="Arial Narrow" w:cs="Arial"/>
          <w:sz w:val="18"/>
          <w:szCs w:val="18"/>
        </w:rPr>
        <w:t xml:space="preserve"> Poskytovateli včas a Poskytovateli nebude umožněno fakturovat v termínech podle této smlouvy, je Poskytovatel oprávněn pozastavit poskytování služeb Objednateli do doby doručení objednávky.</w:t>
      </w:r>
    </w:p>
    <w:p w14:paraId="100EBBAA" w14:textId="77777777" w:rsidR="00445B4B" w:rsidRPr="00C345F5" w:rsidRDefault="00445B4B" w:rsidP="00445B4B">
      <w:pPr>
        <w:pStyle w:val="Odstavecseseznamem"/>
        <w:widowControl w:val="0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C345F5">
        <w:rPr>
          <w:rFonts w:ascii="Arial Narrow" w:hAnsi="Arial Narrow" w:cs="Arial"/>
          <w:color w:val="000000"/>
          <w:sz w:val="18"/>
          <w:szCs w:val="18"/>
        </w:rPr>
        <w:t xml:space="preserve">V případě prodlení Objednatele s úhradou kterékoliv z faktur Poskytovatele delším než 30 kalendářních dnů a nezjednáním nápravy </w:t>
      </w:r>
      <w:r>
        <w:rPr>
          <w:rFonts w:ascii="Arial Narrow" w:hAnsi="Arial Narrow" w:cs="Arial"/>
          <w:color w:val="000000"/>
          <w:sz w:val="18"/>
          <w:szCs w:val="18"/>
        </w:rPr>
        <w:t xml:space="preserve">do 5 pracovních dnů </w:t>
      </w:r>
      <w:r w:rsidRPr="00C345F5">
        <w:rPr>
          <w:rFonts w:ascii="Arial Narrow" w:hAnsi="Arial Narrow" w:cs="Arial"/>
          <w:color w:val="000000"/>
          <w:sz w:val="18"/>
          <w:szCs w:val="18"/>
        </w:rPr>
        <w:t xml:space="preserve">po </w:t>
      </w:r>
      <w:r w:rsidRPr="00C345F5">
        <w:rPr>
          <w:rFonts w:ascii="Arial Narrow" w:hAnsi="Arial Narrow" w:cs="Arial"/>
          <w:color w:val="000000"/>
          <w:sz w:val="18"/>
          <w:szCs w:val="18"/>
        </w:rPr>
        <w:lastRenderedPageBreak/>
        <w:t>upozornění ze strany Poskytovatele</w:t>
      </w:r>
      <w:r>
        <w:rPr>
          <w:rFonts w:ascii="Arial Narrow" w:hAnsi="Arial Narrow" w:cs="Arial"/>
          <w:color w:val="000000"/>
          <w:sz w:val="18"/>
          <w:szCs w:val="18"/>
        </w:rPr>
        <w:t xml:space="preserve"> (e-mailová upomínka)</w:t>
      </w:r>
      <w:r w:rsidRPr="00C345F5">
        <w:rPr>
          <w:rFonts w:ascii="Arial Narrow" w:hAnsi="Arial Narrow" w:cs="Arial"/>
          <w:color w:val="000000"/>
          <w:sz w:val="18"/>
          <w:szCs w:val="18"/>
        </w:rPr>
        <w:t xml:space="preserve">, </w:t>
      </w:r>
      <w:r>
        <w:rPr>
          <w:rFonts w:ascii="Arial Narrow" w:hAnsi="Arial Narrow" w:cs="Arial"/>
          <w:color w:val="000000"/>
          <w:sz w:val="18"/>
          <w:szCs w:val="18"/>
        </w:rPr>
        <w:t xml:space="preserve">je Poskytovatel oprávněn pozastavit poskytování služeb </w:t>
      </w:r>
      <w:r w:rsidRPr="00C345F5">
        <w:rPr>
          <w:rFonts w:ascii="Arial Narrow" w:hAnsi="Arial Narrow" w:cs="Arial"/>
          <w:color w:val="000000"/>
          <w:sz w:val="18"/>
          <w:szCs w:val="18"/>
        </w:rPr>
        <w:t xml:space="preserve">Objednateli </w:t>
      </w:r>
      <w:r>
        <w:rPr>
          <w:rFonts w:ascii="Arial Narrow" w:hAnsi="Arial Narrow" w:cs="Arial"/>
          <w:color w:val="000000"/>
          <w:sz w:val="18"/>
          <w:szCs w:val="18"/>
        </w:rPr>
        <w:t>a přístupy do svých aplikací do doby úhrady všech splatných faktur.</w:t>
      </w:r>
    </w:p>
    <w:p w14:paraId="20421052" w14:textId="77777777" w:rsidR="00445B4B" w:rsidRPr="00445B4B" w:rsidRDefault="00445B4B" w:rsidP="00445B4B">
      <w:pPr>
        <w:pStyle w:val="Odstavecseseznamem"/>
        <w:widowControl w:val="0"/>
        <w:numPr>
          <w:ilvl w:val="0"/>
          <w:numId w:val="41"/>
        </w:numPr>
        <w:spacing w:after="0" w:line="240" w:lineRule="auto"/>
        <w:contextualSpacing w:val="0"/>
        <w:jc w:val="both"/>
        <w:rPr>
          <w:rFonts w:ascii="Arial Narrow" w:hAnsi="Arial Narrow" w:cs="Arial"/>
          <w:color w:val="000000"/>
          <w:sz w:val="18"/>
          <w:szCs w:val="18"/>
        </w:rPr>
      </w:pPr>
      <w:r w:rsidRPr="00445B4B">
        <w:rPr>
          <w:rFonts w:ascii="Arial Narrow" w:hAnsi="Arial Narrow" w:cs="Arial"/>
          <w:color w:val="000000"/>
          <w:sz w:val="18"/>
          <w:szCs w:val="18"/>
        </w:rPr>
        <w:t xml:space="preserve">V případě požadavku na jakékoliv administrativní práce spojené s interními procesy Objednatele (používání, vyplňování, správa interních evidenčních systémů Objednatele např. za účelem fakturace, evidence, dotazování, </w:t>
      </w:r>
      <w:r w:rsidRPr="00C345F5">
        <w:rPr>
          <w:rFonts w:ascii="Arial Narrow" w:hAnsi="Arial Narrow" w:cs="Arial"/>
          <w:color w:val="000000"/>
          <w:sz w:val="18"/>
          <w:szCs w:val="18"/>
        </w:rPr>
        <w:t>ověřování, hodnocení</w:t>
      </w:r>
      <w:r w:rsidRPr="00445B4B">
        <w:rPr>
          <w:rFonts w:ascii="Arial Narrow" w:hAnsi="Arial Narrow" w:cs="Arial"/>
          <w:color w:val="000000"/>
          <w:sz w:val="18"/>
          <w:szCs w:val="18"/>
        </w:rPr>
        <w:t xml:space="preserve"> apod.) budou tyto administrativní práce účtovány sazbou 950 Kč/hodina a fakturovány vždy po jejich provedení, případně společně se službami poskytovanými podle čl. 2.2. této smlouvy.</w:t>
      </w:r>
    </w:p>
    <w:p w14:paraId="2178F009" w14:textId="77777777" w:rsidR="00836E9C" w:rsidRDefault="00836E9C" w:rsidP="009A3F2A">
      <w:pPr>
        <w:rPr>
          <w:rFonts w:ascii="Arial Narrow" w:hAnsi="Arial Narrow" w:cs="Arial"/>
          <w:b/>
          <w:sz w:val="18"/>
          <w:szCs w:val="18"/>
        </w:rPr>
      </w:pPr>
    </w:p>
    <w:p w14:paraId="379D3F5E" w14:textId="77777777" w:rsidR="00836E9C" w:rsidRPr="00191603" w:rsidRDefault="00445B4B" w:rsidP="000F04B8">
      <w:pPr>
        <w:pBdr>
          <w:bottom w:val="single" w:sz="4" w:space="1" w:color="7F7F7F"/>
        </w:pBdr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5</w:t>
      </w:r>
      <w:r w:rsidR="009D0D6A" w:rsidRPr="00191603">
        <w:rPr>
          <w:rFonts w:ascii="Arial Narrow" w:hAnsi="Arial Narrow" w:cs="Arial"/>
          <w:b/>
          <w:sz w:val="18"/>
          <w:szCs w:val="18"/>
        </w:rPr>
        <w:t xml:space="preserve">.     </w:t>
      </w:r>
      <w:r w:rsidR="00E46F2D" w:rsidRPr="00191603">
        <w:rPr>
          <w:rFonts w:ascii="Arial Narrow" w:hAnsi="Arial Narrow" w:cs="Arial"/>
          <w:b/>
          <w:sz w:val="18"/>
          <w:szCs w:val="18"/>
        </w:rPr>
        <w:t>Závěrečná ustanovení</w:t>
      </w:r>
    </w:p>
    <w:p w14:paraId="2694D889" w14:textId="77777777" w:rsidR="009A3F2A" w:rsidRPr="00191603" w:rsidRDefault="009A3F2A" w:rsidP="009A3F2A">
      <w:pPr>
        <w:ind w:left="426"/>
        <w:jc w:val="both"/>
        <w:rPr>
          <w:rFonts w:ascii="Arial Narrow" w:hAnsi="Arial Narrow" w:cs="Arial"/>
          <w:sz w:val="18"/>
          <w:szCs w:val="18"/>
        </w:rPr>
      </w:pPr>
    </w:p>
    <w:p w14:paraId="3743BC03" w14:textId="1A246DA5" w:rsidR="00836E9C" w:rsidRPr="000E3679" w:rsidRDefault="000E3679" w:rsidP="000B434E">
      <w:pPr>
        <w:numPr>
          <w:ilvl w:val="0"/>
          <w:numId w:val="1"/>
        </w:numPr>
        <w:tabs>
          <w:tab w:val="clear" w:pos="720"/>
        </w:tabs>
        <w:ind w:left="392" w:hanging="392"/>
        <w:jc w:val="both"/>
        <w:rPr>
          <w:rFonts w:ascii="Arial Narrow" w:hAnsi="Arial Narrow" w:cs="Arial"/>
          <w:sz w:val="18"/>
          <w:szCs w:val="18"/>
        </w:rPr>
      </w:pPr>
      <w:r w:rsidRPr="000E3679">
        <w:rPr>
          <w:rFonts w:ascii="Arial Narrow" w:hAnsi="Arial Narrow" w:cs="Helv"/>
          <w:color w:val="000000"/>
          <w:sz w:val="18"/>
          <w:szCs w:val="18"/>
        </w:rPr>
        <w:t xml:space="preserve">Tato smlouva se uzavírá na dobu </w:t>
      </w:r>
      <w:r w:rsidR="00C3170B">
        <w:rPr>
          <w:rFonts w:ascii="Arial Narrow" w:hAnsi="Arial Narrow" w:cs="Helv"/>
          <w:color w:val="000000"/>
          <w:sz w:val="18"/>
          <w:szCs w:val="18"/>
        </w:rPr>
        <w:t>určitou</w:t>
      </w:r>
      <w:r w:rsidRPr="000E3679">
        <w:rPr>
          <w:rFonts w:ascii="Arial Narrow" w:hAnsi="Arial Narrow" w:cs="Helv"/>
          <w:color w:val="000000"/>
          <w:sz w:val="18"/>
          <w:szCs w:val="18"/>
        </w:rPr>
        <w:t xml:space="preserve">, </w:t>
      </w:r>
      <w:r w:rsidR="00C3170B">
        <w:rPr>
          <w:rFonts w:ascii="Arial Narrow" w:hAnsi="Arial Narrow" w:cs="Helv"/>
          <w:color w:val="000000"/>
          <w:sz w:val="18"/>
          <w:szCs w:val="18"/>
        </w:rPr>
        <w:t>a to do vyčerpání limit</w:t>
      </w:r>
      <w:r w:rsidR="00304E9D">
        <w:rPr>
          <w:rFonts w:ascii="Arial Narrow" w:hAnsi="Arial Narrow" w:cs="Helv"/>
          <w:color w:val="000000"/>
          <w:sz w:val="18"/>
          <w:szCs w:val="18"/>
        </w:rPr>
        <w:t>u</w:t>
      </w:r>
      <w:r w:rsidR="00785906">
        <w:rPr>
          <w:rFonts w:ascii="Arial Narrow" w:hAnsi="Arial Narrow" w:cs="Helv"/>
          <w:color w:val="000000"/>
          <w:sz w:val="18"/>
          <w:szCs w:val="18"/>
        </w:rPr>
        <w:t xml:space="preserve"> </w:t>
      </w:r>
      <w:r w:rsidR="00C3170B">
        <w:rPr>
          <w:rFonts w:ascii="Arial Narrow" w:hAnsi="Arial Narrow" w:cs="Helv"/>
          <w:color w:val="000000"/>
          <w:sz w:val="18"/>
          <w:szCs w:val="18"/>
        </w:rPr>
        <w:t xml:space="preserve">100 000 Kč bez DPH. Tato smlouva </w:t>
      </w:r>
      <w:r w:rsidRPr="000E3679">
        <w:rPr>
          <w:rFonts w:ascii="Arial Narrow" w:hAnsi="Arial Narrow" w:cs="Helv"/>
          <w:color w:val="000000"/>
          <w:sz w:val="18"/>
          <w:szCs w:val="18"/>
        </w:rPr>
        <w:t>nabývá platnosti v den jejího podpisu oběm</w:t>
      </w:r>
      <w:r w:rsidR="00C3170B">
        <w:rPr>
          <w:rFonts w:ascii="Arial Narrow" w:hAnsi="Arial Narrow" w:cs="Helv"/>
          <w:color w:val="000000"/>
          <w:sz w:val="18"/>
          <w:szCs w:val="18"/>
        </w:rPr>
        <w:t>a</w:t>
      </w:r>
      <w:r w:rsidRPr="000E3679">
        <w:rPr>
          <w:rFonts w:ascii="Arial Narrow" w:hAnsi="Arial Narrow" w:cs="Helv"/>
          <w:color w:val="000000"/>
          <w:sz w:val="18"/>
          <w:szCs w:val="18"/>
        </w:rPr>
        <w:t xml:space="preserve"> smluvními stranami a účinnosti dnem jejího uveřejnění v registru smluv. Objednatel je povinen postupem podle zákona č. 340/2015 Sb., o zvláštních podmínkách účinnosti některých smluv, uveřejňování těchto smluv a o registru smluv (zákon o registru smluv), ve znění pozdějších předpisů, uveřejnit tuto smlouvu v registru smluv v plném znění. Poskytovatel bere rovněž na vědomí, že registr smluv je veřejně přístupný informační systém veřejné správy, jehož správcem je Ministerstvo vnitra, který </w:t>
      </w:r>
      <w:proofErr w:type="gramStart"/>
      <w:r w:rsidRPr="000E3679">
        <w:rPr>
          <w:rFonts w:ascii="Arial Narrow" w:hAnsi="Arial Narrow" w:cs="Helv"/>
          <w:color w:val="000000"/>
          <w:sz w:val="18"/>
          <w:szCs w:val="18"/>
        </w:rPr>
        <w:t>slouží</w:t>
      </w:r>
      <w:proofErr w:type="gramEnd"/>
      <w:r w:rsidRPr="000E3679">
        <w:rPr>
          <w:rFonts w:ascii="Arial Narrow" w:hAnsi="Arial Narrow" w:cs="Helv"/>
          <w:color w:val="000000"/>
          <w:sz w:val="18"/>
          <w:szCs w:val="18"/>
        </w:rPr>
        <w:t xml:space="preserve"> k uveřejňování smluv podle zákona o registru smluv a umožňuje bezplatný dálkový přístup</w:t>
      </w:r>
      <w:r>
        <w:rPr>
          <w:rFonts w:ascii="Arial Narrow" w:hAnsi="Arial Narrow" w:cs="Helv"/>
          <w:color w:val="000000"/>
          <w:sz w:val="18"/>
          <w:szCs w:val="18"/>
        </w:rPr>
        <w:t>.</w:t>
      </w:r>
    </w:p>
    <w:p w14:paraId="3C909A6E" w14:textId="77777777" w:rsidR="007C1DB2" w:rsidRPr="00191603" w:rsidRDefault="007C1DB2" w:rsidP="000B434E">
      <w:pPr>
        <w:numPr>
          <w:ilvl w:val="0"/>
          <w:numId w:val="1"/>
        </w:numPr>
        <w:tabs>
          <w:tab w:val="clear" w:pos="720"/>
        </w:tabs>
        <w:ind w:left="392" w:hanging="392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Tato smlouva zároveň </w:t>
      </w:r>
      <w:proofErr w:type="gramStart"/>
      <w:r>
        <w:rPr>
          <w:rFonts w:ascii="Arial Narrow" w:hAnsi="Arial Narrow" w:cs="Arial"/>
          <w:sz w:val="18"/>
          <w:szCs w:val="18"/>
        </w:rPr>
        <w:t>ruší</w:t>
      </w:r>
      <w:proofErr w:type="gramEnd"/>
      <w:r>
        <w:rPr>
          <w:rFonts w:ascii="Arial Narrow" w:hAnsi="Arial Narrow" w:cs="Arial"/>
          <w:sz w:val="18"/>
          <w:szCs w:val="18"/>
        </w:rPr>
        <w:t xml:space="preserve"> smlouvu předchozí o Poskytování online služby – BOZP v </w:t>
      </w:r>
      <w:proofErr w:type="spellStart"/>
      <w:r>
        <w:rPr>
          <w:rFonts w:ascii="Arial Narrow" w:hAnsi="Arial Narrow" w:cs="Arial"/>
          <w:sz w:val="18"/>
          <w:szCs w:val="18"/>
        </w:rPr>
        <w:t>Home</w:t>
      </w:r>
      <w:proofErr w:type="spellEnd"/>
      <w:r>
        <w:rPr>
          <w:rFonts w:ascii="Arial Narrow" w:hAnsi="Arial Narrow" w:cs="Arial"/>
          <w:sz w:val="18"/>
          <w:szCs w:val="18"/>
        </w:rPr>
        <w:t xml:space="preserve"> office ze dne 24.9.2020.</w:t>
      </w:r>
    </w:p>
    <w:p w14:paraId="1281318D" w14:textId="77777777" w:rsidR="000A6BD7" w:rsidRPr="00191603" w:rsidRDefault="000A6BD7" w:rsidP="000B434E">
      <w:pPr>
        <w:numPr>
          <w:ilvl w:val="0"/>
          <w:numId w:val="1"/>
        </w:numPr>
        <w:tabs>
          <w:tab w:val="clear" w:pos="720"/>
        </w:tabs>
        <w:ind w:left="392" w:hanging="392"/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Smlouva může být kdykoliv z jakýchkoliv důvodů vypovězena každou ze smluvních stran. Výpovědní lhůta v trvání</w:t>
      </w:r>
      <w:r w:rsidRPr="00191603">
        <w:rPr>
          <w:rFonts w:ascii="Arial Narrow" w:hAnsi="Arial Narrow" w:cs="Arial"/>
          <w:b/>
          <w:sz w:val="18"/>
          <w:szCs w:val="18"/>
        </w:rPr>
        <w:t xml:space="preserve"> </w:t>
      </w:r>
      <w:r w:rsidR="00943227" w:rsidRPr="00191603">
        <w:rPr>
          <w:rFonts w:ascii="Arial Narrow" w:hAnsi="Arial Narrow" w:cs="Arial"/>
          <w:b/>
          <w:sz w:val="18"/>
          <w:szCs w:val="18"/>
        </w:rPr>
        <w:t>1 měsíce</w:t>
      </w:r>
      <w:r w:rsidRPr="00191603">
        <w:rPr>
          <w:rFonts w:ascii="Arial Narrow" w:hAnsi="Arial Narrow" w:cs="Arial"/>
          <w:sz w:val="18"/>
          <w:szCs w:val="18"/>
        </w:rPr>
        <w:t xml:space="preserve"> počíná běžet prvním dnem měsíce následujícího po doručení výpovědi druhé smluvní straně.</w:t>
      </w:r>
      <w:r w:rsidR="009D0D6A" w:rsidRPr="00191603">
        <w:rPr>
          <w:rFonts w:ascii="Arial Narrow" w:hAnsi="Arial Narrow" w:cs="Arial"/>
          <w:sz w:val="18"/>
          <w:szCs w:val="18"/>
        </w:rPr>
        <w:t xml:space="preserve"> </w:t>
      </w:r>
      <w:r w:rsidRPr="00191603">
        <w:rPr>
          <w:rFonts w:ascii="Arial Narrow" w:hAnsi="Arial Narrow" w:cs="Arial"/>
          <w:sz w:val="18"/>
          <w:szCs w:val="18"/>
        </w:rPr>
        <w:t xml:space="preserve">Účinnost </w:t>
      </w:r>
      <w:r w:rsidR="00156244" w:rsidRPr="00191603">
        <w:rPr>
          <w:rFonts w:ascii="Arial Narrow" w:hAnsi="Arial Narrow" w:cs="Arial"/>
          <w:sz w:val="18"/>
          <w:szCs w:val="18"/>
        </w:rPr>
        <w:t xml:space="preserve">a platnost </w:t>
      </w:r>
      <w:r w:rsidRPr="00191603">
        <w:rPr>
          <w:rFonts w:ascii="Arial Narrow" w:hAnsi="Arial Narrow" w:cs="Arial"/>
          <w:sz w:val="18"/>
          <w:szCs w:val="18"/>
        </w:rPr>
        <w:t>smlouvy je možné zrušit rovněž písemnou dohodou obou stran.</w:t>
      </w:r>
    </w:p>
    <w:p w14:paraId="01569B8F" w14:textId="77777777" w:rsidR="00836E9C" w:rsidRPr="00191603" w:rsidRDefault="00836E9C" w:rsidP="000B434E">
      <w:pPr>
        <w:numPr>
          <w:ilvl w:val="0"/>
          <w:numId w:val="1"/>
        </w:numPr>
        <w:tabs>
          <w:tab w:val="clear" w:pos="720"/>
        </w:tabs>
        <w:ind w:left="392" w:hanging="392"/>
        <w:jc w:val="both"/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Případné změny či doplňky lze sjednat ve formě písemných dodatků k této smlouvě podepsaných oběma stranami.</w:t>
      </w:r>
    </w:p>
    <w:p w14:paraId="729A6C4D" w14:textId="77777777" w:rsidR="004D2A26" w:rsidRPr="00191603" w:rsidRDefault="00306E1C" w:rsidP="00836E9C">
      <w:pPr>
        <w:numPr>
          <w:ilvl w:val="0"/>
          <w:numId w:val="1"/>
        </w:numPr>
        <w:tabs>
          <w:tab w:val="clear" w:pos="720"/>
        </w:tabs>
        <w:ind w:left="392" w:hanging="392"/>
        <w:jc w:val="both"/>
        <w:rPr>
          <w:rFonts w:ascii="Arial Narrow" w:hAnsi="Arial Narrow" w:cs="Arial"/>
          <w:sz w:val="18"/>
          <w:szCs w:val="18"/>
        </w:rPr>
      </w:pPr>
      <w:r w:rsidRPr="00306E1C">
        <w:rPr>
          <w:rFonts w:ascii="Arial Narrow" w:hAnsi="Arial Narrow" w:cs="Arial"/>
          <w:sz w:val="18"/>
          <w:szCs w:val="18"/>
        </w:rPr>
        <w:t xml:space="preserve">Pokud bude smlouva vyhotovena písemně v papírové, nikoliv elektronické podobě, bude vyhotovena ve dvou stejnopisech, z nichž každá smluvní strana </w:t>
      </w:r>
      <w:proofErr w:type="gramStart"/>
      <w:r w:rsidRPr="00306E1C">
        <w:rPr>
          <w:rFonts w:ascii="Arial Narrow" w:hAnsi="Arial Narrow" w:cs="Arial"/>
          <w:sz w:val="18"/>
          <w:szCs w:val="18"/>
        </w:rPr>
        <w:t>obdrží</w:t>
      </w:r>
      <w:proofErr w:type="gramEnd"/>
      <w:r w:rsidRPr="00306E1C">
        <w:rPr>
          <w:rFonts w:ascii="Arial Narrow" w:hAnsi="Arial Narrow" w:cs="Arial"/>
          <w:sz w:val="18"/>
          <w:szCs w:val="18"/>
        </w:rPr>
        <w:t xml:space="preserve"> po jednom vyhotovení</w:t>
      </w:r>
      <w:r w:rsidR="00836E9C" w:rsidRPr="00191603">
        <w:rPr>
          <w:rFonts w:ascii="Arial Narrow" w:hAnsi="Arial Narrow" w:cs="Arial"/>
          <w:sz w:val="18"/>
          <w:szCs w:val="18"/>
        </w:rPr>
        <w:t>.</w:t>
      </w:r>
    </w:p>
    <w:p w14:paraId="2939BE63" w14:textId="77777777" w:rsidR="009D0D6A" w:rsidRDefault="009D0D6A" w:rsidP="00836E9C">
      <w:pPr>
        <w:rPr>
          <w:rFonts w:ascii="Arial Narrow" w:hAnsi="Arial Narrow" w:cs="Arial"/>
          <w:sz w:val="18"/>
          <w:szCs w:val="18"/>
        </w:rPr>
      </w:pPr>
    </w:p>
    <w:p w14:paraId="27499716" w14:textId="77777777" w:rsidR="00445B4B" w:rsidRDefault="00445B4B" w:rsidP="00836E9C">
      <w:pPr>
        <w:rPr>
          <w:rFonts w:ascii="Arial Narrow" w:hAnsi="Arial Narrow" w:cs="Arial"/>
          <w:sz w:val="18"/>
          <w:szCs w:val="18"/>
        </w:rPr>
      </w:pPr>
    </w:p>
    <w:p w14:paraId="4D35E688" w14:textId="77777777" w:rsidR="00445B4B" w:rsidRPr="00191603" w:rsidRDefault="00445B4B" w:rsidP="00836E9C">
      <w:pPr>
        <w:rPr>
          <w:rFonts w:ascii="Arial Narrow" w:hAnsi="Arial Narrow" w:cs="Arial"/>
          <w:sz w:val="18"/>
          <w:szCs w:val="18"/>
        </w:rPr>
      </w:pPr>
    </w:p>
    <w:p w14:paraId="27D9CA72" w14:textId="77777777" w:rsidR="00836E9C" w:rsidRPr="00191603" w:rsidRDefault="00836E9C" w:rsidP="00836E9C">
      <w:pPr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Praha: …………………………………</w:t>
      </w:r>
      <w:r w:rsidRPr="00191603">
        <w:rPr>
          <w:rFonts w:ascii="Arial Narrow" w:hAnsi="Arial Narrow" w:cs="Arial"/>
          <w:sz w:val="18"/>
          <w:szCs w:val="18"/>
        </w:rPr>
        <w:tab/>
        <w:t xml:space="preserve">    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 xml:space="preserve"> </w:t>
      </w:r>
    </w:p>
    <w:p w14:paraId="6938457D" w14:textId="77777777" w:rsidR="00836E9C" w:rsidRPr="00191603" w:rsidRDefault="00836E9C" w:rsidP="00836E9C">
      <w:pPr>
        <w:rPr>
          <w:rFonts w:ascii="Arial Narrow" w:hAnsi="Arial Narrow" w:cs="Arial"/>
          <w:sz w:val="18"/>
          <w:szCs w:val="18"/>
        </w:rPr>
      </w:pPr>
    </w:p>
    <w:p w14:paraId="2ECEB097" w14:textId="77777777" w:rsidR="009D0D6A" w:rsidRDefault="009D0D6A" w:rsidP="00836E9C">
      <w:pPr>
        <w:rPr>
          <w:rFonts w:ascii="Arial Narrow" w:hAnsi="Arial Narrow" w:cs="Arial"/>
          <w:sz w:val="18"/>
          <w:szCs w:val="18"/>
        </w:rPr>
      </w:pPr>
    </w:p>
    <w:p w14:paraId="4A596513" w14:textId="77777777" w:rsidR="00191603" w:rsidRDefault="00191603" w:rsidP="00836E9C">
      <w:pPr>
        <w:rPr>
          <w:rFonts w:ascii="Arial Narrow" w:hAnsi="Arial Narrow" w:cs="Arial"/>
          <w:sz w:val="18"/>
          <w:szCs w:val="18"/>
        </w:rPr>
      </w:pPr>
    </w:p>
    <w:p w14:paraId="62876A09" w14:textId="77777777" w:rsidR="00191603" w:rsidRDefault="00191603" w:rsidP="00836E9C">
      <w:pPr>
        <w:rPr>
          <w:rFonts w:ascii="Arial Narrow" w:hAnsi="Arial Narrow" w:cs="Arial"/>
          <w:sz w:val="18"/>
          <w:szCs w:val="18"/>
        </w:rPr>
      </w:pPr>
    </w:p>
    <w:p w14:paraId="7FFBB6D4" w14:textId="77777777" w:rsidR="00881B03" w:rsidRDefault="00881B03" w:rsidP="00836E9C">
      <w:pPr>
        <w:rPr>
          <w:rFonts w:ascii="Arial Narrow" w:hAnsi="Arial Narrow" w:cs="Arial"/>
          <w:sz w:val="18"/>
          <w:szCs w:val="18"/>
        </w:rPr>
      </w:pPr>
    </w:p>
    <w:p w14:paraId="76A1E1DE" w14:textId="77777777" w:rsidR="005B54C0" w:rsidRPr="00191603" w:rsidRDefault="005B54C0" w:rsidP="00836E9C">
      <w:pPr>
        <w:rPr>
          <w:rFonts w:ascii="Arial Narrow" w:hAnsi="Arial Narrow" w:cs="Arial"/>
          <w:sz w:val="18"/>
          <w:szCs w:val="18"/>
        </w:rPr>
      </w:pPr>
    </w:p>
    <w:p w14:paraId="3B62EF6B" w14:textId="77777777" w:rsidR="00836E9C" w:rsidRPr="00191603" w:rsidRDefault="00836E9C" w:rsidP="00836E9C">
      <w:pPr>
        <w:rPr>
          <w:rFonts w:ascii="Arial Narrow" w:hAnsi="Arial Narrow" w:cs="Arial"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 xml:space="preserve">……………………………………………                    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  <w:t>…………………………………………………</w:t>
      </w:r>
    </w:p>
    <w:p w14:paraId="5D87B9C1" w14:textId="3A456671" w:rsidR="00836E9C" w:rsidRPr="00191603" w:rsidRDefault="00836E9C" w:rsidP="009D0D6A">
      <w:pPr>
        <w:rPr>
          <w:rFonts w:ascii="Arial Narrow" w:hAnsi="Arial Narrow"/>
          <w:b/>
          <w:sz w:val="18"/>
          <w:szCs w:val="18"/>
        </w:rPr>
      </w:pPr>
      <w:r w:rsidRPr="00191603">
        <w:rPr>
          <w:rFonts w:ascii="Arial Narrow" w:hAnsi="Arial Narrow" w:cs="Arial"/>
          <w:sz w:val="18"/>
          <w:szCs w:val="18"/>
        </w:rPr>
        <w:t>za Poskytovatele – Ing. Jan Hes</w:t>
      </w:r>
      <w:r w:rsidRPr="00191603">
        <w:rPr>
          <w:rFonts w:ascii="Arial Narrow" w:hAnsi="Arial Narrow" w:cs="Arial"/>
          <w:color w:val="0000FF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 xml:space="preserve">    </w:t>
      </w:r>
      <w:r w:rsidRPr="00191603">
        <w:rPr>
          <w:rFonts w:ascii="Arial Narrow" w:hAnsi="Arial Narrow" w:cs="Arial"/>
          <w:sz w:val="18"/>
          <w:szCs w:val="18"/>
        </w:rPr>
        <w:tab/>
        <w:t xml:space="preserve">                  </w:t>
      </w:r>
      <w:r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ab/>
      </w:r>
      <w:r w:rsidR="0053152B" w:rsidRPr="00191603">
        <w:rPr>
          <w:rFonts w:ascii="Arial Narrow" w:hAnsi="Arial Narrow" w:cs="Arial"/>
          <w:sz w:val="18"/>
          <w:szCs w:val="18"/>
        </w:rPr>
        <w:tab/>
      </w:r>
      <w:r w:rsidRPr="00191603">
        <w:rPr>
          <w:rFonts w:ascii="Arial Narrow" w:hAnsi="Arial Narrow" w:cs="Arial"/>
          <w:sz w:val="18"/>
          <w:szCs w:val="18"/>
        </w:rPr>
        <w:t xml:space="preserve">za </w:t>
      </w:r>
      <w:r w:rsidR="002A1596" w:rsidRPr="00191603">
        <w:rPr>
          <w:rFonts w:ascii="Arial Narrow" w:hAnsi="Arial Narrow" w:cs="Arial"/>
          <w:sz w:val="18"/>
          <w:szCs w:val="18"/>
        </w:rPr>
        <w:t xml:space="preserve">Objednatele – </w:t>
      </w:r>
      <w:r w:rsidR="000E3679">
        <w:rPr>
          <w:rFonts w:ascii="Arial Narrow" w:hAnsi="Arial Narrow" w:cs="Arial"/>
          <w:sz w:val="18"/>
          <w:szCs w:val="18"/>
        </w:rPr>
        <w:t xml:space="preserve">Ing. Jiří </w:t>
      </w:r>
      <w:proofErr w:type="gramStart"/>
      <w:r w:rsidR="000E3679">
        <w:rPr>
          <w:rFonts w:ascii="Arial Narrow" w:hAnsi="Arial Narrow" w:cs="Arial"/>
          <w:sz w:val="18"/>
          <w:szCs w:val="18"/>
        </w:rPr>
        <w:t>Kratochvíl</w:t>
      </w:r>
      <w:r w:rsidR="00CA4627">
        <w:rPr>
          <w:rFonts w:ascii="Arial Narrow" w:hAnsi="Arial Narrow" w:cs="Arial"/>
          <w:sz w:val="18"/>
          <w:szCs w:val="18"/>
        </w:rPr>
        <w:t>- předseda</w:t>
      </w:r>
      <w:proofErr w:type="gramEnd"/>
      <w:r w:rsidR="00CA4627">
        <w:rPr>
          <w:rFonts w:ascii="Arial Narrow" w:hAnsi="Arial Narrow" w:cs="Arial"/>
          <w:sz w:val="18"/>
          <w:szCs w:val="18"/>
        </w:rPr>
        <w:t xml:space="preserve"> Úřadu</w:t>
      </w:r>
      <w:r w:rsidRPr="00A51B8E">
        <w:rPr>
          <w:rFonts w:ascii="Arial Narrow" w:hAnsi="Arial Narrow" w:cs="Arial"/>
          <w:sz w:val="18"/>
          <w:szCs w:val="18"/>
        </w:rPr>
        <w:t xml:space="preserve"> </w:t>
      </w:r>
    </w:p>
    <w:sectPr w:rsidR="00836E9C" w:rsidRPr="00191603" w:rsidSect="005B54C0">
      <w:headerReference w:type="even" r:id="rId7"/>
      <w:headerReference w:type="default" r:id="rId8"/>
      <w:footerReference w:type="default" r:id="rId9"/>
      <w:pgSz w:w="11906" w:h="16838" w:code="9"/>
      <w:pgMar w:top="823" w:right="566" w:bottom="709" w:left="851" w:header="56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F372" w14:textId="77777777" w:rsidR="00A45DF2" w:rsidRDefault="00A45DF2">
      <w:r>
        <w:separator/>
      </w:r>
    </w:p>
  </w:endnote>
  <w:endnote w:type="continuationSeparator" w:id="0">
    <w:p w14:paraId="3D73B92F" w14:textId="77777777" w:rsidR="00A45DF2" w:rsidRDefault="00A4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4885" w14:textId="77777777" w:rsidR="009A68E2" w:rsidRPr="0053152B" w:rsidRDefault="009A68E2" w:rsidP="002A065A">
    <w:pPr>
      <w:pStyle w:val="Zpat"/>
      <w:jc w:val="center"/>
      <w:rPr>
        <w:rFonts w:ascii="Arial" w:hAnsi="Arial" w:cs="Arial"/>
        <w:sz w:val="18"/>
        <w:szCs w:val="18"/>
      </w:rPr>
    </w:pPr>
    <w:r w:rsidRPr="0053152B">
      <w:rPr>
        <w:rFonts w:ascii="Arial" w:hAnsi="Arial" w:cs="Arial"/>
        <w:sz w:val="18"/>
        <w:szCs w:val="18"/>
      </w:rPr>
      <w:fldChar w:fldCharType="begin"/>
    </w:r>
    <w:r w:rsidRPr="0053152B">
      <w:rPr>
        <w:rFonts w:ascii="Arial" w:hAnsi="Arial" w:cs="Arial"/>
        <w:sz w:val="18"/>
        <w:szCs w:val="18"/>
      </w:rPr>
      <w:instrText>PAGE</w:instrText>
    </w:r>
    <w:r w:rsidRPr="0053152B">
      <w:rPr>
        <w:rFonts w:ascii="Arial" w:hAnsi="Arial" w:cs="Arial"/>
        <w:sz w:val="18"/>
        <w:szCs w:val="18"/>
      </w:rPr>
      <w:fldChar w:fldCharType="separate"/>
    </w:r>
    <w:r w:rsidR="00B60EAF">
      <w:rPr>
        <w:rFonts w:ascii="Arial" w:hAnsi="Arial" w:cs="Arial"/>
        <w:noProof/>
        <w:sz w:val="18"/>
        <w:szCs w:val="18"/>
      </w:rPr>
      <w:t>4</w:t>
    </w:r>
    <w:r w:rsidRPr="0053152B">
      <w:rPr>
        <w:rFonts w:ascii="Arial" w:hAnsi="Arial" w:cs="Arial"/>
        <w:sz w:val="18"/>
        <w:szCs w:val="18"/>
      </w:rPr>
      <w:fldChar w:fldCharType="end"/>
    </w:r>
    <w:r w:rsidRPr="0053152B">
      <w:rPr>
        <w:rFonts w:ascii="Arial" w:hAnsi="Arial" w:cs="Arial"/>
        <w:sz w:val="18"/>
        <w:szCs w:val="18"/>
      </w:rPr>
      <w:t xml:space="preserve"> z </w:t>
    </w:r>
    <w:r w:rsidRPr="0053152B">
      <w:rPr>
        <w:rFonts w:ascii="Arial" w:hAnsi="Arial" w:cs="Arial"/>
        <w:sz w:val="18"/>
        <w:szCs w:val="18"/>
      </w:rPr>
      <w:fldChar w:fldCharType="begin"/>
    </w:r>
    <w:r w:rsidRPr="0053152B">
      <w:rPr>
        <w:rFonts w:ascii="Arial" w:hAnsi="Arial" w:cs="Arial"/>
        <w:sz w:val="18"/>
        <w:szCs w:val="18"/>
      </w:rPr>
      <w:instrText>NUMPAGES</w:instrText>
    </w:r>
    <w:r w:rsidRPr="0053152B">
      <w:rPr>
        <w:rFonts w:ascii="Arial" w:hAnsi="Arial" w:cs="Arial"/>
        <w:sz w:val="18"/>
        <w:szCs w:val="18"/>
      </w:rPr>
      <w:fldChar w:fldCharType="separate"/>
    </w:r>
    <w:r w:rsidR="00B60EAF">
      <w:rPr>
        <w:rFonts w:ascii="Arial" w:hAnsi="Arial" w:cs="Arial"/>
        <w:noProof/>
        <w:sz w:val="18"/>
        <w:szCs w:val="18"/>
      </w:rPr>
      <w:t>4</w:t>
    </w:r>
    <w:r w:rsidRPr="0053152B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E11CE" w14:textId="77777777" w:rsidR="00A45DF2" w:rsidRDefault="00A45DF2">
      <w:r>
        <w:separator/>
      </w:r>
    </w:p>
  </w:footnote>
  <w:footnote w:type="continuationSeparator" w:id="0">
    <w:p w14:paraId="2EE4E31B" w14:textId="77777777" w:rsidR="00A45DF2" w:rsidRDefault="00A4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FFF6" w14:textId="77777777" w:rsidR="009A68E2" w:rsidRDefault="009A68E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3A2E99" w14:textId="77777777" w:rsidR="009A68E2" w:rsidRDefault="009A68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4C51F" w14:textId="77777777" w:rsidR="009A68E2" w:rsidRDefault="009A68E2">
    <w:pPr>
      <w:pStyle w:val="Zhlav"/>
      <w:framePr w:wrap="around" w:vAnchor="text" w:hAnchor="margin" w:xAlign="center" w:y="1"/>
      <w:rPr>
        <w:rStyle w:val="slostrnky"/>
      </w:rPr>
    </w:pPr>
  </w:p>
  <w:p w14:paraId="15FB10A1" w14:textId="77777777" w:rsidR="009A68E2" w:rsidRDefault="009A68E2" w:rsidP="002A06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D15"/>
    <w:multiLevelType w:val="hybridMultilevel"/>
    <w:tmpl w:val="B01C9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AD2"/>
    <w:multiLevelType w:val="hybridMultilevel"/>
    <w:tmpl w:val="8A4E6366"/>
    <w:lvl w:ilvl="0" w:tplc="A460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7382D"/>
    <w:multiLevelType w:val="hybridMultilevel"/>
    <w:tmpl w:val="233E88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9598E"/>
    <w:multiLevelType w:val="hybridMultilevel"/>
    <w:tmpl w:val="BA500E38"/>
    <w:lvl w:ilvl="0" w:tplc="CE22804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A26CE"/>
    <w:multiLevelType w:val="hybridMultilevel"/>
    <w:tmpl w:val="ABC886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E1AE0"/>
    <w:multiLevelType w:val="hybridMultilevel"/>
    <w:tmpl w:val="447CC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0307F"/>
    <w:multiLevelType w:val="hybridMultilevel"/>
    <w:tmpl w:val="EF4C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7773E"/>
    <w:multiLevelType w:val="hybridMultilevel"/>
    <w:tmpl w:val="959042C4"/>
    <w:lvl w:ilvl="0" w:tplc="384E6B9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A9000D"/>
    <w:multiLevelType w:val="hybridMultilevel"/>
    <w:tmpl w:val="402C69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CF2F70"/>
    <w:multiLevelType w:val="hybridMultilevel"/>
    <w:tmpl w:val="380467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2243E5"/>
    <w:multiLevelType w:val="hybridMultilevel"/>
    <w:tmpl w:val="29B2EE58"/>
    <w:lvl w:ilvl="0" w:tplc="E6A25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A44E0"/>
    <w:multiLevelType w:val="hybridMultilevel"/>
    <w:tmpl w:val="2D6E3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F3453"/>
    <w:multiLevelType w:val="hybridMultilevel"/>
    <w:tmpl w:val="4306A850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3" w15:restartNumberingAfterBreak="0">
    <w:nsid w:val="44286391"/>
    <w:multiLevelType w:val="hybridMultilevel"/>
    <w:tmpl w:val="FB5479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44F53B4"/>
    <w:multiLevelType w:val="hybridMultilevel"/>
    <w:tmpl w:val="A3F8E2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F6035D"/>
    <w:multiLevelType w:val="hybridMultilevel"/>
    <w:tmpl w:val="435EBD42"/>
    <w:lvl w:ilvl="0" w:tplc="E6A25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7D4961"/>
    <w:multiLevelType w:val="hybridMultilevel"/>
    <w:tmpl w:val="07E06E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B51708"/>
    <w:multiLevelType w:val="hybridMultilevel"/>
    <w:tmpl w:val="32F8B248"/>
    <w:lvl w:ilvl="0" w:tplc="4066E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ED637B"/>
    <w:multiLevelType w:val="hybridMultilevel"/>
    <w:tmpl w:val="659EBF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52652"/>
    <w:multiLevelType w:val="hybridMultilevel"/>
    <w:tmpl w:val="1BF29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20052"/>
    <w:multiLevelType w:val="hybridMultilevel"/>
    <w:tmpl w:val="00D8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171D8"/>
    <w:multiLevelType w:val="hybridMultilevel"/>
    <w:tmpl w:val="849254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40D02"/>
    <w:multiLevelType w:val="hybridMultilevel"/>
    <w:tmpl w:val="4C3AC83A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5A2221C9"/>
    <w:multiLevelType w:val="hybridMultilevel"/>
    <w:tmpl w:val="848EC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B5B6E"/>
    <w:multiLevelType w:val="hybridMultilevel"/>
    <w:tmpl w:val="9DB6E942"/>
    <w:lvl w:ilvl="0" w:tplc="D8AE2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B2624"/>
    <w:multiLevelType w:val="hybridMultilevel"/>
    <w:tmpl w:val="FB489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D3D84"/>
    <w:multiLevelType w:val="hybridMultilevel"/>
    <w:tmpl w:val="3E98CA64"/>
    <w:lvl w:ilvl="0" w:tplc="EA30E0C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E1CD3"/>
    <w:multiLevelType w:val="hybridMultilevel"/>
    <w:tmpl w:val="CC5095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30A93"/>
    <w:multiLevelType w:val="hybridMultilevel"/>
    <w:tmpl w:val="52F86E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C40380"/>
    <w:multiLevelType w:val="hybridMultilevel"/>
    <w:tmpl w:val="EE385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868EF"/>
    <w:multiLevelType w:val="hybridMultilevel"/>
    <w:tmpl w:val="B2840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3190F"/>
    <w:multiLevelType w:val="hybridMultilevel"/>
    <w:tmpl w:val="17A46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201C5"/>
    <w:multiLevelType w:val="hybridMultilevel"/>
    <w:tmpl w:val="3DD47862"/>
    <w:lvl w:ilvl="0" w:tplc="B4B637BA">
      <w:start w:val="1"/>
      <w:numFmt w:val="decimal"/>
      <w:lvlText w:val="%1."/>
      <w:lvlJc w:val="left"/>
      <w:pPr>
        <w:ind w:left="360" w:hanging="360"/>
      </w:pPr>
    </w:lvl>
    <w:lvl w:ilvl="1" w:tplc="0D665128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427BA1"/>
    <w:multiLevelType w:val="hybridMultilevel"/>
    <w:tmpl w:val="4CB4EEB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63236">
    <w:abstractNumId w:val="6"/>
  </w:num>
  <w:num w:numId="2" w16cid:durableId="1865360873">
    <w:abstractNumId w:val="8"/>
  </w:num>
  <w:num w:numId="3" w16cid:durableId="373894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63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3605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5793919">
    <w:abstractNumId w:val="3"/>
  </w:num>
  <w:num w:numId="7" w16cid:durableId="1930192154">
    <w:abstractNumId w:val="28"/>
  </w:num>
  <w:num w:numId="8" w16cid:durableId="1395928075">
    <w:abstractNumId w:val="26"/>
  </w:num>
  <w:num w:numId="9" w16cid:durableId="1732000779">
    <w:abstractNumId w:val="7"/>
  </w:num>
  <w:num w:numId="10" w16cid:durableId="595476401">
    <w:abstractNumId w:val="4"/>
  </w:num>
  <w:num w:numId="11" w16cid:durableId="401102953">
    <w:abstractNumId w:val="9"/>
  </w:num>
  <w:num w:numId="12" w16cid:durableId="260382729">
    <w:abstractNumId w:val="29"/>
  </w:num>
  <w:num w:numId="13" w16cid:durableId="690494171">
    <w:abstractNumId w:val="31"/>
  </w:num>
  <w:num w:numId="14" w16cid:durableId="168106704">
    <w:abstractNumId w:val="10"/>
  </w:num>
  <w:num w:numId="15" w16cid:durableId="1129711158">
    <w:abstractNumId w:val="12"/>
  </w:num>
  <w:num w:numId="16" w16cid:durableId="1817919493">
    <w:abstractNumId w:val="17"/>
  </w:num>
  <w:num w:numId="17" w16cid:durableId="958804310">
    <w:abstractNumId w:val="25"/>
  </w:num>
  <w:num w:numId="18" w16cid:durableId="1624186575">
    <w:abstractNumId w:val="22"/>
  </w:num>
  <w:num w:numId="19" w16cid:durableId="880819877">
    <w:abstractNumId w:val="32"/>
  </w:num>
  <w:num w:numId="20" w16cid:durableId="1886411123">
    <w:abstractNumId w:val="33"/>
  </w:num>
  <w:num w:numId="21" w16cid:durableId="1386611669">
    <w:abstractNumId w:val="16"/>
  </w:num>
  <w:num w:numId="22" w16cid:durableId="1047490760">
    <w:abstractNumId w:val="24"/>
  </w:num>
  <w:num w:numId="23" w16cid:durableId="2027517517">
    <w:abstractNumId w:val="0"/>
  </w:num>
  <w:num w:numId="24" w16cid:durableId="1250651396">
    <w:abstractNumId w:val="25"/>
  </w:num>
  <w:num w:numId="25" w16cid:durableId="201136914">
    <w:abstractNumId w:val="9"/>
  </w:num>
  <w:num w:numId="26" w16cid:durableId="12374744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12666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1889699">
    <w:abstractNumId w:val="22"/>
  </w:num>
  <w:num w:numId="29" w16cid:durableId="14892014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73165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2008819721">
    <w:abstractNumId w:val="1"/>
  </w:num>
  <w:num w:numId="32" w16cid:durableId="342627981">
    <w:abstractNumId w:val="14"/>
  </w:num>
  <w:num w:numId="33" w16cid:durableId="1685400738">
    <w:abstractNumId w:val="18"/>
  </w:num>
  <w:num w:numId="34" w16cid:durableId="201091749">
    <w:abstractNumId w:val="11"/>
  </w:num>
  <w:num w:numId="35" w16cid:durableId="90123138">
    <w:abstractNumId w:val="23"/>
  </w:num>
  <w:num w:numId="36" w16cid:durableId="1690447769">
    <w:abstractNumId w:val="19"/>
  </w:num>
  <w:num w:numId="37" w16cid:durableId="1311130253">
    <w:abstractNumId w:val="20"/>
  </w:num>
  <w:num w:numId="38" w16cid:durableId="1306549514">
    <w:abstractNumId w:val="30"/>
  </w:num>
  <w:num w:numId="39" w16cid:durableId="423959917">
    <w:abstractNumId w:val="21"/>
  </w:num>
  <w:num w:numId="40" w16cid:durableId="476074215">
    <w:abstractNumId w:val="27"/>
  </w:num>
  <w:num w:numId="41" w16cid:durableId="1874658383">
    <w:abstractNumId w:val="15"/>
  </w:num>
  <w:num w:numId="42" w16cid:durableId="1750813206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99"/>
    <w:rsid w:val="00011561"/>
    <w:rsid w:val="000127F2"/>
    <w:rsid w:val="00023408"/>
    <w:rsid w:val="00027328"/>
    <w:rsid w:val="000325F4"/>
    <w:rsid w:val="00036399"/>
    <w:rsid w:val="00043A18"/>
    <w:rsid w:val="000539FB"/>
    <w:rsid w:val="00063BA2"/>
    <w:rsid w:val="0007018B"/>
    <w:rsid w:val="00074FC4"/>
    <w:rsid w:val="00083DD1"/>
    <w:rsid w:val="00084567"/>
    <w:rsid w:val="0008669E"/>
    <w:rsid w:val="000956B2"/>
    <w:rsid w:val="000A1BDC"/>
    <w:rsid w:val="000A1EA3"/>
    <w:rsid w:val="000A2C71"/>
    <w:rsid w:val="000A6BD7"/>
    <w:rsid w:val="000B41F8"/>
    <w:rsid w:val="000B434E"/>
    <w:rsid w:val="000B7D29"/>
    <w:rsid w:val="000C0D43"/>
    <w:rsid w:val="000C50D4"/>
    <w:rsid w:val="000C5BF9"/>
    <w:rsid w:val="000E3679"/>
    <w:rsid w:val="000F04B8"/>
    <w:rsid w:val="000F06B5"/>
    <w:rsid w:val="000F215C"/>
    <w:rsid w:val="000F292F"/>
    <w:rsid w:val="000F2A7B"/>
    <w:rsid w:val="000F519E"/>
    <w:rsid w:val="000F65D0"/>
    <w:rsid w:val="001029BE"/>
    <w:rsid w:val="0010414F"/>
    <w:rsid w:val="00105AF4"/>
    <w:rsid w:val="001146C8"/>
    <w:rsid w:val="00134DC8"/>
    <w:rsid w:val="00150062"/>
    <w:rsid w:val="00156244"/>
    <w:rsid w:val="0015690A"/>
    <w:rsid w:val="001577FE"/>
    <w:rsid w:val="00166C73"/>
    <w:rsid w:val="00167FDF"/>
    <w:rsid w:val="001756B4"/>
    <w:rsid w:val="0018675B"/>
    <w:rsid w:val="00191603"/>
    <w:rsid w:val="00194A37"/>
    <w:rsid w:val="001A1EFF"/>
    <w:rsid w:val="001A5F74"/>
    <w:rsid w:val="001B32C1"/>
    <w:rsid w:val="001B3A33"/>
    <w:rsid w:val="001B50C7"/>
    <w:rsid w:val="001C32D0"/>
    <w:rsid w:val="001D56AE"/>
    <w:rsid w:val="001E18D6"/>
    <w:rsid w:val="001E1BE6"/>
    <w:rsid w:val="001E2E6F"/>
    <w:rsid w:val="001E2EC1"/>
    <w:rsid w:val="001E52EA"/>
    <w:rsid w:val="001E6BAC"/>
    <w:rsid w:val="001F1B87"/>
    <w:rsid w:val="001F27CC"/>
    <w:rsid w:val="001F3D5A"/>
    <w:rsid w:val="0020151A"/>
    <w:rsid w:val="00234367"/>
    <w:rsid w:val="0024237E"/>
    <w:rsid w:val="00246C11"/>
    <w:rsid w:val="00253BBC"/>
    <w:rsid w:val="00263F25"/>
    <w:rsid w:val="00267CED"/>
    <w:rsid w:val="002957AC"/>
    <w:rsid w:val="002A065A"/>
    <w:rsid w:val="002A1596"/>
    <w:rsid w:val="002A1811"/>
    <w:rsid w:val="002A2764"/>
    <w:rsid w:val="002A33FA"/>
    <w:rsid w:val="002A3A66"/>
    <w:rsid w:val="002A7D29"/>
    <w:rsid w:val="002B2B78"/>
    <w:rsid w:val="002B5FE4"/>
    <w:rsid w:val="002C1AE0"/>
    <w:rsid w:val="002C2757"/>
    <w:rsid w:val="002C4462"/>
    <w:rsid w:val="002C7B59"/>
    <w:rsid w:val="002D7E3A"/>
    <w:rsid w:val="002E13DA"/>
    <w:rsid w:val="002E1B08"/>
    <w:rsid w:val="002F53CB"/>
    <w:rsid w:val="00304E9D"/>
    <w:rsid w:val="00306E1C"/>
    <w:rsid w:val="00306E31"/>
    <w:rsid w:val="00313DA6"/>
    <w:rsid w:val="00316C72"/>
    <w:rsid w:val="0033118B"/>
    <w:rsid w:val="003406CB"/>
    <w:rsid w:val="00365890"/>
    <w:rsid w:val="003712F0"/>
    <w:rsid w:val="00373B56"/>
    <w:rsid w:val="00376B9C"/>
    <w:rsid w:val="00377978"/>
    <w:rsid w:val="0038096B"/>
    <w:rsid w:val="00386AEC"/>
    <w:rsid w:val="003A0178"/>
    <w:rsid w:val="003A2199"/>
    <w:rsid w:val="003B4793"/>
    <w:rsid w:val="003B73DF"/>
    <w:rsid w:val="003D5D4A"/>
    <w:rsid w:val="003D69C2"/>
    <w:rsid w:val="003D745F"/>
    <w:rsid w:val="003E5236"/>
    <w:rsid w:val="0040714E"/>
    <w:rsid w:val="004171D6"/>
    <w:rsid w:val="004278C2"/>
    <w:rsid w:val="0043049D"/>
    <w:rsid w:val="00435A78"/>
    <w:rsid w:val="0044198B"/>
    <w:rsid w:val="00443B98"/>
    <w:rsid w:val="00445AFF"/>
    <w:rsid w:val="00445B4B"/>
    <w:rsid w:val="00453F6D"/>
    <w:rsid w:val="00457125"/>
    <w:rsid w:val="0046103F"/>
    <w:rsid w:val="00461B66"/>
    <w:rsid w:val="00463AC4"/>
    <w:rsid w:val="00470375"/>
    <w:rsid w:val="0047049B"/>
    <w:rsid w:val="0049587A"/>
    <w:rsid w:val="004A08D3"/>
    <w:rsid w:val="004B54FC"/>
    <w:rsid w:val="004C6F0E"/>
    <w:rsid w:val="004D2A26"/>
    <w:rsid w:val="004D59D8"/>
    <w:rsid w:val="004D5A5E"/>
    <w:rsid w:val="004E3B39"/>
    <w:rsid w:val="004E7D21"/>
    <w:rsid w:val="004F3084"/>
    <w:rsid w:val="004F6BAE"/>
    <w:rsid w:val="004F70B0"/>
    <w:rsid w:val="005047F5"/>
    <w:rsid w:val="00512518"/>
    <w:rsid w:val="005165CF"/>
    <w:rsid w:val="00517ACA"/>
    <w:rsid w:val="00524DBF"/>
    <w:rsid w:val="00530F0A"/>
    <w:rsid w:val="0053152B"/>
    <w:rsid w:val="005342CA"/>
    <w:rsid w:val="0053521C"/>
    <w:rsid w:val="00544FCB"/>
    <w:rsid w:val="00555764"/>
    <w:rsid w:val="00560333"/>
    <w:rsid w:val="0056613B"/>
    <w:rsid w:val="005671ED"/>
    <w:rsid w:val="00570A09"/>
    <w:rsid w:val="0058463F"/>
    <w:rsid w:val="00584F0F"/>
    <w:rsid w:val="005869A0"/>
    <w:rsid w:val="00590461"/>
    <w:rsid w:val="00592BC2"/>
    <w:rsid w:val="005B098C"/>
    <w:rsid w:val="005B54C0"/>
    <w:rsid w:val="005C6FFA"/>
    <w:rsid w:val="005D2519"/>
    <w:rsid w:val="005D274E"/>
    <w:rsid w:val="005D3879"/>
    <w:rsid w:val="005D685A"/>
    <w:rsid w:val="005E1491"/>
    <w:rsid w:val="005E36E7"/>
    <w:rsid w:val="005F3A07"/>
    <w:rsid w:val="005F53F4"/>
    <w:rsid w:val="0060308A"/>
    <w:rsid w:val="006035E6"/>
    <w:rsid w:val="00603A7C"/>
    <w:rsid w:val="0060505F"/>
    <w:rsid w:val="00612063"/>
    <w:rsid w:val="006434D4"/>
    <w:rsid w:val="00656F5F"/>
    <w:rsid w:val="0066190D"/>
    <w:rsid w:val="00677C1E"/>
    <w:rsid w:val="006841E3"/>
    <w:rsid w:val="006854ED"/>
    <w:rsid w:val="006905A9"/>
    <w:rsid w:val="006909EA"/>
    <w:rsid w:val="00694DB8"/>
    <w:rsid w:val="006A744B"/>
    <w:rsid w:val="006B4341"/>
    <w:rsid w:val="006B56D5"/>
    <w:rsid w:val="006B6F42"/>
    <w:rsid w:val="006C19EA"/>
    <w:rsid w:val="006C572E"/>
    <w:rsid w:val="006D2897"/>
    <w:rsid w:val="006E7F16"/>
    <w:rsid w:val="007018EF"/>
    <w:rsid w:val="007129CC"/>
    <w:rsid w:val="00735B45"/>
    <w:rsid w:val="007432D9"/>
    <w:rsid w:val="007524CA"/>
    <w:rsid w:val="00752B7E"/>
    <w:rsid w:val="00755AD2"/>
    <w:rsid w:val="007609F1"/>
    <w:rsid w:val="0076107D"/>
    <w:rsid w:val="007626BF"/>
    <w:rsid w:val="00771404"/>
    <w:rsid w:val="007759C4"/>
    <w:rsid w:val="0077662F"/>
    <w:rsid w:val="007815D4"/>
    <w:rsid w:val="00782C93"/>
    <w:rsid w:val="00785906"/>
    <w:rsid w:val="00793716"/>
    <w:rsid w:val="007965E3"/>
    <w:rsid w:val="00797480"/>
    <w:rsid w:val="007A0EA5"/>
    <w:rsid w:val="007A5D82"/>
    <w:rsid w:val="007B5C58"/>
    <w:rsid w:val="007C1DB2"/>
    <w:rsid w:val="007C38ED"/>
    <w:rsid w:val="007C4CF6"/>
    <w:rsid w:val="007D16A0"/>
    <w:rsid w:val="007D3F1E"/>
    <w:rsid w:val="007E2853"/>
    <w:rsid w:val="007E61E2"/>
    <w:rsid w:val="007F0A03"/>
    <w:rsid w:val="00803502"/>
    <w:rsid w:val="008068AB"/>
    <w:rsid w:val="00806FF0"/>
    <w:rsid w:val="00812A9C"/>
    <w:rsid w:val="00816841"/>
    <w:rsid w:val="00836E9C"/>
    <w:rsid w:val="00846842"/>
    <w:rsid w:val="0085784A"/>
    <w:rsid w:val="00857BAA"/>
    <w:rsid w:val="00871084"/>
    <w:rsid w:val="00877F21"/>
    <w:rsid w:val="00881B03"/>
    <w:rsid w:val="00883778"/>
    <w:rsid w:val="008921C3"/>
    <w:rsid w:val="00892359"/>
    <w:rsid w:val="00893ABC"/>
    <w:rsid w:val="008972C7"/>
    <w:rsid w:val="008B121D"/>
    <w:rsid w:val="008B1756"/>
    <w:rsid w:val="008B7BEB"/>
    <w:rsid w:val="008C191C"/>
    <w:rsid w:val="008C1AE0"/>
    <w:rsid w:val="008D1F82"/>
    <w:rsid w:val="008E02E2"/>
    <w:rsid w:val="008E0CB4"/>
    <w:rsid w:val="008E3BEA"/>
    <w:rsid w:val="009001C0"/>
    <w:rsid w:val="00906E59"/>
    <w:rsid w:val="00911E05"/>
    <w:rsid w:val="00912CEB"/>
    <w:rsid w:val="0093247F"/>
    <w:rsid w:val="00936DD3"/>
    <w:rsid w:val="00943227"/>
    <w:rsid w:val="00944BC7"/>
    <w:rsid w:val="0095760F"/>
    <w:rsid w:val="00975459"/>
    <w:rsid w:val="00981F6D"/>
    <w:rsid w:val="009A11F4"/>
    <w:rsid w:val="009A3F2A"/>
    <w:rsid w:val="009A68E2"/>
    <w:rsid w:val="009D0D6A"/>
    <w:rsid w:val="009D11C2"/>
    <w:rsid w:val="009F482F"/>
    <w:rsid w:val="009F7E35"/>
    <w:rsid w:val="00A03EA0"/>
    <w:rsid w:val="00A128B4"/>
    <w:rsid w:val="00A31A85"/>
    <w:rsid w:val="00A31F4A"/>
    <w:rsid w:val="00A347C9"/>
    <w:rsid w:val="00A3779F"/>
    <w:rsid w:val="00A4141F"/>
    <w:rsid w:val="00A45DF2"/>
    <w:rsid w:val="00A51637"/>
    <w:rsid w:val="00A51B8E"/>
    <w:rsid w:val="00A52095"/>
    <w:rsid w:val="00A56374"/>
    <w:rsid w:val="00A57DC5"/>
    <w:rsid w:val="00A831BF"/>
    <w:rsid w:val="00A83F20"/>
    <w:rsid w:val="00A8677B"/>
    <w:rsid w:val="00A90029"/>
    <w:rsid w:val="00A90120"/>
    <w:rsid w:val="00A92C4B"/>
    <w:rsid w:val="00A9368B"/>
    <w:rsid w:val="00A93A96"/>
    <w:rsid w:val="00AA798D"/>
    <w:rsid w:val="00AB5A5D"/>
    <w:rsid w:val="00AC2510"/>
    <w:rsid w:val="00AC4BF5"/>
    <w:rsid w:val="00AE0E9C"/>
    <w:rsid w:val="00AE1975"/>
    <w:rsid w:val="00AE49EB"/>
    <w:rsid w:val="00AE78E2"/>
    <w:rsid w:val="00B02C28"/>
    <w:rsid w:val="00B03440"/>
    <w:rsid w:val="00B063A8"/>
    <w:rsid w:val="00B109CD"/>
    <w:rsid w:val="00B15607"/>
    <w:rsid w:val="00B27A7B"/>
    <w:rsid w:val="00B31ECD"/>
    <w:rsid w:val="00B32D0F"/>
    <w:rsid w:val="00B36AB1"/>
    <w:rsid w:val="00B403D5"/>
    <w:rsid w:val="00B42B45"/>
    <w:rsid w:val="00B5198B"/>
    <w:rsid w:val="00B527A7"/>
    <w:rsid w:val="00B559C0"/>
    <w:rsid w:val="00B60EAF"/>
    <w:rsid w:val="00B75846"/>
    <w:rsid w:val="00B8574A"/>
    <w:rsid w:val="00BA6E56"/>
    <w:rsid w:val="00BB0958"/>
    <w:rsid w:val="00BC2376"/>
    <w:rsid w:val="00BC3589"/>
    <w:rsid w:val="00BC6573"/>
    <w:rsid w:val="00BC7589"/>
    <w:rsid w:val="00BD255F"/>
    <w:rsid w:val="00BD2984"/>
    <w:rsid w:val="00BF0583"/>
    <w:rsid w:val="00BF1CE9"/>
    <w:rsid w:val="00BF34D6"/>
    <w:rsid w:val="00C15BA0"/>
    <w:rsid w:val="00C3170B"/>
    <w:rsid w:val="00C4622D"/>
    <w:rsid w:val="00C55AF7"/>
    <w:rsid w:val="00C57461"/>
    <w:rsid w:val="00C61F98"/>
    <w:rsid w:val="00C6607D"/>
    <w:rsid w:val="00C66D9A"/>
    <w:rsid w:val="00C77173"/>
    <w:rsid w:val="00C86F5D"/>
    <w:rsid w:val="00C91787"/>
    <w:rsid w:val="00C92F20"/>
    <w:rsid w:val="00C97DD4"/>
    <w:rsid w:val="00CA24F1"/>
    <w:rsid w:val="00CA4627"/>
    <w:rsid w:val="00CA4E66"/>
    <w:rsid w:val="00CA6AC5"/>
    <w:rsid w:val="00CB3CCA"/>
    <w:rsid w:val="00CC47CF"/>
    <w:rsid w:val="00CD0637"/>
    <w:rsid w:val="00CD1787"/>
    <w:rsid w:val="00CD3DFC"/>
    <w:rsid w:val="00CD7C8D"/>
    <w:rsid w:val="00CE125C"/>
    <w:rsid w:val="00CE6334"/>
    <w:rsid w:val="00D12EF7"/>
    <w:rsid w:val="00D243C2"/>
    <w:rsid w:val="00D34A76"/>
    <w:rsid w:val="00D36C44"/>
    <w:rsid w:val="00D50BA0"/>
    <w:rsid w:val="00D56920"/>
    <w:rsid w:val="00D56F5A"/>
    <w:rsid w:val="00D62724"/>
    <w:rsid w:val="00D71FE5"/>
    <w:rsid w:val="00D80C6F"/>
    <w:rsid w:val="00D86277"/>
    <w:rsid w:val="00D8731C"/>
    <w:rsid w:val="00D87949"/>
    <w:rsid w:val="00D92C75"/>
    <w:rsid w:val="00DA26BD"/>
    <w:rsid w:val="00DB287F"/>
    <w:rsid w:val="00DD3DBF"/>
    <w:rsid w:val="00DD7E4E"/>
    <w:rsid w:val="00DE1A12"/>
    <w:rsid w:val="00DE63D0"/>
    <w:rsid w:val="00DF01FB"/>
    <w:rsid w:val="00DF57C8"/>
    <w:rsid w:val="00E02383"/>
    <w:rsid w:val="00E37717"/>
    <w:rsid w:val="00E42B09"/>
    <w:rsid w:val="00E42BBB"/>
    <w:rsid w:val="00E4486B"/>
    <w:rsid w:val="00E45FDE"/>
    <w:rsid w:val="00E46F2D"/>
    <w:rsid w:val="00E71D2D"/>
    <w:rsid w:val="00E75DFB"/>
    <w:rsid w:val="00E87993"/>
    <w:rsid w:val="00E93E1B"/>
    <w:rsid w:val="00E96965"/>
    <w:rsid w:val="00EA3505"/>
    <w:rsid w:val="00EB258C"/>
    <w:rsid w:val="00ED014B"/>
    <w:rsid w:val="00ED6367"/>
    <w:rsid w:val="00EE2944"/>
    <w:rsid w:val="00EE2EFA"/>
    <w:rsid w:val="00EE4512"/>
    <w:rsid w:val="00EF530A"/>
    <w:rsid w:val="00F016ED"/>
    <w:rsid w:val="00F10019"/>
    <w:rsid w:val="00F1109E"/>
    <w:rsid w:val="00F1392C"/>
    <w:rsid w:val="00F16E27"/>
    <w:rsid w:val="00F220BC"/>
    <w:rsid w:val="00F2246E"/>
    <w:rsid w:val="00F22E64"/>
    <w:rsid w:val="00F23891"/>
    <w:rsid w:val="00F37B1C"/>
    <w:rsid w:val="00F448C3"/>
    <w:rsid w:val="00F50668"/>
    <w:rsid w:val="00F60388"/>
    <w:rsid w:val="00F61E7F"/>
    <w:rsid w:val="00F65AF5"/>
    <w:rsid w:val="00F669E1"/>
    <w:rsid w:val="00F675F1"/>
    <w:rsid w:val="00F76E55"/>
    <w:rsid w:val="00F85465"/>
    <w:rsid w:val="00F85747"/>
    <w:rsid w:val="00F879F7"/>
    <w:rsid w:val="00F93886"/>
    <w:rsid w:val="00FA64E8"/>
    <w:rsid w:val="00FA7555"/>
    <w:rsid w:val="00FB02AE"/>
    <w:rsid w:val="00FB7D1F"/>
    <w:rsid w:val="00FC0AFF"/>
    <w:rsid w:val="00FC59C5"/>
    <w:rsid w:val="00FD5D2C"/>
    <w:rsid w:val="00FE1B35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C945A1"/>
  <w15:chartTrackingRefBased/>
  <w15:docId w15:val="{CE0FA500-609E-4BB7-AE6E-1AFB6744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basedOn w:val="Normln"/>
    <w:next w:val="Normln"/>
    <w:qFormat/>
    <w:pPr>
      <w:keepNext/>
      <w:spacing w:before="120"/>
      <w:jc w:val="center"/>
      <w:outlineLvl w:val="0"/>
    </w:pPr>
    <w:rPr>
      <w:b/>
      <w:sz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pPr>
      <w:keepNext/>
      <w:jc w:val="both"/>
      <w:outlineLvl w:val="1"/>
    </w:pPr>
    <w:rPr>
      <w:sz w:val="24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qFormat/>
    <w:pPr>
      <w:keepNext/>
      <w:jc w:val="both"/>
      <w:outlineLvl w:val="3"/>
    </w:pPr>
    <w:rPr>
      <w:b/>
      <w:sz w:val="24"/>
      <w:lang w:eastAsia="en-US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keepNext/>
      <w:tabs>
        <w:tab w:val="num" w:pos="360"/>
      </w:tabs>
      <w:ind w:left="360" w:hanging="360"/>
      <w:jc w:val="both"/>
      <w:outlineLvl w:val="4"/>
    </w:pPr>
    <w:rPr>
      <w:bCs/>
      <w:sz w:val="24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right="50"/>
      <w:jc w:val="both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</w:rPr>
  </w:style>
  <w:style w:type="paragraph" w:styleId="Nadpis9">
    <w:name w:val="heading 9"/>
    <w:basedOn w:val="Nadpis8"/>
    <w:next w:val="Zkladntext"/>
    <w:qFormat/>
    <w:pPr>
      <w:keepNext w:val="0"/>
      <w:tabs>
        <w:tab w:val="left" w:pos="1418"/>
      </w:tabs>
      <w:spacing w:before="60" w:after="40"/>
      <w:jc w:val="both"/>
      <w:outlineLvl w:val="8"/>
    </w:pPr>
    <w:rPr>
      <w:bCs w:val="0"/>
      <w:color w:val="000000"/>
      <w:kern w:val="2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Pr>
      <w:sz w:val="24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</w:rPr>
  </w:style>
  <w:style w:type="paragraph" w:styleId="Zkladntextodsazen2">
    <w:name w:val="Body Text Indent 2"/>
    <w:basedOn w:val="Normln"/>
    <w:pPr>
      <w:ind w:firstLine="284"/>
      <w:jc w:val="both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3F0915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9E63F0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12063"/>
  </w:style>
  <w:style w:type="character" w:customStyle="1" w:styleId="ZhlavChar">
    <w:name w:val="Záhlaví Char"/>
    <w:basedOn w:val="Standardnpsmoodstavce"/>
    <w:link w:val="Zhlav"/>
    <w:rsid w:val="00612063"/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link w:val="Nadpis2"/>
    <w:rsid w:val="00836E9C"/>
    <w:rPr>
      <w:sz w:val="24"/>
    </w:rPr>
  </w:style>
  <w:style w:type="character" w:customStyle="1" w:styleId="NzevChar">
    <w:name w:val="Název Char"/>
    <w:link w:val="Nzev"/>
    <w:rsid w:val="00836E9C"/>
    <w:rPr>
      <w:rFonts w:ascii="Arial" w:hAnsi="Arial" w:cs="Arial"/>
      <w:b/>
      <w:bCs/>
      <w:sz w:val="32"/>
      <w:szCs w:val="24"/>
    </w:rPr>
  </w:style>
  <w:style w:type="character" w:customStyle="1" w:styleId="ZkladntextChar">
    <w:name w:val="Základní text Char"/>
    <w:link w:val="Zkladntext"/>
    <w:rsid w:val="00836E9C"/>
    <w:rPr>
      <w:sz w:val="24"/>
    </w:rPr>
  </w:style>
  <w:style w:type="character" w:customStyle="1" w:styleId="Zkladntext2Char">
    <w:name w:val="Základní text 2 Char"/>
    <w:link w:val="Zkladntext2"/>
    <w:rsid w:val="00836E9C"/>
    <w:rPr>
      <w:sz w:val="24"/>
    </w:rPr>
  </w:style>
  <w:style w:type="paragraph" w:styleId="Odstavecseseznamem">
    <w:name w:val="List Paragraph"/>
    <w:basedOn w:val="Normln"/>
    <w:uiPriority w:val="34"/>
    <w:qFormat/>
    <w:rsid w:val="000115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0A6BD7"/>
    <w:rPr>
      <w:sz w:val="18"/>
      <w:szCs w:val="18"/>
    </w:rPr>
  </w:style>
  <w:style w:type="paragraph" w:styleId="Textkomente">
    <w:name w:val="annotation text"/>
    <w:basedOn w:val="Normln"/>
    <w:link w:val="TextkomenteChar"/>
    <w:rsid w:val="000A6BD7"/>
    <w:rPr>
      <w:sz w:val="24"/>
      <w:szCs w:val="24"/>
    </w:rPr>
  </w:style>
  <w:style w:type="character" w:customStyle="1" w:styleId="TextkomenteChar">
    <w:name w:val="Text komentáře Char"/>
    <w:link w:val="Textkomente"/>
    <w:rsid w:val="000A6BD7"/>
    <w:rPr>
      <w:sz w:val="24"/>
      <w:szCs w:val="24"/>
    </w:rPr>
  </w:style>
  <w:style w:type="paragraph" w:customStyle="1" w:styleId="Default">
    <w:name w:val="Default"/>
    <w:rsid w:val="00A900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85784A"/>
    <w:rPr>
      <w:color w:val="605E5C"/>
      <w:shd w:val="clear" w:color="auto" w:fill="E1DFDD"/>
    </w:rPr>
  </w:style>
  <w:style w:type="table" w:styleId="Mkatabulky">
    <w:name w:val="Table Grid"/>
    <w:basedOn w:val="Normlntabulka"/>
    <w:rsid w:val="00B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Works\Prevent\Sablony\Smlouvy\Smlouva%20-%20spr&#225;v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- správa.dot</Template>
  <TotalTime>27</TotalTime>
  <Pages>2</Pages>
  <Words>844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e-learning</vt:lpstr>
    </vt:vector>
  </TitlesOfParts>
  <Company>PREVENT s.r.o.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e-learning</dc:title>
  <dc:subject/>
  <dc:creator>Honza</dc:creator>
  <cp:keywords/>
  <cp:lastModifiedBy>Pidojmová Marcela</cp:lastModifiedBy>
  <cp:revision>6</cp:revision>
  <cp:lastPrinted>2025-01-08T07:56:00Z</cp:lastPrinted>
  <dcterms:created xsi:type="dcterms:W3CDTF">2025-01-08T07:20:00Z</dcterms:created>
  <dcterms:modified xsi:type="dcterms:W3CDTF">2025-01-08T07:57:00Z</dcterms:modified>
</cp:coreProperties>
</file>