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-254</wp:posOffset>
            </wp:positionV>
            <wp:extent cx="7560564" cy="1069238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0564" cy="1069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4536947</wp:posOffset>
            </wp:positionH>
            <wp:positionV relativeFrom="page">
              <wp:posOffset>414274</wp:posOffset>
            </wp:positionV>
            <wp:extent cx="2170175" cy="18288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017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523748</wp:posOffset>
            </wp:positionH>
            <wp:positionV relativeFrom="page">
              <wp:posOffset>767334</wp:posOffset>
            </wp:positionV>
            <wp:extent cx="6391147" cy="3926839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91147" cy="392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1414272</wp:posOffset>
            </wp:positionH>
            <wp:positionV relativeFrom="page">
              <wp:posOffset>1255522</wp:posOffset>
            </wp:positionV>
            <wp:extent cx="73152" cy="10972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152" cy="10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640331</wp:posOffset>
            </wp:positionH>
            <wp:positionV relativeFrom="page">
              <wp:posOffset>3240192</wp:posOffset>
            </wp:positionV>
            <wp:extent cx="1749241" cy="48376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49241" cy="483761"/>
                    </a:xfrm>
                    <a:custGeom>
                      <a:rect l="l" t="t" r="r" b="b"/>
                      <a:pathLst>
                        <a:path w="1749241" h="483761">
                          <a:moveTo>
                            <a:pt x="0" y="483761"/>
                          </a:moveTo>
                          <a:lnTo>
                            <a:pt x="1749241" y="483761"/>
                          </a:lnTo>
                          <a:lnTo>
                            <a:pt x="1749241" y="0"/>
                          </a:lnTo>
                          <a:lnTo>
                            <a:pt x="0" y="0"/>
                          </a:lnTo>
                          <a:lnTo>
                            <a:pt x="0" y="48376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1560575</wp:posOffset>
            </wp:positionH>
            <wp:positionV relativeFrom="page">
              <wp:posOffset>5010658</wp:posOffset>
            </wp:positionV>
            <wp:extent cx="4585715" cy="15849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85715" cy="1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463295</wp:posOffset>
            </wp:positionH>
            <wp:positionV relativeFrom="page">
              <wp:posOffset>5472430</wp:posOffset>
            </wp:positionV>
            <wp:extent cx="1316736" cy="658368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736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6975347</wp:posOffset>
            </wp:positionH>
            <wp:positionV relativeFrom="page">
              <wp:posOffset>5509006</wp:posOffset>
            </wp:positionV>
            <wp:extent cx="316991" cy="50292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6991" cy="5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3976115</wp:posOffset>
            </wp:positionH>
            <wp:positionV relativeFrom="page">
              <wp:posOffset>6228334</wp:posOffset>
            </wp:positionV>
            <wp:extent cx="2901696" cy="121919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1696" cy="1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572515</wp:posOffset>
            </wp:positionH>
            <wp:positionV relativeFrom="page">
              <wp:posOffset>6386322</wp:posOffset>
            </wp:positionV>
            <wp:extent cx="2610103" cy="118299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0103" cy="1182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4268723</wp:posOffset>
            </wp:positionH>
            <wp:positionV relativeFrom="page">
              <wp:posOffset>6423406</wp:posOffset>
            </wp:positionV>
            <wp:extent cx="2804160" cy="804672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4160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555153</wp:posOffset>
            </wp:positionH>
            <wp:positionV relativeFrom="page">
              <wp:posOffset>7543917</wp:posOffset>
            </wp:positionV>
            <wp:extent cx="2897116" cy="27689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7116" cy="276890"/>
                    </a:xfrm>
                    <a:custGeom>
                      <a:rect l="l" t="t" r="r" b="b"/>
                      <a:pathLst>
                        <a:path w="2897116" h="276890">
                          <a:moveTo>
                            <a:pt x="0" y="276890"/>
                          </a:moveTo>
                          <a:lnTo>
                            <a:pt x="2897116" y="276890"/>
                          </a:lnTo>
                          <a:lnTo>
                            <a:pt x="2897116" y="0"/>
                          </a:lnTo>
                          <a:lnTo>
                            <a:pt x="0" y="0"/>
                          </a:lnTo>
                          <a:lnTo>
                            <a:pt x="0" y="27689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5073396</wp:posOffset>
            </wp:positionH>
            <wp:positionV relativeFrom="page">
              <wp:posOffset>7679182</wp:posOffset>
            </wp:positionV>
            <wp:extent cx="1901951" cy="170687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1951" cy="17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414527</wp:posOffset>
            </wp:positionH>
            <wp:positionV relativeFrom="page">
              <wp:posOffset>8325358</wp:posOffset>
            </wp:positionV>
            <wp:extent cx="6853428" cy="304800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3428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2025-01-21T11:20:26Z</dcterms:created>
  <dcterms:modified xsi:type="dcterms:W3CDTF">2025-01-21T11:20:26Z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