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Petr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Deraha</w:t>
            </w:r>
            <w:proofErr w:type="spell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Modenská 291/22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07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43300413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15.01.2025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OBJ35-45729/2025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Kořán Petr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353151263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Koordinátora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BOZP na staveništi v rámci akce : "Lázeňský most M14 - rekonstrukce."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32417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775 </w:t>
            </w:r>
          </w:p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vč. DPH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</w:rPr>
              <w:t>31. 07. 2026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obj.4/25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43300413, konstantní symbol 1148, specifický symbol 00254657 (§ 109a zákona o DPH).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32417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03241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2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03241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17"/>
    <w:rsid w:val="000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3B282"/>
  <w14:defaultImageDpi w14:val="0"/>
  <w15:docId w15:val="{5275367B-CAC4-45BA-84E7-AEC8E9A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AB16BCCC</Template>
  <TotalTime>0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2025-01-15T07:47:00Z</dcterms:created>
  <dcterms:modified xsi:type="dcterms:W3CDTF">2025-01-15T07:47:00Z</dcterms:modified>
</cp:coreProperties>
</file>