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c.JH298358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41437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dialýza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17401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Sanilan – role (Pervin), 95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100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17440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Savánek/Hebounek role 50cm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100m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1" w:space="2356"/>
            <w:col w:w="286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6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28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2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Epidurální set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spinální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57" w:space="44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Tampon z gázy, sterilní, 40x40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s RTG, dvojobal, 1x10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28207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cm s RTG nití, sterilní, bal.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37702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Tampon prošívaný 45x45 cm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RTG, bal.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3" w:space="23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ASK JH (= nahrazuje LR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236018 372.45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CÍSAŘSKÝ ŘEZ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Set LAVH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7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44002327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STERISET PLUS - Chirurgie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44002328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STERISET PLUS - Chirurgie 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Jednorázové prostěradlo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120x220cm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2025-01-21 11:21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3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174 641,53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4999095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4999095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4999095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4999095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4999095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4999095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4999095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4999095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4999095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4999095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4999095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4999095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4999095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4999095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4999095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4999095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4999095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4999095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4999095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4999095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4999095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4999095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4999095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4999095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4999095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4999095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4999095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4999095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4999095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4999095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4999095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4999095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4999095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4999095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4999095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2025-01-21T10:34:42Z</dcterms:created>
  <dcterms:modified xsi:type="dcterms:W3CDTF">2025-01-21T10:34:42Z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