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c.JH298365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10ml EMA, nesterilní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klinicky 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383512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IV Systém uzavř.BD Nexiva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22G 0,9 x 25mm(20ks)modrá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bal=20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0,5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U100 G30 central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173741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332" w:space="37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368920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Zkumavka Vacutainer šedá 2.0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369032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04009001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Škrtidlo modré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2.5cm x 9.14m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282450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1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U100 G30 ce mark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5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5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3" w:line="176" w:lineRule="exact"/>
              <w:ind w:left="-48" w:right="11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12,5 cm (1/5)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5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581300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10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cm 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39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1.25 cm x 9.14m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800330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Rouška 37,5 x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01-0012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Zkumavka TAPVAL na KO,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K3EDTA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5" w:space="245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1581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Coban - elastické fixační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- tělová barva 2,5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4,5 m 1 bal = 5 rolí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8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369032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18640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Halena, vel. XL EXTRA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30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KOMFORT - zelené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2894" w:space="81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368609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Jehla Vacutainer bezpečnostní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ECLIPSE 21 G, zelená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48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3346E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3M Cavilon nedřáždivý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bariérový film - sprej 28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82102B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244" w:line="199" w:lineRule="exact"/>
              <w:ind w:left="14" w:right="1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3M™Soft Cast™ Měkká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fixace, 5 cm x 3,6 m,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82102U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3M™ Soft Cast™ Měkká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fixace, 5 cm x 3,6 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purpurový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9" w:space="265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3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5050G4P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Cavilon 3M Advanced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barierový film bal = 4ks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1,25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9,15m 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7" w:space="254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10ml EMA, nesterilní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klinicky 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Stříkačka inzulínová BD Micro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Fine plus 29G(0,33 x 12,7 mm)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9" w:space="228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364415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Preset s jehlou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657200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ústenky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STANDARD (Typ II)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gumičky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3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EXTRA KOMFORT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oteplovací haleny,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9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Halena s dlouhým rukávem,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vel.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28010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EXTRA KOMFORT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oteplovací haleny, modré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Halena s dlouhým rukávem,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vel.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5" w:space="254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22x23cm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113805</wp:posOffset>
            </wp:positionV>
            <wp:extent cx="7552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113805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113805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86" w:space="51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černá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42270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Operační ústenka Standard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(typII), modrá gumičky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4231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Operační ústenka Special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(typII), modrá, tkanice, proti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0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zamlžení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3" w:space="249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300605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6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injekční Plastipak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3-dílná 100ml, lavážní, Luer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adapter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42033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Operační čepice EXTRA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COMFORT CHIC,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51" w:space="264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42270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Operační ústenka Standard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(typII), modrá gumičky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5218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Vak na tekutiny s výpustí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50x60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6" w:space="271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610601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 na instr. Stůl 79x145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610900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Návlek na instrumentační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stolek 79x145 cm, zesílený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5" w:space="260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610930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 na DK, 75x120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611205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DK, 32x102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620900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Čepice Baret - pacientská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6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Charlotte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621001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Čepice Kosack, fialová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621500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Operační čepice BASIC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ANNIE, vel. L, barevný mix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706610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Adhezivní rouška 100x125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aper.11 cm, 45 cm od kraje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800530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Rouška 75 x 90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80100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Rouška na pomocný stůl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100x150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0" w:space="276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22x23cm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288100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Heel, 13 x 21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absorpční pěnové krytí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technologií Safetac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5" w:space="262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70625</wp:posOffset>
            </wp:positionV>
            <wp:extent cx="50349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70625</wp:posOffset>
            </wp:positionV>
            <wp:extent cx="25174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70625</wp:posOffset>
            </wp:positionV>
            <wp:extent cx="50349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70625</wp:posOffset>
            </wp:positionV>
            <wp:extent cx="7552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70625</wp:posOffset>
            </wp:positionV>
            <wp:extent cx="50350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70625</wp:posOffset>
            </wp:positionV>
            <wp:extent cx="50350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70625</wp:posOffset>
            </wp:positionV>
            <wp:extent cx="7552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70625</wp:posOffset>
            </wp:positionV>
            <wp:extent cx="25174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70625</wp:posOffset>
            </wp:positionV>
            <wp:extent cx="7552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70625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70625</wp:posOffset>
            </wp:positionV>
            <wp:extent cx="75525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70625</wp:posOffset>
            </wp:positionV>
            <wp:extent cx="25174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70625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70625</wp:posOffset>
            </wp:positionV>
            <wp:extent cx="50350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70625</wp:posOffset>
            </wp:positionV>
            <wp:extent cx="25174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70625</wp:posOffset>
            </wp:positionV>
            <wp:extent cx="7552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70625</wp:posOffset>
            </wp:positionV>
            <wp:extent cx="50349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70625</wp:posOffset>
            </wp:positionV>
            <wp:extent cx="75524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70625</wp:posOffset>
            </wp:positionV>
            <wp:extent cx="50349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70625</wp:posOffset>
            </wp:positionV>
            <wp:extent cx="7552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70625</wp:posOffset>
            </wp:positionV>
            <wp:extent cx="50349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70625</wp:posOffset>
            </wp:positionV>
            <wp:extent cx="50349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70625</wp:posOffset>
            </wp:positionV>
            <wp:extent cx="75525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70625</wp:posOffset>
            </wp:positionV>
            <wp:extent cx="25174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70625</wp:posOffset>
            </wp:positionV>
            <wp:extent cx="5035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70625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70625</wp:posOffset>
            </wp:positionV>
            <wp:extent cx="18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15" w:space="39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368920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Zkumavka Vacutainer šedá 2.0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Pipeta Pasteurova 3ml,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 1 bal = 500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08" w:space="276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904624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Adhezivní rouška 75x90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aper. 7 cm, cent.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137 593,35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2025-01-21 11:23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3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331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2025-01-21T10:34:59Z</dcterms:created>
  <dcterms:modified xsi:type="dcterms:W3CDTF">2025-01-21T10:34:59Z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