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c.JH298352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7907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6764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MR Diagnostic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Pod Višňovkou 1662/21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14000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25245791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245005648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226015394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364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cerna@mr-diagnostic.cz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12-1850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Senzor pro přístroj NIOX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VERO, bal. = 500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18" w:space="265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340968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Jednorázový snímač vč. nosní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klapky Spiraflow&amp;Softclip 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6933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110 896,80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2025-01-21 11:16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1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cerna@mr-diagnostic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2025-01-21T10:20:40Z</dcterms:created>
  <dcterms:modified xsi:type="dcterms:W3CDTF">2025-01-21T10:20:40Z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