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c.JH298349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199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náhrada za kód: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S81015C16, 1 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94" w:space="248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004-BF-500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MEDI-INN Čistící a ošetřující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8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pěna 500ml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004-CGC-400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53" w:space="254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CH18,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od MAPO: 1806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2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06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06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zelený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75x125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703056-g-1000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zelená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706200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85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Zubní kartáček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jednorázový s pastou (zubní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pudr), modrý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Pohárek na léky, modrý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0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89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89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20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bal. 5-10 ml náhrada za kód: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S81015C16, 1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665016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Tiemann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MAPO:181305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N11872-M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M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1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N11924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Ústní lopatka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704003-b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Škrtidlo s autom. Sponou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modré, 45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3" w:space="271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N11924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Ústní lopatka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004-BN-200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ProNURSE® Body Cream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Neutral 200ml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94" w:space="260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004-CGC-400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ProNURSE®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004-HB-400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Sprchový gel 3v1 na vlasy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tělo - nektarinka 400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7" w:space="256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32525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32525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40" w:space="466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N11924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Ústní lopatka 1 bal = 100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N11248-S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MEDI-INN nitrilové rukavice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modré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2" w:space="239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N11248-M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MEDI-INN nitrilové rukavice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modré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2" w:space="239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N11248-S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MEDI-INN nitrilové rukavice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modré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53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704003-b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Škrtidlo s autom. Sponou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modré, 45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RTEDBW300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Jednorázová přikrývka modrá,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300g, 110x190cm, bavlněná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náplň karton- 54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256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RTEVLB2010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Prostěradlo lamin. jednoráz.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NT, bílé, 90x200 cm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ubrousky 80 kusů 180*200mm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9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2" w:space="232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8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ubrousky 80 kusů 180*200mm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9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2" w:space="232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8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32525</wp:posOffset>
            </wp:positionV>
            <wp:extent cx="18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32525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46" w:space="46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730365-b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Bryndák jednoráz. PE se savou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stranou a kapsou, modrý, vel.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64x37 cm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2"/>
                <w:sz w:val="16"/>
                <w:szCs w:val="16"/>
              </w:rPr>
              <w:t>SC002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Náhradní hlavice k el. Strojku,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50 hlavic v boxu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100484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Držák močových lahví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víčekm na řetízku, bílý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09" w:space="279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99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99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004-BF-500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MEDI-INN Čistící a ošetřující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pěna 500ml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0" w:space="236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MEDI-INN CPE- návleky 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obuv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730365-b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Bryndák jednoráz. PE se savou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stranou a kapsou, modrý, vel.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64x37 cm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4" w:space="232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53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53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náhrada za kód: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S81015C16, 1 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4" w:space="248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703041-w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75x140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840070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Endotracheální rourka, Magill,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 manžetou, velikost 7 mm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4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N10191-hg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zelený,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6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balení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N12378-l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MEDI-INN Tyčinka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hygienu dutiny ústní, citronová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RTEK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1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Jednorázový polštář bílý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40x40, balení obsahuje 36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004-CGC-400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3" w:space="254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703041-w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75x140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N10191-hb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modrý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N10191-w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Plášť návštěvnický bílý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2" w:space="234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704027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Holící strojek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dvoubřítý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159" w:space="54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CH18,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od MAPO: 1806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662020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CH20,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 18060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CH22,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 :18060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002-MK-200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Ochranný krém na ruce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měsíčkem lékařským 200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2" w:space="248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840070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Endotracheální rourka, Magill,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manžetou, velikost 7 mm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CL-EAF 1130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Vhčené utěrky Sani - ClothAF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- 200ks/bal bezalkoholové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dezinfekčníutěrky, 6bal/krt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7" w:space="235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004-HB-400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Sprchový gel 3v1 na vlasy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tělo - nektarinka 400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7" w:space="256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004-ZM-200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Zinková mast BODYSUN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náhrada za kód: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S81015C16, 1 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4" w:space="248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CH18,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od MAPO: 1806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704027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Holící strojek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dvoubřítý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703061-w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Baret PP, pr. 52 cm, bílý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N11248-S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MEDI-INN nitrilové rukavice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modré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2" w:space="239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DS-L-ECO-XXL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Kolonoskopické šortky,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jednoráz. PP, XXL 130x65mm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5" w:after="0" w:line="199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L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5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 INN, vel. M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 INN, vel. S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2" w:space="237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N11872-XL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9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XL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N12582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Absorbční podložka pod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operační stoly 80x121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adhezivní, 1 bal 10 ks, odběr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 5 baleních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4" w:space="247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20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bal. 5-10 ml náhrada za kód: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S81015C16, 1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5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CH18,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681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od MAPO: 1806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281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9/11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ISW 4040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Prevantics® 2% Device Swab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ISW 4040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Prevantics® 2% Device Swab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0" w:space="23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N12378-l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MEDI-INN Tyčinka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hygienu dutiny ústní, citronová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ISW 4040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Prevantics® 2% Device Swab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N12378-n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pro hygienu dutiny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ústní, neutrální 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7" w:space="240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10/11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459" name="Freeform 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111265</wp:posOffset>
            </wp:positionV>
            <wp:extent cx="180" cy="193001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111265</wp:posOffset>
            </wp:positionV>
            <wp:extent cx="180" cy="193001"/>
            <wp:effectExtent l="0" t="0" r="0" b="0"/>
            <wp:wrapNone/>
            <wp:docPr id="477" name="Freeform 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354" w:space="504"/>
            <w:col w:w="3159" w:space="54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tbl>
      <w:tblPr>
        <w:tblStyle w:val="TableGrid"/>
        <w:tblLayout w:type="fixed"/>
        <w:tblpPr w:leftFromText="0" w:rightFromText="0" w:vertAnchor="text" w:horzAnchor="page" w:tblpX="566" w:tblpY="7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004-OLS-200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Olej ve spreji 200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002-MK-250-P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Ochranný krém na ruce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měsíčkem lékařským 250 ml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pumpičkou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1" w:space="238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215 550,30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2025-01-21 11:14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3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79" name="Freeform 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11/11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80" name="Freeform 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81" name="Freeform 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82" name="Freeform 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83" name="Freeform 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84" name="Freeform 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85" name="Freeform 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86" name="Freeform 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87" name="Freeform 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88" name="Freeform 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89" name="Freeform 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90" name="Freeform 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91" name="Freeform 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92" name="Freeform 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93" name="Freeform 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94" name="Freeform 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95" name="Freeform 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96" name="Freeform 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97" name="Freeform 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98" name="Freeform 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99" name="Freeform 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500" name="Freeform 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01" name="Freeform 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02" name="Freeform 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503" name="Freeform 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504" name="Freeform 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05" name="Freeform 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06" name="Freeform 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507" name="Freeform 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08" name="Freeform 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09" name="Freeform 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10" name="Freeform 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511" name="Freeform 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512" name="Freeform 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13" name="Freeform 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514" name="Freeform 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515" name="Freeform 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516" name="Freeform 5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478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e-mail:objednavky@medisun.cz"/><Relationship Id="rId478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2025-01-21T10:20:48Z</dcterms:created>
  <dcterms:modified xsi:type="dcterms:W3CDTF">2025-01-21T10:20:48Z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