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c.JH298343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2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2095500" cy="55880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9812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Lohmann &amp; Rauscher, s.r.o.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Bučovická 256/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4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68401 Slavkov u Brna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3" name="Freeform 103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6" name="Freeform 106">
              <a:hlinkClick r:id="rId105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7" name="Freeform 107">
              <a:hlinkClick r:id="rId105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2468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2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18825869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CZ18825869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671" w:space="121"/>
            <w:col w:w="4119" w:space="0"/>
          </w:cols>
          <w:docGrid w:linePitch="360"/>
        </w:sect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5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odbyt.slavkov@cz.lrmed.com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0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30430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Vliwazell 10x10cm - komprese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" w:after="0" w:line="199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se savým jádrem a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nepropustnou folií , bal 25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63" w:space="2312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30433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Vliwazell 15x25cm - komprese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20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se savým jádrem 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nepropustnou folií , 25 ks 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30431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Vliwazell 10x20cm - komprese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se savýmjádrem a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nepropustnou folií , bal 25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63" w:space="2312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30435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Vliwazell 20x25cm - komprese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20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se svaým jádrem 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nepropustnou folií , 25 ks 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34652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Rukavice operační latexové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pudru, mikrozdrsněné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Sempermed® supreme Plus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6,5 , 50 párů v 1bal min 50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párů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91" w:space="2276"/>
            <w:col w:w="244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6"/>
          <w:sz w:val="16"/>
          <w:szCs w:val="16"/>
        </w:rPr>
        <w:t>pár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155361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3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Sentina Azure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nitrile,vyš.rukavice nitril.b.p.S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1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155362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Sentina Azure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nitrile,vyš.rukavice nitril.b.p.M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2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64" w:space="2336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155363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2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Sentina Azure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nitrile,vyš.rukavice nitril.b.p.L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1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155364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Sentina Azure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nitrile,vyš.rukavice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nitril.b.p.XL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921" w:space="2578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0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18503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Gazin 7,5x7,5cm - komprese 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184" w:line="200" w:lineRule="exact"/>
              <w:ind w:left="32" w:right="10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gázy, 100% bavlna, 17 nití, 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vrstev , 1bal = 100ks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58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2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79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81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2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3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4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5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5085319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5664340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6218187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6419585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6495110</wp:posOffset>
            </wp:positionH>
            <wp:positionV relativeFrom="paragraph">
              <wp:posOffset>83325</wp:posOffset>
            </wp:positionV>
            <wp:extent cx="100699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3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152243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Rukavice vyšetřovací latexové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bez pudru Sempercare®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edition L , 100 ks v bal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6" w:space="2374"/>
            <w:col w:w="18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23314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TYL STERILNI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LOMATUELL 5x5cm , bal 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236020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Medi-Kit - Onkologie , bal =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66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ks, min obj= 90bal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0" w:space="2489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152242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Rukavice vyšetřovací latexové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2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bez pudru Sempercare®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edition M , 100 ks v 1bal 1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24250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Elastický síťový tubulární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obvaz TG-FIX, vel. A (prsty)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34" w:space="2465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143853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Silkafix- náplast z hedvábí 1,25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73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x 5 metr , 18 ks =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24251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Elastický síťový tubulární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obvaz TG-FIX, vel. B (slabší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končetina, více prstů, ruka)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05" w:space="2495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18503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Gazin 7,5x7,5cm - komprese 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10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gázy, 100% bavlna, 17 nití, 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vrstev , 1bal = 100ks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24251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Elastický síťový tubulární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obvaz TG-FIX, vel. B (slabší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končetina, více prstů, ruka)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05" w:space="2495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152242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Rukavice vyšetřovací latexové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2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bez pudru Sempercare®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edition M , 100 ks v 1bal 1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11496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Obinadlo fixační, Raucolast,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63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6x4cm, 20 ks = 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90" w:space="2509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11499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Obinadlo fixační, Raucolast,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1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8x4cm, 20 ks =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152241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Rukavice vyšetřovací latexové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bez pudru Sempercare®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edition S , 100 ks v 1 bal 1 bal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5" w:space="2395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152242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Rukavice vyšetřovací latexové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2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bez pudru Sempercare®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edition M , 100 ks v 1bal 1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152243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Rukavice vyšetřovací latexové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bez pudru Sempercare®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edition L , 100 ks v bal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6" w:space="2374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69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152244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Rukavice vyšetřovací latexové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76" w:lineRule="exact"/>
              <w:ind w:left="-48" w:right="47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bez pudru Sempercare®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873" w:line="200" w:lineRule="exact"/>
              <w:ind w:left="14" w:right="-2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edition XL , 90 ks = bal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90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1473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79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2/5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81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2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3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4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5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5085319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0" name="Freeform 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3" name="Freeform 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5664340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66" name="Freeform 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68" name="Freeform 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70" name="Freeform 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1" name="Freeform 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6218187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72" name="Freeform 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3" name="Freeform 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6419585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4" name="Freeform 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6495110</wp:posOffset>
            </wp:positionH>
            <wp:positionV relativeFrom="paragraph">
              <wp:posOffset>83325</wp:posOffset>
            </wp:positionV>
            <wp:extent cx="100699" cy="193001"/>
            <wp:effectExtent l="0" t="0" r="0" b="0"/>
            <wp:wrapNone/>
            <wp:docPr id="175" name="Freeform 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76" name="Freeform 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77" name="Freeform 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78" name="Freeform 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79" name="Freeform 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80" name="Freeform 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81" name="Freeform 1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3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00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16655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Rukavice operační latexové bez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pudru Sempermed® supreme 8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, 50 párů v 1bal min 50 párů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91" w:space="2276"/>
            <w:col w:w="244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6"/>
          <w:sz w:val="16"/>
          <w:szCs w:val="16"/>
        </w:rPr>
        <w:t>pár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23318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7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TYL STERILNI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LOMATUELL 10x10cm , 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6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ks = bal 1 bal = 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152243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Rukavice vyšetřovací latexové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bez pudru Sempercare®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edition L , 100 ks v bal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6" w:space="2374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152244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Rukavice vyšetřovací latexové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76" w:lineRule="exact"/>
              <w:ind w:left="-48" w:right="47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bez pudru Sempercare®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-2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edition XL , 90 ks = bal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90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13623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Gazin ster.kompresy 10 x 20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cm , 2 steril. ks v 1bal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3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100 ks ( 50 x 2 ks)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58" w:space="2417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11499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Obinadlo fixační, Raucolast,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1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8x4cm, 20 ks =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33723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Rukavice operační bez pudru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Sempermed® supreme green 7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8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, 50 párů = bal min 50 párů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7" w:space="2311"/>
            <w:col w:w="244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6"/>
          <w:sz w:val="16"/>
          <w:szCs w:val="16"/>
        </w:rPr>
        <w:t>pár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33724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33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Rukavice operační bez pudru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Sempermed® supreme green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7,5 ,50 párů = bal min 50 párů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pár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33725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Rukavice operační bez pudru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Sempermed® supreme green 8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0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, 050 párů = bal min 50 párů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7" w:space="2311"/>
            <w:col w:w="244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6"/>
          <w:sz w:val="16"/>
          <w:szCs w:val="16"/>
        </w:rPr>
        <w:t>pár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23094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-1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Komprese Metalline Tracheo ,l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50 ks =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038"/>
        </w:tabs>
        <w:spacing w:before="24" w:after="0" w:line="200" w:lineRule="exact"/>
        <w:ind w:left="3038" w:right="40" w:hanging="128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33653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Operační plášť zavinovací SMS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150 cm , 44 ks = bal 1 bal = 44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82" w:space="2318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33663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Operační plášť zavinovací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vyztužený SMS 150 cm , 40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4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= bal 1 bal = 40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152241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Rukavice vyšetřovací latexové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bez pudru Sempercare®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edition S , 100 ks v 1 bal 1 bal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5" w:space="2395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152242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Rukavice vyšetřovací latexové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2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bez pudru Sempercare®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edition M , 100 ks v 1bal 1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33722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Rukavice operační bez pudru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Sempermed® supreme green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6,5 , 50 párů = bal min 50 párů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3" w:space="2314"/>
            <w:col w:w="244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6"/>
          <w:sz w:val="16"/>
          <w:szCs w:val="16"/>
        </w:rPr>
        <w:t>pár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49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0" w:line="199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13356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0" w:line="199" w:lineRule="exact"/>
              <w:ind w:left="32" w:right="37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Zelletten 4x5cm, bělené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tampony z buničiny, role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873" w:line="176" w:lineRule="exact"/>
              <w:ind w:left="-48" w:right="25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500ks,( karton = 12 balení 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1273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79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82" name="Freeform 1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3/5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81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83" name="Freeform 1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2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84" name="Freeform 1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3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85" name="Freeform 1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4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86" name="Freeform 1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5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87" name="Freeform 1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88" name="Freeform 1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89" name="Freeform 1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90" name="Freeform 1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91" name="Freeform 1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92" name="Freeform 1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93" name="Freeform 1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94" name="Freeform 1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95" name="Freeform 1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5085319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96" name="Freeform 1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97" name="Freeform 1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98" name="Freeform 1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99" name="Freeform 1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00" name="Freeform 2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01" name="Freeform 2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02" name="Freeform 2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5664340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03" name="Freeform 2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04" name="Freeform 2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05" name="Freeform 2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06" name="Freeform 2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07" name="Freeform 2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08" name="Freeform 2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6218187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09" name="Freeform 2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10" name="Freeform 2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6419585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11" name="Freeform 2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6495110</wp:posOffset>
            </wp:positionH>
            <wp:positionV relativeFrom="paragraph">
              <wp:posOffset>83325</wp:posOffset>
            </wp:positionV>
            <wp:extent cx="100699" cy="193001"/>
            <wp:effectExtent l="0" t="0" r="0" b="0"/>
            <wp:wrapNone/>
            <wp:docPr id="212" name="Freeform 2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13" name="Freeform 2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14" name="Freeform 2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15" name="Freeform 2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16" name="Freeform 2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17" name="Freeform 2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18" name="Freeform 2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3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13696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Gazin ster.kompresy 7,5 x 7,5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cm ,12 vrstev , 5 steril. ks v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1bal 1 bal = 100 ks ( 20 x 5 ks)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6" w:space="2344"/>
            <w:col w:w="18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13697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Gazin ster.kompresy 10 x 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-1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cm , 12 vrstev , 5 steril.ks 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1bal 1 bal = 100 ks ( 20 x 5 ks)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155361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Sentina Azure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nitrile,vyš.rukavice nitril.b.p.S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6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8" w:space="2392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155362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Sentina Azure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nitrile,vyš.rukavice nitril.b.p.M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1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155363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Sentina Azure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nitrile,vyš.rukavice nitril.b.p.L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8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1" w:space="2379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152242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Rukavice vyšetřovací latexové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2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bez pudru Sempercare®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edition M , 100 ks v 1bal 1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152243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Rukavice vyšetřovací latexové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bez pudru Sempercare®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edition L , 100 ks v bal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6" w:space="2374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152244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Rukavice vyšetřovací latexové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76" w:lineRule="exact"/>
              <w:ind w:left="-48" w:right="47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bez pudru Sempercare®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-2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edition XL , 90 ks = bal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90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18503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Gazin 7,5x7,5cm - komprese 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gázy, 100% bavlna, 17 nití, 8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vrstev , 1bal = 100ks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7" w:space="2347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23314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TYL STERILNI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LOMATUELL 5x5cm , bal 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19353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Operační plášť zavinovací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vyztužený SMMS 170 cm , 36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2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ks v 1bal 1 bal = 36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97" w:space="2402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19362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7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Operační plášť zavinovací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SMMS 150 cm , 44 ks v bal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3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 = 44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235544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Set Halux JH sterilní , bal = ks,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1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min obj= 6bal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7" w:space="2326"/>
            <w:col w:w="215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set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243825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TEP Kyčle , bal = ks, min obj=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3bal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33310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Set univerzální s nástřihem , 12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8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ks v 1bal 1 bal = 12 setů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68" w:space="2332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33355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Set ASK ramene B.CH , 14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733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= bal 1 bal = 14 setů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6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80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19" name="Freeform 2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4/5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33389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Set Vertikální , 10 ks = bal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200" w:right="1051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bal = 10 setů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1915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82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-28435</wp:posOffset>
            </wp:positionV>
            <wp:extent cx="50349" cy="193001"/>
            <wp:effectExtent l="0" t="0" r="0" b="0"/>
            <wp:wrapNone/>
            <wp:docPr id="220" name="Freeform 2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3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-28435</wp:posOffset>
            </wp:positionV>
            <wp:extent cx="25174" cy="193001"/>
            <wp:effectExtent l="0" t="0" r="0" b="0"/>
            <wp:wrapNone/>
            <wp:docPr id="221" name="Freeform 2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4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-28435</wp:posOffset>
            </wp:positionV>
            <wp:extent cx="25175" cy="193001"/>
            <wp:effectExtent l="0" t="0" r="0" b="0"/>
            <wp:wrapNone/>
            <wp:docPr id="222" name="Freeform 2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5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-28435</wp:posOffset>
            </wp:positionV>
            <wp:extent cx="25175" cy="193001"/>
            <wp:effectExtent l="0" t="0" r="0" b="0"/>
            <wp:wrapNone/>
            <wp:docPr id="223" name="Freeform 2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-28435</wp:posOffset>
            </wp:positionV>
            <wp:extent cx="50349" cy="193001"/>
            <wp:effectExtent l="0" t="0" r="0" b="0"/>
            <wp:wrapNone/>
            <wp:docPr id="224" name="Freeform 2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-28435</wp:posOffset>
            </wp:positionV>
            <wp:extent cx="75525" cy="193001"/>
            <wp:effectExtent l="0" t="0" r="0" b="0"/>
            <wp:wrapNone/>
            <wp:docPr id="225" name="Freeform 2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-28435</wp:posOffset>
            </wp:positionV>
            <wp:extent cx="50350" cy="193001"/>
            <wp:effectExtent l="0" t="0" r="0" b="0"/>
            <wp:wrapNone/>
            <wp:docPr id="226" name="Freeform 2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-28435</wp:posOffset>
            </wp:positionV>
            <wp:extent cx="25175" cy="193001"/>
            <wp:effectExtent l="0" t="0" r="0" b="0"/>
            <wp:wrapNone/>
            <wp:docPr id="227" name="Freeform 2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-28435</wp:posOffset>
            </wp:positionV>
            <wp:extent cx="25175" cy="193001"/>
            <wp:effectExtent l="0" t="0" r="0" b="0"/>
            <wp:wrapNone/>
            <wp:docPr id="228" name="Freeform 2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-28435</wp:posOffset>
            </wp:positionV>
            <wp:extent cx="50350" cy="193001"/>
            <wp:effectExtent l="0" t="0" r="0" b="0"/>
            <wp:wrapNone/>
            <wp:docPr id="229" name="Freeform 2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-28435</wp:posOffset>
            </wp:positionV>
            <wp:extent cx="75525" cy="193001"/>
            <wp:effectExtent l="0" t="0" r="0" b="0"/>
            <wp:wrapNone/>
            <wp:docPr id="230" name="Freeform 2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-28435</wp:posOffset>
            </wp:positionV>
            <wp:extent cx="25174" cy="193001"/>
            <wp:effectExtent l="0" t="0" r="0" b="0"/>
            <wp:wrapNone/>
            <wp:docPr id="231" name="Freeform 2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-28435</wp:posOffset>
            </wp:positionV>
            <wp:extent cx="75525" cy="193001"/>
            <wp:effectExtent l="0" t="0" r="0" b="0"/>
            <wp:wrapNone/>
            <wp:docPr id="232" name="Freeform 2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5085319</wp:posOffset>
            </wp:positionH>
            <wp:positionV relativeFrom="paragraph">
              <wp:posOffset>-28435</wp:posOffset>
            </wp:positionV>
            <wp:extent cx="25175" cy="193001"/>
            <wp:effectExtent l="0" t="0" r="0" b="0"/>
            <wp:wrapNone/>
            <wp:docPr id="233" name="Freeform 2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-28435</wp:posOffset>
            </wp:positionV>
            <wp:extent cx="50350" cy="193001"/>
            <wp:effectExtent l="0" t="0" r="0" b="0"/>
            <wp:wrapNone/>
            <wp:docPr id="234" name="Freeform 2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-28435</wp:posOffset>
            </wp:positionV>
            <wp:extent cx="75525" cy="193001"/>
            <wp:effectExtent l="0" t="0" r="0" b="0"/>
            <wp:wrapNone/>
            <wp:docPr id="235" name="Freeform 2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-28435</wp:posOffset>
            </wp:positionV>
            <wp:extent cx="25174" cy="193001"/>
            <wp:effectExtent l="0" t="0" r="0" b="0"/>
            <wp:wrapNone/>
            <wp:docPr id="236" name="Freeform 2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-28435</wp:posOffset>
            </wp:positionV>
            <wp:extent cx="50350" cy="193001"/>
            <wp:effectExtent l="0" t="0" r="0" b="0"/>
            <wp:wrapNone/>
            <wp:docPr id="237" name="Freeform 2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-28435</wp:posOffset>
            </wp:positionV>
            <wp:extent cx="50350" cy="193001"/>
            <wp:effectExtent l="0" t="0" r="0" b="0"/>
            <wp:wrapNone/>
            <wp:docPr id="238" name="Freeform 2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-28435</wp:posOffset>
            </wp:positionV>
            <wp:extent cx="25174" cy="193001"/>
            <wp:effectExtent l="0" t="0" r="0" b="0"/>
            <wp:wrapNone/>
            <wp:docPr id="239" name="Freeform 2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5664340</wp:posOffset>
            </wp:positionH>
            <wp:positionV relativeFrom="paragraph">
              <wp:posOffset>-28435</wp:posOffset>
            </wp:positionV>
            <wp:extent cx="75525" cy="193001"/>
            <wp:effectExtent l="0" t="0" r="0" b="0"/>
            <wp:wrapNone/>
            <wp:docPr id="240" name="Freeform 2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-28435</wp:posOffset>
            </wp:positionV>
            <wp:extent cx="50349" cy="193001"/>
            <wp:effectExtent l="0" t="0" r="0" b="0"/>
            <wp:wrapNone/>
            <wp:docPr id="241" name="Freeform 2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-28435</wp:posOffset>
            </wp:positionV>
            <wp:extent cx="25175" cy="193001"/>
            <wp:effectExtent l="0" t="0" r="0" b="0"/>
            <wp:wrapNone/>
            <wp:docPr id="242" name="Freeform 2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-28435</wp:posOffset>
            </wp:positionV>
            <wp:extent cx="75525" cy="193001"/>
            <wp:effectExtent l="0" t="0" r="0" b="0"/>
            <wp:wrapNone/>
            <wp:docPr id="243" name="Freeform 2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-28435</wp:posOffset>
            </wp:positionV>
            <wp:extent cx="50349" cy="193001"/>
            <wp:effectExtent l="0" t="0" r="0" b="0"/>
            <wp:wrapNone/>
            <wp:docPr id="244" name="Freeform 2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-28435</wp:posOffset>
            </wp:positionV>
            <wp:extent cx="25175" cy="193001"/>
            <wp:effectExtent l="0" t="0" r="0" b="0"/>
            <wp:wrapNone/>
            <wp:docPr id="245" name="Freeform 2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6218187</wp:posOffset>
            </wp:positionH>
            <wp:positionV relativeFrom="paragraph">
              <wp:posOffset>-28435</wp:posOffset>
            </wp:positionV>
            <wp:extent cx="75524" cy="193001"/>
            <wp:effectExtent l="0" t="0" r="0" b="0"/>
            <wp:wrapNone/>
            <wp:docPr id="246" name="Freeform 2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-28435</wp:posOffset>
            </wp:positionV>
            <wp:extent cx="25175" cy="193001"/>
            <wp:effectExtent l="0" t="0" r="0" b="0"/>
            <wp:wrapNone/>
            <wp:docPr id="247" name="Freeform 2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6419585</wp:posOffset>
            </wp:positionH>
            <wp:positionV relativeFrom="paragraph">
              <wp:posOffset>-28435</wp:posOffset>
            </wp:positionV>
            <wp:extent cx="25175" cy="193001"/>
            <wp:effectExtent l="0" t="0" r="0" b="0"/>
            <wp:wrapNone/>
            <wp:docPr id="248" name="Freeform 2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6495110</wp:posOffset>
            </wp:positionH>
            <wp:positionV relativeFrom="paragraph">
              <wp:posOffset>-28435</wp:posOffset>
            </wp:positionV>
            <wp:extent cx="100699" cy="193001"/>
            <wp:effectExtent l="0" t="0" r="0" b="0"/>
            <wp:wrapNone/>
            <wp:docPr id="249" name="Freeform 2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-28435</wp:posOffset>
            </wp:positionV>
            <wp:extent cx="50349" cy="193001"/>
            <wp:effectExtent l="0" t="0" r="0" b="0"/>
            <wp:wrapNone/>
            <wp:docPr id="250" name="Freeform 2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-28435</wp:posOffset>
            </wp:positionV>
            <wp:extent cx="75525" cy="193001"/>
            <wp:effectExtent l="0" t="0" r="0" b="0"/>
            <wp:wrapNone/>
            <wp:docPr id="251" name="Freeform 2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-28435</wp:posOffset>
            </wp:positionV>
            <wp:extent cx="25174" cy="193001"/>
            <wp:effectExtent l="0" t="0" r="0" b="0"/>
            <wp:wrapNone/>
            <wp:docPr id="252" name="Freeform 2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-28435</wp:posOffset>
            </wp:positionV>
            <wp:extent cx="50350" cy="193001"/>
            <wp:effectExtent l="0" t="0" r="0" b="0"/>
            <wp:wrapNone/>
            <wp:docPr id="253" name="Freeform 2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-28435</wp:posOffset>
            </wp:positionV>
            <wp:extent cx="180" cy="193001"/>
            <wp:effectExtent l="0" t="0" r="0" b="0"/>
            <wp:wrapNone/>
            <wp:docPr id="254" name="Freeform 2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-28435</wp:posOffset>
            </wp:positionV>
            <wp:extent cx="180" cy="193001"/>
            <wp:effectExtent l="0" t="0" r="0" b="0"/>
            <wp:wrapNone/>
            <wp:docPr id="255" name="Freeform 2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162" w:space="696"/>
            <w:col w:w="3146" w:space="560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3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33801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Set univerzální , 13 ks = bal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1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 = 13 setů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8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23318	</w:t>
      </w:r>
      <w:r>
        <w:rPr lang="cs-CZ" sz="16" baseline="0" dirty="0">
          <w:jc w:val="left"/>
          <w:rFonts w:ascii="Arial" w:hAnsi="Arial" w:cs="Arial"/>
          <w:color w:val="000000"/>
          <w:spacing w:val="-1"/>
          <w:sz w:val="16"/>
          <w:szCs w:val="16"/>
        </w:rPr>
        <w:t>TYL STERILNI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LOMATUELL 10x10cm , 50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6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ks = bal 1 bal = 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67" w:space="2433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152241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Rukavice vyšetřovací latexové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6" w:right="41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bez pudru Sempercare®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edition S , 100 ks v 1 bal 1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152242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Rukavice vyšetřovací latexové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bez pudru Sempercare®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edition M , 100 ks v 1bal 1 bal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9" w:space="2381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16652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Rukavice operační latexové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6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pudru Sempermed® supreme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6,5 , 50 párů v 1bal min 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párů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pár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152241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Rukavice vyšetřovací latexové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bez pudru Sempercare®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edition S , 100 ks v 1 bal 1 bal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5" w:space="2395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152242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Rukavice vyšetřovací latexové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2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bez pudru Sempercare®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edition M , 100 ks v 1bal 1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152243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Rukavice vyšetřovací latexové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bez pudru Sempercare®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edition L , 100 ks v bal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6" w:space="2374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16654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Rukavice operační latexové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6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pudru Sempermed® supreme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7,5 , 50 párů v 1bal min 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párů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pár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152243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Rukavice vyšetřovací latexové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505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bez pudru Sempercare®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edition L , 100 ks v bal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Matějková Veronika, 2025-01-21 11:10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38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57" name="Freeform 2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5/5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340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185175</wp:posOffset>
            </wp:positionV>
            <wp:extent cx="50349" cy="193001"/>
            <wp:effectExtent l="0" t="0" r="0" b="0"/>
            <wp:wrapNone/>
            <wp:docPr id="258" name="Freeform 2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527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671" w:space="1282"/>
            <w:col w:w="3867" w:space="0"/>
          </w:cols>
          <w:docGrid w:linePitch="360"/>
        </w:sectPr>
        <w:spacing w:before="0" w:after="0" w:line="220" w:lineRule="exact"/>
        <w:ind w:left="0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107 871,26 Kč</w:t>
      </w:r>
      <w:r>
        <w:rPr>
          <w:rFonts w:ascii="Times New Roman" w:hAnsi="Times New Roman" w:cs="Times New Roman"/>
          <w:sz w:val="22"/>
          <w:szCs w:val="22"/>
        </w:rPr>
        <w:t> </w:t>
      </w:r>
      <w:r>
        <w:drawing>
          <wp:anchor simplePos="0" relativeHeight="251658341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3429375</wp:posOffset>
            </wp:positionV>
            <wp:extent cx="25174" cy="193001"/>
            <wp:effectExtent l="0" t="0" r="0" b="0"/>
            <wp:wrapNone/>
            <wp:docPr id="259" name="Freeform 2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2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3429375</wp:posOffset>
            </wp:positionV>
            <wp:extent cx="25175" cy="193001"/>
            <wp:effectExtent l="0" t="0" r="0" b="0"/>
            <wp:wrapNone/>
            <wp:docPr id="260" name="Freeform 2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3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3429375</wp:posOffset>
            </wp:positionV>
            <wp:extent cx="25175" cy="193001"/>
            <wp:effectExtent l="0" t="0" r="0" b="0"/>
            <wp:wrapNone/>
            <wp:docPr id="261" name="Freeform 2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4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3429375</wp:posOffset>
            </wp:positionV>
            <wp:extent cx="50349" cy="193001"/>
            <wp:effectExtent l="0" t="0" r="0" b="0"/>
            <wp:wrapNone/>
            <wp:docPr id="262" name="Freeform 2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5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3429375</wp:posOffset>
            </wp:positionV>
            <wp:extent cx="75525" cy="193001"/>
            <wp:effectExtent l="0" t="0" r="0" b="0"/>
            <wp:wrapNone/>
            <wp:docPr id="263" name="Freeform 2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6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3429375</wp:posOffset>
            </wp:positionV>
            <wp:extent cx="50350" cy="193001"/>
            <wp:effectExtent l="0" t="0" r="0" b="0"/>
            <wp:wrapNone/>
            <wp:docPr id="264" name="Freeform 2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7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3429375</wp:posOffset>
            </wp:positionV>
            <wp:extent cx="25175" cy="193001"/>
            <wp:effectExtent l="0" t="0" r="0" b="0"/>
            <wp:wrapNone/>
            <wp:docPr id="265" name="Freeform 2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8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3429375</wp:posOffset>
            </wp:positionV>
            <wp:extent cx="25175" cy="193001"/>
            <wp:effectExtent l="0" t="0" r="0" b="0"/>
            <wp:wrapNone/>
            <wp:docPr id="266" name="Freeform 2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9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3429375</wp:posOffset>
            </wp:positionV>
            <wp:extent cx="50350" cy="193001"/>
            <wp:effectExtent l="0" t="0" r="0" b="0"/>
            <wp:wrapNone/>
            <wp:docPr id="267" name="Freeform 2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0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3429375</wp:posOffset>
            </wp:positionV>
            <wp:extent cx="75525" cy="193001"/>
            <wp:effectExtent l="0" t="0" r="0" b="0"/>
            <wp:wrapNone/>
            <wp:docPr id="268" name="Freeform 2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1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3429375</wp:posOffset>
            </wp:positionV>
            <wp:extent cx="25174" cy="193001"/>
            <wp:effectExtent l="0" t="0" r="0" b="0"/>
            <wp:wrapNone/>
            <wp:docPr id="269" name="Freeform 2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2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3429375</wp:posOffset>
            </wp:positionV>
            <wp:extent cx="75525" cy="193001"/>
            <wp:effectExtent l="0" t="0" r="0" b="0"/>
            <wp:wrapNone/>
            <wp:docPr id="270" name="Freeform 2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3" behindDoc="0" locked="0" layoutInCell="1" allowOverlap="1">
            <wp:simplePos x="0" y="0"/>
            <wp:positionH relativeFrom="page">
              <wp:posOffset>5085319</wp:posOffset>
            </wp:positionH>
            <wp:positionV relativeFrom="paragraph">
              <wp:posOffset>3429375</wp:posOffset>
            </wp:positionV>
            <wp:extent cx="25175" cy="193001"/>
            <wp:effectExtent l="0" t="0" r="0" b="0"/>
            <wp:wrapNone/>
            <wp:docPr id="271" name="Freeform 2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4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3429375</wp:posOffset>
            </wp:positionV>
            <wp:extent cx="50350" cy="193001"/>
            <wp:effectExtent l="0" t="0" r="0" b="0"/>
            <wp:wrapNone/>
            <wp:docPr id="272" name="Freeform 2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5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3429375</wp:posOffset>
            </wp:positionV>
            <wp:extent cx="75525" cy="193001"/>
            <wp:effectExtent l="0" t="0" r="0" b="0"/>
            <wp:wrapNone/>
            <wp:docPr id="273" name="Freeform 2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6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3429375</wp:posOffset>
            </wp:positionV>
            <wp:extent cx="25174" cy="193001"/>
            <wp:effectExtent l="0" t="0" r="0" b="0"/>
            <wp:wrapNone/>
            <wp:docPr id="274" name="Freeform 2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7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3429375</wp:posOffset>
            </wp:positionV>
            <wp:extent cx="50350" cy="193001"/>
            <wp:effectExtent l="0" t="0" r="0" b="0"/>
            <wp:wrapNone/>
            <wp:docPr id="275" name="Freeform 2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8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3429375</wp:posOffset>
            </wp:positionV>
            <wp:extent cx="50350" cy="193001"/>
            <wp:effectExtent l="0" t="0" r="0" b="0"/>
            <wp:wrapNone/>
            <wp:docPr id="276" name="Freeform 2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9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3429375</wp:posOffset>
            </wp:positionV>
            <wp:extent cx="25174" cy="193001"/>
            <wp:effectExtent l="0" t="0" r="0" b="0"/>
            <wp:wrapNone/>
            <wp:docPr id="277" name="Freeform 2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0" behindDoc="0" locked="0" layoutInCell="1" allowOverlap="1">
            <wp:simplePos x="0" y="0"/>
            <wp:positionH relativeFrom="page">
              <wp:posOffset>5664340</wp:posOffset>
            </wp:positionH>
            <wp:positionV relativeFrom="paragraph">
              <wp:posOffset>3429375</wp:posOffset>
            </wp:positionV>
            <wp:extent cx="75525" cy="193001"/>
            <wp:effectExtent l="0" t="0" r="0" b="0"/>
            <wp:wrapNone/>
            <wp:docPr id="278" name="Freeform 2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1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3429375</wp:posOffset>
            </wp:positionV>
            <wp:extent cx="50349" cy="193001"/>
            <wp:effectExtent l="0" t="0" r="0" b="0"/>
            <wp:wrapNone/>
            <wp:docPr id="279" name="Freeform 2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2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3429375</wp:posOffset>
            </wp:positionV>
            <wp:extent cx="25175" cy="193001"/>
            <wp:effectExtent l="0" t="0" r="0" b="0"/>
            <wp:wrapNone/>
            <wp:docPr id="280" name="Freeform 2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3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3429375</wp:posOffset>
            </wp:positionV>
            <wp:extent cx="75525" cy="193001"/>
            <wp:effectExtent l="0" t="0" r="0" b="0"/>
            <wp:wrapNone/>
            <wp:docPr id="281" name="Freeform 2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4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3429375</wp:posOffset>
            </wp:positionV>
            <wp:extent cx="50349" cy="193001"/>
            <wp:effectExtent l="0" t="0" r="0" b="0"/>
            <wp:wrapNone/>
            <wp:docPr id="282" name="Freeform 2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5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3429375</wp:posOffset>
            </wp:positionV>
            <wp:extent cx="25175" cy="193001"/>
            <wp:effectExtent l="0" t="0" r="0" b="0"/>
            <wp:wrapNone/>
            <wp:docPr id="283" name="Freeform 2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6" behindDoc="0" locked="0" layoutInCell="1" allowOverlap="1">
            <wp:simplePos x="0" y="0"/>
            <wp:positionH relativeFrom="page">
              <wp:posOffset>6218187</wp:posOffset>
            </wp:positionH>
            <wp:positionV relativeFrom="paragraph">
              <wp:posOffset>3429375</wp:posOffset>
            </wp:positionV>
            <wp:extent cx="75524" cy="193001"/>
            <wp:effectExtent l="0" t="0" r="0" b="0"/>
            <wp:wrapNone/>
            <wp:docPr id="284" name="Freeform 2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7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3429375</wp:posOffset>
            </wp:positionV>
            <wp:extent cx="25175" cy="193001"/>
            <wp:effectExtent l="0" t="0" r="0" b="0"/>
            <wp:wrapNone/>
            <wp:docPr id="285" name="Freeform 2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8" behindDoc="0" locked="0" layoutInCell="1" allowOverlap="1">
            <wp:simplePos x="0" y="0"/>
            <wp:positionH relativeFrom="page">
              <wp:posOffset>6419585</wp:posOffset>
            </wp:positionH>
            <wp:positionV relativeFrom="paragraph">
              <wp:posOffset>3429375</wp:posOffset>
            </wp:positionV>
            <wp:extent cx="25175" cy="193001"/>
            <wp:effectExtent l="0" t="0" r="0" b="0"/>
            <wp:wrapNone/>
            <wp:docPr id="286" name="Freeform 2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9" behindDoc="0" locked="0" layoutInCell="1" allowOverlap="1">
            <wp:simplePos x="0" y="0"/>
            <wp:positionH relativeFrom="page">
              <wp:posOffset>6495110</wp:posOffset>
            </wp:positionH>
            <wp:positionV relativeFrom="paragraph">
              <wp:posOffset>3429375</wp:posOffset>
            </wp:positionV>
            <wp:extent cx="100699" cy="193001"/>
            <wp:effectExtent l="0" t="0" r="0" b="0"/>
            <wp:wrapNone/>
            <wp:docPr id="287" name="Freeform 2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0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3429375</wp:posOffset>
            </wp:positionV>
            <wp:extent cx="50349" cy="193001"/>
            <wp:effectExtent l="0" t="0" r="0" b="0"/>
            <wp:wrapNone/>
            <wp:docPr id="288" name="Freeform 2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1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3429375</wp:posOffset>
            </wp:positionV>
            <wp:extent cx="75525" cy="193001"/>
            <wp:effectExtent l="0" t="0" r="0" b="0"/>
            <wp:wrapNone/>
            <wp:docPr id="289" name="Freeform 2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2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3429375</wp:posOffset>
            </wp:positionV>
            <wp:extent cx="25174" cy="193001"/>
            <wp:effectExtent l="0" t="0" r="0" b="0"/>
            <wp:wrapNone/>
            <wp:docPr id="290" name="Freeform 2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3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3429375</wp:posOffset>
            </wp:positionV>
            <wp:extent cx="50350" cy="193001"/>
            <wp:effectExtent l="0" t="0" r="0" b="0"/>
            <wp:wrapNone/>
            <wp:docPr id="291" name="Freeform 2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3429375</wp:posOffset>
            </wp:positionV>
            <wp:extent cx="180" cy="193001"/>
            <wp:effectExtent l="0" t="0" r="0" b="0"/>
            <wp:wrapNone/>
            <wp:docPr id="292" name="Freeform 2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3429375</wp:posOffset>
            </wp:positionV>
            <wp:extent cx="180" cy="193001"/>
            <wp:effectExtent l="0" t="0" r="0" b="0"/>
            <wp:wrapNone/>
            <wp:docPr id="293" name="Freeform 2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294" name="Freeform 29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256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3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500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2" Type="http://schemas.openxmlformats.org/officeDocument/2006/relationships/hyperlink" TargetMode="External" Target="mailto:obchodni@nemjh.cz"/><Relationship Id="rId105" Type="http://schemas.openxmlformats.org/officeDocument/2006/relationships/hyperlink" TargetMode="External" Target="mailto:odbyt.slavkov@cz.lrmed.com"/><Relationship Id="rId256" Type="http://schemas.openxmlformats.org/officeDocument/2006/relationships/hyperlink" TargetMode="External" Target="http://www.tcpdf.org/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2025-01-21T10:20:55Z</dcterms:created>
  <dcterms:modified xsi:type="dcterms:W3CDTF">2025-01-21T10:20:55Z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