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A772CA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EAD" w:rsidRDefault="00006EA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006EAD" w:rsidRDefault="00006EAD" w:rsidP="006F30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D6D75" w:rsidRDefault="006572FF" w:rsidP="0072010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Podlahové centrum Loukota</w:t>
                            </w:r>
                          </w:p>
                          <w:p w:rsidR="006572FF" w:rsidRDefault="006572FF" w:rsidP="0072010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Dvořákova 809</w:t>
                            </w:r>
                          </w:p>
                          <w:p w:rsidR="006572FF" w:rsidRPr="00835660" w:rsidRDefault="006572FF" w:rsidP="0072010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565 01 Choceň</w:t>
                            </w:r>
                          </w:p>
                          <w:p w:rsidR="000E04A1" w:rsidRPr="008363E8" w:rsidRDefault="000E04A1" w:rsidP="0072010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006EAD" w:rsidRDefault="00006EA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006EAD" w:rsidRDefault="00006EAD" w:rsidP="006F3084">
                      <w:pPr>
                        <w:rPr>
                          <w:rFonts w:ascii="Arial" w:hAnsi="Arial" w:cs="Arial"/>
                        </w:rPr>
                      </w:pPr>
                    </w:p>
                    <w:p w:rsidR="00BD6D75" w:rsidRDefault="006572FF" w:rsidP="0072010C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Podlahové centrum Loukota</w:t>
                      </w:r>
                    </w:p>
                    <w:p w:rsidR="006572FF" w:rsidRDefault="006572FF" w:rsidP="0072010C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Dvořákova 809</w:t>
                      </w:r>
                    </w:p>
                    <w:p w:rsidR="006572FF" w:rsidRPr="00835660" w:rsidRDefault="006572FF" w:rsidP="0072010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565 01 Choceň</w:t>
                      </w:r>
                    </w:p>
                    <w:p w:rsidR="000E04A1" w:rsidRPr="008363E8" w:rsidRDefault="000E04A1" w:rsidP="0072010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  <w:r w:rsidR="005B2B3B">
        <w:rPr>
          <w:sz w:val="24"/>
        </w:rPr>
        <w:t xml:space="preserve"> </w:t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ZE DNE:</w:t>
      </w:r>
      <w:r>
        <w:rPr>
          <w:sz w:val="24"/>
        </w:rPr>
        <w:tab/>
      </w:r>
      <w:r w:rsidR="00A7208F">
        <w:rPr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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</w:t>
      </w:r>
    </w:p>
    <w:p w:rsidR="00AC12D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 w:rsidR="008E04A5">
        <w:rPr>
          <w:rFonts w:ascii="Arial" w:hAnsi="Arial"/>
          <w:sz w:val="16"/>
        </w:rPr>
        <w:t xml:space="preserve"> </w:t>
      </w:r>
      <w:r w:rsidR="008E04A5">
        <w:rPr>
          <w:rFonts w:ascii="Arial" w:hAnsi="Arial"/>
          <w:sz w:val="16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C12D7" w:rsidRPr="008E04A5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>
        <w:rPr>
          <w:sz w:val="24"/>
        </w:rPr>
        <w:tab/>
      </w:r>
      <w:r w:rsidRPr="008E04A5">
        <w:rPr>
          <w:rFonts w:ascii="Arial" w:hAnsi="Arial" w:cs="Arial"/>
        </w:rPr>
        <w:tab/>
      </w:r>
    </w:p>
    <w:p w:rsidR="00AC12D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VYŘIZUJE:</w:t>
      </w:r>
      <w:r w:rsidR="006F3084">
        <w:rPr>
          <w:rFonts w:ascii="Arial" w:hAnsi="Arial"/>
          <w:sz w:val="16"/>
        </w:rPr>
        <w:tab/>
      </w:r>
      <w:r w:rsidR="000E408E">
        <w:rPr>
          <w:rFonts w:ascii="Arial" w:hAnsi="Arial"/>
        </w:rPr>
        <w:t>Komínková</w:t>
      </w:r>
      <w:r>
        <w:rPr>
          <w:sz w:val="24"/>
        </w:rPr>
        <w:tab/>
      </w:r>
      <w:r>
        <w:rPr>
          <w:sz w:val="24"/>
        </w:rPr>
        <w:tab/>
      </w:r>
    </w:p>
    <w:p w:rsidR="00AC12D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TEL.:</w:t>
      </w:r>
      <w:r>
        <w:rPr>
          <w:sz w:val="24"/>
        </w:rPr>
        <w:tab/>
      </w:r>
      <w:r w:rsidR="006F3084" w:rsidRPr="006F3084">
        <w:rPr>
          <w:rFonts w:ascii="Arial" w:hAnsi="Arial" w:cs="Arial"/>
        </w:rPr>
        <w:t>465 471 338</w:t>
      </w:r>
      <w:r>
        <w:rPr>
          <w:sz w:val="24"/>
        </w:rPr>
        <w:tab/>
      </w:r>
    </w:p>
    <w:p w:rsidR="00AC12D7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FAX: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  <w:vertAlign w:val="subscript"/>
        </w:rPr>
        <w:tab/>
      </w:r>
      <w:r>
        <w:rPr>
          <w:rFonts w:ascii="Symbol" w:hAnsi="Symbol"/>
          <w:vanish/>
          <w:sz w:val="24"/>
          <w:vertAlign w:val="subscript"/>
        </w:rPr>
        <w:t></w:t>
      </w:r>
      <w:r>
        <w:rPr>
          <w:rFonts w:ascii="Symbol" w:hAnsi="Symbol"/>
          <w:sz w:val="24"/>
          <w:vertAlign w:val="subscript"/>
        </w:rPr>
        <w:tab/>
      </w:r>
    </w:p>
    <w:p w:rsidR="006F3084" w:rsidRPr="006F3084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</w:rPr>
      </w:pPr>
      <w:r>
        <w:rPr>
          <w:rFonts w:ascii="Arial" w:hAnsi="Arial"/>
          <w:sz w:val="16"/>
        </w:rPr>
        <w:t>E-MAIL:</w:t>
      </w:r>
      <w:r>
        <w:rPr>
          <w:sz w:val="24"/>
        </w:rPr>
        <w:tab/>
      </w:r>
      <w:r w:rsidR="000E408E">
        <w:rPr>
          <w:rFonts w:ascii="Arial" w:hAnsi="Arial" w:cs="Arial"/>
        </w:rPr>
        <w:t>kominkova</w:t>
      </w:r>
      <w:r w:rsidR="00F96D5A">
        <w:rPr>
          <w:rFonts w:ascii="Arial" w:hAnsi="Arial" w:cs="Arial"/>
        </w:rPr>
        <w:t>@</w:t>
      </w:r>
      <w:r w:rsidR="00D06AA8">
        <w:rPr>
          <w:rFonts w:ascii="Arial" w:hAnsi="Arial" w:cs="Arial"/>
        </w:rPr>
        <w:t>oa</w:t>
      </w:r>
      <w:r w:rsidR="00F96D5A">
        <w:rPr>
          <w:rFonts w:ascii="Arial" w:hAnsi="Arial" w:cs="Arial"/>
        </w:rPr>
        <w:t>-chocen.cz</w:t>
      </w:r>
    </w:p>
    <w:p w:rsidR="00AC12D7" w:rsidRPr="006F3084" w:rsidRDefault="006F3084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</w:pPr>
      <w:r w:rsidRPr="006F3084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</w:t>
      </w:r>
      <w:r w:rsidRPr="006F3084">
        <w:rPr>
          <w:rFonts w:ascii="Arial" w:hAnsi="Arial" w:cs="Arial"/>
        </w:rPr>
        <w:t xml:space="preserve">  </w:t>
      </w:r>
      <w:r w:rsidR="00AC12D7">
        <w:rPr>
          <w:vanish/>
          <w:sz w:val="24"/>
        </w:rPr>
        <w:sym w:font="Courier New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Courier New" w:char="2022"/>
      </w:r>
    </w:p>
    <w:p w:rsidR="00A7208F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="Arial" w:hAnsi="Arial" w:cs="Arial"/>
        </w:rPr>
      </w:pPr>
      <w:r>
        <w:rPr>
          <w:rFonts w:ascii="Arial" w:hAnsi="Arial"/>
          <w:sz w:val="16"/>
        </w:rPr>
        <w:t>DATUM:</w:t>
      </w:r>
      <w:r>
        <w:rPr>
          <w:sz w:val="24"/>
        </w:rPr>
        <w:tab/>
      </w:r>
      <w:proofErr w:type="gramStart"/>
      <w:r w:rsidR="004C1703">
        <w:rPr>
          <w:sz w:val="24"/>
        </w:rPr>
        <w:t>31.05.2017</w:t>
      </w:r>
      <w:proofErr w:type="gramEnd"/>
    </w:p>
    <w:p w:rsidR="008E04A5" w:rsidRPr="008E04A5" w:rsidRDefault="008E04A5" w:rsidP="008E04A5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</w:rPr>
      </w:pPr>
    </w:p>
    <w:p w:rsidR="006F3084" w:rsidRDefault="006F3084" w:rsidP="000E408E">
      <w:pPr>
        <w:spacing w:after="240"/>
        <w:rPr>
          <w:rFonts w:ascii="Arial" w:hAnsi="Arial" w:cs="Arial"/>
          <w:b/>
        </w:rPr>
      </w:pPr>
      <w:r w:rsidRPr="006F3084">
        <w:rPr>
          <w:rFonts w:ascii="Arial" w:hAnsi="Arial" w:cs="Arial"/>
          <w:b/>
        </w:rPr>
        <w:t xml:space="preserve">Objednávka č. </w:t>
      </w:r>
      <w:r w:rsidR="00835660">
        <w:rPr>
          <w:rFonts w:ascii="Arial" w:hAnsi="Arial" w:cs="Arial"/>
          <w:b/>
        </w:rPr>
        <w:t>8</w:t>
      </w:r>
      <w:r w:rsidR="006572FF">
        <w:rPr>
          <w:rFonts w:ascii="Arial" w:hAnsi="Arial" w:cs="Arial"/>
          <w:b/>
        </w:rPr>
        <w:t>8</w:t>
      </w:r>
      <w:r w:rsidR="001A0A1A">
        <w:rPr>
          <w:rFonts w:ascii="Arial" w:hAnsi="Arial" w:cs="Arial"/>
          <w:b/>
        </w:rPr>
        <w:t>/2017</w:t>
      </w:r>
    </w:p>
    <w:p w:rsidR="00135944" w:rsidRDefault="005617A5" w:rsidP="00135944">
      <w:pPr>
        <w:pStyle w:val="Odstavecseseznamem"/>
        <w:overflowPunct/>
        <w:autoSpaceDE/>
        <w:autoSpaceDN/>
        <w:adjustRightInd/>
        <w:spacing w:after="120"/>
        <w:ind w:left="0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</w:t>
      </w:r>
      <w:r w:rsidR="00135944">
        <w:rPr>
          <w:rFonts w:ascii="Calibri" w:hAnsi="Calibri"/>
          <w:sz w:val="22"/>
          <w:szCs w:val="22"/>
        </w:rPr>
        <w:t>,</w:t>
      </w:r>
    </w:p>
    <w:p w:rsidR="00E739FE" w:rsidRDefault="00135944" w:rsidP="003044FA">
      <w:pPr>
        <w:pStyle w:val="Odstavecseseznamem"/>
        <w:overflowPunct/>
        <w:autoSpaceDE/>
        <w:autoSpaceDN/>
        <w:adjustRightInd/>
        <w:spacing w:after="120"/>
        <w:ind w:left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objednáváme </w:t>
      </w:r>
      <w:r w:rsidR="00FB048E">
        <w:rPr>
          <w:rFonts w:ascii="Calibri" w:hAnsi="Calibri"/>
          <w:sz w:val="22"/>
          <w:szCs w:val="22"/>
        </w:rPr>
        <w:t>u Vás</w:t>
      </w:r>
      <w:r w:rsidR="008147CD">
        <w:rPr>
          <w:rFonts w:ascii="Calibri" w:hAnsi="Calibri"/>
          <w:sz w:val="22"/>
          <w:szCs w:val="22"/>
        </w:rPr>
        <w:t xml:space="preserve"> </w:t>
      </w:r>
      <w:r w:rsidR="006572FF">
        <w:rPr>
          <w:rFonts w:ascii="Calibri" w:hAnsi="Calibri"/>
          <w:sz w:val="22"/>
          <w:szCs w:val="22"/>
        </w:rPr>
        <w:t xml:space="preserve">dle přílohy </w:t>
      </w:r>
      <w:proofErr w:type="spellStart"/>
      <w:r w:rsidR="006572FF">
        <w:rPr>
          <w:rFonts w:ascii="Calibri" w:hAnsi="Calibri"/>
          <w:sz w:val="22"/>
          <w:szCs w:val="22"/>
        </w:rPr>
        <w:t>podlahářské</w:t>
      </w:r>
      <w:proofErr w:type="spellEnd"/>
      <w:r w:rsidR="006572FF">
        <w:rPr>
          <w:rFonts w:ascii="Calibri" w:hAnsi="Calibri"/>
          <w:sz w:val="22"/>
          <w:szCs w:val="22"/>
        </w:rPr>
        <w:t xml:space="preserve"> práce na budově Choceň, T. G. Masaryka 1000 a na budově Choceň, Tyršovo náměstí 220, v ceně </w:t>
      </w:r>
      <w:r w:rsidR="004C1703">
        <w:rPr>
          <w:rFonts w:ascii="Calibri" w:hAnsi="Calibri"/>
          <w:sz w:val="22"/>
          <w:szCs w:val="22"/>
        </w:rPr>
        <w:t xml:space="preserve">95 606,- </w:t>
      </w:r>
      <w:bookmarkStart w:id="0" w:name="_GoBack"/>
      <w:bookmarkEnd w:id="0"/>
      <w:r w:rsidR="006572FF">
        <w:rPr>
          <w:rFonts w:ascii="Calibri" w:hAnsi="Calibri"/>
          <w:sz w:val="22"/>
          <w:szCs w:val="22"/>
        </w:rPr>
        <w:t xml:space="preserve"> Kč bez DPH</w:t>
      </w:r>
      <w:r w:rsidR="003044FA">
        <w:rPr>
          <w:rFonts w:ascii="Calibri" w:hAnsi="Calibri"/>
          <w:sz w:val="22"/>
          <w:szCs w:val="22"/>
        </w:rPr>
        <w:t>.</w:t>
      </w:r>
    </w:p>
    <w:p w:rsidR="0072010C" w:rsidRDefault="0072010C" w:rsidP="003044FA">
      <w:pPr>
        <w:pStyle w:val="Odstavecseseznamem"/>
        <w:overflowPunct/>
        <w:autoSpaceDE/>
        <w:autoSpaceDN/>
        <w:adjustRightInd/>
        <w:spacing w:after="120"/>
        <w:ind w:left="0"/>
        <w:jc w:val="both"/>
        <w:textAlignment w:val="auto"/>
        <w:rPr>
          <w:rFonts w:ascii="Calibri" w:hAnsi="Calibri"/>
          <w:sz w:val="22"/>
          <w:szCs w:val="22"/>
        </w:rPr>
      </w:pPr>
    </w:p>
    <w:p w:rsidR="0072010C" w:rsidRDefault="0072010C" w:rsidP="003044FA">
      <w:pPr>
        <w:pStyle w:val="Odstavecseseznamem"/>
        <w:overflowPunct/>
        <w:autoSpaceDE/>
        <w:autoSpaceDN/>
        <w:adjustRightInd/>
        <w:spacing w:after="120"/>
        <w:ind w:left="0"/>
        <w:jc w:val="both"/>
        <w:textAlignment w:val="auto"/>
        <w:rPr>
          <w:rFonts w:ascii="Calibri" w:hAnsi="Calibri"/>
          <w:sz w:val="22"/>
          <w:szCs w:val="22"/>
        </w:rPr>
      </w:pPr>
    </w:p>
    <w:p w:rsidR="000E408E" w:rsidRPr="000E408E" w:rsidRDefault="000E408E" w:rsidP="000E408E">
      <w:pPr>
        <w:overflowPunct/>
        <w:autoSpaceDE/>
        <w:autoSpaceDN/>
        <w:adjustRightInd/>
        <w:spacing w:after="120"/>
        <w:textAlignment w:val="auto"/>
        <w:rPr>
          <w:rFonts w:ascii="Calibri" w:hAnsi="Calibri"/>
          <w:sz w:val="22"/>
          <w:szCs w:val="22"/>
        </w:rPr>
      </w:pPr>
      <w:r w:rsidRPr="000E408E">
        <w:rPr>
          <w:rFonts w:ascii="Calibri" w:hAnsi="Calibri"/>
          <w:sz w:val="22"/>
          <w:szCs w:val="22"/>
        </w:rPr>
        <w:t>S pozdravem</w:t>
      </w:r>
    </w:p>
    <w:p w:rsidR="006F3084" w:rsidRDefault="006F3084" w:rsidP="006F3084">
      <w:pPr>
        <w:pStyle w:val="StylStylVerdana10bZa6bZarovnatdobloku"/>
        <w:rPr>
          <w:rFonts w:ascii="Calibri" w:hAnsi="Calibri"/>
          <w:sz w:val="22"/>
          <w:szCs w:val="22"/>
        </w:rPr>
      </w:pPr>
    </w:p>
    <w:p w:rsidR="00A478F8" w:rsidRDefault="00A478F8" w:rsidP="006F3084">
      <w:pPr>
        <w:pStyle w:val="StylStylVerdana10bZa6bZarovnatdobloku"/>
        <w:rPr>
          <w:rFonts w:ascii="Calibri" w:hAnsi="Calibri"/>
          <w:sz w:val="22"/>
          <w:szCs w:val="22"/>
        </w:rPr>
      </w:pPr>
    </w:p>
    <w:p w:rsidR="00A478F8" w:rsidRDefault="00A478F8" w:rsidP="006F3084">
      <w:pPr>
        <w:pStyle w:val="StylStylVerdana10bZa6bZarovnatdobloku"/>
        <w:rPr>
          <w:rFonts w:ascii="Calibri" w:hAnsi="Calibri"/>
          <w:sz w:val="22"/>
          <w:szCs w:val="22"/>
        </w:rPr>
      </w:pPr>
    </w:p>
    <w:p w:rsidR="006F3084" w:rsidRDefault="006F3084" w:rsidP="008E04A5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96D5A" w:rsidRDefault="00F96D5A" w:rsidP="008E04A5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96D5A" w:rsidRDefault="00F96D5A" w:rsidP="008E04A5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6F3084" w:rsidRDefault="006F3084" w:rsidP="006F3084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Jaroslav Studnička</w:t>
      </w:r>
    </w:p>
    <w:p w:rsidR="008E04A5" w:rsidRDefault="006F3084" w:rsidP="000E408E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b/>
          <w:sz w:val="24"/>
        </w:rPr>
      </w:pPr>
      <w:r>
        <w:rPr>
          <w:rFonts w:ascii="Calibri" w:hAnsi="Calibri"/>
          <w:sz w:val="22"/>
          <w:szCs w:val="22"/>
        </w:rPr>
        <w:t>ředitel školy</w:t>
      </w:r>
    </w:p>
    <w:p w:rsidR="008E04A5" w:rsidRPr="00A7208F" w:rsidRDefault="008E04A5" w:rsidP="00A7208F">
      <w:pPr>
        <w:tabs>
          <w:tab w:val="left" w:pos="1418"/>
          <w:tab w:val="left" w:pos="5103"/>
        </w:tabs>
        <w:spacing w:after="480" w:line="240" w:lineRule="exact"/>
        <w:rPr>
          <w:b/>
          <w:sz w:val="24"/>
        </w:rPr>
      </w:pPr>
    </w:p>
    <w:sectPr w:rsidR="008E04A5" w:rsidRPr="00A7208F" w:rsidSect="001106F7">
      <w:headerReference w:type="default" r:id="rId8"/>
      <w:footerReference w:type="default" r:id="rId9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8A8" w:rsidRDefault="004648A8" w:rsidP="00AC12D7">
      <w:r>
        <w:separator/>
      </w:r>
    </w:p>
  </w:endnote>
  <w:endnote w:type="continuationSeparator" w:id="0">
    <w:p w:rsidR="004648A8" w:rsidRDefault="004648A8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AD" w:rsidRPr="008363E8" w:rsidRDefault="00006EAD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</w:r>
    <w:proofErr w:type="gramStart"/>
    <w:r w:rsidRPr="008363E8">
      <w:rPr>
        <w:rFonts w:ascii="Arial" w:hAnsi="Arial" w:cs="Arial"/>
        <w:sz w:val="18"/>
        <w:szCs w:val="18"/>
      </w:rPr>
      <w:t>tel.:    465 471 338</w:t>
    </w:r>
    <w:proofErr w:type="gramEnd"/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006EAD" w:rsidRPr="00B05373" w:rsidRDefault="00006EAD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006EAD" w:rsidRPr="00A7208F" w:rsidRDefault="00006EAD" w:rsidP="00A720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8A8" w:rsidRDefault="004648A8" w:rsidP="00AC12D7">
      <w:r>
        <w:separator/>
      </w:r>
    </w:p>
  </w:footnote>
  <w:footnote w:type="continuationSeparator" w:id="0">
    <w:p w:rsidR="004648A8" w:rsidRDefault="004648A8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AD" w:rsidRPr="00E24775" w:rsidRDefault="00006EAD" w:rsidP="00A7208F">
    <w:pPr>
      <w:pStyle w:val="Zhlav"/>
      <w:tabs>
        <w:tab w:val="clear" w:pos="4536"/>
        <w:tab w:val="clear" w:pos="9072"/>
      </w:tabs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-19050</wp:posOffset>
          </wp:positionV>
          <wp:extent cx="609600" cy="542290"/>
          <wp:effectExtent l="0" t="0" r="0" b="0"/>
          <wp:wrapNone/>
          <wp:docPr id="7" name="obrázek 4" descr="logo tvar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tvar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24775">
      <w:rPr>
        <w:rFonts w:ascii="Arial" w:hAnsi="Arial" w:cs="Arial"/>
        <w:b/>
        <w:bCs/>
        <w:sz w:val="24"/>
        <w:szCs w:val="24"/>
      </w:rPr>
      <w:t>Obchodní akademie a Střední odborná škola cestovního ruchu Choceň</w:t>
    </w:r>
  </w:p>
  <w:p w:rsidR="00006EAD" w:rsidRPr="00A7208F" w:rsidRDefault="00006EAD" w:rsidP="00A7208F">
    <w:pPr>
      <w:jc w:val="center"/>
      <w:rPr>
        <w:sz w:val="24"/>
        <w:szCs w:val="24"/>
      </w:rPr>
    </w:pPr>
    <w:r w:rsidRPr="00A7208F">
      <w:rPr>
        <w:rFonts w:ascii="Arial" w:hAnsi="Arial" w:cs="Arial"/>
        <w:sz w:val="24"/>
        <w:szCs w:val="24"/>
      </w:rPr>
      <w:t>565 36 Choceň, T. G. Masaryka 1000</w:t>
    </w:r>
  </w:p>
  <w:p w:rsidR="00006EAD" w:rsidRPr="00A7208F" w:rsidRDefault="00006EAD" w:rsidP="00A7208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6219190</wp:posOffset>
              </wp:positionH>
              <wp:positionV relativeFrom="paragraph">
                <wp:posOffset>2052320</wp:posOffset>
              </wp:positionV>
              <wp:extent cx="128270" cy="142875"/>
              <wp:effectExtent l="0" t="0" r="43180" b="28575"/>
              <wp:wrapNone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 flipV="1">
                        <a:off x="0" y="0"/>
                        <a:ext cx="128270" cy="142875"/>
                        <a:chOff x="5888" y="1980"/>
                        <a:chExt cx="202" cy="225"/>
                      </a:xfrm>
                    </wpg:grpSpPr>
                    <wps:wsp>
                      <wps:cNvPr id="5" name="AutoShape 2"/>
                      <wps:cNvCnPr>
                        <a:cxnSpLocks noChangeShapeType="1"/>
                      </wps:cNvCnPr>
                      <wps:spPr bwMode="auto">
                        <a:xfrm>
                          <a:off x="5888" y="1980"/>
                          <a:ext cx="1" cy="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3"/>
                      <wps:cNvCnPr>
                        <a:cxnSpLocks noChangeShapeType="1"/>
                      </wps:cNvCnPr>
                      <wps:spPr bwMode="auto">
                        <a:xfrm flipV="1">
                          <a:off x="5889" y="1980"/>
                          <a:ext cx="20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56AAC579" id="Group 1" o:spid="_x0000_s1026" style="position:absolute;margin-left:489.7pt;margin-top:161.6pt;width:10.1pt;height:11.25pt;flip:x y;z-index:251656704" coordorigin="5888,1980" coordsize="202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5888;top:1980;width:1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" strokecolor="#7f7f7f"/>
              <v:shape id="AutoShape 3" o:spid="_x0000_s1028" type="#_x0000_t32" style="position:absolute;left:5889;top:1980;width:20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" strokecolor="#7f7f7f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3266440</wp:posOffset>
              </wp:positionH>
              <wp:positionV relativeFrom="paragraph">
                <wp:posOffset>615315</wp:posOffset>
              </wp:positionV>
              <wp:extent cx="128270" cy="142875"/>
              <wp:effectExtent l="0" t="7303" r="35878" b="16827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400000" flipV="1">
                        <a:off x="0" y="0"/>
                        <a:ext cx="128270" cy="142875"/>
                        <a:chOff x="5888" y="1980"/>
                        <a:chExt cx="202" cy="225"/>
                      </a:xfrm>
                    </wpg:grpSpPr>
                    <wps:wsp>
                      <wps:cNvPr id="2" name="AutoShape 6"/>
                      <wps:cNvCnPr>
                        <a:cxnSpLocks noChangeShapeType="1"/>
                      </wps:cNvCnPr>
                      <wps:spPr bwMode="auto">
                        <a:xfrm>
                          <a:off x="5888" y="1980"/>
                          <a:ext cx="1" cy="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7"/>
                      <wps:cNvCnPr>
                        <a:cxnSpLocks noChangeShapeType="1"/>
                      </wps:cNvCnPr>
                      <wps:spPr bwMode="auto">
                        <a:xfrm flipV="1">
                          <a:off x="5889" y="1980"/>
                          <a:ext cx="20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040E1941" id="Group 5" o:spid="_x0000_s1026" style="position:absolute;margin-left:257.2pt;margin-top:48.45pt;width:10.1pt;height:11.25pt;rotation:-90;flip:y;z-index:251658752" coordorigin="5888,1980" coordsize="202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">
              <v:shape id="AutoShape 6" o:spid="_x0000_s1027" type="#_x0000_t32" style="position:absolute;left:5888;top:1980;width:1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" strokecolor="#7f7f7f"/>
              <v:shape id="AutoShape 7" o:spid="_x0000_s1028" type="#_x0000_t32" style="position:absolute;left:5889;top:1980;width:20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46032"/>
    <w:multiLevelType w:val="hybridMultilevel"/>
    <w:tmpl w:val="66949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92AA5"/>
    <w:multiLevelType w:val="hybridMultilevel"/>
    <w:tmpl w:val="7092F7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4B763F"/>
    <w:multiLevelType w:val="hybridMultilevel"/>
    <w:tmpl w:val="4C6C2A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6C5278"/>
    <w:multiLevelType w:val="hybridMultilevel"/>
    <w:tmpl w:val="14926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2698A"/>
    <w:multiLevelType w:val="hybridMultilevel"/>
    <w:tmpl w:val="2ABE4680"/>
    <w:lvl w:ilvl="0" w:tplc="0405000D">
      <w:start w:val="1"/>
      <w:numFmt w:val="bullet"/>
      <w:lvlText w:val=""/>
      <w:lvlJc w:val="left"/>
      <w:pPr>
        <w:ind w:left="47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5">
    <w:nsid w:val="53052C32"/>
    <w:multiLevelType w:val="hybridMultilevel"/>
    <w:tmpl w:val="4E349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BB0E39"/>
    <w:multiLevelType w:val="hybridMultilevel"/>
    <w:tmpl w:val="9834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42"/>
    <w:rsid w:val="00006EAD"/>
    <w:rsid w:val="00031452"/>
    <w:rsid w:val="000347F7"/>
    <w:rsid w:val="00043660"/>
    <w:rsid w:val="00050F8B"/>
    <w:rsid w:val="000603CA"/>
    <w:rsid w:val="000624EE"/>
    <w:rsid w:val="000B55F6"/>
    <w:rsid w:val="000B5A75"/>
    <w:rsid w:val="000C4F98"/>
    <w:rsid w:val="000D2484"/>
    <w:rsid w:val="000D740F"/>
    <w:rsid w:val="000D791D"/>
    <w:rsid w:val="000E04A1"/>
    <w:rsid w:val="000E408E"/>
    <w:rsid w:val="001106F7"/>
    <w:rsid w:val="00135944"/>
    <w:rsid w:val="00141F58"/>
    <w:rsid w:val="00164FD2"/>
    <w:rsid w:val="001956CC"/>
    <w:rsid w:val="001A0A1A"/>
    <w:rsid w:val="001B6D0B"/>
    <w:rsid w:val="001C238B"/>
    <w:rsid w:val="001C6F6A"/>
    <w:rsid w:val="00255E91"/>
    <w:rsid w:val="002A2814"/>
    <w:rsid w:val="002C4814"/>
    <w:rsid w:val="002E3A25"/>
    <w:rsid w:val="003044FA"/>
    <w:rsid w:val="003159AC"/>
    <w:rsid w:val="00316D5D"/>
    <w:rsid w:val="00334DA5"/>
    <w:rsid w:val="00347066"/>
    <w:rsid w:val="00361AA7"/>
    <w:rsid w:val="0039096C"/>
    <w:rsid w:val="003F3AE5"/>
    <w:rsid w:val="00402428"/>
    <w:rsid w:val="00430289"/>
    <w:rsid w:val="00447B13"/>
    <w:rsid w:val="00455779"/>
    <w:rsid w:val="00463AFB"/>
    <w:rsid w:val="00464054"/>
    <w:rsid w:val="004648A8"/>
    <w:rsid w:val="00472C92"/>
    <w:rsid w:val="00477780"/>
    <w:rsid w:val="00484404"/>
    <w:rsid w:val="00492616"/>
    <w:rsid w:val="004C1703"/>
    <w:rsid w:val="004D3AA1"/>
    <w:rsid w:val="004D6F55"/>
    <w:rsid w:val="004F5284"/>
    <w:rsid w:val="00503BC2"/>
    <w:rsid w:val="00507595"/>
    <w:rsid w:val="00517D45"/>
    <w:rsid w:val="00550C7B"/>
    <w:rsid w:val="005617A5"/>
    <w:rsid w:val="005809D2"/>
    <w:rsid w:val="005B1D7D"/>
    <w:rsid w:val="005B2B3B"/>
    <w:rsid w:val="005C05D7"/>
    <w:rsid w:val="005F7218"/>
    <w:rsid w:val="00600785"/>
    <w:rsid w:val="00641721"/>
    <w:rsid w:val="006572FF"/>
    <w:rsid w:val="00663BCB"/>
    <w:rsid w:val="006839CE"/>
    <w:rsid w:val="0068790B"/>
    <w:rsid w:val="006D51F4"/>
    <w:rsid w:val="006F3084"/>
    <w:rsid w:val="006F74FF"/>
    <w:rsid w:val="00702258"/>
    <w:rsid w:val="00711D30"/>
    <w:rsid w:val="0072010C"/>
    <w:rsid w:val="007401C1"/>
    <w:rsid w:val="00747DE8"/>
    <w:rsid w:val="007561CE"/>
    <w:rsid w:val="00795CA0"/>
    <w:rsid w:val="007C2E2A"/>
    <w:rsid w:val="007D7432"/>
    <w:rsid w:val="007E0F39"/>
    <w:rsid w:val="007E7578"/>
    <w:rsid w:val="007F3A5F"/>
    <w:rsid w:val="008078C9"/>
    <w:rsid w:val="008147CD"/>
    <w:rsid w:val="00835660"/>
    <w:rsid w:val="008363E8"/>
    <w:rsid w:val="00844D0F"/>
    <w:rsid w:val="0084791B"/>
    <w:rsid w:val="00851C03"/>
    <w:rsid w:val="008713DA"/>
    <w:rsid w:val="00881F8F"/>
    <w:rsid w:val="008920BB"/>
    <w:rsid w:val="0089456D"/>
    <w:rsid w:val="008B350C"/>
    <w:rsid w:val="008C3470"/>
    <w:rsid w:val="008C76F7"/>
    <w:rsid w:val="008E04A5"/>
    <w:rsid w:val="008E329A"/>
    <w:rsid w:val="008F0067"/>
    <w:rsid w:val="009127F2"/>
    <w:rsid w:val="0091465F"/>
    <w:rsid w:val="00950A3B"/>
    <w:rsid w:val="0097172A"/>
    <w:rsid w:val="00993B54"/>
    <w:rsid w:val="009A6EAD"/>
    <w:rsid w:val="009E0403"/>
    <w:rsid w:val="009E2DD4"/>
    <w:rsid w:val="009F0C31"/>
    <w:rsid w:val="00A16C38"/>
    <w:rsid w:val="00A20698"/>
    <w:rsid w:val="00A32066"/>
    <w:rsid w:val="00A37FAE"/>
    <w:rsid w:val="00A478F8"/>
    <w:rsid w:val="00A508B7"/>
    <w:rsid w:val="00A60B9B"/>
    <w:rsid w:val="00A7208F"/>
    <w:rsid w:val="00A73FBD"/>
    <w:rsid w:val="00A74655"/>
    <w:rsid w:val="00A772CA"/>
    <w:rsid w:val="00AA4D7E"/>
    <w:rsid w:val="00AB019C"/>
    <w:rsid w:val="00AC12D7"/>
    <w:rsid w:val="00AE278E"/>
    <w:rsid w:val="00AF06BE"/>
    <w:rsid w:val="00B22831"/>
    <w:rsid w:val="00B23636"/>
    <w:rsid w:val="00B23EB0"/>
    <w:rsid w:val="00B373A7"/>
    <w:rsid w:val="00B43C3B"/>
    <w:rsid w:val="00B56139"/>
    <w:rsid w:val="00B75212"/>
    <w:rsid w:val="00B765FD"/>
    <w:rsid w:val="00B928A0"/>
    <w:rsid w:val="00B95DD8"/>
    <w:rsid w:val="00BA1742"/>
    <w:rsid w:val="00BA7F15"/>
    <w:rsid w:val="00BB3BC7"/>
    <w:rsid w:val="00BC6D41"/>
    <w:rsid w:val="00BD309E"/>
    <w:rsid w:val="00BD6D75"/>
    <w:rsid w:val="00BE3BD1"/>
    <w:rsid w:val="00C14C05"/>
    <w:rsid w:val="00C17C64"/>
    <w:rsid w:val="00C25344"/>
    <w:rsid w:val="00C27679"/>
    <w:rsid w:val="00C2791A"/>
    <w:rsid w:val="00C509A6"/>
    <w:rsid w:val="00C64CD3"/>
    <w:rsid w:val="00C724A1"/>
    <w:rsid w:val="00C736DD"/>
    <w:rsid w:val="00C93864"/>
    <w:rsid w:val="00C93FD9"/>
    <w:rsid w:val="00CD1687"/>
    <w:rsid w:val="00D06AA8"/>
    <w:rsid w:val="00D10D2B"/>
    <w:rsid w:val="00D11F82"/>
    <w:rsid w:val="00D25911"/>
    <w:rsid w:val="00D274B0"/>
    <w:rsid w:val="00D759BC"/>
    <w:rsid w:val="00D93266"/>
    <w:rsid w:val="00DA5D49"/>
    <w:rsid w:val="00DD2BDC"/>
    <w:rsid w:val="00DD5A44"/>
    <w:rsid w:val="00DE35FE"/>
    <w:rsid w:val="00DE6A6C"/>
    <w:rsid w:val="00E03406"/>
    <w:rsid w:val="00E055F8"/>
    <w:rsid w:val="00E13CF0"/>
    <w:rsid w:val="00E41196"/>
    <w:rsid w:val="00E53C91"/>
    <w:rsid w:val="00E70157"/>
    <w:rsid w:val="00E739FE"/>
    <w:rsid w:val="00E74EE7"/>
    <w:rsid w:val="00E93CBD"/>
    <w:rsid w:val="00E94DA2"/>
    <w:rsid w:val="00EB40CF"/>
    <w:rsid w:val="00EC30B3"/>
    <w:rsid w:val="00ED20A0"/>
    <w:rsid w:val="00ED49BA"/>
    <w:rsid w:val="00EF21D6"/>
    <w:rsid w:val="00F23870"/>
    <w:rsid w:val="00F352A8"/>
    <w:rsid w:val="00F5327A"/>
    <w:rsid w:val="00F611B0"/>
    <w:rsid w:val="00F72619"/>
    <w:rsid w:val="00F74C27"/>
    <w:rsid w:val="00F755DE"/>
    <w:rsid w:val="00F81B58"/>
    <w:rsid w:val="00F83A1A"/>
    <w:rsid w:val="00F90FE2"/>
    <w:rsid w:val="00F96D5A"/>
    <w:rsid w:val="00F97F94"/>
    <w:rsid w:val="00FB048E"/>
    <w:rsid w:val="00FE21E6"/>
    <w:rsid w:val="00FE2288"/>
    <w:rsid w:val="00FF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6D5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6D5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3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437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Hlávková</cp:lastModifiedBy>
  <cp:revision>3</cp:revision>
  <cp:lastPrinted>2017-05-31T11:55:00Z</cp:lastPrinted>
  <dcterms:created xsi:type="dcterms:W3CDTF">2017-08-03T08:20:00Z</dcterms:created>
  <dcterms:modified xsi:type="dcterms:W3CDTF">2017-08-03T08:22:00Z</dcterms:modified>
</cp:coreProperties>
</file>