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TOMAN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engineering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Myslivecká 482/21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07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05849071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16.01.2025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OBJ35-45748/2025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Kořán Petr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353151263</w:t>
            </w:r>
          </w:p>
        </w:tc>
      </w:tr>
    </w:tbl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Autorský dozor na akci: " Lázeňský most M14 - rekonstrukce."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C0E13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291 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792</w:t>
            </w:r>
          </w:p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cena vč. DPH</w:t>
            </w:r>
          </w:p>
        </w:tc>
      </w:tr>
    </w:tbl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7"/>
                <w:szCs w:val="17"/>
              </w:rPr>
              <w:t>31. 07. 2026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obj.č.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6/25</w:t>
            </w:r>
          </w:p>
        </w:tc>
      </w:tr>
    </w:tbl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C0E13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</w:t>
      </w:r>
      <w:r>
        <w:rPr>
          <w:rFonts w:ascii="Arial" w:hAnsi="Arial" w:cs="Arial"/>
          <w:color w:val="000000"/>
          <w:sz w:val="17"/>
          <w:szCs w:val="17"/>
        </w:rPr>
        <w:t>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Sb., o dani z </w:t>
      </w:r>
    </w:p>
    <w:p w:rsidR="003C0E13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C0E13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C0E13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přidané hodnoty, ve znění pozdějších předpisů), že objednatel zaplatí na veřejný účet dodavatele pouze základ DPH dle </w:t>
      </w:r>
      <w:r>
        <w:rPr>
          <w:rFonts w:ascii="Arial" w:hAnsi="Arial" w:cs="Arial"/>
          <w:color w:val="000000"/>
          <w:sz w:val="17"/>
          <w:szCs w:val="17"/>
        </w:rPr>
        <w:lastRenderedPageBreak/>
        <w:t>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05849071, konstantní symbol 1148, specifický symbol 00254657 (§ 109a zákona o DPH).</w:t>
      </w:r>
    </w:p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C0E13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C0E13" w:rsidRDefault="003C0E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3C0E1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13"/>
    <w:rsid w:val="003C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5E6AE"/>
  <w14:defaultImageDpi w14:val="0"/>
  <w15:docId w15:val="{DE14AFB6-56C8-4CCF-A09F-DDF413CE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BF1372B</Template>
  <TotalTime>1</TotalTime>
  <Pages>2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2025-01-16T08:02:00Z</dcterms:created>
  <dcterms:modified xsi:type="dcterms:W3CDTF">2025-01-16T08:02:00Z</dcterms:modified>
</cp:coreProperties>
</file>