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B012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5B012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5B012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Ing. Alena Štemberová Petráňová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Vltavínová 1305/7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326  00  Plzeň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21044431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5B012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7"/>
        <w:gridCol w:w="1155"/>
        <w:gridCol w:w="1061"/>
        <w:gridCol w:w="867"/>
        <w:gridCol w:w="2313"/>
        <w:gridCol w:w="578"/>
        <w:gridCol w:w="1446"/>
      </w:tblGrid>
      <w:tr w:rsidR="00000000">
        <w:trPr>
          <w:cantSplit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17.01.2025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OBJ35-45752/2025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Savková Lenka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353151226</w:t>
            </w:r>
          </w:p>
        </w:tc>
      </w:tr>
    </w:tbl>
    <w:p w:rsidR="00000000" w:rsidRDefault="005B012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5B012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Inženýrskou činnost  za účelem vydání stavebního povolení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na akci: "  Žitná a Na Výšině - rekonstrukce."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B012C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70 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000 </w:t>
            </w:r>
          </w:p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cena bez DPH</w:t>
            </w:r>
          </w:p>
        </w:tc>
      </w:tr>
    </w:tbl>
    <w:p w:rsidR="00000000" w:rsidRDefault="005B012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31.08.2025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000000" w:rsidRDefault="005B012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6"/>
      </w:tblGrid>
      <w:tr w:rsidR="00000000">
        <w:trPr>
          <w:cantSplit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Poznámka:</w:t>
            </w:r>
          </w:p>
        </w:tc>
      </w:tr>
      <w:tr w:rsidR="00000000">
        <w:trPr>
          <w:cantSplit/>
        </w:trPr>
        <w:tc>
          <w:tcPr>
            <w:tcW w:w="9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obj.č.7/25</w:t>
            </w:r>
          </w:p>
        </w:tc>
      </w:tr>
    </w:tbl>
    <w:p w:rsidR="00000000" w:rsidRDefault="005B012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5B012C" w:rsidRDefault="005B012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636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 w:rsidTr="005B012C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12C" w:rsidP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není plátce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DPH</w:t>
            </w:r>
          </w:p>
        </w:tc>
      </w:tr>
    </w:tbl>
    <w:p w:rsidR="005B012C" w:rsidRDefault="005B012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B012C" w:rsidRDefault="005B012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5B012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21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5B012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B012C" w:rsidRDefault="005B012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5B012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5B012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5B012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Pokud fakturu budete odesílat e-mailem, odešlete ji na e-mailovou adresu: posta@mmkv.cz</w:t>
      </w:r>
    </w:p>
    <w:p w:rsidR="00000000" w:rsidRDefault="005B012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5B012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B012C" w:rsidRDefault="005B012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B012C" w:rsidRDefault="005B012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B012C" w:rsidRDefault="005B012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B012C" w:rsidRDefault="005B012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B012C" w:rsidRDefault="005B012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B012C" w:rsidRDefault="005B012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p w:rsidR="00000000" w:rsidRDefault="005B012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</w:t>
      </w:r>
      <w:r>
        <w:rPr>
          <w:rFonts w:ascii="Arial" w:hAnsi="Arial" w:cs="Arial"/>
          <w:color w:val="000000"/>
          <w:sz w:val="17"/>
          <w:szCs w:val="17"/>
        </w:rPr>
        <w:t>nost náležitě kvalifikován.</w:t>
      </w:r>
    </w:p>
    <w:p w:rsidR="00000000" w:rsidRDefault="005B012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5B012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5B012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5B012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B012C" w:rsidRDefault="005B012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5B012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5B012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2C"/>
    <w:rsid w:val="005B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0FA417"/>
  <w14:defaultImageDpi w14:val="0"/>
  <w15:docId w15:val="{6ADC703B-11F7-4F1C-A694-51E441EF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C6FE83D8</Template>
  <TotalTime>1</TotalTime>
  <Pages>2</Pages>
  <Words>418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dc:description/>
  <cp:lastModifiedBy>Savková Lenka</cp:lastModifiedBy>
  <cp:revision>2</cp:revision>
  <dcterms:created xsi:type="dcterms:W3CDTF">2025-01-17T07:09:00Z</dcterms:created>
  <dcterms:modified xsi:type="dcterms:W3CDTF">2025-01-17T07:09:00Z</dcterms:modified>
</cp:coreProperties>
</file>