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8C4ED" w14:textId="2EB26D88" w:rsidR="003664B6" w:rsidRPr="00B22EA0" w:rsidRDefault="003664B6">
      <w:pPr>
        <w:pStyle w:val="Export0"/>
        <w:jc w:val="center"/>
        <w:rPr>
          <w:b/>
          <w:bCs/>
          <w:sz w:val="36"/>
          <w:szCs w:val="48"/>
        </w:rPr>
      </w:pPr>
      <w:proofErr w:type="gramStart"/>
      <w:r w:rsidRPr="00B22EA0">
        <w:rPr>
          <w:b/>
          <w:bCs/>
          <w:sz w:val="36"/>
          <w:szCs w:val="48"/>
        </w:rPr>
        <w:t>DODATEK  č.</w:t>
      </w:r>
      <w:proofErr w:type="gramEnd"/>
      <w:r w:rsidRPr="00B22EA0">
        <w:rPr>
          <w:b/>
          <w:bCs/>
          <w:sz w:val="36"/>
          <w:szCs w:val="48"/>
        </w:rPr>
        <w:t xml:space="preserve"> </w:t>
      </w:r>
      <w:r w:rsidR="00CD4C0B">
        <w:rPr>
          <w:b/>
          <w:bCs/>
          <w:sz w:val="36"/>
          <w:szCs w:val="48"/>
        </w:rPr>
        <w:t>2</w:t>
      </w:r>
      <w:r w:rsidR="005D6F42">
        <w:rPr>
          <w:b/>
          <w:bCs/>
          <w:sz w:val="36"/>
          <w:szCs w:val="48"/>
        </w:rPr>
        <w:t xml:space="preserve"> </w:t>
      </w:r>
    </w:p>
    <w:p w14:paraId="5993F329" w14:textId="28C3D8A0" w:rsidR="003664B6" w:rsidRPr="00B22EA0" w:rsidRDefault="005D6F42" w:rsidP="00584E23">
      <w:pPr>
        <w:pStyle w:val="Export0"/>
        <w:spacing w:before="120"/>
        <w:jc w:val="center"/>
        <w:rPr>
          <w:sz w:val="24"/>
        </w:rPr>
      </w:pPr>
      <w:r>
        <w:rPr>
          <w:b/>
          <w:bCs/>
          <w:sz w:val="28"/>
          <w:szCs w:val="48"/>
        </w:rPr>
        <w:t xml:space="preserve">ke smlouvě o nájmu </w:t>
      </w:r>
      <w:r w:rsidR="003664B6" w:rsidRPr="00B22EA0">
        <w:rPr>
          <w:b/>
          <w:bCs/>
          <w:sz w:val="28"/>
          <w:szCs w:val="48"/>
        </w:rPr>
        <w:t xml:space="preserve">uzavřené dne </w:t>
      </w:r>
      <w:r w:rsidR="00CD4C0B">
        <w:rPr>
          <w:b/>
          <w:bCs/>
          <w:sz w:val="28"/>
          <w:szCs w:val="48"/>
        </w:rPr>
        <w:t>19.10.2004</w:t>
      </w:r>
    </w:p>
    <w:p w14:paraId="65267B79" w14:textId="77777777" w:rsidR="00584E23" w:rsidRDefault="00584E23">
      <w:pPr>
        <w:pStyle w:val="Export0"/>
        <w:jc w:val="both"/>
        <w:rPr>
          <w:b/>
          <w:bCs/>
          <w:sz w:val="24"/>
        </w:rPr>
      </w:pPr>
    </w:p>
    <w:p w14:paraId="6F9B9877" w14:textId="77777777" w:rsidR="00AB5038" w:rsidRPr="00AB5038" w:rsidRDefault="00AB5038" w:rsidP="00AB5038">
      <w:pPr>
        <w:pStyle w:val="Nadpis2"/>
      </w:pPr>
      <w:r w:rsidRPr="00AB5038">
        <w:t>Město Jindřichův Hradec</w:t>
      </w:r>
    </w:p>
    <w:p w14:paraId="3F34F1DC" w14:textId="77777777" w:rsidR="00AB5038" w:rsidRPr="00AB5038" w:rsidRDefault="00AB5038" w:rsidP="00AB5038">
      <w:pPr>
        <w:rPr>
          <w:sz w:val="24"/>
        </w:rPr>
      </w:pPr>
      <w:r w:rsidRPr="00AB5038">
        <w:rPr>
          <w:sz w:val="24"/>
        </w:rPr>
        <w:t>IČ: 002 46 875</w:t>
      </w:r>
    </w:p>
    <w:p w14:paraId="6D2F5CA9" w14:textId="77777777" w:rsidR="00AB5038" w:rsidRPr="00AB5038" w:rsidRDefault="00AB5038" w:rsidP="00AB5038">
      <w:pPr>
        <w:rPr>
          <w:sz w:val="24"/>
        </w:rPr>
      </w:pPr>
      <w:r w:rsidRPr="00AB5038">
        <w:rPr>
          <w:sz w:val="24"/>
        </w:rPr>
        <w:t>DIČ: CZ00246875</w:t>
      </w:r>
    </w:p>
    <w:p w14:paraId="4D02B422" w14:textId="77777777" w:rsidR="00AB5038" w:rsidRPr="00AB5038" w:rsidRDefault="00AB5038" w:rsidP="00AB5038">
      <w:pPr>
        <w:rPr>
          <w:sz w:val="24"/>
        </w:rPr>
      </w:pPr>
      <w:r w:rsidRPr="00AB5038">
        <w:rPr>
          <w:sz w:val="24"/>
        </w:rPr>
        <w:t>číslo účtu 19-0603140379/0800</w:t>
      </w:r>
    </w:p>
    <w:p w14:paraId="7BC55630" w14:textId="77777777" w:rsidR="00AB5038" w:rsidRPr="00AB5038" w:rsidRDefault="00AB5038" w:rsidP="00AB5038">
      <w:pPr>
        <w:rPr>
          <w:sz w:val="24"/>
        </w:rPr>
      </w:pPr>
      <w:r w:rsidRPr="00AB5038">
        <w:rPr>
          <w:sz w:val="24"/>
        </w:rPr>
        <w:t>se sídlem Klášterská 135/II, Jindřichův Hradec</w:t>
      </w:r>
    </w:p>
    <w:p w14:paraId="5C886779" w14:textId="4873DA36" w:rsidR="00AB5038" w:rsidRPr="00AB5038" w:rsidRDefault="00AB5038" w:rsidP="00AB5038">
      <w:pPr>
        <w:rPr>
          <w:sz w:val="24"/>
        </w:rPr>
      </w:pPr>
      <w:r w:rsidRPr="00AB5038">
        <w:rPr>
          <w:sz w:val="24"/>
        </w:rPr>
        <w:t xml:space="preserve">zastoupené starostou města </w:t>
      </w:r>
      <w:r w:rsidR="001E27C2">
        <w:rPr>
          <w:sz w:val="24"/>
        </w:rPr>
        <w:t xml:space="preserve">Mgr. </w:t>
      </w:r>
      <w:r w:rsidRPr="00AB5038">
        <w:rPr>
          <w:sz w:val="24"/>
        </w:rPr>
        <w:t xml:space="preserve">Ing. </w:t>
      </w:r>
      <w:r w:rsidR="001E27C2">
        <w:rPr>
          <w:sz w:val="24"/>
        </w:rPr>
        <w:t xml:space="preserve">Michalem </w:t>
      </w:r>
      <w:proofErr w:type="spellStart"/>
      <w:r w:rsidR="001E27C2">
        <w:rPr>
          <w:sz w:val="24"/>
        </w:rPr>
        <w:t>Kozárem</w:t>
      </w:r>
      <w:proofErr w:type="spellEnd"/>
      <w:r w:rsidRPr="00AB5038">
        <w:rPr>
          <w:sz w:val="24"/>
        </w:rPr>
        <w:t>, MBA</w:t>
      </w:r>
    </w:p>
    <w:p w14:paraId="77F6667E" w14:textId="77777777" w:rsidR="00AB5038" w:rsidRPr="00AB5038" w:rsidRDefault="00AB5038" w:rsidP="00AB5038">
      <w:pPr>
        <w:rPr>
          <w:b/>
          <w:bCs/>
          <w:sz w:val="24"/>
        </w:rPr>
      </w:pPr>
      <w:r w:rsidRPr="00AB5038">
        <w:rPr>
          <w:sz w:val="24"/>
        </w:rPr>
        <w:t xml:space="preserve">jako </w:t>
      </w:r>
      <w:r w:rsidRPr="00AB5038">
        <w:rPr>
          <w:b/>
          <w:bCs/>
          <w:sz w:val="24"/>
        </w:rPr>
        <w:t>pronajímatel</w:t>
      </w:r>
    </w:p>
    <w:p w14:paraId="42C6F24C" w14:textId="77777777" w:rsidR="00AB5038" w:rsidRPr="00AB5038" w:rsidRDefault="00AB5038" w:rsidP="00AB5038">
      <w:pPr>
        <w:spacing w:before="120" w:after="120"/>
        <w:rPr>
          <w:sz w:val="24"/>
        </w:rPr>
      </w:pPr>
      <w:r w:rsidRPr="00AB5038">
        <w:rPr>
          <w:sz w:val="24"/>
        </w:rPr>
        <w:t>a</w:t>
      </w:r>
    </w:p>
    <w:p w14:paraId="654A37A2" w14:textId="69F4431E" w:rsidR="00AB5038" w:rsidRPr="00AB5038" w:rsidRDefault="00CD4C0B" w:rsidP="00AB5038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Teplospol</w:t>
      </w:r>
      <w:proofErr w:type="spellEnd"/>
      <w:r>
        <w:rPr>
          <w:b/>
          <w:bCs/>
          <w:sz w:val="24"/>
        </w:rPr>
        <w:t xml:space="preserve"> a.s. </w:t>
      </w:r>
    </w:p>
    <w:p w14:paraId="6B451C83" w14:textId="0640D6AF" w:rsidR="00AB5038" w:rsidRDefault="00AB5038" w:rsidP="00AB5038">
      <w:pPr>
        <w:rPr>
          <w:sz w:val="24"/>
        </w:rPr>
      </w:pPr>
      <w:r w:rsidRPr="00AB5038">
        <w:rPr>
          <w:sz w:val="24"/>
        </w:rPr>
        <w:t xml:space="preserve">IČ: </w:t>
      </w:r>
      <w:r w:rsidR="00CD4C0B">
        <w:rPr>
          <w:sz w:val="24"/>
        </w:rPr>
        <w:t>251 71 283</w:t>
      </w:r>
    </w:p>
    <w:p w14:paraId="440F5411" w14:textId="28CEB0E9" w:rsidR="006C0D43" w:rsidRPr="00AB5038" w:rsidRDefault="006C0D43" w:rsidP="00AB5038">
      <w:pPr>
        <w:rPr>
          <w:sz w:val="24"/>
        </w:rPr>
      </w:pPr>
      <w:r>
        <w:rPr>
          <w:sz w:val="24"/>
        </w:rPr>
        <w:t>DIČ: CZ</w:t>
      </w:r>
      <w:r w:rsidR="00CD4C0B">
        <w:rPr>
          <w:sz w:val="24"/>
        </w:rPr>
        <w:t>25171283</w:t>
      </w:r>
    </w:p>
    <w:p w14:paraId="5563C58D" w14:textId="7FD2B0FA" w:rsidR="00AB5038" w:rsidRPr="00AB5038" w:rsidRDefault="00AB5038" w:rsidP="00AB5038">
      <w:pPr>
        <w:rPr>
          <w:sz w:val="24"/>
        </w:rPr>
      </w:pPr>
      <w:r w:rsidRPr="00AB5038">
        <w:rPr>
          <w:sz w:val="24"/>
        </w:rPr>
        <w:t xml:space="preserve">se sídlem </w:t>
      </w:r>
      <w:r w:rsidR="00CD4C0B">
        <w:rPr>
          <w:sz w:val="24"/>
        </w:rPr>
        <w:t>sídliště Vajgar 585/III, Jindřichův Hradec</w:t>
      </w:r>
    </w:p>
    <w:p w14:paraId="071D2B81" w14:textId="789BC09D" w:rsidR="003026A5" w:rsidRPr="003026A5" w:rsidRDefault="003026A5" w:rsidP="003026A5">
      <w:pPr>
        <w:rPr>
          <w:sz w:val="24"/>
        </w:rPr>
      </w:pPr>
      <w:r w:rsidRPr="003026A5">
        <w:rPr>
          <w:sz w:val="24"/>
        </w:rPr>
        <w:t xml:space="preserve">zastoupená předsedou představenstva Ing. </w:t>
      </w:r>
      <w:r>
        <w:rPr>
          <w:sz w:val="24"/>
        </w:rPr>
        <w:t xml:space="preserve">Stanislavem Mrvkou </w:t>
      </w:r>
      <w:r w:rsidRPr="003026A5">
        <w:rPr>
          <w:sz w:val="24"/>
        </w:rPr>
        <w:t>a</w:t>
      </w:r>
    </w:p>
    <w:p w14:paraId="051AADF0" w14:textId="2713DA2E" w:rsidR="003026A5" w:rsidRPr="003026A5" w:rsidRDefault="003026A5" w:rsidP="003026A5">
      <w:pPr>
        <w:rPr>
          <w:sz w:val="24"/>
        </w:rPr>
      </w:pPr>
      <w:r w:rsidRPr="003026A5">
        <w:rPr>
          <w:sz w:val="24"/>
        </w:rPr>
        <w:t>členem představenstva Ing.</w:t>
      </w:r>
      <w:r>
        <w:rPr>
          <w:sz w:val="24"/>
        </w:rPr>
        <w:t xml:space="preserve"> Milanem Kučerou </w:t>
      </w:r>
      <w:r w:rsidRPr="003026A5">
        <w:rPr>
          <w:sz w:val="24"/>
        </w:rPr>
        <w:t xml:space="preserve"> </w:t>
      </w:r>
    </w:p>
    <w:p w14:paraId="2F566029" w14:textId="77777777" w:rsidR="00AB5038" w:rsidRPr="00AB5038" w:rsidRDefault="00AB5038" w:rsidP="00AB5038">
      <w:pPr>
        <w:rPr>
          <w:b/>
          <w:bCs/>
          <w:sz w:val="24"/>
        </w:rPr>
      </w:pPr>
      <w:r w:rsidRPr="00AB5038">
        <w:rPr>
          <w:sz w:val="24"/>
        </w:rPr>
        <w:t xml:space="preserve">jako </w:t>
      </w:r>
      <w:r w:rsidRPr="00AB5038">
        <w:rPr>
          <w:b/>
          <w:bCs/>
          <w:sz w:val="24"/>
        </w:rPr>
        <w:t>nájemce</w:t>
      </w:r>
    </w:p>
    <w:p w14:paraId="0160F1E4" w14:textId="5454C85B" w:rsidR="003664B6" w:rsidRDefault="003664B6" w:rsidP="00D177F3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 xml:space="preserve">uzavřeli níže uvedeného dne, měsíce a roku tento dodatek č. </w:t>
      </w:r>
      <w:r w:rsidR="00CD4C0B">
        <w:rPr>
          <w:sz w:val="24"/>
        </w:rPr>
        <w:t>2</w:t>
      </w:r>
      <w:r w:rsidR="00E215BF">
        <w:rPr>
          <w:sz w:val="24"/>
        </w:rPr>
        <w:t xml:space="preserve"> </w:t>
      </w:r>
      <w:r w:rsidR="00D177F3" w:rsidRPr="00B22EA0">
        <w:rPr>
          <w:sz w:val="24"/>
        </w:rPr>
        <w:t>k</w:t>
      </w:r>
      <w:r w:rsidR="005D6F42">
        <w:rPr>
          <w:sz w:val="24"/>
        </w:rPr>
        <w:t xml:space="preserve">e smlouvě o nájmu </w:t>
      </w:r>
    </w:p>
    <w:p w14:paraId="23D9CB2D" w14:textId="77777777" w:rsidR="00E327D8" w:rsidRPr="00B22EA0" w:rsidRDefault="00E327D8" w:rsidP="00D177F3">
      <w:pPr>
        <w:pStyle w:val="Export0"/>
        <w:spacing w:before="120"/>
        <w:jc w:val="both"/>
        <w:rPr>
          <w:sz w:val="24"/>
        </w:rPr>
      </w:pPr>
    </w:p>
    <w:p w14:paraId="7F2C6981" w14:textId="77777777" w:rsidR="003664B6" w:rsidRPr="00B22EA0" w:rsidRDefault="00B22EA0" w:rsidP="00D177F3">
      <w:pPr>
        <w:pStyle w:val="Export0"/>
        <w:spacing w:before="12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3664B6" w:rsidRPr="00B22EA0">
        <w:rPr>
          <w:b/>
          <w:bCs/>
          <w:sz w:val="26"/>
        </w:rPr>
        <w:t>.</w:t>
      </w:r>
    </w:p>
    <w:p w14:paraId="5C836D70" w14:textId="65E00960" w:rsidR="00AB5038" w:rsidRPr="00AB5038" w:rsidRDefault="00CE608E" w:rsidP="00AB5038">
      <w:pPr>
        <w:pStyle w:val="Export0"/>
        <w:jc w:val="both"/>
        <w:rPr>
          <w:sz w:val="24"/>
        </w:rPr>
      </w:pPr>
      <w:r>
        <w:rPr>
          <w:sz w:val="24"/>
        </w:rPr>
        <w:t>Smluvní strany uzavřel</w:t>
      </w:r>
      <w:r w:rsidR="00E327D8">
        <w:rPr>
          <w:sz w:val="24"/>
        </w:rPr>
        <w:t>y</w:t>
      </w:r>
      <w:r>
        <w:rPr>
          <w:sz w:val="24"/>
        </w:rPr>
        <w:t xml:space="preserve"> dne </w:t>
      </w:r>
      <w:r w:rsidR="00CD4C0B">
        <w:rPr>
          <w:sz w:val="24"/>
        </w:rPr>
        <w:t xml:space="preserve">19.10.2004, ve znění </w:t>
      </w:r>
      <w:r w:rsidR="003026A5">
        <w:rPr>
          <w:sz w:val="24"/>
        </w:rPr>
        <w:t>d</w:t>
      </w:r>
      <w:r w:rsidR="00CD4C0B">
        <w:rPr>
          <w:sz w:val="24"/>
        </w:rPr>
        <w:t>odatku č. 1 za dne 12.2.2009</w:t>
      </w:r>
      <w:r w:rsidR="003026A5">
        <w:rPr>
          <w:sz w:val="24"/>
        </w:rPr>
        <w:t xml:space="preserve"> smlouvu o nájmu</w:t>
      </w:r>
      <w:r>
        <w:rPr>
          <w:sz w:val="24"/>
        </w:rPr>
        <w:t xml:space="preserve">, kterou pronajímatel pronajímá nájemci </w:t>
      </w:r>
      <w:r w:rsidR="00034928">
        <w:rPr>
          <w:sz w:val="24"/>
        </w:rPr>
        <w:t xml:space="preserve">nebytové prostory </w:t>
      </w:r>
      <w:r w:rsidR="00CD4C0B">
        <w:rPr>
          <w:sz w:val="24"/>
        </w:rPr>
        <w:t xml:space="preserve">kotelny a regulační stanice plynu </w:t>
      </w:r>
      <w:r w:rsidR="001E27C2">
        <w:rPr>
          <w:sz w:val="24"/>
        </w:rPr>
        <w:t xml:space="preserve">o </w:t>
      </w:r>
      <w:r w:rsidR="00CD4C0B">
        <w:rPr>
          <w:sz w:val="24"/>
        </w:rPr>
        <w:t xml:space="preserve">celkové </w:t>
      </w:r>
      <w:r w:rsidR="001E27C2">
        <w:rPr>
          <w:sz w:val="24"/>
        </w:rPr>
        <w:t xml:space="preserve">výměře cca </w:t>
      </w:r>
      <w:r w:rsidR="00CD4C0B">
        <w:rPr>
          <w:sz w:val="24"/>
        </w:rPr>
        <w:t xml:space="preserve">158 </w:t>
      </w:r>
      <w:r w:rsidR="001E27C2">
        <w:rPr>
          <w:sz w:val="24"/>
        </w:rPr>
        <w:t>m2</w:t>
      </w:r>
      <w:r w:rsidR="00034928">
        <w:rPr>
          <w:sz w:val="24"/>
        </w:rPr>
        <w:t xml:space="preserve"> v objektu čp. </w:t>
      </w:r>
      <w:r w:rsidR="00CD4C0B">
        <w:rPr>
          <w:sz w:val="24"/>
        </w:rPr>
        <w:t xml:space="preserve">865/III </w:t>
      </w:r>
      <w:r w:rsidR="001E27C2">
        <w:rPr>
          <w:sz w:val="24"/>
        </w:rPr>
        <w:t xml:space="preserve">na pozemku </w:t>
      </w:r>
      <w:proofErr w:type="spellStart"/>
      <w:r w:rsidR="001E27C2">
        <w:rPr>
          <w:sz w:val="24"/>
        </w:rPr>
        <w:t>p.č</w:t>
      </w:r>
      <w:proofErr w:type="spellEnd"/>
      <w:r w:rsidR="001E27C2">
        <w:rPr>
          <w:sz w:val="24"/>
        </w:rPr>
        <w:t xml:space="preserve">. </w:t>
      </w:r>
      <w:r w:rsidR="00CD4C0B">
        <w:rPr>
          <w:sz w:val="24"/>
        </w:rPr>
        <w:t xml:space="preserve">3928/4 </w:t>
      </w:r>
      <w:r w:rsidR="001E27C2">
        <w:rPr>
          <w:sz w:val="24"/>
        </w:rPr>
        <w:t xml:space="preserve">zastavěná plocha a nádvoří, </w:t>
      </w:r>
      <w:r w:rsidR="00AB5038" w:rsidRPr="00AB5038">
        <w:rPr>
          <w:sz w:val="24"/>
        </w:rPr>
        <w:t xml:space="preserve">o výměře </w:t>
      </w:r>
      <w:r w:rsidR="00CD4C0B">
        <w:rPr>
          <w:sz w:val="24"/>
        </w:rPr>
        <w:t xml:space="preserve">2455 </w:t>
      </w:r>
      <w:r w:rsidR="00AB5038" w:rsidRPr="00AB5038">
        <w:rPr>
          <w:sz w:val="24"/>
        </w:rPr>
        <w:t>m2,</w:t>
      </w:r>
      <w:r w:rsidR="001E27C2">
        <w:rPr>
          <w:sz w:val="24"/>
        </w:rPr>
        <w:t xml:space="preserve"> </w:t>
      </w:r>
      <w:r w:rsidR="00AB5038" w:rsidRPr="00AB5038">
        <w:rPr>
          <w:sz w:val="24"/>
        </w:rPr>
        <w:t xml:space="preserve">obec i </w:t>
      </w:r>
      <w:proofErr w:type="spellStart"/>
      <w:r w:rsidR="00AB5038" w:rsidRPr="00AB5038">
        <w:rPr>
          <w:sz w:val="24"/>
        </w:rPr>
        <w:t>k.ú</w:t>
      </w:r>
      <w:proofErr w:type="spellEnd"/>
      <w:r w:rsidR="00AB5038" w:rsidRPr="00AB5038">
        <w:rPr>
          <w:sz w:val="24"/>
        </w:rPr>
        <w:t>. Jindřichův Hradec, zapsaných na LV č. 10001 u Katastrálního úřadu pro Jihočeský kraj Katastrální pracoviště Jindřichův Hradec.</w:t>
      </w:r>
    </w:p>
    <w:p w14:paraId="0623E250" w14:textId="77777777" w:rsidR="00446787" w:rsidRDefault="00446787" w:rsidP="000420D3">
      <w:pPr>
        <w:jc w:val="both"/>
        <w:rPr>
          <w:sz w:val="24"/>
        </w:rPr>
      </w:pPr>
    </w:p>
    <w:p w14:paraId="7C38D041" w14:textId="1C05AD9B" w:rsidR="000420D3" w:rsidRPr="00446787" w:rsidRDefault="00446787" w:rsidP="00446787">
      <w:pPr>
        <w:jc w:val="center"/>
        <w:rPr>
          <w:b/>
          <w:bCs/>
          <w:sz w:val="24"/>
        </w:rPr>
      </w:pPr>
      <w:r w:rsidRPr="00446787">
        <w:rPr>
          <w:b/>
          <w:bCs/>
          <w:sz w:val="24"/>
        </w:rPr>
        <w:t>II.</w:t>
      </w:r>
    </w:p>
    <w:p w14:paraId="434A4CF4" w14:textId="77777777" w:rsidR="007773A7" w:rsidRDefault="007773A7" w:rsidP="007773A7">
      <w:pPr>
        <w:pStyle w:val="Export0"/>
        <w:spacing w:before="120"/>
        <w:jc w:val="both"/>
        <w:rPr>
          <w:sz w:val="24"/>
        </w:rPr>
      </w:pPr>
      <w:bookmarkStart w:id="0" w:name="_Hlk151530789"/>
      <w:r>
        <w:rPr>
          <w:sz w:val="24"/>
        </w:rPr>
        <w:t>Tímto dodatkem se smluvní strany dohodly na prodloužení platnosti smlouvy o nájmu a změně první věty čl. IV smlouvy o nájmu, která bude nově znít:</w:t>
      </w:r>
    </w:p>
    <w:bookmarkEnd w:id="0"/>
    <w:p w14:paraId="7C16676F" w14:textId="79673823" w:rsidR="001E27C2" w:rsidRDefault="001E27C2" w:rsidP="001E27C2">
      <w:pPr>
        <w:pStyle w:val="Export0"/>
        <w:jc w:val="both"/>
        <w:rPr>
          <w:sz w:val="24"/>
        </w:rPr>
      </w:pPr>
      <w:r>
        <w:rPr>
          <w:sz w:val="24"/>
        </w:rPr>
        <w:t xml:space="preserve">Nájem se sjednává na dobu určitou do </w:t>
      </w:r>
      <w:r w:rsidR="00CD4C0B">
        <w:rPr>
          <w:sz w:val="24"/>
        </w:rPr>
        <w:t xml:space="preserve">16.11.2029. </w:t>
      </w:r>
      <w:r>
        <w:rPr>
          <w:sz w:val="24"/>
        </w:rPr>
        <w:t xml:space="preserve">   </w:t>
      </w:r>
    </w:p>
    <w:p w14:paraId="192A84BE" w14:textId="3CA57F91" w:rsidR="000420D3" w:rsidRDefault="000420D3" w:rsidP="00E327D8">
      <w:pPr>
        <w:spacing w:before="120" w:after="120"/>
        <w:rPr>
          <w:sz w:val="24"/>
        </w:rPr>
      </w:pPr>
    </w:p>
    <w:p w14:paraId="341BA2C3" w14:textId="77777777" w:rsidR="00061A38" w:rsidRPr="000420D3" w:rsidRDefault="00061A38" w:rsidP="00E327D8">
      <w:pPr>
        <w:spacing w:before="120" w:after="120"/>
        <w:rPr>
          <w:sz w:val="24"/>
        </w:rPr>
      </w:pPr>
    </w:p>
    <w:p w14:paraId="6ACBCDAE" w14:textId="20E1DD44" w:rsidR="003664B6" w:rsidRPr="00B22EA0" w:rsidRDefault="00B22EA0" w:rsidP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446787">
        <w:rPr>
          <w:b/>
          <w:bCs/>
          <w:sz w:val="26"/>
        </w:rPr>
        <w:t>I</w:t>
      </w:r>
      <w:r w:rsidRPr="00B22EA0">
        <w:rPr>
          <w:b/>
          <w:bCs/>
          <w:sz w:val="26"/>
        </w:rPr>
        <w:t>I</w:t>
      </w:r>
      <w:r w:rsidR="003664B6" w:rsidRPr="00B22EA0">
        <w:rPr>
          <w:b/>
          <w:bCs/>
          <w:sz w:val="26"/>
        </w:rPr>
        <w:t>.</w:t>
      </w:r>
    </w:p>
    <w:p w14:paraId="75683913" w14:textId="7C125EFF" w:rsidR="00B45BEA" w:rsidRDefault="00B45BEA" w:rsidP="00B45BEA">
      <w:pPr>
        <w:pStyle w:val="Export0"/>
        <w:spacing w:before="120"/>
        <w:jc w:val="both"/>
        <w:rPr>
          <w:sz w:val="24"/>
        </w:rPr>
      </w:pPr>
      <w:r w:rsidRPr="0012150D">
        <w:rPr>
          <w:sz w:val="24"/>
        </w:rPr>
        <w:t xml:space="preserve">Záměr uzavřít dodatek č. </w:t>
      </w:r>
      <w:r w:rsidR="00CD4C0B">
        <w:rPr>
          <w:sz w:val="24"/>
        </w:rPr>
        <w:t>2</w:t>
      </w:r>
      <w:r w:rsidRPr="0012150D">
        <w:rPr>
          <w:sz w:val="24"/>
        </w:rPr>
        <w:t xml:space="preserve"> ke smlouvě o </w:t>
      </w:r>
      <w:r>
        <w:rPr>
          <w:sz w:val="24"/>
        </w:rPr>
        <w:t xml:space="preserve">nájmu ze dne </w:t>
      </w:r>
      <w:r w:rsidR="00CD4C0B">
        <w:rPr>
          <w:sz w:val="24"/>
        </w:rPr>
        <w:t xml:space="preserve">19.10.2004 v platném znění </w:t>
      </w:r>
      <w:r w:rsidRPr="0012150D">
        <w:rPr>
          <w:sz w:val="24"/>
        </w:rPr>
        <w:t>byl zveřejněn na úřední desce MěÚ v souladu se zákonem č. 128/2000 Sb. o obcích, v platném znění.</w:t>
      </w:r>
      <w:r>
        <w:rPr>
          <w:sz w:val="24"/>
        </w:rPr>
        <w:t xml:space="preserve"> </w:t>
      </w:r>
    </w:p>
    <w:p w14:paraId="3A6293CD" w14:textId="1C6A640A" w:rsidR="00B45BEA" w:rsidRPr="0012150D" w:rsidRDefault="00B45BEA" w:rsidP="00B45BEA">
      <w:pPr>
        <w:pStyle w:val="Export0"/>
        <w:spacing w:before="120"/>
        <w:jc w:val="both"/>
        <w:rPr>
          <w:b/>
          <w:bCs/>
          <w:sz w:val="28"/>
        </w:rPr>
      </w:pPr>
      <w:r>
        <w:rPr>
          <w:sz w:val="24"/>
        </w:rPr>
        <w:t>Uzavření dodatku schválila rada města na své schůzi dne</w:t>
      </w:r>
      <w:r w:rsidR="00916D1B">
        <w:rPr>
          <w:sz w:val="24"/>
        </w:rPr>
        <w:t xml:space="preserve"> </w:t>
      </w:r>
      <w:r w:rsidR="00D855E0">
        <w:rPr>
          <w:sz w:val="24"/>
        </w:rPr>
        <w:t xml:space="preserve">18.12.2024 </w:t>
      </w:r>
      <w:r>
        <w:rPr>
          <w:sz w:val="24"/>
        </w:rPr>
        <w:t>usnesením č.</w:t>
      </w:r>
      <w:r w:rsidR="00D855E0">
        <w:rPr>
          <w:sz w:val="24"/>
        </w:rPr>
        <w:t xml:space="preserve"> 1085/38R/2024. </w:t>
      </w:r>
      <w:r w:rsidR="00916D1B">
        <w:rPr>
          <w:sz w:val="24"/>
        </w:rPr>
        <w:t xml:space="preserve"> </w:t>
      </w:r>
      <w:r w:rsidR="006D5EC8">
        <w:rPr>
          <w:sz w:val="24"/>
        </w:rPr>
        <w:t xml:space="preserve"> </w:t>
      </w:r>
      <w:r w:rsidR="000F5043">
        <w:rPr>
          <w:sz w:val="24"/>
        </w:rPr>
        <w:t xml:space="preserve"> </w:t>
      </w:r>
      <w:r w:rsidR="00807465">
        <w:rPr>
          <w:sz w:val="24"/>
        </w:rPr>
        <w:t xml:space="preserve"> </w:t>
      </w:r>
      <w:r>
        <w:rPr>
          <w:sz w:val="24"/>
        </w:rPr>
        <w:t xml:space="preserve">   </w:t>
      </w:r>
      <w:r w:rsidRPr="0012150D">
        <w:rPr>
          <w:sz w:val="24"/>
        </w:rPr>
        <w:t xml:space="preserve"> </w:t>
      </w:r>
    </w:p>
    <w:p w14:paraId="72CCE9B9" w14:textId="0A2BE532" w:rsidR="00B45BEA" w:rsidRDefault="00B45BEA" w:rsidP="00B45BEA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Tento dodatek je vyhotoven ve třech stejnopisech, z nichž jeden obd</w:t>
      </w:r>
      <w:r w:rsidR="00E327D8">
        <w:rPr>
          <w:sz w:val="24"/>
        </w:rPr>
        <w:t>r</w:t>
      </w:r>
      <w:r>
        <w:rPr>
          <w:sz w:val="24"/>
        </w:rPr>
        <w:t xml:space="preserve">ží nájemce a dva pronajímatel.    </w:t>
      </w:r>
    </w:p>
    <w:p w14:paraId="3A2F5EA3" w14:textId="77777777" w:rsidR="00B45BEA" w:rsidRDefault="00B45BEA" w:rsidP="00B45BEA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</w:t>
      </w:r>
      <w:r>
        <w:rPr>
          <w:sz w:val="24"/>
        </w:rPr>
        <w:lastRenderedPageBreak/>
        <w:t xml:space="preserve">srozumitelně, nikoliv v tísni za nápadně nevýhodných podmínek. </w:t>
      </w:r>
    </w:p>
    <w:p w14:paraId="0B6603A5" w14:textId="652005D0" w:rsidR="003026A5" w:rsidRDefault="003026A5" w:rsidP="003026A5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Ostatní ustanovení smlouvy o výpůjčce ze dne 19.10.2004 a dodatku č. 1 ze dne 12.2.2009 zůstávají beze změn.</w:t>
      </w:r>
    </w:p>
    <w:p w14:paraId="6631E482" w14:textId="79420935" w:rsidR="003664B6" w:rsidRPr="00B22EA0" w:rsidRDefault="003664B6">
      <w:pPr>
        <w:pStyle w:val="Export0"/>
        <w:jc w:val="both"/>
        <w:rPr>
          <w:sz w:val="24"/>
        </w:rPr>
      </w:pPr>
    </w:p>
    <w:p w14:paraId="23183C8D" w14:textId="75544D5E" w:rsidR="003664B6" w:rsidRDefault="003664B6">
      <w:pPr>
        <w:jc w:val="both"/>
        <w:rPr>
          <w:b/>
          <w:bCs/>
          <w:sz w:val="24"/>
        </w:rPr>
      </w:pPr>
    </w:p>
    <w:p w14:paraId="3E290F0D" w14:textId="77777777" w:rsidR="00E327D8" w:rsidRPr="00B22EA0" w:rsidRDefault="00E327D8">
      <w:pPr>
        <w:jc w:val="both"/>
        <w:rPr>
          <w:b/>
          <w:bCs/>
          <w:sz w:val="24"/>
        </w:rPr>
      </w:pPr>
    </w:p>
    <w:p w14:paraId="73D7A138" w14:textId="7EFC225A" w:rsidR="003664B6" w:rsidRPr="00B22EA0" w:rsidRDefault="00B22EA0">
      <w:pPr>
        <w:pStyle w:val="Export0"/>
        <w:jc w:val="center"/>
        <w:rPr>
          <w:b/>
          <w:bCs/>
          <w:sz w:val="26"/>
        </w:rPr>
      </w:pPr>
      <w:r w:rsidRPr="00B22EA0">
        <w:rPr>
          <w:b/>
          <w:bCs/>
          <w:sz w:val="26"/>
        </w:rPr>
        <w:t>I</w:t>
      </w:r>
      <w:r w:rsidR="00446787">
        <w:rPr>
          <w:b/>
          <w:bCs/>
          <w:sz w:val="26"/>
        </w:rPr>
        <w:t>V</w:t>
      </w:r>
      <w:r w:rsidR="003664B6" w:rsidRPr="00B22EA0">
        <w:rPr>
          <w:b/>
          <w:bCs/>
          <w:sz w:val="26"/>
        </w:rPr>
        <w:t>.</w:t>
      </w:r>
    </w:p>
    <w:p w14:paraId="0DAD7936" w14:textId="4CD74399" w:rsidR="00F623FE" w:rsidRPr="0039562B" w:rsidRDefault="00F623FE" w:rsidP="00F623FE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Dodatek č. </w:t>
      </w:r>
      <w:r w:rsidR="003026A5">
        <w:rPr>
          <w:sz w:val="24"/>
        </w:rPr>
        <w:t>2</w:t>
      </w:r>
      <w:r>
        <w:rPr>
          <w:sz w:val="24"/>
        </w:rPr>
        <w:t xml:space="preserve"> podléhá zveřejnění ve smyslu zákona č. 340/2015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, a je účinný dnem zveřejnění v registru smluv. Zveřejnění zajistí </w:t>
      </w:r>
      <w:r w:rsidR="00E327D8">
        <w:rPr>
          <w:sz w:val="24"/>
        </w:rPr>
        <w:t>pronajímatel.</w:t>
      </w:r>
      <w:r>
        <w:rPr>
          <w:sz w:val="24"/>
        </w:rPr>
        <w:t xml:space="preserve"> </w:t>
      </w:r>
    </w:p>
    <w:p w14:paraId="643FC5B9" w14:textId="1B0371B4" w:rsidR="00D177F3" w:rsidRDefault="00D177F3">
      <w:pPr>
        <w:pStyle w:val="Export0"/>
        <w:jc w:val="both"/>
        <w:rPr>
          <w:sz w:val="24"/>
        </w:rPr>
      </w:pPr>
    </w:p>
    <w:p w14:paraId="6E2DC0C2" w14:textId="77777777" w:rsidR="00BD4A43" w:rsidRDefault="00BD4A43">
      <w:pPr>
        <w:pStyle w:val="Export0"/>
        <w:jc w:val="both"/>
        <w:rPr>
          <w:sz w:val="24"/>
        </w:rPr>
      </w:pPr>
    </w:p>
    <w:p w14:paraId="1DC56A03" w14:textId="77777777" w:rsidR="003026A5" w:rsidRPr="00B22EA0" w:rsidRDefault="003026A5">
      <w:pPr>
        <w:pStyle w:val="Export0"/>
        <w:jc w:val="both"/>
        <w:rPr>
          <w:sz w:val="24"/>
        </w:rPr>
      </w:pPr>
    </w:p>
    <w:p w14:paraId="7D914862" w14:textId="77777777" w:rsidR="003664B6" w:rsidRPr="00B22EA0" w:rsidRDefault="003664B6">
      <w:pPr>
        <w:pStyle w:val="Export0"/>
        <w:jc w:val="both"/>
        <w:rPr>
          <w:sz w:val="24"/>
        </w:rPr>
      </w:pPr>
      <w:r w:rsidRPr="00B22EA0">
        <w:rPr>
          <w:sz w:val="24"/>
        </w:rPr>
        <w:t xml:space="preserve">V Jindřichově Hradci </w:t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Pr="00B22EA0">
        <w:rPr>
          <w:sz w:val="24"/>
        </w:rPr>
        <w:tab/>
      </w:r>
      <w:r w:rsidR="00E35D87">
        <w:rPr>
          <w:sz w:val="24"/>
        </w:rPr>
        <w:tab/>
      </w:r>
      <w:r w:rsidR="00E35D87">
        <w:rPr>
          <w:sz w:val="24"/>
        </w:rPr>
        <w:tab/>
      </w:r>
      <w:r w:rsidRPr="00B22EA0">
        <w:rPr>
          <w:sz w:val="24"/>
        </w:rPr>
        <w:t>v Jindřichově Hradci</w:t>
      </w:r>
    </w:p>
    <w:p w14:paraId="20C15358" w14:textId="389CFEF4" w:rsidR="00E215BF" w:rsidRPr="00B22EA0" w:rsidRDefault="005E45C6" w:rsidP="00E63469">
      <w:pPr>
        <w:pStyle w:val="Export0"/>
        <w:spacing w:before="120"/>
        <w:jc w:val="both"/>
        <w:rPr>
          <w:sz w:val="24"/>
        </w:rPr>
      </w:pPr>
      <w:r w:rsidRPr="00B22EA0">
        <w:rPr>
          <w:sz w:val="24"/>
        </w:rPr>
        <w:t>D</w:t>
      </w:r>
      <w:r w:rsidR="003664B6" w:rsidRPr="00B22EA0">
        <w:rPr>
          <w:sz w:val="24"/>
        </w:rPr>
        <w:t>ne</w:t>
      </w:r>
      <w:r>
        <w:rPr>
          <w:sz w:val="24"/>
        </w:rPr>
        <w:t xml:space="preserve"> </w:t>
      </w:r>
      <w:r w:rsidR="000D725C">
        <w:rPr>
          <w:sz w:val="24"/>
        </w:rPr>
        <w:t>20.12.2024</w:t>
      </w:r>
      <w:r w:rsidR="002740D6">
        <w:rPr>
          <w:sz w:val="24"/>
        </w:rPr>
        <w:tab/>
      </w:r>
      <w:r w:rsidR="002740D6">
        <w:rPr>
          <w:sz w:val="24"/>
        </w:rPr>
        <w:tab/>
      </w:r>
      <w:r>
        <w:rPr>
          <w:sz w:val="24"/>
        </w:rPr>
        <w:tab/>
      </w:r>
      <w:r w:rsidR="003664B6" w:rsidRPr="00B22EA0">
        <w:rPr>
          <w:sz w:val="24"/>
        </w:rPr>
        <w:tab/>
      </w:r>
      <w:r w:rsidR="003664B6" w:rsidRPr="00B22EA0">
        <w:rPr>
          <w:sz w:val="24"/>
        </w:rPr>
        <w:tab/>
      </w:r>
      <w:r w:rsidR="003664B6" w:rsidRPr="00B22EA0">
        <w:rPr>
          <w:sz w:val="24"/>
        </w:rPr>
        <w:tab/>
        <w:t xml:space="preserve">dne </w:t>
      </w:r>
      <w:r w:rsidR="000D725C">
        <w:rPr>
          <w:sz w:val="24"/>
        </w:rPr>
        <w:t>13.1.2025</w:t>
      </w:r>
    </w:p>
    <w:p w14:paraId="33A7220C" w14:textId="483341F6" w:rsidR="00B22EA0" w:rsidRDefault="00B22EA0">
      <w:pPr>
        <w:jc w:val="both"/>
        <w:rPr>
          <w:sz w:val="24"/>
        </w:rPr>
      </w:pPr>
    </w:p>
    <w:p w14:paraId="717644D8" w14:textId="613C0170" w:rsidR="00E327D8" w:rsidRDefault="00E327D8">
      <w:pPr>
        <w:jc w:val="both"/>
        <w:rPr>
          <w:sz w:val="24"/>
        </w:rPr>
      </w:pPr>
    </w:p>
    <w:p w14:paraId="560FFFFA" w14:textId="77777777" w:rsidR="00E327D8" w:rsidRPr="00B22EA0" w:rsidRDefault="00E327D8">
      <w:pPr>
        <w:jc w:val="both"/>
        <w:rPr>
          <w:sz w:val="24"/>
        </w:rPr>
      </w:pPr>
    </w:p>
    <w:p w14:paraId="6CB4D724" w14:textId="77777777" w:rsidR="00BD4A43" w:rsidRPr="00BD4A43" w:rsidRDefault="00BD4A43" w:rsidP="00BD4A43">
      <w:pPr>
        <w:rPr>
          <w:sz w:val="24"/>
        </w:rPr>
      </w:pPr>
      <w:r w:rsidRPr="00BD4A43">
        <w:rPr>
          <w:sz w:val="24"/>
        </w:rPr>
        <w:t>………….………………………..                             ………………………………………..</w:t>
      </w:r>
    </w:p>
    <w:p w14:paraId="70AE8479" w14:textId="7093BEEC" w:rsidR="00BD4A43" w:rsidRPr="00BD4A43" w:rsidRDefault="00BD4A43" w:rsidP="00BD4A43">
      <w:pPr>
        <w:rPr>
          <w:sz w:val="24"/>
        </w:rPr>
      </w:pPr>
      <w:r w:rsidRPr="00BD4A43">
        <w:rPr>
          <w:sz w:val="24"/>
        </w:rPr>
        <w:t xml:space="preserve">  </w:t>
      </w:r>
      <w:r w:rsidR="001E27C2">
        <w:rPr>
          <w:sz w:val="24"/>
        </w:rPr>
        <w:t>Mgr.</w:t>
      </w:r>
      <w:r w:rsidRPr="00BD4A43">
        <w:rPr>
          <w:sz w:val="24"/>
        </w:rPr>
        <w:t xml:space="preserve"> Ing. </w:t>
      </w:r>
      <w:r w:rsidR="001E27C2">
        <w:rPr>
          <w:sz w:val="24"/>
        </w:rPr>
        <w:t>Michal Kozár</w:t>
      </w:r>
      <w:r w:rsidRPr="00BD4A43">
        <w:rPr>
          <w:sz w:val="24"/>
        </w:rPr>
        <w:t>, MBA</w:t>
      </w:r>
      <w:r w:rsidRPr="00BD4A43">
        <w:rPr>
          <w:sz w:val="24"/>
        </w:rPr>
        <w:tab/>
      </w:r>
      <w:r w:rsidRPr="00BD4A43">
        <w:rPr>
          <w:sz w:val="24"/>
        </w:rPr>
        <w:tab/>
      </w:r>
      <w:r w:rsidRPr="00BD4A43">
        <w:rPr>
          <w:sz w:val="24"/>
        </w:rPr>
        <w:tab/>
      </w:r>
      <w:r w:rsidR="001E27C2">
        <w:rPr>
          <w:sz w:val="24"/>
        </w:rPr>
        <w:tab/>
      </w:r>
      <w:r w:rsidR="003026A5">
        <w:rPr>
          <w:sz w:val="24"/>
        </w:rPr>
        <w:t xml:space="preserve">Ing. Stanislav Mrvka </w:t>
      </w:r>
      <w:r w:rsidR="001E27C2">
        <w:rPr>
          <w:sz w:val="24"/>
        </w:rPr>
        <w:t xml:space="preserve"> </w:t>
      </w:r>
    </w:p>
    <w:p w14:paraId="721D14A8" w14:textId="7E496E66" w:rsidR="00BD4A43" w:rsidRDefault="00BD4A43" w:rsidP="00BD4A43">
      <w:pPr>
        <w:rPr>
          <w:sz w:val="24"/>
        </w:rPr>
      </w:pPr>
      <w:r w:rsidRPr="00BD4A43">
        <w:rPr>
          <w:sz w:val="24"/>
        </w:rPr>
        <w:t xml:space="preserve">                 starosta</w:t>
      </w:r>
      <w:r w:rsidRPr="00BD4A43">
        <w:rPr>
          <w:sz w:val="24"/>
        </w:rPr>
        <w:tab/>
      </w:r>
      <w:r w:rsidRPr="00BD4A43">
        <w:rPr>
          <w:sz w:val="24"/>
        </w:rPr>
        <w:tab/>
      </w:r>
      <w:r w:rsidRPr="00BD4A43">
        <w:rPr>
          <w:sz w:val="24"/>
        </w:rPr>
        <w:tab/>
      </w:r>
      <w:r w:rsidRPr="00BD4A43">
        <w:rPr>
          <w:sz w:val="24"/>
        </w:rPr>
        <w:tab/>
      </w:r>
      <w:r w:rsidRPr="00BD4A43">
        <w:rPr>
          <w:sz w:val="24"/>
        </w:rPr>
        <w:tab/>
      </w:r>
      <w:r w:rsidR="003026A5">
        <w:rPr>
          <w:sz w:val="24"/>
        </w:rPr>
        <w:t xml:space="preserve">        předseda představenstva</w:t>
      </w:r>
    </w:p>
    <w:p w14:paraId="17E54F28" w14:textId="77777777" w:rsidR="003026A5" w:rsidRDefault="003026A5" w:rsidP="00BD4A43">
      <w:pPr>
        <w:rPr>
          <w:sz w:val="24"/>
        </w:rPr>
      </w:pPr>
    </w:p>
    <w:p w14:paraId="37E6A0C9" w14:textId="77777777" w:rsidR="003026A5" w:rsidRDefault="003026A5" w:rsidP="00BD4A43">
      <w:pPr>
        <w:rPr>
          <w:sz w:val="24"/>
        </w:rPr>
      </w:pPr>
    </w:p>
    <w:p w14:paraId="61F02B8D" w14:textId="77777777" w:rsidR="003026A5" w:rsidRDefault="003026A5" w:rsidP="00BD4A43">
      <w:pPr>
        <w:rPr>
          <w:sz w:val="24"/>
        </w:rPr>
      </w:pPr>
    </w:p>
    <w:p w14:paraId="4D787849" w14:textId="77777777" w:rsidR="003026A5" w:rsidRDefault="003026A5" w:rsidP="00BD4A43">
      <w:pPr>
        <w:rPr>
          <w:sz w:val="24"/>
        </w:rPr>
      </w:pPr>
    </w:p>
    <w:p w14:paraId="453168E1" w14:textId="77777777" w:rsidR="003026A5" w:rsidRDefault="003026A5" w:rsidP="00BD4A43">
      <w:pPr>
        <w:rPr>
          <w:sz w:val="24"/>
        </w:rPr>
      </w:pPr>
    </w:p>
    <w:p w14:paraId="4C961860" w14:textId="7FC57463" w:rsidR="003026A5" w:rsidRDefault="003026A5" w:rsidP="00BD4A4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………………………………………….</w:t>
      </w:r>
    </w:p>
    <w:p w14:paraId="391926F5" w14:textId="7F87631E" w:rsidR="003026A5" w:rsidRDefault="003026A5" w:rsidP="00BD4A4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Ing. Milan Kučera</w:t>
      </w:r>
    </w:p>
    <w:p w14:paraId="791A32AD" w14:textId="6BDA27F1" w:rsidR="003026A5" w:rsidRPr="00BD4A43" w:rsidRDefault="003026A5" w:rsidP="00BD4A4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člen představenstva</w:t>
      </w:r>
    </w:p>
    <w:p w14:paraId="5B762FB2" w14:textId="7AB429CF" w:rsidR="003664B6" w:rsidRPr="00BD4A43" w:rsidRDefault="003664B6" w:rsidP="00BD4A43">
      <w:pPr>
        <w:pStyle w:val="Export0"/>
        <w:jc w:val="both"/>
        <w:rPr>
          <w:sz w:val="24"/>
        </w:rPr>
      </w:pPr>
    </w:p>
    <w:sectPr w:rsidR="003664B6" w:rsidRPr="00BD4A43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D669D"/>
    <w:multiLevelType w:val="hybridMultilevel"/>
    <w:tmpl w:val="E5B032D0"/>
    <w:lvl w:ilvl="0" w:tplc="A146A8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1A2A"/>
    <w:multiLevelType w:val="hybridMultilevel"/>
    <w:tmpl w:val="E1BEBAFC"/>
    <w:lvl w:ilvl="0" w:tplc="172E9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11A7"/>
    <w:multiLevelType w:val="hybridMultilevel"/>
    <w:tmpl w:val="9708BA90"/>
    <w:lvl w:ilvl="0" w:tplc="5B346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505D"/>
    <w:multiLevelType w:val="hybridMultilevel"/>
    <w:tmpl w:val="BE600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65788">
    <w:abstractNumId w:val="0"/>
  </w:num>
  <w:num w:numId="2" w16cid:durableId="804782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071733">
    <w:abstractNumId w:val="2"/>
  </w:num>
  <w:num w:numId="4" w16cid:durableId="2610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6A"/>
    <w:rsid w:val="00034928"/>
    <w:rsid w:val="000420D3"/>
    <w:rsid w:val="00061A38"/>
    <w:rsid w:val="000D725C"/>
    <w:rsid w:val="000F5043"/>
    <w:rsid w:val="00156EA1"/>
    <w:rsid w:val="00173F7C"/>
    <w:rsid w:val="00190934"/>
    <w:rsid w:val="001E1F02"/>
    <w:rsid w:val="001E27C2"/>
    <w:rsid w:val="00271FBC"/>
    <w:rsid w:val="002740D6"/>
    <w:rsid w:val="0028771D"/>
    <w:rsid w:val="003026A5"/>
    <w:rsid w:val="003664B6"/>
    <w:rsid w:val="004221E5"/>
    <w:rsid w:val="00446787"/>
    <w:rsid w:val="004C18A7"/>
    <w:rsid w:val="004C7E6A"/>
    <w:rsid w:val="005460A7"/>
    <w:rsid w:val="00584E23"/>
    <w:rsid w:val="005D6F42"/>
    <w:rsid w:val="005E45C6"/>
    <w:rsid w:val="00680488"/>
    <w:rsid w:val="006C0D43"/>
    <w:rsid w:val="006D5EC8"/>
    <w:rsid w:val="007773A7"/>
    <w:rsid w:val="00807465"/>
    <w:rsid w:val="008F6DB4"/>
    <w:rsid w:val="00916D1B"/>
    <w:rsid w:val="00AB5038"/>
    <w:rsid w:val="00AD72C7"/>
    <w:rsid w:val="00B22EA0"/>
    <w:rsid w:val="00B45BEA"/>
    <w:rsid w:val="00BD4A43"/>
    <w:rsid w:val="00C00E89"/>
    <w:rsid w:val="00CA372E"/>
    <w:rsid w:val="00CD1FA5"/>
    <w:rsid w:val="00CD4C0B"/>
    <w:rsid w:val="00CE608E"/>
    <w:rsid w:val="00D06832"/>
    <w:rsid w:val="00D174D0"/>
    <w:rsid w:val="00D177F3"/>
    <w:rsid w:val="00D21E9E"/>
    <w:rsid w:val="00D43AC5"/>
    <w:rsid w:val="00D855E0"/>
    <w:rsid w:val="00E215BF"/>
    <w:rsid w:val="00E327D8"/>
    <w:rsid w:val="00E35D87"/>
    <w:rsid w:val="00E63469"/>
    <w:rsid w:val="00F623FE"/>
    <w:rsid w:val="00FD46B8"/>
    <w:rsid w:val="00FE5C88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F8BF1"/>
  <w15:docId w15:val="{D0D2F53A-2DD9-42A5-8340-F5A0EDE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B5038"/>
    <w:pPr>
      <w:keepNext/>
      <w:widowControl/>
      <w:autoSpaceDE/>
      <w:autoSpaceDN/>
      <w:adjustRightInd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327D8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AB503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C09FE-5F08-45EF-9811-9CC54E957B58}"/>
</file>

<file path=customXml/itemProps2.xml><?xml version="1.0" encoding="utf-8"?>
<ds:datastoreItem xmlns:ds="http://schemas.openxmlformats.org/officeDocument/2006/customXml" ds:itemID="{582E26AD-4709-4435-BEC3-D8B5DFAE2B84}"/>
</file>

<file path=customXml/itemProps3.xml><?xml version="1.0" encoding="utf-8"?>
<ds:datastoreItem xmlns:ds="http://schemas.openxmlformats.org/officeDocument/2006/customXml" ds:itemID="{07BD0D57-328D-4EF1-A662-90AC023C9BF7}"/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Ledvinková, Ladislava</cp:lastModifiedBy>
  <cp:revision>2</cp:revision>
  <cp:lastPrinted>2024-12-19T07:11:00Z</cp:lastPrinted>
  <dcterms:created xsi:type="dcterms:W3CDTF">2025-01-15T14:18:00Z</dcterms:created>
  <dcterms:modified xsi:type="dcterms:W3CDTF">2025-01-15T14:18:00Z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