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71D1" w14:textId="66949652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646E8D">
        <w:rPr>
          <w:b/>
          <w:bCs/>
          <w:sz w:val="40"/>
        </w:rPr>
        <w:t>3</w:t>
      </w:r>
      <w:r w:rsidR="00950192">
        <w:rPr>
          <w:b/>
          <w:bCs/>
          <w:sz w:val="40"/>
        </w:rPr>
        <w:t>5</w:t>
      </w:r>
      <w:r w:rsidR="004C4A3D">
        <w:rPr>
          <w:b/>
          <w:bCs/>
          <w:sz w:val="40"/>
        </w:rPr>
        <w:t>9</w:t>
      </w:r>
      <w:r w:rsidR="009A01D7">
        <w:rPr>
          <w:b/>
          <w:bCs/>
          <w:sz w:val="40"/>
        </w:rPr>
        <w:t>M/202</w:t>
      </w:r>
      <w:r w:rsidR="002D7C58">
        <w:rPr>
          <w:b/>
          <w:bCs/>
          <w:sz w:val="40"/>
        </w:rPr>
        <w:t>4</w:t>
      </w:r>
    </w:p>
    <w:p w14:paraId="19BD3A57" w14:textId="77777777" w:rsidR="002A6A87" w:rsidRDefault="002A6A87" w:rsidP="002A6A87"/>
    <w:p w14:paraId="0B73E62A" w14:textId="77777777" w:rsidR="002A6A87" w:rsidRDefault="002A6A87" w:rsidP="002A6A87"/>
    <w:p w14:paraId="78518277" w14:textId="77777777" w:rsidR="002A6A87" w:rsidRDefault="002A6A87" w:rsidP="002A6A87"/>
    <w:p w14:paraId="6A070BAF" w14:textId="77777777" w:rsidR="002A6A87" w:rsidRDefault="002A6A87" w:rsidP="002A6A87">
      <w:r>
        <w:t>Objednáváme u Vás</w:t>
      </w:r>
      <w:r w:rsidRPr="008323B4">
        <w:t>:</w:t>
      </w:r>
    </w:p>
    <w:p w14:paraId="2B582D8A" w14:textId="77777777" w:rsidR="00006CBD" w:rsidRDefault="00006CBD" w:rsidP="002A6A87"/>
    <w:p w14:paraId="0C7C19E9" w14:textId="77777777" w:rsidR="00950192" w:rsidRDefault="00950192" w:rsidP="002A6A87"/>
    <w:tbl>
      <w:tblPr>
        <w:tblW w:w="502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843"/>
        <w:gridCol w:w="2266"/>
      </w:tblGrid>
      <w:tr w:rsidR="008A72C1" w:rsidRPr="00950192" w14:paraId="3A02B50B" w14:textId="77777777" w:rsidTr="008A72C1">
        <w:trPr>
          <w:trHeight w:val="31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77C2" w14:textId="32D30318" w:rsidR="00950192" w:rsidRPr="00950192" w:rsidRDefault="004C4A3D" w:rsidP="00950192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Nástěnné ochranné prvky v Domově Slunovrat</w:t>
            </w:r>
            <w:r w:rsidR="004018A2">
              <w:rPr>
                <w:rFonts w:ascii="Calibri" w:hAnsi="Calibri" w:cs="Calibri"/>
                <w:sz w:val="26"/>
                <w:szCs w:val="26"/>
              </w:rPr>
              <w:t xml:space="preserve"> dle Vaší cenové nabídky ze dne </w:t>
            </w:r>
            <w:r w:rsidR="008A72C1">
              <w:rPr>
                <w:rFonts w:ascii="Calibri" w:hAnsi="Calibri" w:cs="Calibri"/>
                <w:sz w:val="26"/>
                <w:szCs w:val="26"/>
              </w:rPr>
              <w:t>16.12.2024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151C" w14:textId="77777777" w:rsidR="00950192" w:rsidRPr="00950192" w:rsidRDefault="00950192" w:rsidP="0095019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9F86" w14:textId="3C3F774E" w:rsidR="00950192" w:rsidRPr="00950192" w:rsidRDefault="00950192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A72C1" w:rsidRPr="00950192" w14:paraId="349B49A0" w14:textId="77777777" w:rsidTr="008A72C1">
        <w:trPr>
          <w:trHeight w:val="31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26EA" w14:textId="36B19B90" w:rsidR="00950192" w:rsidRPr="00950192" w:rsidRDefault="00950192" w:rsidP="0095019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902A" w14:textId="77777777" w:rsidR="00950192" w:rsidRPr="00950192" w:rsidRDefault="00950192" w:rsidP="0095019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54BA" w14:textId="77777777" w:rsidR="00950192" w:rsidRPr="00950192" w:rsidRDefault="00950192" w:rsidP="00950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72C1" w:rsidRPr="00950192" w14:paraId="7ACFD190" w14:textId="77777777" w:rsidTr="008A72C1">
        <w:trPr>
          <w:trHeight w:val="31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41BC" w14:textId="77777777" w:rsidR="00950192" w:rsidRPr="00950192" w:rsidRDefault="00950192" w:rsidP="00950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B57E" w14:textId="77777777" w:rsidR="00950192" w:rsidRPr="00950192" w:rsidRDefault="00950192" w:rsidP="00950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87B4" w14:textId="77777777" w:rsidR="00950192" w:rsidRPr="00950192" w:rsidRDefault="00950192" w:rsidP="00950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72C1" w:rsidRPr="00950192" w14:paraId="016AB666" w14:textId="77777777" w:rsidTr="008A72C1">
        <w:trPr>
          <w:trHeight w:val="31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84F7" w14:textId="77777777" w:rsidR="00950192" w:rsidRPr="00950192" w:rsidRDefault="00950192" w:rsidP="009501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B0C0" w14:textId="77777777" w:rsidR="00950192" w:rsidRPr="00950192" w:rsidRDefault="00950192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50192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985B" w14:textId="779D95EB" w:rsidR="00950192" w:rsidRPr="00950192" w:rsidRDefault="005051CD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683 </w:t>
            </w:r>
            <w:r w:rsidR="00C10629">
              <w:rPr>
                <w:rFonts w:ascii="Calibri" w:hAnsi="Calibri" w:cs="Calibri"/>
                <w:sz w:val="26"/>
                <w:szCs w:val="26"/>
              </w:rPr>
              <w:t>618</w:t>
            </w:r>
            <w:r w:rsidR="00950192" w:rsidRPr="00950192">
              <w:rPr>
                <w:rFonts w:ascii="Calibri" w:hAnsi="Calibri" w:cs="Calibri"/>
                <w:sz w:val="26"/>
                <w:szCs w:val="26"/>
              </w:rPr>
              <w:t>,00 Kč</w:t>
            </w:r>
          </w:p>
        </w:tc>
      </w:tr>
      <w:tr w:rsidR="008A72C1" w:rsidRPr="00950192" w14:paraId="5D48E7CE" w14:textId="77777777" w:rsidTr="008A72C1">
        <w:trPr>
          <w:trHeight w:val="315"/>
        </w:trPr>
        <w:tc>
          <w:tcPr>
            <w:tcW w:w="2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2AA3" w14:textId="77777777" w:rsidR="00950192" w:rsidRPr="00950192" w:rsidRDefault="00950192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A946" w14:textId="77777777" w:rsidR="00950192" w:rsidRPr="00950192" w:rsidRDefault="00950192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50192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C3C3" w14:textId="202D9FF0" w:rsidR="00950192" w:rsidRPr="00950192" w:rsidRDefault="00C10629" w:rsidP="0095019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765 652,16</w:t>
            </w:r>
            <w:r w:rsidR="00950192" w:rsidRPr="00950192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08EE2205" w14:textId="77777777" w:rsidR="003A0F8F" w:rsidRDefault="003A0F8F" w:rsidP="002A6A87"/>
    <w:p w14:paraId="20A64AD2" w14:textId="77777777" w:rsidR="003A0F8F" w:rsidRDefault="003A0F8F" w:rsidP="002A6A87"/>
    <w:p w14:paraId="2A7E53B0" w14:textId="77777777" w:rsidR="003A0F8F" w:rsidRDefault="003A0F8F" w:rsidP="002A6A87"/>
    <w:p w14:paraId="22A79C0D" w14:textId="77777777" w:rsidR="00950192" w:rsidRDefault="00950192" w:rsidP="002A6A87"/>
    <w:p w14:paraId="78AA0854" w14:textId="77777777" w:rsidR="00950192" w:rsidRDefault="00950192" w:rsidP="002A6A87"/>
    <w:p w14:paraId="6857DF28" w14:textId="77777777" w:rsidR="002A6A87" w:rsidRPr="008323B4" w:rsidRDefault="002A6A87" w:rsidP="002A6A87">
      <w:r w:rsidRPr="008323B4">
        <w:t>Platba převodem na účet.</w:t>
      </w:r>
    </w:p>
    <w:p w14:paraId="0E18FCB7" w14:textId="77777777" w:rsidR="002A6A87" w:rsidRPr="008323B4" w:rsidRDefault="002A6A87" w:rsidP="002A6A87"/>
    <w:p w14:paraId="6FA3C3A2" w14:textId="77777777" w:rsidR="002A6A87" w:rsidRPr="008323B4" w:rsidRDefault="002A6A87" w:rsidP="002A6A87"/>
    <w:p w14:paraId="7894FECE" w14:textId="77777777" w:rsidR="002A6A87" w:rsidRDefault="002A6A87" w:rsidP="002A6A87"/>
    <w:p w14:paraId="070026D7" w14:textId="77777777" w:rsidR="002A6A87" w:rsidRDefault="002A6A87" w:rsidP="002A6A87"/>
    <w:p w14:paraId="2BDEBF47" w14:textId="77777777" w:rsidR="002A6A87" w:rsidRDefault="002A6A87" w:rsidP="002A6A87"/>
    <w:p w14:paraId="1B5CD0F9" w14:textId="77777777" w:rsidR="002A6A87" w:rsidRDefault="002A6A87" w:rsidP="002A6A87"/>
    <w:p w14:paraId="1D348FDF" w14:textId="77777777" w:rsidR="00893884" w:rsidRDefault="00893884" w:rsidP="002A6A87"/>
    <w:p w14:paraId="4513E191" w14:textId="77777777" w:rsidR="00893884" w:rsidRDefault="00893884" w:rsidP="002A6A87"/>
    <w:p w14:paraId="7AB90643" w14:textId="77777777" w:rsidR="00950192" w:rsidRDefault="00950192" w:rsidP="002A6A87"/>
    <w:p w14:paraId="000B4EBE" w14:textId="77777777" w:rsidR="00950192" w:rsidRDefault="00950192" w:rsidP="002A6A87"/>
    <w:p w14:paraId="61A323A6" w14:textId="77777777" w:rsidR="00893884" w:rsidRDefault="00893884" w:rsidP="002A6A87"/>
    <w:p w14:paraId="19A14B0D" w14:textId="77777777" w:rsidR="002A6A87" w:rsidRDefault="002A6A87" w:rsidP="002A6A87"/>
    <w:p w14:paraId="5BC8FB1D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4856715F" w14:textId="77777777" w:rsidR="002A6A87" w:rsidRDefault="002A6A87" w:rsidP="002A6A87"/>
    <w:p w14:paraId="374825F9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646E8D">
      <w:headerReference w:type="default" r:id="rId6"/>
      <w:footerReference w:type="default" r:id="rId7"/>
      <w:pgSz w:w="11906" w:h="16838"/>
      <w:pgMar w:top="851" w:right="851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09AA" w14:textId="77777777" w:rsidR="007E3C49" w:rsidRDefault="007E3C49" w:rsidP="008224D6">
      <w:r>
        <w:separator/>
      </w:r>
    </w:p>
  </w:endnote>
  <w:endnote w:type="continuationSeparator" w:id="0">
    <w:p w14:paraId="5AEC3EF1" w14:textId="77777777" w:rsidR="007E3C49" w:rsidRDefault="007E3C49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D761" w14:textId="752BF55D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5281347B" w14:textId="2A23CF83" w:rsidR="003072A1" w:rsidRPr="000F5082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59776" behindDoc="0" locked="0" layoutInCell="1" allowOverlap="1" wp14:anchorId="045CF17A" wp14:editId="488B9943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198525162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E8CC" w14:textId="77777777" w:rsidR="007E3C49" w:rsidRDefault="007E3C49" w:rsidP="008224D6">
      <w:r>
        <w:separator/>
      </w:r>
    </w:p>
  </w:footnote>
  <w:footnote w:type="continuationSeparator" w:id="0">
    <w:p w14:paraId="3D98C770" w14:textId="77777777" w:rsidR="007E3C49" w:rsidRDefault="007E3C49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FC68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6704" behindDoc="1" locked="0" layoutInCell="1" allowOverlap="1" wp14:anchorId="3BA2450A" wp14:editId="29E861D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846268112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4323B5" w14:textId="3C6CDCD6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54BDAF65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0BFE8AF7" w14:textId="77777777" w:rsidR="008224D6" w:rsidRDefault="008224D6" w:rsidP="00311FDB">
    <w:pPr>
      <w:pStyle w:val="Nadpis3"/>
    </w:pPr>
  </w:p>
  <w:p w14:paraId="3F25CDF8" w14:textId="77777777" w:rsidR="00E459D1" w:rsidRDefault="00E459D1" w:rsidP="00E459D1">
    <w:pPr>
      <w:pStyle w:val="Zhlav"/>
      <w:rPr>
        <w:b/>
      </w:rPr>
    </w:pPr>
  </w:p>
  <w:p w14:paraId="285B6B54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56312CE3" w14:textId="4B63FEC6" w:rsidR="00E459D1" w:rsidRDefault="005C3E79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AE0FD29" wp14:editId="02246036">
              <wp:simplePos x="0" y="0"/>
              <wp:positionH relativeFrom="column">
                <wp:posOffset>3488690</wp:posOffset>
              </wp:positionH>
              <wp:positionV relativeFrom="paragraph">
                <wp:posOffset>83185</wp:posOffset>
              </wp:positionV>
              <wp:extent cx="2755900" cy="1574800"/>
              <wp:effectExtent l="0" t="0" r="25400" b="25400"/>
              <wp:wrapTight wrapText="bothSides">
                <wp:wrapPolygon edited="0">
                  <wp:start x="0" y="0"/>
                  <wp:lineTo x="0" y="21687"/>
                  <wp:lineTo x="21650" y="21687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7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5A013" w14:textId="67936200" w:rsidR="0090115B" w:rsidRDefault="00F37201" w:rsidP="0090115B">
                          <w:pPr>
                            <w:suppressOverlap/>
                          </w:pPr>
                          <w:r>
                            <w:t>REXGLAS,</w:t>
                          </w:r>
                          <w:r w:rsidR="0090115B">
                            <w:t xml:space="preserve"> s</w:t>
                          </w:r>
                          <w:r>
                            <w:t>.</w:t>
                          </w:r>
                          <w:r w:rsidR="0090115B">
                            <w:t xml:space="preserve"> r.o. </w:t>
                          </w:r>
                        </w:p>
                        <w:p w14:paraId="1B897DF4" w14:textId="5DD83A67" w:rsidR="00F37201" w:rsidRDefault="00F37201" w:rsidP="0090115B">
                          <w:pPr>
                            <w:suppressOverlap/>
                          </w:pPr>
                          <w:r>
                            <w:t>Kollárova 402/4</w:t>
                          </w:r>
                        </w:p>
                        <w:p w14:paraId="565ADCEE" w14:textId="7ED16820" w:rsidR="0090115B" w:rsidRDefault="004653E7" w:rsidP="0090115B">
                          <w:pPr>
                            <w:suppressOverlap/>
                          </w:pPr>
                          <w:r>
                            <w:t>757 01  Valašské Meziříčí</w:t>
                          </w:r>
                        </w:p>
                        <w:p w14:paraId="76DA831B" w14:textId="64D13FF7" w:rsidR="0090115B" w:rsidRDefault="0090115B" w:rsidP="0090115B">
                          <w:pPr>
                            <w:suppressOverlap/>
                          </w:pPr>
                          <w:r>
                            <w:t xml:space="preserve">IČO: </w:t>
                          </w:r>
                          <w:r w:rsidR="004653E7">
                            <w:t>27784550</w:t>
                          </w:r>
                        </w:p>
                        <w:p w14:paraId="37E48B2F" w14:textId="4E4095FF" w:rsidR="0090115B" w:rsidRDefault="0090115B" w:rsidP="0090115B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proofErr w:type="spellStart"/>
                            <w:r w:rsidR="002E1EB1" w:rsidRPr="00DA146A">
                              <w:rPr>
                                <w:rStyle w:val="Hypertextovodkaz"/>
                              </w:rPr>
                              <w:t>t.kopecny@rexglas.cz</w:t>
                            </w:r>
                            <w:proofErr w:type="spellEnd"/>
                          </w:hyperlink>
                        </w:p>
                        <w:p w14:paraId="55BC64F6" w14:textId="282854F6" w:rsidR="00E459D1" w:rsidRDefault="0090115B" w:rsidP="0090115B">
                          <w:r>
                            <w:t xml:space="preserve">Tel.: </w:t>
                          </w:r>
                          <w:r w:rsidR="002E1EB1" w:rsidRPr="002E1EB1">
                            <w:t>799 525 560</w:t>
                          </w:r>
                        </w:p>
                        <w:p w14:paraId="377A17DF" w14:textId="1CDD8243" w:rsidR="00F60B5A" w:rsidRPr="004C4A3D" w:rsidRDefault="00F60B5A" w:rsidP="0090115B">
                          <w:r>
                            <w:t xml:space="preserve">Číslo účtu: </w:t>
                          </w:r>
                          <w:r w:rsidR="005C3E79" w:rsidRPr="004C4A3D">
                            <w:t>288178042/0300</w:t>
                          </w:r>
                        </w:p>
                        <w:p w14:paraId="0F4ABAA9" w14:textId="7A7C4FA8" w:rsidR="005C3E79" w:rsidRPr="004C4A3D" w:rsidRDefault="005C3E79" w:rsidP="0090115B">
                          <w:r w:rsidRPr="004C4A3D">
                            <w:tab/>
                          </w:r>
                          <w:r w:rsidR="004C4A3D" w:rsidRPr="004C4A3D">
                            <w:t xml:space="preserve">        </w:t>
                          </w:r>
                          <w:r w:rsidR="004C4A3D" w:rsidRPr="004C4A3D">
                            <w:t>35-7818620267/0100</w:t>
                          </w:r>
                        </w:p>
                        <w:p w14:paraId="30ECD588" w14:textId="77777777" w:rsidR="005C3E79" w:rsidRPr="0090115B" w:rsidRDefault="005C3E79" w:rsidP="0090115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0FD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7pt;margin-top:6.55pt;width:217pt;height:12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" o:allowincell="f" strokecolor="white">
              <v:textbox>
                <w:txbxContent>
                  <w:p w14:paraId="3985A013" w14:textId="67936200" w:rsidR="0090115B" w:rsidRDefault="00F37201" w:rsidP="0090115B">
                    <w:pPr>
                      <w:suppressOverlap/>
                    </w:pPr>
                    <w:r>
                      <w:t>REXGLAS,</w:t>
                    </w:r>
                    <w:r w:rsidR="0090115B">
                      <w:t xml:space="preserve"> s</w:t>
                    </w:r>
                    <w:r>
                      <w:t>.</w:t>
                    </w:r>
                    <w:r w:rsidR="0090115B">
                      <w:t xml:space="preserve"> r.o. </w:t>
                    </w:r>
                  </w:p>
                  <w:p w14:paraId="1B897DF4" w14:textId="5DD83A67" w:rsidR="00F37201" w:rsidRDefault="00F37201" w:rsidP="0090115B">
                    <w:pPr>
                      <w:suppressOverlap/>
                    </w:pPr>
                    <w:r>
                      <w:t>Kollárova 402/4</w:t>
                    </w:r>
                  </w:p>
                  <w:p w14:paraId="565ADCEE" w14:textId="7ED16820" w:rsidR="0090115B" w:rsidRDefault="004653E7" w:rsidP="0090115B">
                    <w:pPr>
                      <w:suppressOverlap/>
                    </w:pPr>
                    <w:r>
                      <w:t>757 01  Valašské Meziříčí</w:t>
                    </w:r>
                  </w:p>
                  <w:p w14:paraId="76DA831B" w14:textId="64D13FF7" w:rsidR="0090115B" w:rsidRDefault="0090115B" w:rsidP="0090115B">
                    <w:pPr>
                      <w:suppressOverlap/>
                    </w:pPr>
                    <w:r>
                      <w:t xml:space="preserve">IČO: </w:t>
                    </w:r>
                    <w:r w:rsidR="004653E7">
                      <w:t>27784550</w:t>
                    </w:r>
                  </w:p>
                  <w:p w14:paraId="37E48B2F" w14:textId="4E4095FF" w:rsidR="0090115B" w:rsidRDefault="0090115B" w:rsidP="0090115B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proofErr w:type="spellStart"/>
                      <w:r w:rsidR="002E1EB1" w:rsidRPr="00DA146A">
                        <w:rPr>
                          <w:rStyle w:val="Hypertextovodkaz"/>
                        </w:rPr>
                        <w:t>t.kopecny@rexglas.cz</w:t>
                      </w:r>
                      <w:proofErr w:type="spellEnd"/>
                    </w:hyperlink>
                  </w:p>
                  <w:p w14:paraId="55BC64F6" w14:textId="282854F6" w:rsidR="00E459D1" w:rsidRDefault="0090115B" w:rsidP="0090115B">
                    <w:r>
                      <w:t xml:space="preserve">Tel.: </w:t>
                    </w:r>
                    <w:r w:rsidR="002E1EB1" w:rsidRPr="002E1EB1">
                      <w:t>799 525 560</w:t>
                    </w:r>
                  </w:p>
                  <w:p w14:paraId="377A17DF" w14:textId="1CDD8243" w:rsidR="00F60B5A" w:rsidRPr="004C4A3D" w:rsidRDefault="00F60B5A" w:rsidP="0090115B">
                    <w:r>
                      <w:t xml:space="preserve">Číslo účtu: </w:t>
                    </w:r>
                    <w:r w:rsidR="005C3E79" w:rsidRPr="004C4A3D">
                      <w:t>288178042/0300</w:t>
                    </w:r>
                  </w:p>
                  <w:p w14:paraId="0F4ABAA9" w14:textId="7A7C4FA8" w:rsidR="005C3E79" w:rsidRPr="004C4A3D" w:rsidRDefault="005C3E79" w:rsidP="0090115B">
                    <w:r w:rsidRPr="004C4A3D">
                      <w:tab/>
                    </w:r>
                    <w:r w:rsidR="004C4A3D" w:rsidRPr="004C4A3D">
                      <w:t xml:space="preserve">        </w:t>
                    </w:r>
                    <w:r w:rsidR="004C4A3D" w:rsidRPr="004C4A3D">
                      <w:t>35-7818620267/0100</w:t>
                    </w:r>
                  </w:p>
                  <w:p w14:paraId="30ECD588" w14:textId="77777777" w:rsidR="005C3E79" w:rsidRPr="0090115B" w:rsidRDefault="005C3E79" w:rsidP="0090115B"/>
                </w:txbxContent>
              </v:textbox>
              <w10:wrap type="tight"/>
            </v:shape>
          </w:pict>
        </mc:Fallback>
      </mc:AlternateContent>
    </w:r>
    <w:r w:rsidR="008838C0"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2DB23" wp14:editId="52FE558A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2114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DBD5CB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49A611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18BD1B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BF997A6" w14:textId="77777777" w:rsidR="000C4FD2" w:rsidRDefault="000C4FD2" w:rsidP="000C4F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13B954A" w14:textId="77777777" w:rsidR="000C4FD2" w:rsidRDefault="000C4FD2" w:rsidP="000C4F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5DB3DDC" w14:textId="77777777" w:rsidR="000C4FD2" w:rsidRDefault="000A3506" w:rsidP="000C4F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16E0CBB5" w14:textId="77777777" w:rsidR="000C4FD2" w:rsidRPr="00A16D0C" w:rsidRDefault="000C4FD2" w:rsidP="000C4F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75CA3A5" w14:textId="11C83750" w:rsidR="00E459D1" w:rsidRPr="00AF12F6" w:rsidRDefault="00922FD7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r>
                            <w:rPr>
                              <w:sz w:val="20"/>
                            </w:rPr>
                            <w:t>20</w:t>
                          </w:r>
                          <w:r w:rsidR="00950192">
                            <w:rPr>
                              <w:sz w:val="20"/>
                            </w:rPr>
                            <w:t>.12</w:t>
                          </w:r>
                          <w:r w:rsidR="000127D6">
                            <w:rPr>
                              <w:sz w:val="20"/>
                            </w:rPr>
                            <w:t>.</w:t>
                          </w:r>
                          <w:r w:rsidR="002D7C58">
                            <w:rPr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2DB23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6AE2114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DBD5CB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49A611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18BD1B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BF997A6" w14:textId="77777777" w:rsidR="000C4FD2" w:rsidRDefault="000C4FD2" w:rsidP="000C4F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13B954A" w14:textId="77777777" w:rsidR="000C4FD2" w:rsidRDefault="000C4FD2" w:rsidP="000C4F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5DB3DDC" w14:textId="77777777" w:rsidR="000C4FD2" w:rsidRDefault="000A3506" w:rsidP="000C4F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16E0CBB5" w14:textId="77777777" w:rsidR="000C4FD2" w:rsidRPr="00A16D0C" w:rsidRDefault="000C4FD2" w:rsidP="000C4F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75CA3A5" w14:textId="11C83750" w:rsidR="00E459D1" w:rsidRPr="00AF12F6" w:rsidRDefault="00922FD7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r>
                      <w:rPr>
                        <w:sz w:val="20"/>
                      </w:rPr>
                      <w:t>20</w:t>
                    </w:r>
                    <w:r w:rsidR="00950192">
                      <w:rPr>
                        <w:sz w:val="20"/>
                      </w:rPr>
                      <w:t>.12</w:t>
                    </w:r>
                    <w:r w:rsidR="000127D6">
                      <w:rPr>
                        <w:sz w:val="20"/>
                      </w:rPr>
                      <w:t>.</w:t>
                    </w:r>
                    <w:r w:rsidR="002D7C58">
                      <w:rPr>
                        <w:sz w:val="20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8838C0"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BD8696" wp14:editId="2C45E479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5292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C792E4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FF1944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21D2B8B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2C04480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B4BF35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6BC2E5F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2EFCDF4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60EFA51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77A5C67F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BD8696" id="Text Box 3" o:spid="_x0000_s1028" type="#_x0000_t202" style="position:absolute;margin-left:-7.95pt;margin-top:7.7pt;width:80.35pt;height:1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1235292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C792E4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FF1944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21D2B8B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2C04480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B4BF355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6BC2E5F5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2EFCDF4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60EFA51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77A5C67F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793E339" w14:textId="77777777" w:rsidR="00E459D1" w:rsidRDefault="00E459D1" w:rsidP="00E459D1">
    <w:pPr>
      <w:pStyle w:val="Zhlav"/>
      <w:rPr>
        <w:b/>
      </w:rPr>
    </w:pPr>
  </w:p>
  <w:p w14:paraId="3F80C49E" w14:textId="77777777" w:rsidR="00E459D1" w:rsidRDefault="00E459D1" w:rsidP="00E459D1">
    <w:pPr>
      <w:pStyle w:val="Zhlav"/>
      <w:rPr>
        <w:b/>
      </w:rPr>
    </w:pPr>
  </w:p>
  <w:p w14:paraId="4A03C31B" w14:textId="77777777" w:rsidR="00E459D1" w:rsidRDefault="00E459D1" w:rsidP="00E459D1">
    <w:pPr>
      <w:pStyle w:val="Zhlav"/>
      <w:rPr>
        <w:b/>
      </w:rPr>
    </w:pPr>
  </w:p>
  <w:p w14:paraId="0D60B742" w14:textId="77777777" w:rsidR="00E459D1" w:rsidRDefault="00E459D1" w:rsidP="00E459D1">
    <w:pPr>
      <w:pStyle w:val="Zhlav"/>
      <w:rPr>
        <w:b/>
      </w:rPr>
    </w:pPr>
  </w:p>
  <w:p w14:paraId="5263074A" w14:textId="77777777" w:rsidR="00E459D1" w:rsidRDefault="00E459D1" w:rsidP="00E459D1">
    <w:pPr>
      <w:pStyle w:val="Zhlav"/>
      <w:rPr>
        <w:b/>
      </w:rPr>
    </w:pPr>
  </w:p>
  <w:p w14:paraId="3C1B7115" w14:textId="77777777" w:rsidR="00E459D1" w:rsidRDefault="00E459D1" w:rsidP="00E459D1">
    <w:pPr>
      <w:pStyle w:val="Zhlav"/>
      <w:rPr>
        <w:b/>
      </w:rPr>
    </w:pPr>
  </w:p>
  <w:p w14:paraId="03CE0C3F" w14:textId="77777777" w:rsidR="00E459D1" w:rsidRDefault="00E459D1" w:rsidP="00E459D1">
    <w:pPr>
      <w:pStyle w:val="Zhlav"/>
      <w:rPr>
        <w:b/>
      </w:rPr>
    </w:pPr>
  </w:p>
  <w:p w14:paraId="12B889A8" w14:textId="77777777" w:rsidR="00E459D1" w:rsidRDefault="00E459D1" w:rsidP="00E459D1">
    <w:pPr>
      <w:pStyle w:val="Zhlav"/>
      <w:rPr>
        <w:b/>
      </w:rPr>
    </w:pPr>
  </w:p>
  <w:p w14:paraId="4C85B16C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3FF44956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6CBD"/>
    <w:rsid w:val="00007C3B"/>
    <w:rsid w:val="000127D6"/>
    <w:rsid w:val="00016FD1"/>
    <w:rsid w:val="00024B11"/>
    <w:rsid w:val="00025440"/>
    <w:rsid w:val="00030D7A"/>
    <w:rsid w:val="00031705"/>
    <w:rsid w:val="0003446B"/>
    <w:rsid w:val="00040AF4"/>
    <w:rsid w:val="00040DF1"/>
    <w:rsid w:val="00041B0A"/>
    <w:rsid w:val="000563AB"/>
    <w:rsid w:val="00060DFE"/>
    <w:rsid w:val="00061951"/>
    <w:rsid w:val="00061984"/>
    <w:rsid w:val="00067732"/>
    <w:rsid w:val="00070BB4"/>
    <w:rsid w:val="00077F37"/>
    <w:rsid w:val="00083F61"/>
    <w:rsid w:val="00090BB4"/>
    <w:rsid w:val="00092AD4"/>
    <w:rsid w:val="000A3506"/>
    <w:rsid w:val="000B2E9C"/>
    <w:rsid w:val="000C4FD2"/>
    <w:rsid w:val="000D6D1E"/>
    <w:rsid w:val="000E0850"/>
    <w:rsid w:val="000F5082"/>
    <w:rsid w:val="00110054"/>
    <w:rsid w:val="00126550"/>
    <w:rsid w:val="001472D0"/>
    <w:rsid w:val="00161383"/>
    <w:rsid w:val="0017179B"/>
    <w:rsid w:val="00175562"/>
    <w:rsid w:val="00180DF7"/>
    <w:rsid w:val="00194D66"/>
    <w:rsid w:val="00196299"/>
    <w:rsid w:val="001975D9"/>
    <w:rsid w:val="001A50FC"/>
    <w:rsid w:val="001B138E"/>
    <w:rsid w:val="001B7909"/>
    <w:rsid w:val="001D611E"/>
    <w:rsid w:val="00204CFF"/>
    <w:rsid w:val="00213611"/>
    <w:rsid w:val="00217E79"/>
    <w:rsid w:val="0022060D"/>
    <w:rsid w:val="002374D4"/>
    <w:rsid w:val="00261375"/>
    <w:rsid w:val="0026393B"/>
    <w:rsid w:val="002705BD"/>
    <w:rsid w:val="00296802"/>
    <w:rsid w:val="002A6A87"/>
    <w:rsid w:val="002B6AB3"/>
    <w:rsid w:val="002D7C58"/>
    <w:rsid w:val="002E1984"/>
    <w:rsid w:val="002E1EB1"/>
    <w:rsid w:val="002F2C3F"/>
    <w:rsid w:val="003072A1"/>
    <w:rsid w:val="00307F8A"/>
    <w:rsid w:val="00311FDB"/>
    <w:rsid w:val="00316AD9"/>
    <w:rsid w:val="00321EE0"/>
    <w:rsid w:val="00332D18"/>
    <w:rsid w:val="003630A5"/>
    <w:rsid w:val="0037371F"/>
    <w:rsid w:val="00375DC4"/>
    <w:rsid w:val="00386D3C"/>
    <w:rsid w:val="0039742C"/>
    <w:rsid w:val="003A0F8F"/>
    <w:rsid w:val="003A6B29"/>
    <w:rsid w:val="003C6066"/>
    <w:rsid w:val="004018A2"/>
    <w:rsid w:val="004031D1"/>
    <w:rsid w:val="0041479A"/>
    <w:rsid w:val="004242C8"/>
    <w:rsid w:val="0043135C"/>
    <w:rsid w:val="00435C65"/>
    <w:rsid w:val="004430BF"/>
    <w:rsid w:val="0045058B"/>
    <w:rsid w:val="0045138C"/>
    <w:rsid w:val="00452AAC"/>
    <w:rsid w:val="004653E7"/>
    <w:rsid w:val="004655D3"/>
    <w:rsid w:val="004B0E19"/>
    <w:rsid w:val="004B1A4C"/>
    <w:rsid w:val="004B5BAA"/>
    <w:rsid w:val="004B5E56"/>
    <w:rsid w:val="004C1C19"/>
    <w:rsid w:val="004C4A3D"/>
    <w:rsid w:val="004D0BB4"/>
    <w:rsid w:val="004E4BC8"/>
    <w:rsid w:val="004E572E"/>
    <w:rsid w:val="004F1AC8"/>
    <w:rsid w:val="005051CD"/>
    <w:rsid w:val="005075F3"/>
    <w:rsid w:val="0051003D"/>
    <w:rsid w:val="00517292"/>
    <w:rsid w:val="00524E0A"/>
    <w:rsid w:val="005419D6"/>
    <w:rsid w:val="00542FA3"/>
    <w:rsid w:val="00556C58"/>
    <w:rsid w:val="00560C26"/>
    <w:rsid w:val="0056682F"/>
    <w:rsid w:val="0057746B"/>
    <w:rsid w:val="005A55BC"/>
    <w:rsid w:val="005A78F0"/>
    <w:rsid w:val="005B221F"/>
    <w:rsid w:val="005C05EE"/>
    <w:rsid w:val="005C3E79"/>
    <w:rsid w:val="005E23BC"/>
    <w:rsid w:val="005E7B49"/>
    <w:rsid w:val="006359DA"/>
    <w:rsid w:val="00640806"/>
    <w:rsid w:val="00646E8D"/>
    <w:rsid w:val="00650A32"/>
    <w:rsid w:val="006601F3"/>
    <w:rsid w:val="006916B0"/>
    <w:rsid w:val="006B7C9D"/>
    <w:rsid w:val="006C04E9"/>
    <w:rsid w:val="006F1AE5"/>
    <w:rsid w:val="00733390"/>
    <w:rsid w:val="00741CC6"/>
    <w:rsid w:val="007476D6"/>
    <w:rsid w:val="007504B9"/>
    <w:rsid w:val="0076065D"/>
    <w:rsid w:val="00787CAE"/>
    <w:rsid w:val="00787D1D"/>
    <w:rsid w:val="00791192"/>
    <w:rsid w:val="007A3FD3"/>
    <w:rsid w:val="007B72D3"/>
    <w:rsid w:val="007C47CC"/>
    <w:rsid w:val="007E3C49"/>
    <w:rsid w:val="007E50F9"/>
    <w:rsid w:val="007F4216"/>
    <w:rsid w:val="008073B4"/>
    <w:rsid w:val="00810926"/>
    <w:rsid w:val="0081217C"/>
    <w:rsid w:val="008224D6"/>
    <w:rsid w:val="00822842"/>
    <w:rsid w:val="008230DE"/>
    <w:rsid w:val="008258CF"/>
    <w:rsid w:val="00840885"/>
    <w:rsid w:val="0085016C"/>
    <w:rsid w:val="00854BBB"/>
    <w:rsid w:val="00854E46"/>
    <w:rsid w:val="00860B5F"/>
    <w:rsid w:val="0086180A"/>
    <w:rsid w:val="00865BEF"/>
    <w:rsid w:val="00866501"/>
    <w:rsid w:val="008728E9"/>
    <w:rsid w:val="00874A92"/>
    <w:rsid w:val="00877EC9"/>
    <w:rsid w:val="008838C0"/>
    <w:rsid w:val="00891626"/>
    <w:rsid w:val="00893884"/>
    <w:rsid w:val="00895167"/>
    <w:rsid w:val="008A0115"/>
    <w:rsid w:val="008A69C9"/>
    <w:rsid w:val="008A72C1"/>
    <w:rsid w:val="008B0091"/>
    <w:rsid w:val="008B50F2"/>
    <w:rsid w:val="008D23AC"/>
    <w:rsid w:val="008D4732"/>
    <w:rsid w:val="008D562A"/>
    <w:rsid w:val="0090115B"/>
    <w:rsid w:val="009024EE"/>
    <w:rsid w:val="00905EC5"/>
    <w:rsid w:val="00912F51"/>
    <w:rsid w:val="00922FD7"/>
    <w:rsid w:val="00926671"/>
    <w:rsid w:val="00931972"/>
    <w:rsid w:val="00934FF1"/>
    <w:rsid w:val="00942F0A"/>
    <w:rsid w:val="00950192"/>
    <w:rsid w:val="00952291"/>
    <w:rsid w:val="00966CAF"/>
    <w:rsid w:val="00967BCE"/>
    <w:rsid w:val="009704DD"/>
    <w:rsid w:val="00975290"/>
    <w:rsid w:val="00975C16"/>
    <w:rsid w:val="009769B6"/>
    <w:rsid w:val="009A01D7"/>
    <w:rsid w:val="009B4B91"/>
    <w:rsid w:val="009C6C35"/>
    <w:rsid w:val="009E6CA0"/>
    <w:rsid w:val="009E7466"/>
    <w:rsid w:val="009F27F8"/>
    <w:rsid w:val="009F625D"/>
    <w:rsid w:val="00A01907"/>
    <w:rsid w:val="00A120A7"/>
    <w:rsid w:val="00A135F1"/>
    <w:rsid w:val="00A16D0C"/>
    <w:rsid w:val="00A1775D"/>
    <w:rsid w:val="00A36FEF"/>
    <w:rsid w:val="00A5306E"/>
    <w:rsid w:val="00A56AE7"/>
    <w:rsid w:val="00A70697"/>
    <w:rsid w:val="00A72FD8"/>
    <w:rsid w:val="00A73EAD"/>
    <w:rsid w:val="00A91623"/>
    <w:rsid w:val="00A940D3"/>
    <w:rsid w:val="00A95C7F"/>
    <w:rsid w:val="00AB0AD7"/>
    <w:rsid w:val="00AB4060"/>
    <w:rsid w:val="00AB462A"/>
    <w:rsid w:val="00AC09FF"/>
    <w:rsid w:val="00AC22F9"/>
    <w:rsid w:val="00AE3228"/>
    <w:rsid w:val="00AF0E7A"/>
    <w:rsid w:val="00AF12F6"/>
    <w:rsid w:val="00B1332A"/>
    <w:rsid w:val="00B150AA"/>
    <w:rsid w:val="00B2425D"/>
    <w:rsid w:val="00B243EF"/>
    <w:rsid w:val="00B312EF"/>
    <w:rsid w:val="00B32A4D"/>
    <w:rsid w:val="00B439AA"/>
    <w:rsid w:val="00B512A4"/>
    <w:rsid w:val="00B52CFB"/>
    <w:rsid w:val="00B55213"/>
    <w:rsid w:val="00B57198"/>
    <w:rsid w:val="00B65210"/>
    <w:rsid w:val="00B75A30"/>
    <w:rsid w:val="00B85DA3"/>
    <w:rsid w:val="00B94941"/>
    <w:rsid w:val="00BD57B4"/>
    <w:rsid w:val="00BE7EDB"/>
    <w:rsid w:val="00C06CD6"/>
    <w:rsid w:val="00C10629"/>
    <w:rsid w:val="00C15828"/>
    <w:rsid w:val="00C26A6F"/>
    <w:rsid w:val="00C27C43"/>
    <w:rsid w:val="00C30AE0"/>
    <w:rsid w:val="00C534B6"/>
    <w:rsid w:val="00C620CC"/>
    <w:rsid w:val="00C951B6"/>
    <w:rsid w:val="00C95F2A"/>
    <w:rsid w:val="00CA56BD"/>
    <w:rsid w:val="00CB7861"/>
    <w:rsid w:val="00CC4C62"/>
    <w:rsid w:val="00CD182A"/>
    <w:rsid w:val="00D2084C"/>
    <w:rsid w:val="00D25B32"/>
    <w:rsid w:val="00D3052D"/>
    <w:rsid w:val="00D41F61"/>
    <w:rsid w:val="00D431F3"/>
    <w:rsid w:val="00D57D80"/>
    <w:rsid w:val="00D61559"/>
    <w:rsid w:val="00D76509"/>
    <w:rsid w:val="00D86D25"/>
    <w:rsid w:val="00D90079"/>
    <w:rsid w:val="00D92B1C"/>
    <w:rsid w:val="00D9627B"/>
    <w:rsid w:val="00D977B1"/>
    <w:rsid w:val="00DA55F7"/>
    <w:rsid w:val="00DA5CB8"/>
    <w:rsid w:val="00DB3FCC"/>
    <w:rsid w:val="00DB783B"/>
    <w:rsid w:val="00DD1F32"/>
    <w:rsid w:val="00DD2850"/>
    <w:rsid w:val="00DF3D65"/>
    <w:rsid w:val="00E011C0"/>
    <w:rsid w:val="00E06075"/>
    <w:rsid w:val="00E3464B"/>
    <w:rsid w:val="00E459D1"/>
    <w:rsid w:val="00E47517"/>
    <w:rsid w:val="00E513DB"/>
    <w:rsid w:val="00E550FC"/>
    <w:rsid w:val="00E67448"/>
    <w:rsid w:val="00E84987"/>
    <w:rsid w:val="00EA13C8"/>
    <w:rsid w:val="00EA40C4"/>
    <w:rsid w:val="00EB356D"/>
    <w:rsid w:val="00EB4375"/>
    <w:rsid w:val="00ED47E9"/>
    <w:rsid w:val="00EF1286"/>
    <w:rsid w:val="00EF1F8D"/>
    <w:rsid w:val="00EF624B"/>
    <w:rsid w:val="00F04575"/>
    <w:rsid w:val="00F11F6E"/>
    <w:rsid w:val="00F24E95"/>
    <w:rsid w:val="00F26B85"/>
    <w:rsid w:val="00F37201"/>
    <w:rsid w:val="00F51F5D"/>
    <w:rsid w:val="00F60B5A"/>
    <w:rsid w:val="00F667BD"/>
    <w:rsid w:val="00F71B9B"/>
    <w:rsid w:val="00F74AC1"/>
    <w:rsid w:val="00F812E3"/>
    <w:rsid w:val="00F963A4"/>
    <w:rsid w:val="00FB258E"/>
    <w:rsid w:val="00FC47F0"/>
    <w:rsid w:val="00FC7B81"/>
    <w:rsid w:val="00FD01AA"/>
    <w:rsid w:val="00FD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7F553"/>
  <w15:docId w15:val="{90DC4C7F-A01D-41A3-8027-758971BD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2E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.kopecny@rexglas.cz" TargetMode="External"/><Relationship Id="rId2" Type="http://schemas.openxmlformats.org/officeDocument/2006/relationships/hyperlink" Target="mailto:t.kopecny@rexglas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2024-12-18T13:23:00Z</cp:lastPrinted>
  <dcterms:created xsi:type="dcterms:W3CDTF">2024-12-23T11:59:00Z</dcterms:created>
  <dcterms:modified xsi:type="dcterms:W3CDTF">2024-12-23T11:59:00Z</dcterms:modified>
</cp:coreProperties>
</file>