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3BC35B6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</w:t>
      </w:r>
      <w:r w:rsidR="0082328C">
        <w:rPr>
          <w:b/>
          <w:bCs/>
          <w:sz w:val="40"/>
        </w:rPr>
        <w:t xml:space="preserve"> 341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44CB70F0" w14:textId="76B3A6DF" w:rsidR="00DC00D4" w:rsidRDefault="00DC00D4" w:rsidP="00DC00D4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3 ks Smart LED svítidlo Dalen X30 dle Vaší cenové nabídky ze dne </w:t>
      </w:r>
      <w:r w:rsidR="00A249AD">
        <w:rPr>
          <w:rFonts w:ascii="Calibri" w:hAnsi="Calibri" w:cs="Calibri"/>
          <w:sz w:val="26"/>
          <w:szCs w:val="26"/>
        </w:rPr>
        <w:t>19</w:t>
      </w:r>
      <w:r>
        <w:rPr>
          <w:rFonts w:ascii="Calibri" w:hAnsi="Calibri" w:cs="Calibri"/>
          <w:sz w:val="26"/>
          <w:szCs w:val="26"/>
        </w:rPr>
        <w:t>.</w:t>
      </w:r>
      <w:r w:rsidR="00A249AD">
        <w:rPr>
          <w:rFonts w:ascii="Calibri" w:hAnsi="Calibri" w:cs="Calibri"/>
          <w:sz w:val="26"/>
          <w:szCs w:val="26"/>
        </w:rPr>
        <w:t>11</w:t>
      </w:r>
      <w:r>
        <w:rPr>
          <w:rFonts w:ascii="Calibri" w:hAnsi="Calibri" w:cs="Calibri"/>
          <w:sz w:val="26"/>
          <w:szCs w:val="26"/>
        </w:rPr>
        <w:t>.2024</w:t>
      </w:r>
    </w:p>
    <w:p w14:paraId="0C35F2E7" w14:textId="77777777" w:rsidR="00A249AD" w:rsidRDefault="00A249AD" w:rsidP="00DC00D4">
      <w:pPr>
        <w:rPr>
          <w:rFonts w:ascii="Calibri" w:hAnsi="Calibri" w:cs="Calibri"/>
          <w:sz w:val="26"/>
          <w:szCs w:val="26"/>
        </w:rPr>
      </w:pPr>
    </w:p>
    <w:p w14:paraId="79B07F5A" w14:textId="70C144D7" w:rsidR="00A249AD" w:rsidRDefault="00A249AD" w:rsidP="00DC00D4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Cena bez DPH: </w:t>
      </w:r>
      <w:r w:rsidR="00360DB6">
        <w:rPr>
          <w:rFonts w:ascii="Calibri" w:hAnsi="Calibri" w:cs="Calibri"/>
          <w:sz w:val="26"/>
          <w:szCs w:val="26"/>
        </w:rPr>
        <w:t>91 437 Kč</w:t>
      </w:r>
    </w:p>
    <w:p w14:paraId="23D6C3BA" w14:textId="62338FC9" w:rsidR="00360DB6" w:rsidRDefault="00360DB6" w:rsidP="00DC00D4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Cena s DPH: </w:t>
      </w:r>
      <w:r w:rsidRPr="00DE66DD">
        <w:rPr>
          <w:rFonts w:ascii="Calibri" w:hAnsi="Calibri" w:cs="Calibri"/>
          <w:b/>
          <w:bCs/>
          <w:sz w:val="26"/>
          <w:szCs w:val="26"/>
        </w:rPr>
        <w:t>102</w:t>
      </w:r>
      <w:r w:rsidR="003E3C7A">
        <w:rPr>
          <w:rFonts w:ascii="Calibri" w:hAnsi="Calibri" w:cs="Calibri"/>
          <w:b/>
          <w:bCs/>
          <w:sz w:val="26"/>
          <w:szCs w:val="26"/>
        </w:rPr>
        <w:t> </w:t>
      </w:r>
      <w:r w:rsidRPr="00DE66DD">
        <w:rPr>
          <w:rFonts w:ascii="Calibri" w:hAnsi="Calibri" w:cs="Calibri"/>
          <w:b/>
          <w:bCs/>
          <w:sz w:val="26"/>
          <w:szCs w:val="26"/>
        </w:rPr>
        <w:t>40</w:t>
      </w:r>
      <w:r w:rsidR="00DE66DD" w:rsidRPr="00DE66DD">
        <w:rPr>
          <w:rFonts w:ascii="Calibri" w:hAnsi="Calibri" w:cs="Calibri"/>
          <w:b/>
          <w:bCs/>
          <w:sz w:val="26"/>
          <w:szCs w:val="26"/>
        </w:rPr>
        <w:t>9 Kč</w:t>
      </w:r>
    </w:p>
    <w:p w14:paraId="68FFADE7" w14:textId="77777777" w:rsidR="001C2E1B" w:rsidRDefault="001C2E1B" w:rsidP="002A6A87"/>
    <w:p w14:paraId="4E4D6B5B" w14:textId="77777777" w:rsidR="001C2E1B" w:rsidRDefault="001C2E1B" w:rsidP="002A6A87"/>
    <w:p w14:paraId="53EF7C61" w14:textId="77777777" w:rsidR="00A20A78" w:rsidRDefault="00A20A78" w:rsidP="002A6A87"/>
    <w:p w14:paraId="3DB0CACB" w14:textId="77777777" w:rsidR="00A20A78" w:rsidRDefault="00A20A78" w:rsidP="002A6A87"/>
    <w:p w14:paraId="0F356C3F" w14:textId="77777777" w:rsidR="00A20A78" w:rsidRDefault="00A20A78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4031F345" w14:textId="77777777" w:rsidR="002A6A87" w:rsidRPr="008323B4" w:rsidRDefault="002A6A87" w:rsidP="002A6A87"/>
    <w:p w14:paraId="574E7B93" w14:textId="77777777" w:rsidR="002A6A87" w:rsidRDefault="002A6A87" w:rsidP="002A6A87"/>
    <w:p w14:paraId="01289703" w14:textId="77777777" w:rsidR="00B0718C" w:rsidRDefault="00B0718C" w:rsidP="002A6A87"/>
    <w:p w14:paraId="3408A07B" w14:textId="77777777" w:rsidR="00A20A78" w:rsidRDefault="00A20A78" w:rsidP="002A6A87"/>
    <w:p w14:paraId="4E6D9F11" w14:textId="77777777" w:rsidR="00A20A78" w:rsidRDefault="00A20A78" w:rsidP="002A6A87"/>
    <w:p w14:paraId="76D93299" w14:textId="77777777" w:rsidR="00DE66DD" w:rsidRDefault="00DE66DD" w:rsidP="002A6A87"/>
    <w:p w14:paraId="43F815DB" w14:textId="77777777" w:rsidR="00DE66DD" w:rsidRDefault="00DE66DD" w:rsidP="002A6A87"/>
    <w:p w14:paraId="6FC6B499" w14:textId="77777777" w:rsidR="00DE66DD" w:rsidRDefault="00DE66DD" w:rsidP="002A6A87"/>
    <w:p w14:paraId="0D2B0AE8" w14:textId="77777777" w:rsidR="00DE66DD" w:rsidRDefault="00DE66DD" w:rsidP="002A6A87"/>
    <w:p w14:paraId="1B670BD5" w14:textId="77777777" w:rsidR="00DE66DD" w:rsidRDefault="00DE66DD" w:rsidP="002A6A87"/>
    <w:p w14:paraId="656D9146" w14:textId="77777777" w:rsidR="00DE66DD" w:rsidRDefault="00DE66DD" w:rsidP="002A6A87"/>
    <w:p w14:paraId="54F50382" w14:textId="77777777" w:rsidR="00D35FCE" w:rsidRDefault="00D35FCE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47C31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F2E4" w14:textId="77777777" w:rsidR="00C70E40" w:rsidRDefault="00C70E40" w:rsidP="008224D6">
      <w:r>
        <w:separator/>
      </w:r>
    </w:p>
  </w:endnote>
  <w:endnote w:type="continuationSeparator" w:id="0">
    <w:p w14:paraId="0B12A876" w14:textId="77777777" w:rsidR="00C70E40" w:rsidRDefault="00C70E40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63ED" w14:textId="77777777" w:rsidR="00C70E40" w:rsidRDefault="00C70E40" w:rsidP="008224D6">
      <w:r>
        <w:separator/>
      </w:r>
    </w:p>
  </w:footnote>
  <w:footnote w:type="continuationSeparator" w:id="0">
    <w:p w14:paraId="1BAB438D" w14:textId="77777777" w:rsidR="00C70E40" w:rsidRDefault="00C70E40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106171A0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6883EC5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27810"/>
              <wp:effectExtent l="0" t="0" r="6350" b="0"/>
              <wp:wrapTight wrapText="bothSides">
                <wp:wrapPolygon edited="0">
                  <wp:start x="0" y="0"/>
                  <wp:lineTo x="0" y="21546"/>
                  <wp:lineTo x="21650" y="21546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2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17788" w14:textId="29ED565C" w:rsidR="00F211E0" w:rsidRDefault="00A20A78" w:rsidP="00F211E0">
                          <w:r>
                            <w:t>René Gacka – SVÍTÍME ZDRAVĚ</w:t>
                          </w:r>
                        </w:p>
                        <w:p w14:paraId="49F3665C" w14:textId="5BCC7CB5" w:rsidR="00F211E0" w:rsidRDefault="00A20A78" w:rsidP="00F211E0">
                          <w:r>
                            <w:t>Opavská 958/53</w:t>
                          </w:r>
                        </w:p>
                        <w:p w14:paraId="19AABBFA" w14:textId="1C1254E0" w:rsidR="00F211E0" w:rsidRDefault="00A20A78" w:rsidP="00F211E0">
                          <w:r>
                            <w:t>708  00   Ostrava-Poruba</w:t>
                          </w:r>
                        </w:p>
                        <w:p w14:paraId="45FA3685" w14:textId="04EBE2AC" w:rsidR="00F211E0" w:rsidRDefault="00F211E0" w:rsidP="00F211E0">
                          <w:r>
                            <w:t xml:space="preserve">IČ: </w:t>
                          </w:r>
                          <w:r w:rsidR="00A20A78">
                            <w:rPr>
                              <w:shd w:val="clear" w:color="auto" w:fill="FFFFFF"/>
                            </w:rPr>
                            <w:t>87733757</w:t>
                          </w:r>
                        </w:p>
                        <w:p w14:paraId="2B0A57D9" w14:textId="534A081B" w:rsidR="00F211E0" w:rsidRDefault="00F211E0" w:rsidP="00F211E0">
                          <w:pPr>
                            <w:rPr>
                              <w:rStyle w:val="Hypertextovodkaz"/>
                            </w:rPr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A20A78" w:rsidRPr="00544B3B">
                              <w:rPr>
                                <w:rStyle w:val="Hypertextovodkaz"/>
                              </w:rPr>
                              <w:t>infio@svitimezdrave.cz</w:t>
                            </w:r>
                          </w:hyperlink>
                        </w:p>
                        <w:p w14:paraId="46D8D6E7" w14:textId="31B5B5E2" w:rsidR="00F211E0" w:rsidRDefault="00F211E0" w:rsidP="00F211E0">
                          <w:r>
                            <w:t xml:space="preserve">Tel.: </w:t>
                          </w:r>
                          <w:r w:rsidR="00A20A78">
                            <w:t>777 970 510</w:t>
                          </w:r>
                        </w:p>
                        <w:p w14:paraId="02A2A8A5" w14:textId="318DC73F" w:rsidR="00947801" w:rsidRPr="004D0BB4" w:rsidRDefault="00947801" w:rsidP="004D0B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" o:allowincell="f" strokecolor="white">
              <v:textbox>
                <w:txbxContent>
                  <w:p w14:paraId="27217788" w14:textId="29ED565C" w:rsidR="00F211E0" w:rsidRDefault="00A20A78" w:rsidP="00F211E0">
                    <w:r>
                      <w:t>René Gacka – SVÍTÍME ZDRAVĚ</w:t>
                    </w:r>
                  </w:p>
                  <w:p w14:paraId="49F3665C" w14:textId="5BCC7CB5" w:rsidR="00F211E0" w:rsidRDefault="00A20A78" w:rsidP="00F211E0">
                    <w:r>
                      <w:t>Opavská 958/53</w:t>
                    </w:r>
                  </w:p>
                  <w:p w14:paraId="19AABBFA" w14:textId="1C1254E0" w:rsidR="00F211E0" w:rsidRDefault="00A20A78" w:rsidP="00F211E0">
                    <w:r>
                      <w:t>708  00   Ostrava-Poruba</w:t>
                    </w:r>
                  </w:p>
                  <w:p w14:paraId="45FA3685" w14:textId="04EBE2AC" w:rsidR="00F211E0" w:rsidRDefault="00F211E0" w:rsidP="00F211E0">
                    <w:r>
                      <w:t xml:space="preserve">IČ: </w:t>
                    </w:r>
                    <w:r w:rsidR="00A20A78">
                      <w:rPr>
                        <w:shd w:val="clear" w:color="auto" w:fill="FFFFFF"/>
                      </w:rPr>
                      <w:t>87733757</w:t>
                    </w:r>
                  </w:p>
                  <w:p w14:paraId="2B0A57D9" w14:textId="534A081B" w:rsidR="00F211E0" w:rsidRDefault="00F211E0" w:rsidP="00F211E0">
                    <w:pPr>
                      <w:rPr>
                        <w:rStyle w:val="Hypertextovodkaz"/>
                      </w:rPr>
                    </w:pPr>
                    <w:r>
                      <w:t xml:space="preserve">E-mail: </w:t>
                    </w:r>
                    <w:hyperlink r:id="rId3" w:history="1">
                      <w:r w:rsidR="00A20A78" w:rsidRPr="00544B3B">
                        <w:rPr>
                          <w:rStyle w:val="Hypertextovodkaz"/>
                        </w:rPr>
                        <w:t>infio@svitimezdrave.cz</w:t>
                      </w:r>
                    </w:hyperlink>
                  </w:p>
                  <w:p w14:paraId="46D8D6E7" w14:textId="31B5B5E2" w:rsidR="00F211E0" w:rsidRDefault="00F211E0" w:rsidP="00F211E0">
                    <w:r>
                      <w:t xml:space="preserve">Tel.: </w:t>
                    </w:r>
                    <w:r w:rsidR="00A20A78">
                      <w:t>777 970 510</w:t>
                    </w:r>
                  </w:p>
                  <w:p w14:paraId="02A2A8A5" w14:textId="318DC73F" w:rsidR="00947801" w:rsidRPr="004D0BB4" w:rsidRDefault="00947801" w:rsidP="004D0BB4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5FD549EF" w:rsidR="00C74682" w:rsidRDefault="00A20A78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544B3B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64813D76" w:rsidR="00E459D1" w:rsidRPr="00A16D0C" w:rsidRDefault="00634AAB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3E3C7A">
                            <w:rPr>
                              <w:sz w:val="20"/>
                            </w:rPr>
                            <w:t>7</w:t>
                          </w:r>
                          <w:r w:rsidR="005E38E8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 w:rsidR="008830C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E4F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5FD549EF" w:rsidR="00C74682" w:rsidRDefault="00A20A78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544B3B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64813D76" w:rsidR="00E459D1" w:rsidRPr="00A16D0C" w:rsidRDefault="00634AAB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3E3C7A">
                      <w:rPr>
                        <w:sz w:val="20"/>
                      </w:rPr>
                      <w:t>7</w:t>
                    </w:r>
                    <w:r w:rsidR="005E38E8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12</w:t>
                    </w:r>
                    <w:r w:rsidR="008830C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53AD"/>
    <w:rsid w:val="00044125"/>
    <w:rsid w:val="00061951"/>
    <w:rsid w:val="00062E6C"/>
    <w:rsid w:val="00070BB4"/>
    <w:rsid w:val="00090BB4"/>
    <w:rsid w:val="000C1F25"/>
    <w:rsid w:val="000D4F22"/>
    <w:rsid w:val="000E4145"/>
    <w:rsid w:val="00107D63"/>
    <w:rsid w:val="00110054"/>
    <w:rsid w:val="001227FE"/>
    <w:rsid w:val="0012403A"/>
    <w:rsid w:val="001314C7"/>
    <w:rsid w:val="00136435"/>
    <w:rsid w:val="00142786"/>
    <w:rsid w:val="0015300D"/>
    <w:rsid w:val="0017179B"/>
    <w:rsid w:val="00175562"/>
    <w:rsid w:val="00180DF7"/>
    <w:rsid w:val="00184C1F"/>
    <w:rsid w:val="001930EA"/>
    <w:rsid w:val="0019343B"/>
    <w:rsid w:val="00194D66"/>
    <w:rsid w:val="001975D9"/>
    <w:rsid w:val="001A03A6"/>
    <w:rsid w:val="001A50FC"/>
    <w:rsid w:val="001C2E1B"/>
    <w:rsid w:val="001C57B7"/>
    <w:rsid w:val="001E1744"/>
    <w:rsid w:val="001F14E8"/>
    <w:rsid w:val="001F75C6"/>
    <w:rsid w:val="00207E5B"/>
    <w:rsid w:val="00217D2C"/>
    <w:rsid w:val="0023582E"/>
    <w:rsid w:val="0024232A"/>
    <w:rsid w:val="00250B08"/>
    <w:rsid w:val="0026393B"/>
    <w:rsid w:val="0028070C"/>
    <w:rsid w:val="00283031"/>
    <w:rsid w:val="00286014"/>
    <w:rsid w:val="002A6A87"/>
    <w:rsid w:val="002B6AB3"/>
    <w:rsid w:val="002D5853"/>
    <w:rsid w:val="00304144"/>
    <w:rsid w:val="003072A1"/>
    <w:rsid w:val="00311FDB"/>
    <w:rsid w:val="0031370B"/>
    <w:rsid w:val="00321A0D"/>
    <w:rsid w:val="00321EE0"/>
    <w:rsid w:val="003475B5"/>
    <w:rsid w:val="00347622"/>
    <w:rsid w:val="00347C31"/>
    <w:rsid w:val="0036016B"/>
    <w:rsid w:val="00360DB6"/>
    <w:rsid w:val="0037402F"/>
    <w:rsid w:val="00374908"/>
    <w:rsid w:val="00375DC4"/>
    <w:rsid w:val="003A2303"/>
    <w:rsid w:val="003E2C98"/>
    <w:rsid w:val="003E3C7A"/>
    <w:rsid w:val="004039D8"/>
    <w:rsid w:val="0041479A"/>
    <w:rsid w:val="004202F1"/>
    <w:rsid w:val="00427660"/>
    <w:rsid w:val="0043309E"/>
    <w:rsid w:val="0045138C"/>
    <w:rsid w:val="004564B6"/>
    <w:rsid w:val="00473308"/>
    <w:rsid w:val="00481452"/>
    <w:rsid w:val="0049186F"/>
    <w:rsid w:val="0049790F"/>
    <w:rsid w:val="004B388F"/>
    <w:rsid w:val="004B442D"/>
    <w:rsid w:val="004D0BB4"/>
    <w:rsid w:val="004E4BC8"/>
    <w:rsid w:val="004E6241"/>
    <w:rsid w:val="004F01F6"/>
    <w:rsid w:val="0051091D"/>
    <w:rsid w:val="00517AA2"/>
    <w:rsid w:val="00517E71"/>
    <w:rsid w:val="00523540"/>
    <w:rsid w:val="005419D6"/>
    <w:rsid w:val="0054310A"/>
    <w:rsid w:val="005552C3"/>
    <w:rsid w:val="0057746B"/>
    <w:rsid w:val="005831AF"/>
    <w:rsid w:val="005A666D"/>
    <w:rsid w:val="005A6CD7"/>
    <w:rsid w:val="005A7AA6"/>
    <w:rsid w:val="005C53D3"/>
    <w:rsid w:val="005C691B"/>
    <w:rsid w:val="005E38E8"/>
    <w:rsid w:val="005E6519"/>
    <w:rsid w:val="00631D3E"/>
    <w:rsid w:val="00634AAB"/>
    <w:rsid w:val="00644F35"/>
    <w:rsid w:val="00645758"/>
    <w:rsid w:val="00656C76"/>
    <w:rsid w:val="006927CE"/>
    <w:rsid w:val="0069552B"/>
    <w:rsid w:val="006A2F40"/>
    <w:rsid w:val="006A5450"/>
    <w:rsid w:val="006B05B7"/>
    <w:rsid w:val="006D0B82"/>
    <w:rsid w:val="006E7AF8"/>
    <w:rsid w:val="00700340"/>
    <w:rsid w:val="00703CA7"/>
    <w:rsid w:val="00712481"/>
    <w:rsid w:val="00713235"/>
    <w:rsid w:val="00720265"/>
    <w:rsid w:val="00754439"/>
    <w:rsid w:val="0075573C"/>
    <w:rsid w:val="007637CA"/>
    <w:rsid w:val="00770EA1"/>
    <w:rsid w:val="00777B4A"/>
    <w:rsid w:val="00791DA6"/>
    <w:rsid w:val="00792581"/>
    <w:rsid w:val="00796F5E"/>
    <w:rsid w:val="007A3F4C"/>
    <w:rsid w:val="007A3FD3"/>
    <w:rsid w:val="007B72D3"/>
    <w:rsid w:val="007B7E14"/>
    <w:rsid w:val="007C2CC3"/>
    <w:rsid w:val="007C396E"/>
    <w:rsid w:val="007F585A"/>
    <w:rsid w:val="0081217C"/>
    <w:rsid w:val="008224D6"/>
    <w:rsid w:val="0082328C"/>
    <w:rsid w:val="00827FE5"/>
    <w:rsid w:val="008422F0"/>
    <w:rsid w:val="0084460F"/>
    <w:rsid w:val="00846C9C"/>
    <w:rsid w:val="00860BAC"/>
    <w:rsid w:val="00865716"/>
    <w:rsid w:val="008728E9"/>
    <w:rsid w:val="0087321F"/>
    <w:rsid w:val="008736CE"/>
    <w:rsid w:val="008830C2"/>
    <w:rsid w:val="00890A47"/>
    <w:rsid w:val="00891626"/>
    <w:rsid w:val="0089209B"/>
    <w:rsid w:val="008A0842"/>
    <w:rsid w:val="008B0091"/>
    <w:rsid w:val="008B5158"/>
    <w:rsid w:val="008D258F"/>
    <w:rsid w:val="00926671"/>
    <w:rsid w:val="00930482"/>
    <w:rsid w:val="00931F10"/>
    <w:rsid w:val="00935AAE"/>
    <w:rsid w:val="00942F0A"/>
    <w:rsid w:val="00947801"/>
    <w:rsid w:val="009563B6"/>
    <w:rsid w:val="009704DD"/>
    <w:rsid w:val="0097253F"/>
    <w:rsid w:val="00975821"/>
    <w:rsid w:val="009769B6"/>
    <w:rsid w:val="009B680A"/>
    <w:rsid w:val="009E095A"/>
    <w:rsid w:val="009E5326"/>
    <w:rsid w:val="009F2649"/>
    <w:rsid w:val="00A03591"/>
    <w:rsid w:val="00A120A7"/>
    <w:rsid w:val="00A16D0C"/>
    <w:rsid w:val="00A1775D"/>
    <w:rsid w:val="00A20A78"/>
    <w:rsid w:val="00A2237A"/>
    <w:rsid w:val="00A2248D"/>
    <w:rsid w:val="00A23B97"/>
    <w:rsid w:val="00A249AD"/>
    <w:rsid w:val="00A3058C"/>
    <w:rsid w:val="00A30D44"/>
    <w:rsid w:val="00A428B7"/>
    <w:rsid w:val="00A514B7"/>
    <w:rsid w:val="00A51523"/>
    <w:rsid w:val="00A55766"/>
    <w:rsid w:val="00A5730F"/>
    <w:rsid w:val="00A66132"/>
    <w:rsid w:val="00A96EDD"/>
    <w:rsid w:val="00AA69A0"/>
    <w:rsid w:val="00AB4060"/>
    <w:rsid w:val="00AB593A"/>
    <w:rsid w:val="00AB62CC"/>
    <w:rsid w:val="00AC09FF"/>
    <w:rsid w:val="00AE3228"/>
    <w:rsid w:val="00B0718C"/>
    <w:rsid w:val="00B1332A"/>
    <w:rsid w:val="00B36F77"/>
    <w:rsid w:val="00B400A7"/>
    <w:rsid w:val="00B46929"/>
    <w:rsid w:val="00B47DA3"/>
    <w:rsid w:val="00B512A4"/>
    <w:rsid w:val="00B65210"/>
    <w:rsid w:val="00B8240F"/>
    <w:rsid w:val="00BA7A4B"/>
    <w:rsid w:val="00BB00F9"/>
    <w:rsid w:val="00BB6B55"/>
    <w:rsid w:val="00BC024F"/>
    <w:rsid w:val="00BE4E89"/>
    <w:rsid w:val="00C210AA"/>
    <w:rsid w:val="00C26A6F"/>
    <w:rsid w:val="00C30AE0"/>
    <w:rsid w:val="00C354E2"/>
    <w:rsid w:val="00C54466"/>
    <w:rsid w:val="00C54F45"/>
    <w:rsid w:val="00C55542"/>
    <w:rsid w:val="00C70E40"/>
    <w:rsid w:val="00C74682"/>
    <w:rsid w:val="00C943F9"/>
    <w:rsid w:val="00C951B6"/>
    <w:rsid w:val="00C95F2A"/>
    <w:rsid w:val="00CA56BD"/>
    <w:rsid w:val="00CA6CE2"/>
    <w:rsid w:val="00CB5FE1"/>
    <w:rsid w:val="00CD182A"/>
    <w:rsid w:val="00CD3E1E"/>
    <w:rsid w:val="00D01E91"/>
    <w:rsid w:val="00D04B62"/>
    <w:rsid w:val="00D173D6"/>
    <w:rsid w:val="00D2084C"/>
    <w:rsid w:val="00D26021"/>
    <w:rsid w:val="00D35FCE"/>
    <w:rsid w:val="00D40FD9"/>
    <w:rsid w:val="00D431F3"/>
    <w:rsid w:val="00D977B1"/>
    <w:rsid w:val="00DA5CB8"/>
    <w:rsid w:val="00DB05DB"/>
    <w:rsid w:val="00DC00D4"/>
    <w:rsid w:val="00DC68DB"/>
    <w:rsid w:val="00DD0404"/>
    <w:rsid w:val="00DD2850"/>
    <w:rsid w:val="00DE66DD"/>
    <w:rsid w:val="00E0778A"/>
    <w:rsid w:val="00E330BF"/>
    <w:rsid w:val="00E459D1"/>
    <w:rsid w:val="00E47517"/>
    <w:rsid w:val="00E550FC"/>
    <w:rsid w:val="00E9587B"/>
    <w:rsid w:val="00EB7FC8"/>
    <w:rsid w:val="00ED3C9E"/>
    <w:rsid w:val="00EF1286"/>
    <w:rsid w:val="00EF1F8D"/>
    <w:rsid w:val="00EF5455"/>
    <w:rsid w:val="00F211E0"/>
    <w:rsid w:val="00F26B85"/>
    <w:rsid w:val="00F3603C"/>
    <w:rsid w:val="00F40D8B"/>
    <w:rsid w:val="00F53E9C"/>
    <w:rsid w:val="00F642B1"/>
    <w:rsid w:val="00F73423"/>
    <w:rsid w:val="00F74AC1"/>
    <w:rsid w:val="00F812E3"/>
    <w:rsid w:val="00F83D74"/>
    <w:rsid w:val="00FC6BDD"/>
    <w:rsid w:val="00FD4010"/>
    <w:rsid w:val="00FE39F2"/>
    <w:rsid w:val="00FF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A20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io@svitimezdrave.cz" TargetMode="External"/><Relationship Id="rId2" Type="http://schemas.openxmlformats.org/officeDocument/2006/relationships/hyperlink" Target="mailto:infio@svitimezdrave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4</cp:revision>
  <cp:lastPrinted>2024-04-15T11:10:00Z</cp:lastPrinted>
  <dcterms:created xsi:type="dcterms:W3CDTF">2024-12-16T14:42:00Z</dcterms:created>
  <dcterms:modified xsi:type="dcterms:W3CDTF">2025-01-17T14:02:00Z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