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CFF9" w14:textId="2BD4C660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7A61FC">
        <w:rPr>
          <w:b/>
          <w:bCs/>
          <w:sz w:val="40"/>
        </w:rPr>
        <w:t>3</w:t>
      </w:r>
      <w:r w:rsidR="001A2B35">
        <w:rPr>
          <w:b/>
          <w:bCs/>
          <w:sz w:val="40"/>
        </w:rPr>
        <w:t>40</w:t>
      </w:r>
      <w:r w:rsidR="00517E71">
        <w:rPr>
          <w:b/>
          <w:bCs/>
          <w:sz w:val="40"/>
        </w:rPr>
        <w:t>M/202</w:t>
      </w:r>
      <w:r w:rsidR="008830C2">
        <w:rPr>
          <w:b/>
          <w:bCs/>
          <w:sz w:val="40"/>
        </w:rPr>
        <w:t>4</w:t>
      </w:r>
    </w:p>
    <w:p w14:paraId="2D6264B7" w14:textId="77777777" w:rsidR="002A6A87" w:rsidRDefault="002A6A87" w:rsidP="002A6A87"/>
    <w:p w14:paraId="32BE917B" w14:textId="77777777" w:rsidR="002A6A87" w:rsidRDefault="002A6A87" w:rsidP="002A6A87"/>
    <w:p w14:paraId="53DFDCB8" w14:textId="77777777" w:rsidR="002A6A87" w:rsidRDefault="002A6A87" w:rsidP="002A6A87"/>
    <w:p w14:paraId="4E237228" w14:textId="77777777" w:rsidR="002A6A87" w:rsidRDefault="002A6A87" w:rsidP="002A6A87">
      <w:r>
        <w:t>Objednáváme u Vás</w:t>
      </w:r>
      <w:r w:rsidRPr="008323B4">
        <w:t>:</w:t>
      </w:r>
    </w:p>
    <w:p w14:paraId="10771313" w14:textId="77777777" w:rsidR="00B46BB3" w:rsidRDefault="00B46BB3" w:rsidP="002A6A87">
      <w:pPr>
        <w:rPr>
          <w:b/>
          <w:bCs/>
        </w:rPr>
      </w:pPr>
    </w:p>
    <w:p w14:paraId="71FC02A3" w14:textId="77777777" w:rsidR="0031365A" w:rsidRDefault="0031365A" w:rsidP="002A6A87">
      <w:pPr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5"/>
        <w:gridCol w:w="536"/>
        <w:gridCol w:w="480"/>
        <w:gridCol w:w="917"/>
        <w:gridCol w:w="1682"/>
        <w:gridCol w:w="1622"/>
      </w:tblGrid>
      <w:tr w:rsidR="0031365A" w:rsidRPr="0031365A" w14:paraId="1DE1D75E" w14:textId="77777777" w:rsidTr="0031365A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5541" w14:textId="77777777" w:rsidR="0031365A" w:rsidRPr="0031365A" w:rsidRDefault="0031365A" w:rsidP="0031365A">
            <w:pPr>
              <w:rPr>
                <w:rFonts w:ascii="Calibri" w:hAnsi="Calibri" w:cs="Calibri"/>
                <w:sz w:val="26"/>
                <w:szCs w:val="26"/>
              </w:rPr>
            </w:pPr>
            <w:r w:rsidRPr="0031365A">
              <w:rPr>
                <w:rFonts w:ascii="Calibri" w:hAnsi="Calibri" w:cs="Calibri"/>
                <w:sz w:val="26"/>
                <w:szCs w:val="26"/>
              </w:rPr>
              <w:t>Renovace podlah chodeb a společných prostorů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6C77" w14:textId="77777777" w:rsidR="0031365A" w:rsidRPr="0031365A" w:rsidRDefault="0031365A" w:rsidP="0031365A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1365A">
              <w:rPr>
                <w:rFonts w:ascii="Calibri" w:hAnsi="Calibri" w:cs="Calibri"/>
                <w:sz w:val="26"/>
                <w:szCs w:val="26"/>
              </w:rPr>
              <w:t>738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E082" w14:textId="77777777" w:rsidR="0031365A" w:rsidRPr="0031365A" w:rsidRDefault="0031365A" w:rsidP="0031365A">
            <w:pPr>
              <w:rPr>
                <w:rFonts w:ascii="Calibri" w:hAnsi="Calibri" w:cs="Calibri"/>
                <w:sz w:val="26"/>
                <w:szCs w:val="26"/>
              </w:rPr>
            </w:pPr>
            <w:r w:rsidRPr="0031365A">
              <w:rPr>
                <w:rFonts w:ascii="Calibri" w:hAnsi="Calibri" w:cs="Calibri"/>
                <w:sz w:val="26"/>
                <w:szCs w:val="26"/>
              </w:rPr>
              <w:t>m2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9572" w14:textId="77777777" w:rsidR="0031365A" w:rsidRPr="0031365A" w:rsidRDefault="0031365A" w:rsidP="0031365A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1365A">
              <w:rPr>
                <w:rFonts w:ascii="Calibri" w:hAnsi="Calibri" w:cs="Calibri"/>
                <w:sz w:val="26"/>
                <w:szCs w:val="26"/>
              </w:rPr>
              <w:t>350,00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156C" w14:textId="77777777" w:rsidR="0031365A" w:rsidRPr="0031365A" w:rsidRDefault="0031365A" w:rsidP="0031365A">
            <w:pPr>
              <w:rPr>
                <w:rFonts w:ascii="Calibri" w:hAnsi="Calibri" w:cs="Calibri"/>
                <w:sz w:val="26"/>
                <w:szCs w:val="26"/>
              </w:rPr>
            </w:pPr>
            <w:r w:rsidRPr="0031365A">
              <w:rPr>
                <w:rFonts w:ascii="Calibri" w:hAnsi="Calibri" w:cs="Calibri"/>
                <w:sz w:val="26"/>
                <w:szCs w:val="26"/>
              </w:rPr>
              <w:t>Kč/m2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B65C" w14:textId="77777777" w:rsidR="0031365A" w:rsidRPr="0031365A" w:rsidRDefault="0031365A" w:rsidP="0031365A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1365A">
              <w:rPr>
                <w:rFonts w:ascii="Calibri" w:hAnsi="Calibri" w:cs="Calibri"/>
                <w:sz w:val="26"/>
                <w:szCs w:val="26"/>
              </w:rPr>
              <w:t>258 300,00 Kč</w:t>
            </w:r>
          </w:p>
        </w:tc>
      </w:tr>
      <w:tr w:rsidR="0031365A" w:rsidRPr="0031365A" w14:paraId="57142843" w14:textId="77777777" w:rsidTr="0031365A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F302" w14:textId="77777777" w:rsidR="0031365A" w:rsidRPr="0031365A" w:rsidRDefault="0031365A" w:rsidP="0031365A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86F8" w14:textId="77777777" w:rsidR="0031365A" w:rsidRPr="0031365A" w:rsidRDefault="0031365A" w:rsidP="00313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99A7" w14:textId="77777777" w:rsidR="0031365A" w:rsidRPr="0031365A" w:rsidRDefault="0031365A" w:rsidP="00313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9967" w14:textId="77777777" w:rsidR="0031365A" w:rsidRPr="0031365A" w:rsidRDefault="0031365A" w:rsidP="00313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AFF5" w14:textId="77777777" w:rsidR="0031365A" w:rsidRPr="0031365A" w:rsidRDefault="0031365A" w:rsidP="00313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EB93" w14:textId="77777777" w:rsidR="0031365A" w:rsidRPr="0031365A" w:rsidRDefault="0031365A" w:rsidP="00313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65A" w:rsidRPr="0031365A" w14:paraId="77D46D18" w14:textId="77777777" w:rsidTr="0031365A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8595" w14:textId="77777777" w:rsidR="0031365A" w:rsidRPr="0031365A" w:rsidRDefault="0031365A" w:rsidP="00313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668A" w14:textId="77777777" w:rsidR="0031365A" w:rsidRPr="0031365A" w:rsidRDefault="0031365A" w:rsidP="00313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ABEE" w14:textId="77777777" w:rsidR="0031365A" w:rsidRPr="0031365A" w:rsidRDefault="0031365A" w:rsidP="00313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7D3D" w14:textId="77777777" w:rsidR="0031365A" w:rsidRPr="0031365A" w:rsidRDefault="0031365A" w:rsidP="00313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5458" w14:textId="77777777" w:rsidR="0031365A" w:rsidRPr="0031365A" w:rsidRDefault="0031365A" w:rsidP="0031365A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1365A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7CE1" w14:textId="77777777" w:rsidR="0031365A" w:rsidRPr="0031365A" w:rsidRDefault="0031365A" w:rsidP="0031365A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1365A">
              <w:rPr>
                <w:rFonts w:ascii="Calibri" w:hAnsi="Calibri" w:cs="Calibri"/>
                <w:sz w:val="26"/>
                <w:szCs w:val="26"/>
              </w:rPr>
              <w:t>258 300,00 Kč</w:t>
            </w:r>
          </w:p>
        </w:tc>
      </w:tr>
      <w:tr w:rsidR="0031365A" w:rsidRPr="0031365A" w14:paraId="5CCA0034" w14:textId="77777777" w:rsidTr="0031365A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3C1D" w14:textId="77777777" w:rsidR="0031365A" w:rsidRPr="0031365A" w:rsidRDefault="0031365A" w:rsidP="0031365A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EAE5" w14:textId="77777777" w:rsidR="0031365A" w:rsidRPr="0031365A" w:rsidRDefault="0031365A" w:rsidP="00313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1C2C" w14:textId="77777777" w:rsidR="0031365A" w:rsidRPr="0031365A" w:rsidRDefault="0031365A" w:rsidP="00313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9AAE" w14:textId="77777777" w:rsidR="0031365A" w:rsidRPr="0031365A" w:rsidRDefault="0031365A" w:rsidP="00313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BEC2" w14:textId="77777777" w:rsidR="0031365A" w:rsidRPr="0031365A" w:rsidRDefault="0031365A" w:rsidP="0031365A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1365A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DF22" w14:textId="77777777" w:rsidR="0031365A" w:rsidRPr="0031365A" w:rsidRDefault="0031365A" w:rsidP="0031365A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1365A">
              <w:rPr>
                <w:rFonts w:ascii="Calibri" w:hAnsi="Calibri" w:cs="Calibri"/>
                <w:sz w:val="26"/>
                <w:szCs w:val="26"/>
              </w:rPr>
              <w:t>289 296,00 Kč</w:t>
            </w:r>
          </w:p>
        </w:tc>
      </w:tr>
    </w:tbl>
    <w:p w14:paraId="47E40FCC" w14:textId="77777777" w:rsidR="0031365A" w:rsidRDefault="0031365A" w:rsidP="002A6A87">
      <w:pPr>
        <w:rPr>
          <w:b/>
          <w:bCs/>
        </w:rPr>
      </w:pPr>
    </w:p>
    <w:p w14:paraId="40D7AFE1" w14:textId="77777777" w:rsidR="00B46BB3" w:rsidRDefault="00B46BB3" w:rsidP="002A6A87">
      <w:pPr>
        <w:rPr>
          <w:b/>
          <w:bCs/>
        </w:rPr>
      </w:pPr>
    </w:p>
    <w:p w14:paraId="18C36E99" w14:textId="77777777" w:rsidR="00B46BB3" w:rsidRDefault="00B46BB3" w:rsidP="002A6A87"/>
    <w:p w14:paraId="0DF65FBF" w14:textId="77777777" w:rsidR="0031365A" w:rsidRDefault="0031365A" w:rsidP="002A6A87"/>
    <w:p w14:paraId="5632997E" w14:textId="77777777" w:rsidR="0031365A" w:rsidRPr="00FB3DB8" w:rsidRDefault="0031365A" w:rsidP="002A6A87"/>
    <w:p w14:paraId="39213BF5" w14:textId="77777777" w:rsidR="002A6A87" w:rsidRPr="008323B4" w:rsidRDefault="002A6A87" w:rsidP="002A6A87">
      <w:r w:rsidRPr="008323B4">
        <w:t>Platba převodem na účet.</w:t>
      </w:r>
    </w:p>
    <w:p w14:paraId="6A893EAC" w14:textId="77777777" w:rsidR="00A30D44" w:rsidRDefault="00A30D44" w:rsidP="002A6A87"/>
    <w:p w14:paraId="2E362D38" w14:textId="77777777" w:rsidR="008D258F" w:rsidRDefault="008D258F" w:rsidP="002A6A87"/>
    <w:p w14:paraId="6F7183EC" w14:textId="77777777" w:rsidR="00713235" w:rsidRDefault="00713235" w:rsidP="002A6A87"/>
    <w:p w14:paraId="5B5773BF" w14:textId="77777777" w:rsidR="00F87B32" w:rsidRDefault="00F87B32" w:rsidP="002A6A87"/>
    <w:p w14:paraId="77155A93" w14:textId="77777777" w:rsidR="00F87B32" w:rsidRDefault="00F87B32" w:rsidP="002A6A87"/>
    <w:p w14:paraId="0FB2C7EA" w14:textId="77777777" w:rsidR="00B46BB3" w:rsidRDefault="00B46BB3" w:rsidP="002A6A87"/>
    <w:p w14:paraId="5B569FAB" w14:textId="77777777" w:rsidR="00B46BB3" w:rsidRDefault="00B46BB3" w:rsidP="002A6A87"/>
    <w:p w14:paraId="791FFFB1" w14:textId="77777777" w:rsidR="00B46BB3" w:rsidRDefault="00B46BB3" w:rsidP="002A6A87"/>
    <w:p w14:paraId="4FED552E" w14:textId="77777777" w:rsidR="00B46BB3" w:rsidRDefault="00B46BB3" w:rsidP="002A6A87"/>
    <w:p w14:paraId="444A0E01" w14:textId="77777777" w:rsidR="00B46BB3" w:rsidRDefault="00B46BB3" w:rsidP="002A6A87"/>
    <w:p w14:paraId="1BC99DBA" w14:textId="77777777" w:rsidR="00B46BB3" w:rsidRDefault="00B46BB3" w:rsidP="002A6A87"/>
    <w:p w14:paraId="0595BE86" w14:textId="77777777" w:rsidR="0031365A" w:rsidRDefault="0031365A" w:rsidP="002A6A87"/>
    <w:p w14:paraId="6B745DB5" w14:textId="77777777" w:rsidR="00F87B32" w:rsidRDefault="00F87B32" w:rsidP="002A6A87"/>
    <w:p w14:paraId="6A4F4EE5" w14:textId="77777777" w:rsidR="008B4112" w:rsidRDefault="008B4112" w:rsidP="002A6A87"/>
    <w:p w14:paraId="52443BC9" w14:textId="77777777" w:rsidR="00A55766" w:rsidRDefault="00A55766" w:rsidP="002A6A87"/>
    <w:p w14:paraId="1EB6762C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58E03BE4" w14:textId="77777777" w:rsidR="002A6A87" w:rsidRDefault="002A6A87" w:rsidP="002A6A87"/>
    <w:p w14:paraId="2D6685BA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136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737" w:bottom="1418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224C0" w14:textId="77777777" w:rsidR="004173D7" w:rsidRDefault="004173D7" w:rsidP="008224D6">
      <w:r>
        <w:separator/>
      </w:r>
    </w:p>
  </w:endnote>
  <w:endnote w:type="continuationSeparator" w:id="0">
    <w:p w14:paraId="663CD2BA" w14:textId="77777777" w:rsidR="004173D7" w:rsidRDefault="004173D7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88D78" w14:textId="77777777" w:rsidR="001F0D3D" w:rsidRDefault="001F0D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82768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64AC8125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5494B91A" wp14:editId="688E0EE2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48E34367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0B5C4" w14:textId="77777777" w:rsidR="001F0D3D" w:rsidRDefault="001F0D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CB9E6" w14:textId="77777777" w:rsidR="004173D7" w:rsidRDefault="004173D7" w:rsidP="008224D6">
      <w:r>
        <w:separator/>
      </w:r>
    </w:p>
  </w:footnote>
  <w:footnote w:type="continuationSeparator" w:id="0">
    <w:p w14:paraId="3AFFB605" w14:textId="77777777" w:rsidR="004173D7" w:rsidRDefault="004173D7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445C2" w14:textId="77777777" w:rsidR="001F0D3D" w:rsidRDefault="001F0D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325F3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01367A0D" wp14:editId="21F50204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F3AED3" w14:textId="58CD8AA4" w:rsidR="00311FDB" w:rsidRPr="00311FDB" w:rsidRDefault="00217D2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06869C70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752C289C" w14:textId="77777777" w:rsidR="008224D6" w:rsidRDefault="008224D6" w:rsidP="00311FDB">
    <w:pPr>
      <w:pStyle w:val="Nadpis3"/>
    </w:pPr>
  </w:p>
  <w:p w14:paraId="3A1EE428" w14:textId="77777777" w:rsidR="00E459D1" w:rsidRDefault="00E459D1" w:rsidP="00E459D1">
    <w:pPr>
      <w:pStyle w:val="Zhlav"/>
      <w:rPr>
        <w:b/>
      </w:rPr>
    </w:pPr>
  </w:p>
  <w:p w14:paraId="4E239332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45D2B5A3" w14:textId="280EB613" w:rsidR="00E459D1" w:rsidRDefault="00F3603C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F5B1D42" wp14:editId="6883EC57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527810"/>
              <wp:effectExtent l="0" t="0" r="6350" b="0"/>
              <wp:wrapTight wrapText="bothSides">
                <wp:wrapPolygon edited="0">
                  <wp:start x="0" y="0"/>
                  <wp:lineTo x="0" y="21546"/>
                  <wp:lineTo x="21650" y="21546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527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DD848" w14:textId="4F4E9464" w:rsidR="004D0BB4" w:rsidRDefault="009C3AD7" w:rsidP="004D0BB4">
                          <w:pPr>
                            <w:suppressOverlap/>
                          </w:pPr>
                          <w:r>
                            <w:t>KVL Group,</w:t>
                          </w:r>
                          <w:r w:rsidR="00947801">
                            <w:t xml:space="preserve"> s.r.o.</w:t>
                          </w:r>
                        </w:p>
                        <w:p w14:paraId="55BF1660" w14:textId="6AFDD93B" w:rsidR="004D0BB4" w:rsidRDefault="009C3AD7" w:rsidP="004D0BB4">
                          <w:pPr>
                            <w:suppressOverlap/>
                          </w:pPr>
                          <w:r>
                            <w:t>Kpt. Jaroše 110</w:t>
                          </w:r>
                          <w:r w:rsidR="00947801">
                            <w:t xml:space="preserve"> 878/10A</w:t>
                          </w:r>
                        </w:p>
                        <w:p w14:paraId="1ECA4103" w14:textId="6BBF792C" w:rsidR="004D0BB4" w:rsidRDefault="009C3AD7" w:rsidP="004D0BB4">
                          <w:pPr>
                            <w:suppressOverlap/>
                          </w:pPr>
                          <w:r>
                            <w:t>339 01  Klatovy</w:t>
                          </w:r>
                        </w:p>
                        <w:p w14:paraId="502CC54A" w14:textId="7E1A7197" w:rsidR="004D0BB4" w:rsidRDefault="00644F35" w:rsidP="004D0BB4">
                          <w:r>
                            <w:t>IČ</w:t>
                          </w:r>
                          <w:r w:rsidR="004D0BB4">
                            <w:t xml:space="preserve">: </w:t>
                          </w:r>
                          <w:r w:rsidR="00C60A1D" w:rsidRPr="00C60A1D">
                            <w:t>08431965</w:t>
                          </w:r>
                        </w:p>
                        <w:p w14:paraId="7E1B44EA" w14:textId="77777777" w:rsidR="0031365A" w:rsidRDefault="0031365A" w:rsidP="0031365A">
                          <w:pPr>
                            <w:suppressOverlap/>
                            <w:rPr>
                              <w:bCs/>
                              <w:color w:val="000000"/>
                            </w:rPr>
                          </w:pPr>
                          <w:r w:rsidRPr="00394D12">
                            <w:rPr>
                              <w:bCs/>
                              <w:color w:val="000000"/>
                            </w:rPr>
                            <w:t>E-mail:</w:t>
                          </w:r>
                          <w:r>
                            <w:rPr>
                              <w:bCs/>
                              <w:color w:val="000000"/>
                            </w:rPr>
                            <w:t xml:space="preserve"> </w:t>
                          </w:r>
                          <w:hyperlink r:id="rId2" w:history="1">
                            <w:r w:rsidRPr="00C26AB1">
                              <w:rPr>
                                <w:rStyle w:val="Hypertextovodkaz"/>
                                <w:bCs/>
                              </w:rPr>
                              <w:t>iveta.krackova@kvlgroup.cz</w:t>
                            </w:r>
                          </w:hyperlink>
                        </w:p>
                        <w:p w14:paraId="772FCE20" w14:textId="77777777" w:rsidR="0031365A" w:rsidRDefault="0031365A" w:rsidP="0031365A">
                          <w:pPr>
                            <w:suppressOverlap/>
                            <w:rPr>
                              <w:bCs/>
                              <w:color w:val="000000"/>
                            </w:rPr>
                          </w:pPr>
                          <w:r>
                            <w:rPr>
                              <w:bCs/>
                              <w:color w:val="000000"/>
                            </w:rPr>
                            <w:t xml:space="preserve">Tel.: </w:t>
                          </w:r>
                          <w:r w:rsidRPr="00BA14BE">
                            <w:rPr>
                              <w:bCs/>
                              <w:color w:val="000000"/>
                            </w:rPr>
                            <w:t>728 236 519</w:t>
                          </w:r>
                        </w:p>
                        <w:p w14:paraId="00038B0E" w14:textId="77777777" w:rsidR="0031365A" w:rsidRPr="004D0BB4" w:rsidRDefault="0031365A" w:rsidP="0031365A">
                          <w:r>
                            <w:t xml:space="preserve">Číslo účtu: </w:t>
                          </w:r>
                          <w:r w:rsidRPr="001B22FF">
                            <w:t>289789339/0300</w:t>
                          </w:r>
                        </w:p>
                        <w:p w14:paraId="02A2A8A5" w14:textId="292B52FC" w:rsidR="00947801" w:rsidRPr="004D0BB4" w:rsidRDefault="00947801" w:rsidP="0031365A">
                          <w:pPr>
                            <w:suppressOverlap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B1D4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20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" o:allowincell="f" strokecolor="white">
              <v:textbox>
                <w:txbxContent>
                  <w:p w14:paraId="2CDDD848" w14:textId="4F4E9464" w:rsidR="004D0BB4" w:rsidRDefault="009C3AD7" w:rsidP="004D0BB4">
                    <w:pPr>
                      <w:suppressOverlap/>
                    </w:pPr>
                    <w:r>
                      <w:t>KVL Group,</w:t>
                    </w:r>
                    <w:r w:rsidR="00947801">
                      <w:t xml:space="preserve"> s.r.o.</w:t>
                    </w:r>
                  </w:p>
                  <w:p w14:paraId="55BF1660" w14:textId="6AFDD93B" w:rsidR="004D0BB4" w:rsidRDefault="009C3AD7" w:rsidP="004D0BB4">
                    <w:pPr>
                      <w:suppressOverlap/>
                    </w:pPr>
                    <w:r>
                      <w:t>Kpt. Jaroše 110</w:t>
                    </w:r>
                    <w:r w:rsidR="00947801">
                      <w:t xml:space="preserve"> 878/</w:t>
                    </w:r>
                    <w:proofErr w:type="gramStart"/>
                    <w:r w:rsidR="00947801">
                      <w:t>10A</w:t>
                    </w:r>
                    <w:proofErr w:type="gramEnd"/>
                  </w:p>
                  <w:p w14:paraId="1ECA4103" w14:textId="6BBF792C" w:rsidR="004D0BB4" w:rsidRDefault="009C3AD7" w:rsidP="004D0BB4">
                    <w:pPr>
                      <w:suppressOverlap/>
                    </w:pPr>
                    <w:r>
                      <w:t>339 01  Klatovy</w:t>
                    </w:r>
                  </w:p>
                  <w:p w14:paraId="502CC54A" w14:textId="7E1A7197" w:rsidR="004D0BB4" w:rsidRDefault="00644F35" w:rsidP="004D0BB4">
                    <w:r>
                      <w:t>IČ</w:t>
                    </w:r>
                    <w:r w:rsidR="004D0BB4">
                      <w:t xml:space="preserve">: </w:t>
                    </w:r>
                    <w:r w:rsidR="00C60A1D" w:rsidRPr="00C60A1D">
                      <w:t>08431965</w:t>
                    </w:r>
                  </w:p>
                  <w:p w14:paraId="7E1B44EA" w14:textId="77777777" w:rsidR="0031365A" w:rsidRDefault="0031365A" w:rsidP="0031365A">
                    <w:pPr>
                      <w:suppressOverlap/>
                      <w:rPr>
                        <w:bCs/>
                        <w:color w:val="000000"/>
                      </w:rPr>
                    </w:pPr>
                    <w:r w:rsidRPr="00394D12">
                      <w:rPr>
                        <w:bCs/>
                        <w:color w:val="000000"/>
                      </w:rPr>
                      <w:t>E-mail:</w:t>
                    </w:r>
                    <w:r>
                      <w:rPr>
                        <w:bCs/>
                        <w:color w:val="000000"/>
                      </w:rPr>
                      <w:t xml:space="preserve"> </w:t>
                    </w:r>
                    <w:hyperlink r:id="rId3" w:history="1">
                      <w:r w:rsidRPr="00C26AB1">
                        <w:rPr>
                          <w:rStyle w:val="Hypertextovodkaz"/>
                          <w:bCs/>
                        </w:rPr>
                        <w:t>iveta.krackova@kvlgroup.cz</w:t>
                      </w:r>
                    </w:hyperlink>
                  </w:p>
                  <w:p w14:paraId="772FCE20" w14:textId="77777777" w:rsidR="0031365A" w:rsidRDefault="0031365A" w:rsidP="0031365A">
                    <w:pPr>
                      <w:suppressOverlap/>
                      <w:rPr>
                        <w:bCs/>
                        <w:color w:val="000000"/>
                      </w:rPr>
                    </w:pPr>
                    <w:r>
                      <w:rPr>
                        <w:bCs/>
                        <w:color w:val="000000"/>
                      </w:rPr>
                      <w:t xml:space="preserve">Tel.: </w:t>
                    </w:r>
                    <w:r w:rsidRPr="00BA14BE">
                      <w:rPr>
                        <w:bCs/>
                        <w:color w:val="000000"/>
                      </w:rPr>
                      <w:t>728 236 519</w:t>
                    </w:r>
                  </w:p>
                  <w:p w14:paraId="00038B0E" w14:textId="77777777" w:rsidR="0031365A" w:rsidRPr="004D0BB4" w:rsidRDefault="0031365A" w:rsidP="0031365A">
                    <w:r>
                      <w:t xml:space="preserve">Číslo účtu: </w:t>
                    </w:r>
                    <w:r w:rsidRPr="001B22FF">
                      <w:t>289789339/0300</w:t>
                    </w:r>
                  </w:p>
                  <w:p w14:paraId="02A2A8A5" w14:textId="292B52FC" w:rsidR="00947801" w:rsidRPr="004D0BB4" w:rsidRDefault="00947801" w:rsidP="0031365A">
                    <w:pPr>
                      <w:suppressOverlap/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7E4F18" wp14:editId="4290C84B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09EDB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12AE7BE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6090FA2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4A99FC1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A6250AE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28BE0B70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1DC994A4" w14:textId="77777777" w:rsidR="00C74682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hyperlink r:id="rId4" w:history="1">
                            <w:r w:rsidRPr="00E04627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59581FF5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4CEE5AE" w14:textId="67E8484D" w:rsidR="00E459D1" w:rsidRPr="00A16D0C" w:rsidRDefault="001B22FF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</w:t>
                          </w:r>
                          <w:r w:rsidR="006338E4">
                            <w:rPr>
                              <w:sz w:val="20"/>
                            </w:rPr>
                            <w:t>7</w:t>
                          </w:r>
                          <w:r w:rsidR="00322A6A">
                            <w:rPr>
                              <w:sz w:val="20"/>
                            </w:rPr>
                            <w:t>.1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 w:rsidR="008830C2">
                            <w:rPr>
                              <w:sz w:val="20"/>
                            </w:rPr>
                            <w:t>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7E4F18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02909EDB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12AE7BE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6090FA2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4A99FC1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A6250AE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28BE0B70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1DC994A4" w14:textId="77777777" w:rsidR="00C74682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hyperlink r:id="rId5" w:history="1">
                      <w:r w:rsidRPr="00E04627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59581FF5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4CEE5AE" w14:textId="67E8484D" w:rsidR="00E459D1" w:rsidRPr="00A16D0C" w:rsidRDefault="001B22FF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  <w:r w:rsidR="006338E4">
                      <w:rPr>
                        <w:sz w:val="20"/>
                      </w:rPr>
                      <w:t>7</w:t>
                    </w:r>
                    <w:r w:rsidR="00322A6A">
                      <w:rPr>
                        <w:sz w:val="20"/>
                      </w:rPr>
                      <w:t>.1</w:t>
                    </w:r>
                    <w:r>
                      <w:rPr>
                        <w:sz w:val="20"/>
                      </w:rPr>
                      <w:t>2</w:t>
                    </w:r>
                    <w:r w:rsidR="008830C2">
                      <w:rPr>
                        <w:sz w:val="20"/>
                      </w:rPr>
                      <w:t>.2024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AD3346" wp14:editId="0AE5F55F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DCB7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6FB2AF1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34F363D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784AE7C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6CAABCF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6D2063B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0E9E336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6627D59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213A8290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5CAF8D53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AD3346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3A3DCB7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6FB2AF1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34F363D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784AE7C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6CAABCF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6D2063B6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0E9E336F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6627D59B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213A8290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5CAF8D53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3F8F0B34" w14:textId="77777777" w:rsidR="00E459D1" w:rsidRDefault="00E459D1" w:rsidP="00E459D1">
    <w:pPr>
      <w:pStyle w:val="Zhlav"/>
      <w:rPr>
        <w:b/>
      </w:rPr>
    </w:pPr>
  </w:p>
  <w:p w14:paraId="6DAD8D53" w14:textId="77777777" w:rsidR="00E459D1" w:rsidRDefault="00E459D1" w:rsidP="00E459D1">
    <w:pPr>
      <w:pStyle w:val="Zhlav"/>
      <w:rPr>
        <w:b/>
      </w:rPr>
    </w:pPr>
  </w:p>
  <w:p w14:paraId="36139546" w14:textId="77777777" w:rsidR="00E459D1" w:rsidRDefault="00E459D1" w:rsidP="00E459D1">
    <w:pPr>
      <w:pStyle w:val="Zhlav"/>
      <w:rPr>
        <w:b/>
      </w:rPr>
    </w:pPr>
  </w:p>
  <w:p w14:paraId="28527C77" w14:textId="77777777" w:rsidR="00E459D1" w:rsidRDefault="00E459D1" w:rsidP="00E459D1">
    <w:pPr>
      <w:pStyle w:val="Zhlav"/>
      <w:rPr>
        <w:b/>
      </w:rPr>
    </w:pPr>
  </w:p>
  <w:p w14:paraId="7F7DB97E" w14:textId="77777777" w:rsidR="00E459D1" w:rsidRDefault="00E459D1" w:rsidP="00E459D1">
    <w:pPr>
      <w:pStyle w:val="Zhlav"/>
      <w:rPr>
        <w:b/>
      </w:rPr>
    </w:pPr>
  </w:p>
  <w:p w14:paraId="154215EE" w14:textId="77777777" w:rsidR="00E459D1" w:rsidRDefault="00E459D1" w:rsidP="00E459D1">
    <w:pPr>
      <w:pStyle w:val="Zhlav"/>
      <w:rPr>
        <w:b/>
      </w:rPr>
    </w:pPr>
  </w:p>
  <w:p w14:paraId="23500861" w14:textId="77777777" w:rsidR="00E459D1" w:rsidRDefault="00E459D1" w:rsidP="00E459D1">
    <w:pPr>
      <w:pStyle w:val="Zhlav"/>
      <w:rPr>
        <w:b/>
      </w:rPr>
    </w:pPr>
  </w:p>
  <w:p w14:paraId="505E3E90" w14:textId="77777777" w:rsidR="00E459D1" w:rsidRDefault="00E459D1" w:rsidP="00E459D1">
    <w:pPr>
      <w:pStyle w:val="Zhlav"/>
      <w:rPr>
        <w:b/>
      </w:rPr>
    </w:pPr>
  </w:p>
  <w:p w14:paraId="4A930589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05482FD7" w14:textId="77777777" w:rsidR="00070BB4" w:rsidRPr="00E459D1" w:rsidRDefault="00070BB4" w:rsidP="00E459D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A5EC1" w14:textId="77777777" w:rsidR="001F0D3D" w:rsidRDefault="001F0D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E4B87"/>
    <w:multiLevelType w:val="hybridMultilevel"/>
    <w:tmpl w:val="958CA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98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5440"/>
    <w:rsid w:val="00030D7A"/>
    <w:rsid w:val="00030DC1"/>
    <w:rsid w:val="000353AD"/>
    <w:rsid w:val="00044125"/>
    <w:rsid w:val="00061951"/>
    <w:rsid w:val="00062E6C"/>
    <w:rsid w:val="00070BB4"/>
    <w:rsid w:val="00082AEF"/>
    <w:rsid w:val="00090BB4"/>
    <w:rsid w:val="000A4179"/>
    <w:rsid w:val="000C1F25"/>
    <w:rsid w:val="000C7699"/>
    <w:rsid w:val="000D4F22"/>
    <w:rsid w:val="000E37B6"/>
    <w:rsid w:val="000E4145"/>
    <w:rsid w:val="00107D63"/>
    <w:rsid w:val="00110054"/>
    <w:rsid w:val="001227FE"/>
    <w:rsid w:val="0012403A"/>
    <w:rsid w:val="001314C7"/>
    <w:rsid w:val="001362C0"/>
    <w:rsid w:val="00136435"/>
    <w:rsid w:val="00142659"/>
    <w:rsid w:val="00142786"/>
    <w:rsid w:val="0015300D"/>
    <w:rsid w:val="0017179B"/>
    <w:rsid w:val="001744D6"/>
    <w:rsid w:val="00174997"/>
    <w:rsid w:val="00175562"/>
    <w:rsid w:val="00180DF7"/>
    <w:rsid w:val="0018394A"/>
    <w:rsid w:val="001930EA"/>
    <w:rsid w:val="0019343B"/>
    <w:rsid w:val="00194D66"/>
    <w:rsid w:val="00196907"/>
    <w:rsid w:val="001975D9"/>
    <w:rsid w:val="001A2B35"/>
    <w:rsid w:val="001A50FC"/>
    <w:rsid w:val="001B22FF"/>
    <w:rsid w:val="001C57B7"/>
    <w:rsid w:val="001D18AE"/>
    <w:rsid w:val="001E1744"/>
    <w:rsid w:val="001F0D3D"/>
    <w:rsid w:val="001F14E8"/>
    <w:rsid w:val="001F75C6"/>
    <w:rsid w:val="00200F2A"/>
    <w:rsid w:val="00207E5B"/>
    <w:rsid w:val="00217D2C"/>
    <w:rsid w:val="0022561B"/>
    <w:rsid w:val="002275F2"/>
    <w:rsid w:val="0024232A"/>
    <w:rsid w:val="00250B08"/>
    <w:rsid w:val="00255E50"/>
    <w:rsid w:val="0026393B"/>
    <w:rsid w:val="0028070C"/>
    <w:rsid w:val="00283031"/>
    <w:rsid w:val="00286014"/>
    <w:rsid w:val="002A2B54"/>
    <w:rsid w:val="002A6A87"/>
    <w:rsid w:val="002B6AB3"/>
    <w:rsid w:val="002B7B7B"/>
    <w:rsid w:val="002C27D9"/>
    <w:rsid w:val="002D3808"/>
    <w:rsid w:val="002D5853"/>
    <w:rsid w:val="002F04CF"/>
    <w:rsid w:val="003072A1"/>
    <w:rsid w:val="00311FDB"/>
    <w:rsid w:val="0031365A"/>
    <w:rsid w:val="0031370B"/>
    <w:rsid w:val="00321A0D"/>
    <w:rsid w:val="00321EE0"/>
    <w:rsid w:val="00322A6A"/>
    <w:rsid w:val="003475B5"/>
    <w:rsid w:val="00347622"/>
    <w:rsid w:val="0036016B"/>
    <w:rsid w:val="00362A85"/>
    <w:rsid w:val="0037402F"/>
    <w:rsid w:val="00374908"/>
    <w:rsid w:val="0037583A"/>
    <w:rsid w:val="00375DC4"/>
    <w:rsid w:val="00397D55"/>
    <w:rsid w:val="003A2303"/>
    <w:rsid w:val="003B29D1"/>
    <w:rsid w:val="003E2C98"/>
    <w:rsid w:val="003E54B5"/>
    <w:rsid w:val="003F3F7C"/>
    <w:rsid w:val="003F5607"/>
    <w:rsid w:val="004039D8"/>
    <w:rsid w:val="00405FFB"/>
    <w:rsid w:val="0041479A"/>
    <w:rsid w:val="0041536C"/>
    <w:rsid w:val="004173D7"/>
    <w:rsid w:val="004202F1"/>
    <w:rsid w:val="00427660"/>
    <w:rsid w:val="0045138C"/>
    <w:rsid w:val="00453D53"/>
    <w:rsid w:val="00454FBB"/>
    <w:rsid w:val="004564B6"/>
    <w:rsid w:val="00473308"/>
    <w:rsid w:val="00481452"/>
    <w:rsid w:val="0049186F"/>
    <w:rsid w:val="0049790F"/>
    <w:rsid w:val="004A1BFB"/>
    <w:rsid w:val="004B388F"/>
    <w:rsid w:val="004B442D"/>
    <w:rsid w:val="004C3419"/>
    <w:rsid w:val="004D0BB4"/>
    <w:rsid w:val="004D50D4"/>
    <w:rsid w:val="004E4BC8"/>
    <w:rsid w:val="004E6241"/>
    <w:rsid w:val="004F01F6"/>
    <w:rsid w:val="004F0BC1"/>
    <w:rsid w:val="005007BC"/>
    <w:rsid w:val="0051091D"/>
    <w:rsid w:val="00517AA2"/>
    <w:rsid w:val="00517E71"/>
    <w:rsid w:val="005419D6"/>
    <w:rsid w:val="0054310A"/>
    <w:rsid w:val="005552C3"/>
    <w:rsid w:val="00571B7C"/>
    <w:rsid w:val="0057746B"/>
    <w:rsid w:val="005810E5"/>
    <w:rsid w:val="00581DB7"/>
    <w:rsid w:val="005831AF"/>
    <w:rsid w:val="005A3F75"/>
    <w:rsid w:val="005A666D"/>
    <w:rsid w:val="005A6CD7"/>
    <w:rsid w:val="005A7AA6"/>
    <w:rsid w:val="005C53D3"/>
    <w:rsid w:val="005C691B"/>
    <w:rsid w:val="005E6519"/>
    <w:rsid w:val="00602047"/>
    <w:rsid w:val="00631D3E"/>
    <w:rsid w:val="006338E4"/>
    <w:rsid w:val="00644F35"/>
    <w:rsid w:val="00645758"/>
    <w:rsid w:val="006665F1"/>
    <w:rsid w:val="006927CE"/>
    <w:rsid w:val="00696101"/>
    <w:rsid w:val="006A2507"/>
    <w:rsid w:val="006A2F40"/>
    <w:rsid w:val="006A5450"/>
    <w:rsid w:val="006D0B82"/>
    <w:rsid w:val="00700340"/>
    <w:rsid w:val="00703CA7"/>
    <w:rsid w:val="00713235"/>
    <w:rsid w:val="0075141F"/>
    <w:rsid w:val="00754439"/>
    <w:rsid w:val="00754C89"/>
    <w:rsid w:val="0075573C"/>
    <w:rsid w:val="00760A83"/>
    <w:rsid w:val="007637CA"/>
    <w:rsid w:val="00765BC7"/>
    <w:rsid w:val="00770EA1"/>
    <w:rsid w:val="00777B4A"/>
    <w:rsid w:val="00791DA6"/>
    <w:rsid w:val="00792581"/>
    <w:rsid w:val="00796F5E"/>
    <w:rsid w:val="007A3F4C"/>
    <w:rsid w:val="007A3FD3"/>
    <w:rsid w:val="007A61FC"/>
    <w:rsid w:val="007B72D3"/>
    <w:rsid w:val="007B7E14"/>
    <w:rsid w:val="007C396E"/>
    <w:rsid w:val="007F585A"/>
    <w:rsid w:val="0081217C"/>
    <w:rsid w:val="008224D6"/>
    <w:rsid w:val="008422F0"/>
    <w:rsid w:val="0084460F"/>
    <w:rsid w:val="00846C9C"/>
    <w:rsid w:val="008556DD"/>
    <w:rsid w:val="00866366"/>
    <w:rsid w:val="008728E9"/>
    <w:rsid w:val="0087321F"/>
    <w:rsid w:val="0087361B"/>
    <w:rsid w:val="008736CE"/>
    <w:rsid w:val="008756F9"/>
    <w:rsid w:val="008830C2"/>
    <w:rsid w:val="00890A47"/>
    <w:rsid w:val="00891626"/>
    <w:rsid w:val="0089209B"/>
    <w:rsid w:val="008A0842"/>
    <w:rsid w:val="008B0091"/>
    <w:rsid w:val="008B4112"/>
    <w:rsid w:val="008B5158"/>
    <w:rsid w:val="008B7B80"/>
    <w:rsid w:val="008D258F"/>
    <w:rsid w:val="008D5A27"/>
    <w:rsid w:val="008F3B87"/>
    <w:rsid w:val="00907146"/>
    <w:rsid w:val="0091713C"/>
    <w:rsid w:val="009206D1"/>
    <w:rsid w:val="00926671"/>
    <w:rsid w:val="00930482"/>
    <w:rsid w:val="00931F10"/>
    <w:rsid w:val="00935AAE"/>
    <w:rsid w:val="00942F0A"/>
    <w:rsid w:val="00947801"/>
    <w:rsid w:val="00953B3C"/>
    <w:rsid w:val="0096609B"/>
    <w:rsid w:val="009704DD"/>
    <w:rsid w:val="0097253F"/>
    <w:rsid w:val="00975821"/>
    <w:rsid w:val="009769B6"/>
    <w:rsid w:val="00977CEA"/>
    <w:rsid w:val="00997495"/>
    <w:rsid w:val="009B680A"/>
    <w:rsid w:val="009C3AD7"/>
    <w:rsid w:val="009E2875"/>
    <w:rsid w:val="009E5326"/>
    <w:rsid w:val="009F2649"/>
    <w:rsid w:val="00A03591"/>
    <w:rsid w:val="00A03634"/>
    <w:rsid w:val="00A07E88"/>
    <w:rsid w:val="00A120A7"/>
    <w:rsid w:val="00A1538F"/>
    <w:rsid w:val="00A16D0C"/>
    <w:rsid w:val="00A1775D"/>
    <w:rsid w:val="00A21212"/>
    <w:rsid w:val="00A2237A"/>
    <w:rsid w:val="00A23B97"/>
    <w:rsid w:val="00A3058C"/>
    <w:rsid w:val="00A30D44"/>
    <w:rsid w:val="00A42C22"/>
    <w:rsid w:val="00A51523"/>
    <w:rsid w:val="00A55766"/>
    <w:rsid w:val="00A5730F"/>
    <w:rsid w:val="00A66132"/>
    <w:rsid w:val="00A96EDD"/>
    <w:rsid w:val="00AA69A0"/>
    <w:rsid w:val="00AB4060"/>
    <w:rsid w:val="00AB593A"/>
    <w:rsid w:val="00AB62CC"/>
    <w:rsid w:val="00AC09FF"/>
    <w:rsid w:val="00AE0ACC"/>
    <w:rsid w:val="00AE2287"/>
    <w:rsid w:val="00AE3228"/>
    <w:rsid w:val="00B0718C"/>
    <w:rsid w:val="00B1332A"/>
    <w:rsid w:val="00B135D3"/>
    <w:rsid w:val="00B1578D"/>
    <w:rsid w:val="00B32A67"/>
    <w:rsid w:val="00B36F77"/>
    <w:rsid w:val="00B400A7"/>
    <w:rsid w:val="00B46929"/>
    <w:rsid w:val="00B46BB3"/>
    <w:rsid w:val="00B47DA3"/>
    <w:rsid w:val="00B512A4"/>
    <w:rsid w:val="00B556C4"/>
    <w:rsid w:val="00B65210"/>
    <w:rsid w:val="00BA7A4B"/>
    <w:rsid w:val="00BB00F9"/>
    <w:rsid w:val="00BB1D5D"/>
    <w:rsid w:val="00BB4E69"/>
    <w:rsid w:val="00BB6B55"/>
    <w:rsid w:val="00BE4E89"/>
    <w:rsid w:val="00C00CE1"/>
    <w:rsid w:val="00C210AA"/>
    <w:rsid w:val="00C26A6F"/>
    <w:rsid w:val="00C30AE0"/>
    <w:rsid w:val="00C354E2"/>
    <w:rsid w:val="00C524C6"/>
    <w:rsid w:val="00C54466"/>
    <w:rsid w:val="00C54F45"/>
    <w:rsid w:val="00C55542"/>
    <w:rsid w:val="00C60A1D"/>
    <w:rsid w:val="00C74682"/>
    <w:rsid w:val="00C9189F"/>
    <w:rsid w:val="00C943F9"/>
    <w:rsid w:val="00C951B6"/>
    <w:rsid w:val="00C95F2A"/>
    <w:rsid w:val="00CA56BD"/>
    <w:rsid w:val="00CA6CE2"/>
    <w:rsid w:val="00CB5FE1"/>
    <w:rsid w:val="00CC4BE1"/>
    <w:rsid w:val="00CC7CA4"/>
    <w:rsid w:val="00CD182A"/>
    <w:rsid w:val="00D01E91"/>
    <w:rsid w:val="00D033B7"/>
    <w:rsid w:val="00D173D6"/>
    <w:rsid w:val="00D2084C"/>
    <w:rsid w:val="00D25186"/>
    <w:rsid w:val="00D26021"/>
    <w:rsid w:val="00D40FD9"/>
    <w:rsid w:val="00D431F3"/>
    <w:rsid w:val="00D507DC"/>
    <w:rsid w:val="00D55271"/>
    <w:rsid w:val="00D55C0F"/>
    <w:rsid w:val="00D8775B"/>
    <w:rsid w:val="00D977B1"/>
    <w:rsid w:val="00DA5CB8"/>
    <w:rsid w:val="00DB05DB"/>
    <w:rsid w:val="00DB7F28"/>
    <w:rsid w:val="00DC68DB"/>
    <w:rsid w:val="00DD0404"/>
    <w:rsid w:val="00DD2850"/>
    <w:rsid w:val="00DF5AE1"/>
    <w:rsid w:val="00E12EFA"/>
    <w:rsid w:val="00E406F2"/>
    <w:rsid w:val="00E459D1"/>
    <w:rsid w:val="00E47517"/>
    <w:rsid w:val="00E550FC"/>
    <w:rsid w:val="00E67132"/>
    <w:rsid w:val="00E8602A"/>
    <w:rsid w:val="00EB7FC8"/>
    <w:rsid w:val="00EC7851"/>
    <w:rsid w:val="00ED3C9E"/>
    <w:rsid w:val="00EF1286"/>
    <w:rsid w:val="00EF1F8D"/>
    <w:rsid w:val="00EF5455"/>
    <w:rsid w:val="00F041CD"/>
    <w:rsid w:val="00F26B85"/>
    <w:rsid w:val="00F3603C"/>
    <w:rsid w:val="00F40D8B"/>
    <w:rsid w:val="00F41914"/>
    <w:rsid w:val="00F53E9C"/>
    <w:rsid w:val="00F642B1"/>
    <w:rsid w:val="00F73423"/>
    <w:rsid w:val="00F74AC1"/>
    <w:rsid w:val="00F812E3"/>
    <w:rsid w:val="00F83D74"/>
    <w:rsid w:val="00F87B32"/>
    <w:rsid w:val="00FA1203"/>
    <w:rsid w:val="00FB3DB8"/>
    <w:rsid w:val="00FC291D"/>
    <w:rsid w:val="00FC6491"/>
    <w:rsid w:val="00FC6BDD"/>
    <w:rsid w:val="00FE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7196F"/>
  <w15:docId w15:val="{145AF1D9-60D6-452F-8432-79D25440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EFA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  <w:style w:type="paragraph" w:styleId="Odstavecseseznamem">
    <w:name w:val="List Paragraph"/>
    <w:basedOn w:val="Normln"/>
    <w:uiPriority w:val="34"/>
    <w:qFormat/>
    <w:rsid w:val="00E12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veta.krackova@kvlgroup.cz" TargetMode="External"/><Relationship Id="rId2" Type="http://schemas.openxmlformats.org/officeDocument/2006/relationships/hyperlink" Target="mailto:iveta.krackova@kvlgroup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hroz@domovslunovrat.cz" TargetMode="External"/><Relationship Id="rId4" Type="http://schemas.openxmlformats.org/officeDocument/2006/relationships/hyperlink" Target="mailto:hroz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CB709F5AEC54A888251BC7DDD1948" ma:contentTypeVersion="3" ma:contentTypeDescription="Create a new document." ma:contentTypeScope="" ma:versionID="441c0995669a69c3b06086f3d4b3a5c5">
  <xsd:schema xmlns:xsd="http://www.w3.org/2001/XMLSchema" xmlns:xs="http://www.w3.org/2001/XMLSchema" xmlns:p="http://schemas.microsoft.com/office/2006/metadata/properties" xmlns:ns3="440ac814-5523-49a8-82e2-c0b4a8cd86e8" targetNamespace="http://schemas.microsoft.com/office/2006/metadata/properties" ma:root="true" ma:fieldsID="0f962b98bde24a5eaada506ea5835e55" ns3:_="">
    <xsd:import namespace="440ac814-5523-49a8-82e2-c0b4a8cd86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c814-5523-49a8-82e2-c0b4a8cd8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B7674A-F520-4D6F-B180-4D6C5EF87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97719-81B4-4C0E-9D35-6F5666D66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c814-5523-49a8-82e2-c0b4a8cd8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4C13CC-8518-4E90-B50A-A987BC6132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1</TotalTime>
  <Pages>1</Pages>
  <Words>64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Vojtěch Curylo</dc:creator>
  <cp:lastModifiedBy>Vojtěch  Curylo</cp:lastModifiedBy>
  <cp:revision>2</cp:revision>
  <cp:lastPrinted>2023-06-21T08:55:00Z</cp:lastPrinted>
  <dcterms:created xsi:type="dcterms:W3CDTF">2025-01-17T13:59:00Z</dcterms:created>
  <dcterms:modified xsi:type="dcterms:W3CDTF">2025-01-17T13:59:00Z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0x0101003C9CB709F5AEC54A888251BC7DDD1948</vt:lpwstr>
  </property>
</Properties>
</file>