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2BD4C660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7A61FC">
        <w:rPr>
          <w:b/>
          <w:bCs/>
          <w:sz w:val="40"/>
        </w:rPr>
        <w:t>3</w:t>
      </w:r>
      <w:r w:rsidR="001A2B35">
        <w:rPr>
          <w:b/>
          <w:bCs/>
          <w:sz w:val="40"/>
        </w:rPr>
        <w:t>40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10771313" w14:textId="77777777" w:rsidR="00B46BB3" w:rsidRDefault="00B46BB3" w:rsidP="002A6A87">
      <w:pPr>
        <w:rPr>
          <w:b/>
          <w:bCs/>
        </w:rPr>
      </w:pPr>
    </w:p>
    <w:p w14:paraId="71FC02A3" w14:textId="77777777" w:rsidR="0031365A" w:rsidRDefault="0031365A" w:rsidP="002A6A87">
      <w:pPr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5"/>
        <w:gridCol w:w="536"/>
        <w:gridCol w:w="480"/>
        <w:gridCol w:w="917"/>
        <w:gridCol w:w="1682"/>
        <w:gridCol w:w="1622"/>
      </w:tblGrid>
      <w:tr w:rsidR="0031365A" w:rsidRPr="0031365A" w14:paraId="1DE1D75E" w14:textId="77777777" w:rsidTr="0031365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5541" w14:textId="77777777" w:rsidR="0031365A" w:rsidRPr="0031365A" w:rsidRDefault="0031365A" w:rsidP="0031365A">
            <w:pPr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>Renovace podlah chodeb a společných prostorů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6C77" w14:textId="77777777" w:rsidR="0031365A" w:rsidRPr="0031365A" w:rsidRDefault="0031365A" w:rsidP="0031365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>738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E082" w14:textId="77777777" w:rsidR="0031365A" w:rsidRPr="0031365A" w:rsidRDefault="0031365A" w:rsidP="0031365A">
            <w:pPr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9572" w14:textId="77777777" w:rsidR="0031365A" w:rsidRPr="0031365A" w:rsidRDefault="0031365A" w:rsidP="0031365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>350,00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156C" w14:textId="77777777" w:rsidR="0031365A" w:rsidRPr="0031365A" w:rsidRDefault="0031365A" w:rsidP="0031365A">
            <w:pPr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B65C" w14:textId="77777777" w:rsidR="0031365A" w:rsidRPr="0031365A" w:rsidRDefault="0031365A" w:rsidP="0031365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>258 300,00 Kč</w:t>
            </w:r>
          </w:p>
        </w:tc>
      </w:tr>
      <w:tr w:rsidR="0031365A" w:rsidRPr="0031365A" w14:paraId="57142843" w14:textId="77777777" w:rsidTr="0031365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F302" w14:textId="77777777" w:rsidR="0031365A" w:rsidRPr="0031365A" w:rsidRDefault="0031365A" w:rsidP="0031365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86F8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99A7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9967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AFF5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EB93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65A" w:rsidRPr="0031365A" w14:paraId="77D46D18" w14:textId="77777777" w:rsidTr="0031365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8595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668A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ABEE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7D3D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5458" w14:textId="77777777" w:rsidR="0031365A" w:rsidRPr="0031365A" w:rsidRDefault="0031365A" w:rsidP="0031365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7CE1" w14:textId="77777777" w:rsidR="0031365A" w:rsidRPr="0031365A" w:rsidRDefault="0031365A" w:rsidP="0031365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>258 300,00 Kč</w:t>
            </w:r>
          </w:p>
        </w:tc>
      </w:tr>
      <w:tr w:rsidR="0031365A" w:rsidRPr="0031365A" w14:paraId="5CCA0034" w14:textId="77777777" w:rsidTr="0031365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3C1D" w14:textId="77777777" w:rsidR="0031365A" w:rsidRPr="0031365A" w:rsidRDefault="0031365A" w:rsidP="0031365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EAE5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1C2C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9AAE" w14:textId="77777777" w:rsidR="0031365A" w:rsidRPr="0031365A" w:rsidRDefault="0031365A" w:rsidP="003136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EC2" w14:textId="77777777" w:rsidR="0031365A" w:rsidRPr="0031365A" w:rsidRDefault="0031365A" w:rsidP="0031365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DF22" w14:textId="77777777" w:rsidR="0031365A" w:rsidRPr="0031365A" w:rsidRDefault="0031365A" w:rsidP="0031365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1365A">
              <w:rPr>
                <w:rFonts w:ascii="Calibri" w:hAnsi="Calibri" w:cs="Calibri"/>
                <w:sz w:val="26"/>
                <w:szCs w:val="26"/>
              </w:rPr>
              <w:t>289 296,00 Kč</w:t>
            </w:r>
          </w:p>
        </w:tc>
      </w:tr>
    </w:tbl>
    <w:p w14:paraId="47E40FCC" w14:textId="77777777" w:rsidR="0031365A" w:rsidRDefault="0031365A" w:rsidP="002A6A87">
      <w:pPr>
        <w:rPr>
          <w:b/>
          <w:bCs/>
        </w:rPr>
      </w:pPr>
    </w:p>
    <w:p w14:paraId="40D7AFE1" w14:textId="77777777" w:rsidR="00B46BB3" w:rsidRDefault="00B46BB3" w:rsidP="002A6A87">
      <w:pPr>
        <w:rPr>
          <w:b/>
          <w:bCs/>
        </w:rPr>
      </w:pPr>
    </w:p>
    <w:p w14:paraId="18C36E99" w14:textId="77777777" w:rsidR="00B46BB3" w:rsidRDefault="00B46BB3" w:rsidP="002A6A87"/>
    <w:p w14:paraId="0DF65FBF" w14:textId="77777777" w:rsidR="0031365A" w:rsidRDefault="0031365A" w:rsidP="002A6A87"/>
    <w:p w14:paraId="5632997E" w14:textId="77777777" w:rsidR="0031365A" w:rsidRPr="00FB3DB8" w:rsidRDefault="0031365A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6A893EAC" w14:textId="77777777" w:rsidR="00A30D44" w:rsidRDefault="00A30D44" w:rsidP="002A6A87"/>
    <w:p w14:paraId="2E362D38" w14:textId="77777777" w:rsidR="008D258F" w:rsidRDefault="008D258F" w:rsidP="002A6A87"/>
    <w:p w14:paraId="6F7183EC" w14:textId="77777777" w:rsidR="00713235" w:rsidRDefault="00713235" w:rsidP="002A6A87"/>
    <w:p w14:paraId="5B5773BF" w14:textId="77777777" w:rsidR="00F87B32" w:rsidRDefault="00F87B32" w:rsidP="002A6A87"/>
    <w:p w14:paraId="77155A93" w14:textId="77777777" w:rsidR="00F87B32" w:rsidRDefault="00F87B32" w:rsidP="002A6A87"/>
    <w:p w14:paraId="0FB2C7EA" w14:textId="77777777" w:rsidR="00B46BB3" w:rsidRDefault="00B46BB3" w:rsidP="002A6A87"/>
    <w:p w14:paraId="5B569FAB" w14:textId="77777777" w:rsidR="00B46BB3" w:rsidRDefault="00B46BB3" w:rsidP="002A6A87"/>
    <w:p w14:paraId="791FFFB1" w14:textId="77777777" w:rsidR="00B46BB3" w:rsidRDefault="00B46BB3" w:rsidP="002A6A87"/>
    <w:p w14:paraId="4FED552E" w14:textId="77777777" w:rsidR="00B46BB3" w:rsidRDefault="00B46BB3" w:rsidP="002A6A87"/>
    <w:p w14:paraId="444A0E01" w14:textId="77777777" w:rsidR="00B46BB3" w:rsidRDefault="00B46BB3" w:rsidP="002A6A87"/>
    <w:p w14:paraId="1BC99DBA" w14:textId="77777777" w:rsidR="00B46BB3" w:rsidRDefault="00B46BB3" w:rsidP="002A6A87"/>
    <w:p w14:paraId="0595BE86" w14:textId="77777777" w:rsidR="0031365A" w:rsidRDefault="0031365A" w:rsidP="002A6A87"/>
    <w:p w14:paraId="6B745DB5" w14:textId="77777777" w:rsidR="00F87B32" w:rsidRDefault="00F87B32" w:rsidP="002A6A87"/>
    <w:p w14:paraId="6A4F4EE5" w14:textId="77777777" w:rsidR="008B4112" w:rsidRDefault="008B4112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136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3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24C0" w14:textId="77777777" w:rsidR="004173D7" w:rsidRDefault="004173D7" w:rsidP="008224D6">
      <w:r>
        <w:separator/>
      </w:r>
    </w:p>
  </w:endnote>
  <w:endnote w:type="continuationSeparator" w:id="0">
    <w:p w14:paraId="663CD2BA" w14:textId="77777777" w:rsidR="004173D7" w:rsidRDefault="004173D7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8D78" w14:textId="77777777" w:rsidR="001F0D3D" w:rsidRDefault="001F0D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B5C4" w14:textId="77777777" w:rsidR="001F0D3D" w:rsidRDefault="001F0D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B9E6" w14:textId="77777777" w:rsidR="004173D7" w:rsidRDefault="004173D7" w:rsidP="008224D6">
      <w:r>
        <w:separator/>
      </w:r>
    </w:p>
  </w:footnote>
  <w:footnote w:type="continuationSeparator" w:id="0">
    <w:p w14:paraId="3AFFB605" w14:textId="77777777" w:rsidR="004173D7" w:rsidRDefault="004173D7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45C2" w14:textId="77777777" w:rsidR="001F0D3D" w:rsidRDefault="001F0D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58CD8AA4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6883EC5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4F4E9464" w:rsidR="004D0BB4" w:rsidRDefault="009C3AD7" w:rsidP="004D0BB4">
                          <w:pPr>
                            <w:suppressOverlap/>
                          </w:pPr>
                          <w:r>
                            <w:t>KVL Group,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6AFDD93B" w:rsidR="004D0BB4" w:rsidRDefault="009C3AD7" w:rsidP="004D0BB4">
                          <w:pPr>
                            <w:suppressOverlap/>
                          </w:pPr>
                          <w:r>
                            <w:t>Kpt. Jaroše 110</w:t>
                          </w:r>
                          <w:r w:rsidR="00947801">
                            <w:t xml:space="preserve"> 878/10A</w:t>
                          </w:r>
                        </w:p>
                        <w:p w14:paraId="1ECA4103" w14:textId="6BBF792C" w:rsidR="004D0BB4" w:rsidRDefault="009C3AD7" w:rsidP="004D0BB4">
                          <w:pPr>
                            <w:suppressOverlap/>
                          </w:pPr>
                          <w:r>
                            <w:t>339 01  Klatovy</w:t>
                          </w:r>
                        </w:p>
                        <w:p w14:paraId="502CC54A" w14:textId="7E1A7197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C60A1D" w:rsidRPr="00C60A1D">
                            <w:t>08431965</w:t>
                          </w:r>
                        </w:p>
                        <w:p w14:paraId="7E1B44EA" w14:textId="77777777" w:rsidR="0031365A" w:rsidRDefault="0031365A" w:rsidP="0031365A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Pr="00C26AB1">
                              <w:rPr>
                                <w:rStyle w:val="Hypertextovodkaz"/>
                                <w:bCs/>
                              </w:rPr>
                              <w:t>iveta.krackova@kvlgroup.cz</w:t>
                            </w:r>
                          </w:hyperlink>
                        </w:p>
                        <w:p w14:paraId="772FCE20" w14:textId="77777777" w:rsidR="0031365A" w:rsidRDefault="0031365A" w:rsidP="0031365A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>
                            <w:rPr>
                              <w:bCs/>
                              <w:color w:val="000000"/>
                            </w:rPr>
                            <w:t xml:space="preserve">Tel.: </w:t>
                          </w:r>
                          <w:r w:rsidRPr="00BA14BE">
                            <w:rPr>
                              <w:bCs/>
                              <w:color w:val="000000"/>
                            </w:rPr>
                            <w:t>728 236 519</w:t>
                          </w:r>
                        </w:p>
                        <w:p w14:paraId="00038B0E" w14:textId="77777777" w:rsidR="0031365A" w:rsidRPr="004D0BB4" w:rsidRDefault="0031365A" w:rsidP="0031365A">
                          <w:r>
                            <w:t xml:space="preserve">Číslo účtu: </w:t>
                          </w:r>
                          <w:r w:rsidRPr="001B22FF">
                            <w:t>289789339/0300</w:t>
                          </w:r>
                        </w:p>
                        <w:p w14:paraId="02A2A8A5" w14:textId="292B52FC" w:rsidR="00947801" w:rsidRPr="004D0BB4" w:rsidRDefault="00947801" w:rsidP="0031365A">
                          <w:pPr>
                            <w:suppressOverlap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2CDDD848" w14:textId="4F4E9464" w:rsidR="004D0BB4" w:rsidRDefault="009C3AD7" w:rsidP="004D0BB4">
                    <w:pPr>
                      <w:suppressOverlap/>
                    </w:pPr>
                    <w:r>
                      <w:t>KVL Group,</w:t>
                    </w:r>
                    <w:r w:rsidR="00947801">
                      <w:t xml:space="preserve"> s.r.o.</w:t>
                    </w:r>
                  </w:p>
                  <w:p w14:paraId="55BF1660" w14:textId="6AFDD93B" w:rsidR="004D0BB4" w:rsidRDefault="009C3AD7" w:rsidP="004D0BB4">
                    <w:pPr>
                      <w:suppressOverlap/>
                    </w:pPr>
                    <w:r>
                      <w:t>Kpt. Jaroše 110</w:t>
                    </w:r>
                    <w:r w:rsidR="00947801">
                      <w:t xml:space="preserve"> 878/</w:t>
                    </w:r>
                    <w:proofErr w:type="gramStart"/>
                    <w:r w:rsidR="00947801">
                      <w:t>10A</w:t>
                    </w:r>
                    <w:proofErr w:type="gramEnd"/>
                  </w:p>
                  <w:p w14:paraId="1ECA4103" w14:textId="6BBF792C" w:rsidR="004D0BB4" w:rsidRDefault="009C3AD7" w:rsidP="004D0BB4">
                    <w:pPr>
                      <w:suppressOverlap/>
                    </w:pPr>
                    <w:r>
                      <w:t>339 01  Klatovy</w:t>
                    </w:r>
                  </w:p>
                  <w:p w14:paraId="502CC54A" w14:textId="7E1A7197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C60A1D" w:rsidRPr="00C60A1D">
                      <w:t>08431965</w:t>
                    </w:r>
                  </w:p>
                  <w:p w14:paraId="7E1B44EA" w14:textId="77777777" w:rsidR="0031365A" w:rsidRDefault="0031365A" w:rsidP="0031365A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Pr="00C26AB1">
                        <w:rPr>
                          <w:rStyle w:val="Hypertextovodkaz"/>
                          <w:bCs/>
                        </w:rPr>
                        <w:t>iveta.krackova@kvlgroup.cz</w:t>
                      </w:r>
                    </w:hyperlink>
                  </w:p>
                  <w:p w14:paraId="772FCE20" w14:textId="77777777" w:rsidR="0031365A" w:rsidRDefault="0031365A" w:rsidP="0031365A">
                    <w:pPr>
                      <w:suppressOverlap/>
                      <w:rPr>
                        <w:bCs/>
                        <w:color w:val="000000"/>
                      </w:rPr>
                    </w:pPr>
                    <w:r>
                      <w:rPr>
                        <w:bCs/>
                        <w:color w:val="000000"/>
                      </w:rPr>
                      <w:t xml:space="preserve">Tel.: </w:t>
                    </w:r>
                    <w:r w:rsidRPr="00BA14BE">
                      <w:rPr>
                        <w:bCs/>
                        <w:color w:val="000000"/>
                      </w:rPr>
                      <w:t>728 236 519</w:t>
                    </w:r>
                  </w:p>
                  <w:p w14:paraId="00038B0E" w14:textId="77777777" w:rsidR="0031365A" w:rsidRPr="004D0BB4" w:rsidRDefault="0031365A" w:rsidP="0031365A">
                    <w:r>
                      <w:t xml:space="preserve">Číslo účtu: </w:t>
                    </w:r>
                    <w:r w:rsidRPr="001B22FF">
                      <w:t>289789339/0300</w:t>
                    </w:r>
                  </w:p>
                  <w:p w14:paraId="02A2A8A5" w14:textId="292B52FC" w:rsidR="00947801" w:rsidRPr="004D0BB4" w:rsidRDefault="00947801" w:rsidP="0031365A">
                    <w:pPr>
                      <w:suppressOverlap/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67E8484D" w:rsidR="00E459D1" w:rsidRPr="00A16D0C" w:rsidRDefault="001B22F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6338E4">
                            <w:rPr>
                              <w:sz w:val="20"/>
                            </w:rPr>
                            <w:t>7</w:t>
                          </w:r>
                          <w:r w:rsidR="00322A6A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67E8484D" w:rsidR="00E459D1" w:rsidRPr="00A16D0C" w:rsidRDefault="001B22F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6338E4">
                      <w:rPr>
                        <w:sz w:val="20"/>
                      </w:rPr>
                      <w:t>7</w:t>
                    </w:r>
                    <w:r w:rsidR="00322A6A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5EC1" w14:textId="77777777" w:rsidR="001F0D3D" w:rsidRDefault="001F0D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B87"/>
    <w:multiLevelType w:val="hybridMultilevel"/>
    <w:tmpl w:val="958CA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8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0DC1"/>
    <w:rsid w:val="000353AD"/>
    <w:rsid w:val="00044125"/>
    <w:rsid w:val="00061951"/>
    <w:rsid w:val="00062E6C"/>
    <w:rsid w:val="00070BB4"/>
    <w:rsid w:val="00082AEF"/>
    <w:rsid w:val="00090BB4"/>
    <w:rsid w:val="000A4179"/>
    <w:rsid w:val="000C1F25"/>
    <w:rsid w:val="000C7699"/>
    <w:rsid w:val="000D4F22"/>
    <w:rsid w:val="000E37B6"/>
    <w:rsid w:val="000E4145"/>
    <w:rsid w:val="00107D63"/>
    <w:rsid w:val="00110054"/>
    <w:rsid w:val="001227FE"/>
    <w:rsid w:val="0012403A"/>
    <w:rsid w:val="001314C7"/>
    <w:rsid w:val="001362C0"/>
    <w:rsid w:val="00136435"/>
    <w:rsid w:val="00142659"/>
    <w:rsid w:val="00142786"/>
    <w:rsid w:val="0015300D"/>
    <w:rsid w:val="0017179B"/>
    <w:rsid w:val="001744D6"/>
    <w:rsid w:val="00174997"/>
    <w:rsid w:val="00175562"/>
    <w:rsid w:val="00180DF7"/>
    <w:rsid w:val="0018394A"/>
    <w:rsid w:val="001930EA"/>
    <w:rsid w:val="0019343B"/>
    <w:rsid w:val="00194D66"/>
    <w:rsid w:val="00196907"/>
    <w:rsid w:val="001975D9"/>
    <w:rsid w:val="001A2B35"/>
    <w:rsid w:val="001A50FC"/>
    <w:rsid w:val="001B22FF"/>
    <w:rsid w:val="001C57B7"/>
    <w:rsid w:val="001D18AE"/>
    <w:rsid w:val="001E1744"/>
    <w:rsid w:val="001F0D3D"/>
    <w:rsid w:val="001F14E8"/>
    <w:rsid w:val="001F75C6"/>
    <w:rsid w:val="00200F2A"/>
    <w:rsid w:val="00207E5B"/>
    <w:rsid w:val="00217D2C"/>
    <w:rsid w:val="0022561B"/>
    <w:rsid w:val="002275F2"/>
    <w:rsid w:val="0024232A"/>
    <w:rsid w:val="00250B08"/>
    <w:rsid w:val="00255E50"/>
    <w:rsid w:val="0026393B"/>
    <w:rsid w:val="0028070C"/>
    <w:rsid w:val="00283031"/>
    <w:rsid w:val="00286014"/>
    <w:rsid w:val="002A2B54"/>
    <w:rsid w:val="002A6A87"/>
    <w:rsid w:val="002B6AB3"/>
    <w:rsid w:val="002B7B7B"/>
    <w:rsid w:val="002C27D9"/>
    <w:rsid w:val="002D3808"/>
    <w:rsid w:val="002D5853"/>
    <w:rsid w:val="002F04CF"/>
    <w:rsid w:val="003072A1"/>
    <w:rsid w:val="00311FDB"/>
    <w:rsid w:val="0031365A"/>
    <w:rsid w:val="0031370B"/>
    <w:rsid w:val="00321A0D"/>
    <w:rsid w:val="00321EE0"/>
    <w:rsid w:val="00322A6A"/>
    <w:rsid w:val="003475B5"/>
    <w:rsid w:val="00347622"/>
    <w:rsid w:val="0036016B"/>
    <w:rsid w:val="00362A85"/>
    <w:rsid w:val="0037402F"/>
    <w:rsid w:val="00374908"/>
    <w:rsid w:val="0037583A"/>
    <w:rsid w:val="00375DC4"/>
    <w:rsid w:val="00397D55"/>
    <w:rsid w:val="003A2303"/>
    <w:rsid w:val="003B29D1"/>
    <w:rsid w:val="003E2C98"/>
    <w:rsid w:val="003E54B5"/>
    <w:rsid w:val="003F3F7C"/>
    <w:rsid w:val="003F5607"/>
    <w:rsid w:val="004039D8"/>
    <w:rsid w:val="00405FFB"/>
    <w:rsid w:val="0041479A"/>
    <w:rsid w:val="0041536C"/>
    <w:rsid w:val="004173D7"/>
    <w:rsid w:val="004202F1"/>
    <w:rsid w:val="00427660"/>
    <w:rsid w:val="0045138C"/>
    <w:rsid w:val="00453D53"/>
    <w:rsid w:val="00454FBB"/>
    <w:rsid w:val="004564B6"/>
    <w:rsid w:val="00473308"/>
    <w:rsid w:val="00481452"/>
    <w:rsid w:val="0049186F"/>
    <w:rsid w:val="0049790F"/>
    <w:rsid w:val="004A1BFB"/>
    <w:rsid w:val="004B388F"/>
    <w:rsid w:val="004B442D"/>
    <w:rsid w:val="004C3419"/>
    <w:rsid w:val="004D0BB4"/>
    <w:rsid w:val="004D50D4"/>
    <w:rsid w:val="004E4BC8"/>
    <w:rsid w:val="004E6241"/>
    <w:rsid w:val="004F01F6"/>
    <w:rsid w:val="004F0BC1"/>
    <w:rsid w:val="005007BC"/>
    <w:rsid w:val="0051091D"/>
    <w:rsid w:val="00517AA2"/>
    <w:rsid w:val="00517E71"/>
    <w:rsid w:val="005419D6"/>
    <w:rsid w:val="0054310A"/>
    <w:rsid w:val="005552C3"/>
    <w:rsid w:val="00571B7C"/>
    <w:rsid w:val="0057746B"/>
    <w:rsid w:val="005810E5"/>
    <w:rsid w:val="00581DB7"/>
    <w:rsid w:val="005831AF"/>
    <w:rsid w:val="005A3F75"/>
    <w:rsid w:val="005A666D"/>
    <w:rsid w:val="005A6CD7"/>
    <w:rsid w:val="005A7AA6"/>
    <w:rsid w:val="005C53D3"/>
    <w:rsid w:val="005C691B"/>
    <w:rsid w:val="005E6519"/>
    <w:rsid w:val="00602047"/>
    <w:rsid w:val="00631D3E"/>
    <w:rsid w:val="006338E4"/>
    <w:rsid w:val="00644F35"/>
    <w:rsid w:val="00645758"/>
    <w:rsid w:val="006665F1"/>
    <w:rsid w:val="006927CE"/>
    <w:rsid w:val="00696101"/>
    <w:rsid w:val="006A2507"/>
    <w:rsid w:val="006A2F40"/>
    <w:rsid w:val="006A5450"/>
    <w:rsid w:val="006D0B82"/>
    <w:rsid w:val="00700340"/>
    <w:rsid w:val="00703CA7"/>
    <w:rsid w:val="00713235"/>
    <w:rsid w:val="0075141F"/>
    <w:rsid w:val="00754439"/>
    <w:rsid w:val="00754C89"/>
    <w:rsid w:val="0075573C"/>
    <w:rsid w:val="00760A83"/>
    <w:rsid w:val="007637CA"/>
    <w:rsid w:val="00765BC7"/>
    <w:rsid w:val="00770EA1"/>
    <w:rsid w:val="00777B4A"/>
    <w:rsid w:val="00791DA6"/>
    <w:rsid w:val="00792581"/>
    <w:rsid w:val="00796F5E"/>
    <w:rsid w:val="007A3F4C"/>
    <w:rsid w:val="007A3FD3"/>
    <w:rsid w:val="007A61FC"/>
    <w:rsid w:val="007B72D3"/>
    <w:rsid w:val="007B7E14"/>
    <w:rsid w:val="007C396E"/>
    <w:rsid w:val="007F585A"/>
    <w:rsid w:val="0081217C"/>
    <w:rsid w:val="008224D6"/>
    <w:rsid w:val="008422F0"/>
    <w:rsid w:val="0084460F"/>
    <w:rsid w:val="00846C9C"/>
    <w:rsid w:val="008556DD"/>
    <w:rsid w:val="00866366"/>
    <w:rsid w:val="008728E9"/>
    <w:rsid w:val="0087321F"/>
    <w:rsid w:val="0087361B"/>
    <w:rsid w:val="008736CE"/>
    <w:rsid w:val="008756F9"/>
    <w:rsid w:val="008830C2"/>
    <w:rsid w:val="00890A47"/>
    <w:rsid w:val="00891626"/>
    <w:rsid w:val="0089209B"/>
    <w:rsid w:val="008A0842"/>
    <w:rsid w:val="008B0091"/>
    <w:rsid w:val="008B4112"/>
    <w:rsid w:val="008B5158"/>
    <w:rsid w:val="008B7B80"/>
    <w:rsid w:val="008D258F"/>
    <w:rsid w:val="008D5A27"/>
    <w:rsid w:val="008F3B87"/>
    <w:rsid w:val="00907146"/>
    <w:rsid w:val="0091713C"/>
    <w:rsid w:val="009206D1"/>
    <w:rsid w:val="00926671"/>
    <w:rsid w:val="00930482"/>
    <w:rsid w:val="00931F10"/>
    <w:rsid w:val="00935AAE"/>
    <w:rsid w:val="00942F0A"/>
    <w:rsid w:val="00947801"/>
    <w:rsid w:val="00953B3C"/>
    <w:rsid w:val="0096609B"/>
    <w:rsid w:val="009704DD"/>
    <w:rsid w:val="0097253F"/>
    <w:rsid w:val="00975821"/>
    <w:rsid w:val="009769B6"/>
    <w:rsid w:val="00977CEA"/>
    <w:rsid w:val="00997495"/>
    <w:rsid w:val="009B680A"/>
    <w:rsid w:val="009C3AD7"/>
    <w:rsid w:val="009E2875"/>
    <w:rsid w:val="009E5326"/>
    <w:rsid w:val="009F2649"/>
    <w:rsid w:val="00A03591"/>
    <w:rsid w:val="00A03634"/>
    <w:rsid w:val="00A07E88"/>
    <w:rsid w:val="00A120A7"/>
    <w:rsid w:val="00A1538F"/>
    <w:rsid w:val="00A16D0C"/>
    <w:rsid w:val="00A1775D"/>
    <w:rsid w:val="00A21212"/>
    <w:rsid w:val="00A2237A"/>
    <w:rsid w:val="00A23B97"/>
    <w:rsid w:val="00A3058C"/>
    <w:rsid w:val="00A30D44"/>
    <w:rsid w:val="00A42C22"/>
    <w:rsid w:val="00A51523"/>
    <w:rsid w:val="00A55766"/>
    <w:rsid w:val="00A5730F"/>
    <w:rsid w:val="00A66132"/>
    <w:rsid w:val="00A96EDD"/>
    <w:rsid w:val="00AA69A0"/>
    <w:rsid w:val="00AB4060"/>
    <w:rsid w:val="00AB593A"/>
    <w:rsid w:val="00AB62CC"/>
    <w:rsid w:val="00AC09FF"/>
    <w:rsid w:val="00AE0ACC"/>
    <w:rsid w:val="00AE2287"/>
    <w:rsid w:val="00AE3228"/>
    <w:rsid w:val="00B0718C"/>
    <w:rsid w:val="00B1332A"/>
    <w:rsid w:val="00B135D3"/>
    <w:rsid w:val="00B1578D"/>
    <w:rsid w:val="00B32A67"/>
    <w:rsid w:val="00B36F77"/>
    <w:rsid w:val="00B400A7"/>
    <w:rsid w:val="00B46929"/>
    <w:rsid w:val="00B46BB3"/>
    <w:rsid w:val="00B47DA3"/>
    <w:rsid w:val="00B512A4"/>
    <w:rsid w:val="00B556C4"/>
    <w:rsid w:val="00B65210"/>
    <w:rsid w:val="00BA7A4B"/>
    <w:rsid w:val="00BB00F9"/>
    <w:rsid w:val="00BB1D5D"/>
    <w:rsid w:val="00BB4E69"/>
    <w:rsid w:val="00BB6B55"/>
    <w:rsid w:val="00BE4E89"/>
    <w:rsid w:val="00C00CE1"/>
    <w:rsid w:val="00C210AA"/>
    <w:rsid w:val="00C26A6F"/>
    <w:rsid w:val="00C30AE0"/>
    <w:rsid w:val="00C354E2"/>
    <w:rsid w:val="00C524C6"/>
    <w:rsid w:val="00C54466"/>
    <w:rsid w:val="00C54F45"/>
    <w:rsid w:val="00C55542"/>
    <w:rsid w:val="00C60A1D"/>
    <w:rsid w:val="00C74682"/>
    <w:rsid w:val="00C9189F"/>
    <w:rsid w:val="00C943F9"/>
    <w:rsid w:val="00C951B6"/>
    <w:rsid w:val="00C95F2A"/>
    <w:rsid w:val="00CA56BD"/>
    <w:rsid w:val="00CA6CE2"/>
    <w:rsid w:val="00CB5FE1"/>
    <w:rsid w:val="00CC4BE1"/>
    <w:rsid w:val="00CC7CA4"/>
    <w:rsid w:val="00CD182A"/>
    <w:rsid w:val="00D01E91"/>
    <w:rsid w:val="00D033B7"/>
    <w:rsid w:val="00D173D6"/>
    <w:rsid w:val="00D2084C"/>
    <w:rsid w:val="00D25186"/>
    <w:rsid w:val="00D26021"/>
    <w:rsid w:val="00D40FD9"/>
    <w:rsid w:val="00D431F3"/>
    <w:rsid w:val="00D507DC"/>
    <w:rsid w:val="00D55271"/>
    <w:rsid w:val="00D55C0F"/>
    <w:rsid w:val="00D8775B"/>
    <w:rsid w:val="00D977B1"/>
    <w:rsid w:val="00DA5CB8"/>
    <w:rsid w:val="00DB05DB"/>
    <w:rsid w:val="00DB7F28"/>
    <w:rsid w:val="00DC68DB"/>
    <w:rsid w:val="00DD0404"/>
    <w:rsid w:val="00DD2850"/>
    <w:rsid w:val="00DF5AE1"/>
    <w:rsid w:val="00E12EFA"/>
    <w:rsid w:val="00E406F2"/>
    <w:rsid w:val="00E459D1"/>
    <w:rsid w:val="00E47517"/>
    <w:rsid w:val="00E550FC"/>
    <w:rsid w:val="00E67132"/>
    <w:rsid w:val="00E8602A"/>
    <w:rsid w:val="00EB7FC8"/>
    <w:rsid w:val="00EC7851"/>
    <w:rsid w:val="00ED3C9E"/>
    <w:rsid w:val="00EF1286"/>
    <w:rsid w:val="00EF1F8D"/>
    <w:rsid w:val="00EF5455"/>
    <w:rsid w:val="00F041CD"/>
    <w:rsid w:val="00F26B85"/>
    <w:rsid w:val="00F3603C"/>
    <w:rsid w:val="00F40D8B"/>
    <w:rsid w:val="00F41914"/>
    <w:rsid w:val="00F53E9C"/>
    <w:rsid w:val="00F642B1"/>
    <w:rsid w:val="00F73423"/>
    <w:rsid w:val="00F74AC1"/>
    <w:rsid w:val="00F812E3"/>
    <w:rsid w:val="00F83D74"/>
    <w:rsid w:val="00F87B32"/>
    <w:rsid w:val="00FA1203"/>
    <w:rsid w:val="00FB3DB8"/>
    <w:rsid w:val="00FC291D"/>
    <w:rsid w:val="00FC6491"/>
    <w:rsid w:val="00FC6BDD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EFA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paragraph" w:styleId="Odstavecseseznamem">
    <w:name w:val="List Paragraph"/>
    <w:basedOn w:val="Normln"/>
    <w:uiPriority w:val="34"/>
    <w:qFormat/>
    <w:rsid w:val="00E1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veta.krackova@kvlgroup.cz" TargetMode="External"/><Relationship Id="rId2" Type="http://schemas.openxmlformats.org/officeDocument/2006/relationships/hyperlink" Target="mailto:iveta.krackova@kvlgroup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64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2023-06-21T08:55:00Z</cp:lastPrinted>
  <dcterms:created xsi:type="dcterms:W3CDTF">2025-01-17T13:59:00Z</dcterms:created>
  <dcterms:modified xsi:type="dcterms:W3CDTF">2025-01-17T13:59:00Z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