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CFF9" w14:textId="14001052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7A61FC">
        <w:rPr>
          <w:b/>
          <w:bCs/>
          <w:sz w:val="40"/>
        </w:rPr>
        <w:t>33</w:t>
      </w:r>
      <w:r w:rsidR="003E54B5">
        <w:rPr>
          <w:b/>
          <w:bCs/>
          <w:sz w:val="40"/>
        </w:rPr>
        <w:t>8</w:t>
      </w:r>
      <w:r w:rsidR="00517E71">
        <w:rPr>
          <w:b/>
          <w:bCs/>
          <w:sz w:val="40"/>
        </w:rPr>
        <w:t>M/202</w:t>
      </w:r>
      <w:r w:rsidR="008830C2">
        <w:rPr>
          <w:b/>
          <w:bCs/>
          <w:sz w:val="40"/>
        </w:rPr>
        <w:t>4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40DF5747" w14:textId="77777777" w:rsidR="002A6A87" w:rsidRDefault="002A6A87" w:rsidP="002A6A87"/>
    <w:p w14:paraId="6F6CD472" w14:textId="77777777" w:rsidR="008B4112" w:rsidRDefault="008B4112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0"/>
        <w:gridCol w:w="144"/>
        <w:gridCol w:w="144"/>
      </w:tblGrid>
      <w:tr w:rsidR="008B4112" w:rsidRPr="008B4112" w14:paraId="3637C129" w14:textId="77777777" w:rsidTr="008B4112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2931" w14:textId="5C94BA69" w:rsidR="008B4112" w:rsidRPr="00E12EFA" w:rsidRDefault="004C3419" w:rsidP="00E12EFA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6"/>
                <w:szCs w:val="26"/>
              </w:rPr>
            </w:pPr>
            <w:r w:rsidRPr="00E12EFA">
              <w:rPr>
                <w:rFonts w:ascii="Calibri" w:hAnsi="Calibri" w:cs="Calibri"/>
                <w:sz w:val="26"/>
                <w:szCs w:val="26"/>
              </w:rPr>
              <w:t xml:space="preserve">5 ks vozíků na čisté a špinavé prádlo </w:t>
            </w:r>
            <w:proofErr w:type="spellStart"/>
            <w:r w:rsidRPr="00E12EFA">
              <w:rPr>
                <w:rFonts w:ascii="Calibri" w:hAnsi="Calibri" w:cs="Calibri"/>
                <w:sz w:val="26"/>
                <w:szCs w:val="26"/>
              </w:rPr>
              <w:t>Magic</w:t>
            </w:r>
            <w:proofErr w:type="spellEnd"/>
            <w:r w:rsidRPr="00E12EFA">
              <w:rPr>
                <w:rFonts w:ascii="Calibri" w:hAnsi="Calibri" w:cs="Calibri"/>
                <w:sz w:val="26"/>
                <w:szCs w:val="26"/>
              </w:rPr>
              <w:t xml:space="preserve"> Art 27S</w:t>
            </w:r>
            <w:r w:rsidR="00142659" w:rsidRPr="00E12EFA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6D8847E0" w14:textId="42B39A65" w:rsidR="004F0BC1" w:rsidRDefault="004F0BC1" w:rsidP="004F0BC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(z toho </w:t>
            </w:r>
            <w:r w:rsidRPr="004F0BC1">
              <w:rPr>
                <w:rFonts w:ascii="Calibri" w:hAnsi="Calibri" w:cs="Calibri"/>
                <w:sz w:val="26"/>
                <w:szCs w:val="26"/>
              </w:rPr>
              <w:t>2 vozíky s designem stromu – kombinace černé a bílé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; </w:t>
            </w:r>
            <w:r w:rsidRPr="004F0BC1">
              <w:rPr>
                <w:rFonts w:ascii="Calibri" w:hAnsi="Calibri" w:cs="Calibri"/>
                <w:sz w:val="26"/>
                <w:szCs w:val="26"/>
              </w:rPr>
              <w:t>3 vozíky</w:t>
            </w:r>
            <w:r w:rsidR="00142659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4F0BC1">
              <w:rPr>
                <w:rFonts w:ascii="Calibri" w:hAnsi="Calibri" w:cs="Calibri"/>
                <w:sz w:val="26"/>
                <w:szCs w:val="26"/>
              </w:rPr>
              <w:t>s designem květovaného vzoru – kombinace hnědé a béžové</w:t>
            </w:r>
            <w:r>
              <w:rPr>
                <w:rFonts w:ascii="Calibri" w:hAnsi="Calibri" w:cs="Calibri"/>
                <w:sz w:val="26"/>
                <w:szCs w:val="26"/>
              </w:rPr>
              <w:t>)</w:t>
            </w:r>
          </w:p>
          <w:p w14:paraId="6B1C6449" w14:textId="77777777" w:rsidR="00E12EFA" w:rsidRDefault="00E12EFA" w:rsidP="004F0BC1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FBBDAE9" w14:textId="77777777" w:rsidR="00E12EFA" w:rsidRDefault="00E12EFA" w:rsidP="00E12EFA">
            <w:r>
              <w:t>Cena bez DPH: 165 000 Kč</w:t>
            </w:r>
          </w:p>
          <w:p w14:paraId="702D2A47" w14:textId="34C9CC86" w:rsidR="00E12EFA" w:rsidRPr="00FC291D" w:rsidRDefault="00E12EFA" w:rsidP="00E12EFA">
            <w:r w:rsidRPr="00FC291D">
              <w:t>Cena s DPH: 199 650 Kč</w:t>
            </w:r>
          </w:p>
          <w:p w14:paraId="0CD883DD" w14:textId="77777777" w:rsidR="00E12EFA" w:rsidRDefault="00E12EFA" w:rsidP="00E12EFA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2A826B93" w14:textId="2BA07A7B" w:rsidR="00E12EFA" w:rsidRPr="00E12EFA" w:rsidRDefault="00E12EFA" w:rsidP="00E12EFA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6"/>
                <w:szCs w:val="26"/>
              </w:rPr>
            </w:pPr>
            <w:r w:rsidRPr="00E12EFA">
              <w:rPr>
                <w:rFonts w:ascii="Calibri" w:hAnsi="Calibri" w:cs="Calibri"/>
                <w:sz w:val="26"/>
                <w:szCs w:val="26"/>
              </w:rPr>
              <w:t>6 ks jídelních vozíků 3700</w:t>
            </w:r>
          </w:p>
          <w:p w14:paraId="786A2BC5" w14:textId="03878FA7" w:rsidR="00FA1203" w:rsidRPr="008B4112" w:rsidRDefault="00FA1203" w:rsidP="008B411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0B98" w14:textId="77777777" w:rsidR="008B4112" w:rsidRPr="008B4112" w:rsidRDefault="008B4112" w:rsidP="008B411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96C4" w14:textId="69B07512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B4112" w:rsidRPr="008B4112" w14:paraId="3C27BE91" w14:textId="77777777" w:rsidTr="008B4112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136" w14:textId="77777777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ABF" w14:textId="77777777" w:rsidR="008B4112" w:rsidRPr="008B4112" w:rsidRDefault="008B4112" w:rsidP="008B4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B231" w14:textId="77777777" w:rsidR="008B4112" w:rsidRPr="008B4112" w:rsidRDefault="008B4112" w:rsidP="008B4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4112" w:rsidRPr="008B4112" w14:paraId="60F7306B" w14:textId="77777777" w:rsidTr="0014265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93065" w14:textId="7C671F2C" w:rsidR="008B4112" w:rsidRDefault="00D55271" w:rsidP="00D55271">
            <w:r>
              <w:t xml:space="preserve">Cena bez DPH: </w:t>
            </w:r>
            <w:r w:rsidR="00FC291D">
              <w:t>59 355</w:t>
            </w:r>
            <w:r>
              <w:t xml:space="preserve"> Kč</w:t>
            </w:r>
          </w:p>
          <w:p w14:paraId="7C73CF9D" w14:textId="77777777" w:rsidR="00D55271" w:rsidRDefault="00D55271" w:rsidP="00D55271">
            <w:r w:rsidRPr="00FC291D">
              <w:t xml:space="preserve">Cena s DPH: </w:t>
            </w:r>
            <w:r w:rsidR="00FC291D" w:rsidRPr="00FC291D">
              <w:t>71 820</w:t>
            </w:r>
            <w:r w:rsidRPr="00FC291D">
              <w:t xml:space="preserve"> Kč</w:t>
            </w:r>
          </w:p>
          <w:p w14:paraId="0CA0F6D7" w14:textId="77777777" w:rsidR="00FC291D" w:rsidRDefault="00FC291D" w:rsidP="00D55271"/>
          <w:p w14:paraId="5BC6A66D" w14:textId="7BA40254" w:rsidR="00FC291D" w:rsidRPr="00FC291D" w:rsidRDefault="00FC291D" w:rsidP="00D55271">
            <w:r>
              <w:t xml:space="preserve">Cena celkem s DPH: </w:t>
            </w:r>
            <w:r w:rsidR="0037583A" w:rsidRPr="0037583A">
              <w:rPr>
                <w:b/>
                <w:bCs/>
              </w:rPr>
              <w:t>271 470 Kč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B970F" w14:textId="7A9A5B5E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1721" w14:textId="7F36F678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B4112" w:rsidRPr="008B4112" w14:paraId="2FA5FD02" w14:textId="77777777" w:rsidTr="0014265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95423" w14:textId="77777777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7F55" w14:textId="144B59D4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AB7B1" w14:textId="0EB01612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02036AF7" w14:textId="77777777" w:rsidR="00322A6A" w:rsidRDefault="00322A6A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6A893EAC" w14:textId="77777777" w:rsidR="00A30D44" w:rsidRDefault="00A30D44" w:rsidP="002A6A87"/>
    <w:p w14:paraId="2E362D38" w14:textId="77777777" w:rsidR="008D258F" w:rsidRDefault="008D258F" w:rsidP="002A6A87"/>
    <w:p w14:paraId="6F7183EC" w14:textId="77777777" w:rsidR="00713235" w:rsidRDefault="00713235" w:rsidP="002A6A87"/>
    <w:p w14:paraId="5B5773BF" w14:textId="77777777" w:rsidR="00F87B32" w:rsidRDefault="00F87B32" w:rsidP="002A6A87"/>
    <w:p w14:paraId="77155A93" w14:textId="77777777" w:rsidR="00F87B32" w:rsidRDefault="00F87B32" w:rsidP="002A6A87"/>
    <w:p w14:paraId="6B745DB5" w14:textId="77777777" w:rsidR="00F87B32" w:rsidRDefault="00F87B32" w:rsidP="002A6A87"/>
    <w:p w14:paraId="6A4F4EE5" w14:textId="77777777" w:rsidR="008B4112" w:rsidRDefault="008B4112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9E2875">
      <w:headerReference w:type="default" r:id="rId10"/>
      <w:footerReference w:type="defaul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DEF6" w14:textId="77777777" w:rsidR="003439E3" w:rsidRDefault="003439E3" w:rsidP="008224D6">
      <w:r>
        <w:separator/>
      </w:r>
    </w:p>
  </w:endnote>
  <w:endnote w:type="continuationSeparator" w:id="0">
    <w:p w14:paraId="0A02FBC8" w14:textId="77777777" w:rsidR="003439E3" w:rsidRDefault="003439E3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ADA8" w14:textId="77777777" w:rsidR="003439E3" w:rsidRDefault="003439E3" w:rsidP="008224D6">
      <w:r>
        <w:separator/>
      </w:r>
    </w:p>
  </w:footnote>
  <w:footnote w:type="continuationSeparator" w:id="0">
    <w:p w14:paraId="5F074619" w14:textId="77777777" w:rsidR="003439E3" w:rsidRDefault="003439E3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58CD8AA4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6883EC57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7810"/>
              <wp:effectExtent l="0" t="0" r="6350" b="0"/>
              <wp:wrapTight wrapText="bothSides">
                <wp:wrapPolygon edited="0">
                  <wp:start x="0" y="0"/>
                  <wp:lineTo x="0" y="21546"/>
                  <wp:lineTo x="21650" y="21546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4F4E9464" w:rsidR="004D0BB4" w:rsidRDefault="009C3AD7" w:rsidP="004D0BB4">
                          <w:pPr>
                            <w:suppressOverlap/>
                          </w:pPr>
                          <w:r>
                            <w:t>KVL Group,</w:t>
                          </w:r>
                          <w:r w:rsidR="00947801">
                            <w:t xml:space="preserve"> s.r.o.</w:t>
                          </w:r>
                        </w:p>
                        <w:p w14:paraId="55BF1660" w14:textId="6AFDD93B" w:rsidR="004D0BB4" w:rsidRDefault="009C3AD7" w:rsidP="004D0BB4">
                          <w:pPr>
                            <w:suppressOverlap/>
                          </w:pPr>
                          <w:r>
                            <w:t>Kpt. Jaroše 110</w:t>
                          </w:r>
                          <w:r w:rsidR="00947801">
                            <w:t xml:space="preserve"> 878/10A</w:t>
                          </w:r>
                        </w:p>
                        <w:p w14:paraId="1ECA4103" w14:textId="6BBF792C" w:rsidR="004D0BB4" w:rsidRDefault="009C3AD7" w:rsidP="004D0BB4">
                          <w:pPr>
                            <w:suppressOverlap/>
                          </w:pPr>
                          <w:r>
                            <w:t>339 01  Klatovy</w:t>
                          </w:r>
                        </w:p>
                        <w:p w14:paraId="502CC54A" w14:textId="7E1A7197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C60A1D" w:rsidRPr="00C60A1D">
                            <w:t>08431965</w:t>
                          </w:r>
                        </w:p>
                        <w:p w14:paraId="6099805F" w14:textId="3ACC108E" w:rsidR="00713235" w:rsidRDefault="004D0BB4" w:rsidP="004D0BB4">
                          <w:pPr>
                            <w:suppressOverlap/>
                            <w:rPr>
                              <w:bCs/>
                              <w:color w:val="000000"/>
                            </w:rPr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 w:rsidR="00B1578D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="00B1578D" w:rsidRPr="00B1578D">
                            <w:rPr>
                              <w:bCs/>
                              <w:color w:val="000000"/>
                            </w:rPr>
                            <w:t>iveta.krackova@kvlgroup.cz</w:t>
                          </w:r>
                          <w:proofErr w:type="spellEnd"/>
                        </w:p>
                        <w:p w14:paraId="02A2A8A5" w14:textId="711A83BA" w:rsidR="00947801" w:rsidRPr="004D0BB4" w:rsidRDefault="0019343B" w:rsidP="004D0BB4">
                          <w:r>
                            <w:t xml:space="preserve">Číslo účtu: </w:t>
                          </w:r>
                          <w:r w:rsidR="00765BC7" w:rsidRPr="001B22FF">
                            <w:t>289789339/0300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" o:allowincell="f" strokecolor="white">
              <v:textbox>
                <w:txbxContent>
                  <w:p w14:paraId="2CDDD848" w14:textId="4F4E9464" w:rsidR="004D0BB4" w:rsidRDefault="009C3AD7" w:rsidP="004D0BB4">
                    <w:pPr>
                      <w:suppressOverlap/>
                    </w:pPr>
                    <w:r>
                      <w:t>KVL Group,</w:t>
                    </w:r>
                    <w:r w:rsidR="00947801">
                      <w:t xml:space="preserve"> s.r.o.</w:t>
                    </w:r>
                  </w:p>
                  <w:p w14:paraId="55BF1660" w14:textId="6AFDD93B" w:rsidR="004D0BB4" w:rsidRDefault="009C3AD7" w:rsidP="004D0BB4">
                    <w:pPr>
                      <w:suppressOverlap/>
                    </w:pPr>
                    <w:r>
                      <w:t>Kpt. Jaroše 110</w:t>
                    </w:r>
                    <w:r w:rsidR="00947801">
                      <w:t xml:space="preserve"> 878/10A</w:t>
                    </w:r>
                  </w:p>
                  <w:p w14:paraId="1ECA4103" w14:textId="6BBF792C" w:rsidR="004D0BB4" w:rsidRDefault="009C3AD7" w:rsidP="004D0BB4">
                    <w:pPr>
                      <w:suppressOverlap/>
                    </w:pPr>
                    <w:r>
                      <w:t>339 01  Klatovy</w:t>
                    </w:r>
                  </w:p>
                  <w:p w14:paraId="502CC54A" w14:textId="7E1A7197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C60A1D" w:rsidRPr="00C60A1D">
                      <w:t>08431965</w:t>
                    </w:r>
                  </w:p>
                  <w:p w14:paraId="6099805F" w14:textId="3ACC108E" w:rsidR="00713235" w:rsidRDefault="004D0BB4" w:rsidP="004D0BB4">
                    <w:pPr>
                      <w:suppressOverlap/>
                      <w:rPr>
                        <w:bCs/>
                        <w:color w:val="000000"/>
                      </w:rPr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 w:rsidR="00B1578D">
                      <w:rPr>
                        <w:bCs/>
                        <w:color w:val="000000"/>
                      </w:rPr>
                      <w:t xml:space="preserve"> </w:t>
                    </w:r>
                    <w:proofErr w:type="spellStart"/>
                    <w:r w:rsidR="00B1578D" w:rsidRPr="00B1578D">
                      <w:rPr>
                        <w:bCs/>
                        <w:color w:val="000000"/>
                      </w:rPr>
                      <w:t>iveta.krackova@kvlgroup.cz</w:t>
                    </w:r>
                    <w:proofErr w:type="spellEnd"/>
                  </w:p>
                  <w:p w14:paraId="02A2A8A5" w14:textId="711A83BA" w:rsidR="00947801" w:rsidRPr="004D0BB4" w:rsidRDefault="0019343B" w:rsidP="004D0BB4">
                    <w:r>
                      <w:t xml:space="preserve">Číslo účtu: </w:t>
                    </w:r>
                    <w:r w:rsidR="00765BC7" w:rsidRPr="001B22FF">
                      <w:t>289789339/0300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2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5BFE3B10" w:rsidR="00E459D1" w:rsidRPr="00A16D0C" w:rsidRDefault="001B22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FB4256">
                            <w:rPr>
                              <w:sz w:val="20"/>
                            </w:rPr>
                            <w:t>7</w:t>
                          </w:r>
                          <w:r w:rsidR="00322A6A">
                            <w:rPr>
                              <w:sz w:val="20"/>
                            </w:rPr>
                            <w:t>.1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 w:rsidR="008830C2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E4F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3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5BFE3B10" w:rsidR="00E459D1" w:rsidRPr="00A16D0C" w:rsidRDefault="001B22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FB4256">
                      <w:rPr>
                        <w:sz w:val="20"/>
                      </w:rPr>
                      <w:t>7</w:t>
                    </w:r>
                    <w:r w:rsidR="00322A6A">
                      <w:rPr>
                        <w:sz w:val="20"/>
                      </w:rPr>
                      <w:t>.1</w:t>
                    </w:r>
                    <w:r>
                      <w:rPr>
                        <w:sz w:val="20"/>
                      </w:rPr>
                      <w:t>2</w:t>
                    </w:r>
                    <w:r w:rsidR="008830C2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4B87"/>
    <w:multiLevelType w:val="hybridMultilevel"/>
    <w:tmpl w:val="958CA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8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0DC1"/>
    <w:rsid w:val="000353AD"/>
    <w:rsid w:val="00044125"/>
    <w:rsid w:val="00061951"/>
    <w:rsid w:val="00062E6C"/>
    <w:rsid w:val="00070BB4"/>
    <w:rsid w:val="00090BB4"/>
    <w:rsid w:val="000A4179"/>
    <w:rsid w:val="000C1F25"/>
    <w:rsid w:val="000D4F22"/>
    <w:rsid w:val="000E4145"/>
    <w:rsid w:val="00107D63"/>
    <w:rsid w:val="00110054"/>
    <w:rsid w:val="001227FE"/>
    <w:rsid w:val="0012403A"/>
    <w:rsid w:val="001314C7"/>
    <w:rsid w:val="001362C0"/>
    <w:rsid w:val="00136435"/>
    <w:rsid w:val="00140616"/>
    <w:rsid w:val="00142659"/>
    <w:rsid w:val="00142786"/>
    <w:rsid w:val="0015300D"/>
    <w:rsid w:val="0017179B"/>
    <w:rsid w:val="00175562"/>
    <w:rsid w:val="00180DF7"/>
    <w:rsid w:val="001930EA"/>
    <w:rsid w:val="0019343B"/>
    <w:rsid w:val="00194D66"/>
    <w:rsid w:val="00196907"/>
    <w:rsid w:val="001975D9"/>
    <w:rsid w:val="001A50FC"/>
    <w:rsid w:val="001B22FF"/>
    <w:rsid w:val="001C57B7"/>
    <w:rsid w:val="001D18AE"/>
    <w:rsid w:val="001E1744"/>
    <w:rsid w:val="001F14E8"/>
    <w:rsid w:val="001F75C6"/>
    <w:rsid w:val="00200F2A"/>
    <w:rsid w:val="00207E5B"/>
    <w:rsid w:val="00217D2C"/>
    <w:rsid w:val="0022561B"/>
    <w:rsid w:val="002275F2"/>
    <w:rsid w:val="0024232A"/>
    <w:rsid w:val="00250B08"/>
    <w:rsid w:val="00255E50"/>
    <w:rsid w:val="0026393B"/>
    <w:rsid w:val="0028070C"/>
    <w:rsid w:val="00283031"/>
    <w:rsid w:val="00286014"/>
    <w:rsid w:val="002A6A87"/>
    <w:rsid w:val="002B6AB3"/>
    <w:rsid w:val="002D3808"/>
    <w:rsid w:val="002D5853"/>
    <w:rsid w:val="002F04CF"/>
    <w:rsid w:val="003072A1"/>
    <w:rsid w:val="00311FDB"/>
    <w:rsid w:val="0031370B"/>
    <w:rsid w:val="00321A0D"/>
    <w:rsid w:val="00321EE0"/>
    <w:rsid w:val="00322A6A"/>
    <w:rsid w:val="003439E3"/>
    <w:rsid w:val="003475B5"/>
    <w:rsid w:val="00347622"/>
    <w:rsid w:val="0036016B"/>
    <w:rsid w:val="00362A85"/>
    <w:rsid w:val="0037402F"/>
    <w:rsid w:val="00374908"/>
    <w:rsid w:val="0037583A"/>
    <w:rsid w:val="00375DC4"/>
    <w:rsid w:val="00397D55"/>
    <w:rsid w:val="003A2303"/>
    <w:rsid w:val="003B29D1"/>
    <w:rsid w:val="003E2C98"/>
    <w:rsid w:val="003E54B5"/>
    <w:rsid w:val="003F3F7C"/>
    <w:rsid w:val="004039D8"/>
    <w:rsid w:val="00405FFB"/>
    <w:rsid w:val="0041479A"/>
    <w:rsid w:val="0041536C"/>
    <w:rsid w:val="004202F1"/>
    <w:rsid w:val="00427660"/>
    <w:rsid w:val="0045138C"/>
    <w:rsid w:val="00453D53"/>
    <w:rsid w:val="004564B6"/>
    <w:rsid w:val="00473308"/>
    <w:rsid w:val="00481452"/>
    <w:rsid w:val="0049186F"/>
    <w:rsid w:val="0049790F"/>
    <w:rsid w:val="004A1BFB"/>
    <w:rsid w:val="004B388F"/>
    <w:rsid w:val="004B442D"/>
    <w:rsid w:val="004C3419"/>
    <w:rsid w:val="004D0BB4"/>
    <w:rsid w:val="004D50D4"/>
    <w:rsid w:val="004E4BC8"/>
    <w:rsid w:val="004E6241"/>
    <w:rsid w:val="004F01F6"/>
    <w:rsid w:val="004F0BC1"/>
    <w:rsid w:val="005007BC"/>
    <w:rsid w:val="0051091D"/>
    <w:rsid w:val="00517AA2"/>
    <w:rsid w:val="00517E71"/>
    <w:rsid w:val="005419D6"/>
    <w:rsid w:val="0054310A"/>
    <w:rsid w:val="005552C3"/>
    <w:rsid w:val="00571B7C"/>
    <w:rsid w:val="0057746B"/>
    <w:rsid w:val="00581DB7"/>
    <w:rsid w:val="005831AF"/>
    <w:rsid w:val="005A3F75"/>
    <w:rsid w:val="005A666D"/>
    <w:rsid w:val="005A6CD7"/>
    <w:rsid w:val="005A7AA6"/>
    <w:rsid w:val="005C53D3"/>
    <w:rsid w:val="005C691B"/>
    <w:rsid w:val="005E6519"/>
    <w:rsid w:val="00602047"/>
    <w:rsid w:val="00631D3E"/>
    <w:rsid w:val="00644F35"/>
    <w:rsid w:val="00645758"/>
    <w:rsid w:val="006665F1"/>
    <w:rsid w:val="006927CE"/>
    <w:rsid w:val="006A2507"/>
    <w:rsid w:val="006A2F40"/>
    <w:rsid w:val="006A5450"/>
    <w:rsid w:val="006D0B82"/>
    <w:rsid w:val="00700340"/>
    <w:rsid w:val="00703CA7"/>
    <w:rsid w:val="00713235"/>
    <w:rsid w:val="0075141F"/>
    <w:rsid w:val="00754439"/>
    <w:rsid w:val="00754C89"/>
    <w:rsid w:val="0075573C"/>
    <w:rsid w:val="00760A83"/>
    <w:rsid w:val="007637CA"/>
    <w:rsid w:val="00765BC7"/>
    <w:rsid w:val="00770EA1"/>
    <w:rsid w:val="00777B4A"/>
    <w:rsid w:val="00791DA6"/>
    <w:rsid w:val="00792581"/>
    <w:rsid w:val="00796F5E"/>
    <w:rsid w:val="007A3F4C"/>
    <w:rsid w:val="007A3FD3"/>
    <w:rsid w:val="007A61FC"/>
    <w:rsid w:val="007B72D3"/>
    <w:rsid w:val="007B7E14"/>
    <w:rsid w:val="007C396E"/>
    <w:rsid w:val="007F585A"/>
    <w:rsid w:val="0081217C"/>
    <w:rsid w:val="008224D6"/>
    <w:rsid w:val="008422F0"/>
    <w:rsid w:val="0084460F"/>
    <w:rsid w:val="00846C9C"/>
    <w:rsid w:val="00866366"/>
    <w:rsid w:val="008728E9"/>
    <w:rsid w:val="0087321F"/>
    <w:rsid w:val="008736CE"/>
    <w:rsid w:val="008756F9"/>
    <w:rsid w:val="008830C2"/>
    <w:rsid w:val="00890A47"/>
    <w:rsid w:val="00891626"/>
    <w:rsid w:val="0089209B"/>
    <w:rsid w:val="008A0842"/>
    <w:rsid w:val="008B0091"/>
    <w:rsid w:val="008B4112"/>
    <w:rsid w:val="008B5158"/>
    <w:rsid w:val="008B7B80"/>
    <w:rsid w:val="008D258F"/>
    <w:rsid w:val="008F3B87"/>
    <w:rsid w:val="0091713C"/>
    <w:rsid w:val="00926671"/>
    <w:rsid w:val="00930482"/>
    <w:rsid w:val="00931F10"/>
    <w:rsid w:val="00935AAE"/>
    <w:rsid w:val="00942F0A"/>
    <w:rsid w:val="00947801"/>
    <w:rsid w:val="0096609B"/>
    <w:rsid w:val="009704DD"/>
    <w:rsid w:val="0097253F"/>
    <w:rsid w:val="00975821"/>
    <w:rsid w:val="009769B6"/>
    <w:rsid w:val="00977CEA"/>
    <w:rsid w:val="00997495"/>
    <w:rsid w:val="009B680A"/>
    <w:rsid w:val="009C3AD7"/>
    <w:rsid w:val="009E2875"/>
    <w:rsid w:val="009E5326"/>
    <w:rsid w:val="009F2649"/>
    <w:rsid w:val="00A03591"/>
    <w:rsid w:val="00A03634"/>
    <w:rsid w:val="00A07E88"/>
    <w:rsid w:val="00A120A7"/>
    <w:rsid w:val="00A1538F"/>
    <w:rsid w:val="00A16D0C"/>
    <w:rsid w:val="00A1775D"/>
    <w:rsid w:val="00A21212"/>
    <w:rsid w:val="00A2237A"/>
    <w:rsid w:val="00A23B97"/>
    <w:rsid w:val="00A3058C"/>
    <w:rsid w:val="00A30D44"/>
    <w:rsid w:val="00A42C22"/>
    <w:rsid w:val="00A51523"/>
    <w:rsid w:val="00A55766"/>
    <w:rsid w:val="00A5730F"/>
    <w:rsid w:val="00A66132"/>
    <w:rsid w:val="00A96EDD"/>
    <w:rsid w:val="00AA69A0"/>
    <w:rsid w:val="00AB4060"/>
    <w:rsid w:val="00AB593A"/>
    <w:rsid w:val="00AB62CC"/>
    <w:rsid w:val="00AC09FF"/>
    <w:rsid w:val="00AE0ACC"/>
    <w:rsid w:val="00AE2287"/>
    <w:rsid w:val="00AE3228"/>
    <w:rsid w:val="00B0718C"/>
    <w:rsid w:val="00B1332A"/>
    <w:rsid w:val="00B135D3"/>
    <w:rsid w:val="00B1578D"/>
    <w:rsid w:val="00B32A67"/>
    <w:rsid w:val="00B36F77"/>
    <w:rsid w:val="00B400A7"/>
    <w:rsid w:val="00B46929"/>
    <w:rsid w:val="00B47DA3"/>
    <w:rsid w:val="00B512A4"/>
    <w:rsid w:val="00B556C4"/>
    <w:rsid w:val="00B65210"/>
    <w:rsid w:val="00BA7A4B"/>
    <w:rsid w:val="00BB00F9"/>
    <w:rsid w:val="00BB1D5D"/>
    <w:rsid w:val="00BB4E69"/>
    <w:rsid w:val="00BB6B55"/>
    <w:rsid w:val="00BE4E89"/>
    <w:rsid w:val="00C210AA"/>
    <w:rsid w:val="00C26A6F"/>
    <w:rsid w:val="00C30AE0"/>
    <w:rsid w:val="00C354E2"/>
    <w:rsid w:val="00C524C6"/>
    <w:rsid w:val="00C54466"/>
    <w:rsid w:val="00C54F45"/>
    <w:rsid w:val="00C55542"/>
    <w:rsid w:val="00C60A1D"/>
    <w:rsid w:val="00C74682"/>
    <w:rsid w:val="00C9189F"/>
    <w:rsid w:val="00C943F9"/>
    <w:rsid w:val="00C951B6"/>
    <w:rsid w:val="00C95F2A"/>
    <w:rsid w:val="00CA56BD"/>
    <w:rsid w:val="00CA6CE2"/>
    <w:rsid w:val="00CB5FE1"/>
    <w:rsid w:val="00CC4BE1"/>
    <w:rsid w:val="00CC7CA4"/>
    <w:rsid w:val="00CD182A"/>
    <w:rsid w:val="00D01E91"/>
    <w:rsid w:val="00D033B7"/>
    <w:rsid w:val="00D173D6"/>
    <w:rsid w:val="00D2084C"/>
    <w:rsid w:val="00D25186"/>
    <w:rsid w:val="00D26021"/>
    <w:rsid w:val="00D40FD9"/>
    <w:rsid w:val="00D431F3"/>
    <w:rsid w:val="00D507DC"/>
    <w:rsid w:val="00D55271"/>
    <w:rsid w:val="00D55C0F"/>
    <w:rsid w:val="00D8775B"/>
    <w:rsid w:val="00D977B1"/>
    <w:rsid w:val="00DA5CB8"/>
    <w:rsid w:val="00DB05DB"/>
    <w:rsid w:val="00DC68DB"/>
    <w:rsid w:val="00DD0404"/>
    <w:rsid w:val="00DD2850"/>
    <w:rsid w:val="00DF30A6"/>
    <w:rsid w:val="00E12EFA"/>
    <w:rsid w:val="00E406F2"/>
    <w:rsid w:val="00E459D1"/>
    <w:rsid w:val="00E47517"/>
    <w:rsid w:val="00E550FC"/>
    <w:rsid w:val="00E67132"/>
    <w:rsid w:val="00E8602A"/>
    <w:rsid w:val="00EB7FC8"/>
    <w:rsid w:val="00EC7851"/>
    <w:rsid w:val="00ED3C9E"/>
    <w:rsid w:val="00EF1286"/>
    <w:rsid w:val="00EF1F8D"/>
    <w:rsid w:val="00EF5455"/>
    <w:rsid w:val="00F041CD"/>
    <w:rsid w:val="00F26B85"/>
    <w:rsid w:val="00F3603C"/>
    <w:rsid w:val="00F40D8B"/>
    <w:rsid w:val="00F41914"/>
    <w:rsid w:val="00F53E9C"/>
    <w:rsid w:val="00F642B1"/>
    <w:rsid w:val="00F73423"/>
    <w:rsid w:val="00F74AC1"/>
    <w:rsid w:val="00F812E3"/>
    <w:rsid w:val="00F83D74"/>
    <w:rsid w:val="00F87B32"/>
    <w:rsid w:val="00FA1203"/>
    <w:rsid w:val="00FB4256"/>
    <w:rsid w:val="00FC291D"/>
    <w:rsid w:val="00FC6491"/>
    <w:rsid w:val="00FC6BDD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EFA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paragraph" w:styleId="Odstavecseseznamem">
    <w:name w:val="List Paragraph"/>
    <w:basedOn w:val="Normln"/>
    <w:uiPriority w:val="34"/>
    <w:qFormat/>
    <w:rsid w:val="00E1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hroz@domovslunovrat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13</cp:revision>
  <cp:lastPrinted>2023-06-21T08:55:00Z</cp:lastPrinted>
  <dcterms:created xsi:type="dcterms:W3CDTF">2024-12-16T13:47:00Z</dcterms:created>
  <dcterms:modified xsi:type="dcterms:W3CDTF">2025-01-17T13:49:00Z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