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7CFF9" w14:textId="18F4AF0D" w:rsidR="002A6A87" w:rsidRPr="008B5C34" w:rsidRDefault="002A6A87" w:rsidP="002A6A87">
      <w:pPr>
        <w:pStyle w:val="Zhlav"/>
        <w:tabs>
          <w:tab w:val="clear" w:pos="4536"/>
          <w:tab w:val="clear" w:pos="9072"/>
        </w:tabs>
      </w:pPr>
      <w:r w:rsidRPr="002A6A87">
        <w:rPr>
          <w:b/>
          <w:bCs/>
          <w:caps/>
          <w:sz w:val="40"/>
        </w:rPr>
        <w:t>Objednávka</w:t>
      </w:r>
      <w:r w:rsidRPr="008323B4">
        <w:rPr>
          <w:b/>
          <w:bCs/>
          <w:sz w:val="40"/>
        </w:rPr>
        <w:t xml:space="preserve"> č. </w:t>
      </w:r>
      <w:r w:rsidR="007A61FC">
        <w:rPr>
          <w:b/>
          <w:bCs/>
          <w:sz w:val="40"/>
        </w:rPr>
        <w:t>337</w:t>
      </w:r>
      <w:r w:rsidR="00517E71">
        <w:rPr>
          <w:b/>
          <w:bCs/>
          <w:sz w:val="40"/>
        </w:rPr>
        <w:t>M/202</w:t>
      </w:r>
      <w:r w:rsidR="008830C2">
        <w:rPr>
          <w:b/>
          <w:bCs/>
          <w:sz w:val="40"/>
        </w:rPr>
        <w:t>4</w:t>
      </w:r>
    </w:p>
    <w:p w14:paraId="2D6264B7" w14:textId="77777777" w:rsidR="002A6A87" w:rsidRDefault="002A6A87" w:rsidP="002A6A87"/>
    <w:p w14:paraId="32BE917B" w14:textId="77777777" w:rsidR="002A6A87" w:rsidRDefault="002A6A87" w:rsidP="002A6A87"/>
    <w:p w14:paraId="53DFDCB8" w14:textId="77777777" w:rsidR="002A6A87" w:rsidRDefault="002A6A87" w:rsidP="002A6A87"/>
    <w:p w14:paraId="4E237228" w14:textId="77777777" w:rsidR="002A6A87" w:rsidRDefault="002A6A87" w:rsidP="002A6A87">
      <w:r>
        <w:t>Objednáváme u Vás</w:t>
      </w:r>
      <w:r w:rsidRPr="008323B4">
        <w:t>:</w:t>
      </w:r>
    </w:p>
    <w:p w14:paraId="40DF5747" w14:textId="77777777" w:rsidR="002A6A87" w:rsidRDefault="002A6A87" w:rsidP="002A6A87"/>
    <w:p w14:paraId="6F6CD472" w14:textId="77777777" w:rsidR="008B4112" w:rsidRDefault="008B4112" w:rsidP="002A6A87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26"/>
        <w:gridCol w:w="1682"/>
        <w:gridCol w:w="1630"/>
      </w:tblGrid>
      <w:tr w:rsidR="008B4112" w:rsidRPr="008B4112" w14:paraId="3637C129" w14:textId="77777777" w:rsidTr="008B4112">
        <w:trPr>
          <w:trHeight w:val="315"/>
        </w:trPr>
        <w:tc>
          <w:tcPr>
            <w:tcW w:w="3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A2BC5" w14:textId="1468F8C1" w:rsidR="008B4112" w:rsidRPr="008B4112" w:rsidRDefault="002D3808" w:rsidP="008B4112">
            <w:pPr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 xml:space="preserve">5 ks čističek vzduchu </w:t>
            </w:r>
            <w:proofErr w:type="spellStart"/>
            <w:r>
              <w:rPr>
                <w:rFonts w:ascii="Calibri" w:hAnsi="Calibri" w:cs="Calibri"/>
                <w:sz w:val="26"/>
                <w:szCs w:val="26"/>
              </w:rPr>
              <w:t>Aeramax</w:t>
            </w:r>
            <w:proofErr w:type="spellEnd"/>
            <w:r>
              <w:rPr>
                <w:rFonts w:ascii="Calibri" w:hAnsi="Calibri" w:cs="Calibri"/>
                <w:sz w:val="26"/>
                <w:szCs w:val="26"/>
              </w:rPr>
              <w:t xml:space="preserve"> AMIII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E0B98" w14:textId="77777777" w:rsidR="008B4112" w:rsidRPr="008B4112" w:rsidRDefault="008B4112" w:rsidP="008B4112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F96C4" w14:textId="69B07512" w:rsidR="008B4112" w:rsidRPr="008B4112" w:rsidRDefault="008B4112" w:rsidP="008B4112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8B4112" w:rsidRPr="008B4112" w14:paraId="3C27BE91" w14:textId="77777777" w:rsidTr="008B4112">
        <w:trPr>
          <w:trHeight w:val="315"/>
        </w:trPr>
        <w:tc>
          <w:tcPr>
            <w:tcW w:w="3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A0136" w14:textId="77777777" w:rsidR="008B4112" w:rsidRPr="008B4112" w:rsidRDefault="008B4112" w:rsidP="008B4112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D3ABF" w14:textId="77777777" w:rsidR="008B4112" w:rsidRPr="008B4112" w:rsidRDefault="008B4112" w:rsidP="008B411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3B231" w14:textId="77777777" w:rsidR="008B4112" w:rsidRPr="008B4112" w:rsidRDefault="008B4112" w:rsidP="008B411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B4112" w:rsidRPr="008B4112" w14:paraId="60F7306B" w14:textId="77777777" w:rsidTr="008B4112">
        <w:trPr>
          <w:trHeight w:val="315"/>
        </w:trPr>
        <w:tc>
          <w:tcPr>
            <w:tcW w:w="3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6A66D" w14:textId="77777777" w:rsidR="008B4112" w:rsidRPr="008B4112" w:rsidRDefault="008B4112" w:rsidP="008B411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B970F" w14:textId="77777777" w:rsidR="008B4112" w:rsidRPr="008B4112" w:rsidRDefault="008B4112" w:rsidP="008B4112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8B4112">
              <w:rPr>
                <w:rFonts w:ascii="Calibri" w:hAnsi="Calibri" w:cs="Calibri"/>
                <w:sz w:val="26"/>
                <w:szCs w:val="26"/>
              </w:rPr>
              <w:t xml:space="preserve">Cena bez DPH: 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F1721" w14:textId="6C4130D3" w:rsidR="008B4112" w:rsidRPr="008B4112" w:rsidRDefault="00A03634" w:rsidP="008B4112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101 116</w:t>
            </w:r>
            <w:r w:rsidR="008B4112" w:rsidRPr="008B4112">
              <w:rPr>
                <w:rFonts w:ascii="Calibri" w:hAnsi="Calibri" w:cs="Calibri"/>
                <w:sz w:val="26"/>
                <w:szCs w:val="26"/>
              </w:rPr>
              <w:t>,00 Kč</w:t>
            </w:r>
          </w:p>
        </w:tc>
      </w:tr>
      <w:tr w:rsidR="008B4112" w:rsidRPr="008B4112" w14:paraId="2FA5FD02" w14:textId="77777777" w:rsidTr="008B4112">
        <w:trPr>
          <w:trHeight w:val="315"/>
        </w:trPr>
        <w:tc>
          <w:tcPr>
            <w:tcW w:w="3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95423" w14:textId="77777777" w:rsidR="008B4112" w:rsidRPr="008B4112" w:rsidRDefault="008B4112" w:rsidP="008B4112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D7F55" w14:textId="77777777" w:rsidR="008B4112" w:rsidRPr="008B4112" w:rsidRDefault="008B4112" w:rsidP="008B4112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8B4112">
              <w:rPr>
                <w:rFonts w:ascii="Calibri" w:hAnsi="Calibri" w:cs="Calibri"/>
                <w:sz w:val="26"/>
                <w:szCs w:val="26"/>
              </w:rPr>
              <w:t xml:space="preserve">Cena s DPH: 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AB7B1" w14:textId="64C77AF7" w:rsidR="008B4112" w:rsidRPr="00882FEA" w:rsidRDefault="00A03634" w:rsidP="008B4112">
            <w:pPr>
              <w:jc w:val="right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882FEA">
              <w:rPr>
                <w:rFonts w:ascii="Calibri" w:hAnsi="Calibri" w:cs="Calibri"/>
                <w:b/>
                <w:bCs/>
                <w:sz w:val="26"/>
                <w:szCs w:val="26"/>
              </w:rPr>
              <w:t>122 350</w:t>
            </w:r>
            <w:r w:rsidR="008B4112" w:rsidRPr="00882FEA">
              <w:rPr>
                <w:rFonts w:ascii="Calibri" w:hAnsi="Calibri" w:cs="Calibri"/>
                <w:b/>
                <w:bCs/>
                <w:sz w:val="26"/>
                <w:szCs w:val="26"/>
              </w:rPr>
              <w:t>,</w:t>
            </w:r>
            <w:r w:rsidR="008B6381">
              <w:rPr>
                <w:rFonts w:ascii="Calibri" w:hAnsi="Calibri" w:cs="Calibri"/>
                <w:b/>
                <w:bCs/>
                <w:sz w:val="26"/>
                <w:szCs w:val="26"/>
              </w:rPr>
              <w:t>36</w:t>
            </w:r>
            <w:r w:rsidR="008B4112" w:rsidRPr="00882FEA">
              <w:rPr>
                <w:rFonts w:ascii="Calibri" w:hAnsi="Calibri" w:cs="Calibri"/>
                <w:b/>
                <w:bCs/>
                <w:sz w:val="26"/>
                <w:szCs w:val="26"/>
              </w:rPr>
              <w:t xml:space="preserve"> Kč</w:t>
            </w:r>
          </w:p>
        </w:tc>
      </w:tr>
    </w:tbl>
    <w:p w14:paraId="02036AF7" w14:textId="77777777" w:rsidR="00322A6A" w:rsidRDefault="00322A6A" w:rsidP="002A6A87"/>
    <w:p w14:paraId="0A6FD843" w14:textId="77777777" w:rsidR="00322A6A" w:rsidRDefault="00322A6A" w:rsidP="002A6A87"/>
    <w:p w14:paraId="4151E73E" w14:textId="77777777" w:rsidR="00322A6A" w:rsidRDefault="00322A6A" w:rsidP="002A6A87"/>
    <w:p w14:paraId="691602F6" w14:textId="77777777" w:rsidR="008B4112" w:rsidRDefault="008B4112" w:rsidP="002A6A87"/>
    <w:p w14:paraId="1D632C2D" w14:textId="77777777" w:rsidR="008B4112" w:rsidRDefault="008B4112" w:rsidP="002A6A87"/>
    <w:p w14:paraId="39213BF5" w14:textId="77777777" w:rsidR="002A6A87" w:rsidRPr="008323B4" w:rsidRDefault="002A6A87" w:rsidP="002A6A87">
      <w:r w:rsidRPr="008323B4">
        <w:t>Platba převodem na účet.</w:t>
      </w:r>
    </w:p>
    <w:p w14:paraId="4B05FFC5" w14:textId="77777777" w:rsidR="002A6A87" w:rsidRPr="008323B4" w:rsidRDefault="002A6A87" w:rsidP="002A6A87"/>
    <w:p w14:paraId="4031F345" w14:textId="77777777" w:rsidR="002A6A87" w:rsidRPr="008323B4" w:rsidRDefault="002A6A87" w:rsidP="002A6A87"/>
    <w:p w14:paraId="574E7B93" w14:textId="77777777" w:rsidR="002A6A87" w:rsidRDefault="002A6A87" w:rsidP="002A6A87"/>
    <w:p w14:paraId="78E7AA9D" w14:textId="77777777" w:rsidR="007C396E" w:rsidRDefault="007C396E" w:rsidP="002A6A87"/>
    <w:p w14:paraId="6A893EAC" w14:textId="77777777" w:rsidR="00A30D44" w:rsidRDefault="00A30D44" w:rsidP="002A6A87"/>
    <w:p w14:paraId="2E362D38" w14:textId="77777777" w:rsidR="008D258F" w:rsidRDefault="008D258F" w:rsidP="002A6A87"/>
    <w:p w14:paraId="6F7183EC" w14:textId="77777777" w:rsidR="00713235" w:rsidRDefault="00713235" w:rsidP="002A6A87"/>
    <w:p w14:paraId="24245534" w14:textId="77777777" w:rsidR="008756F9" w:rsidRDefault="008756F9" w:rsidP="002A6A87"/>
    <w:p w14:paraId="1C9C32E6" w14:textId="77777777" w:rsidR="008756F9" w:rsidRDefault="008756F9" w:rsidP="002A6A87"/>
    <w:p w14:paraId="48FB2F8F" w14:textId="77777777" w:rsidR="001D18AE" w:rsidRDefault="001D18AE" w:rsidP="002A6A87"/>
    <w:p w14:paraId="5B5773BF" w14:textId="77777777" w:rsidR="00F87B32" w:rsidRDefault="00F87B32" w:rsidP="002A6A87"/>
    <w:p w14:paraId="77155A93" w14:textId="77777777" w:rsidR="00F87B32" w:rsidRDefault="00F87B32" w:rsidP="002A6A87"/>
    <w:p w14:paraId="6B745DB5" w14:textId="77777777" w:rsidR="00F87B32" w:rsidRDefault="00F87B32" w:rsidP="002A6A87"/>
    <w:p w14:paraId="6A4F4EE5" w14:textId="77777777" w:rsidR="008B4112" w:rsidRDefault="008B4112" w:rsidP="002A6A87"/>
    <w:p w14:paraId="52443BC9" w14:textId="77777777" w:rsidR="00A55766" w:rsidRDefault="00A55766" w:rsidP="002A6A87"/>
    <w:p w14:paraId="1EB6762C" w14:textId="77777777" w:rsidR="002A6A87" w:rsidRDefault="002A6A87" w:rsidP="002A6A87">
      <w:r>
        <w:t xml:space="preserve">…………………………             …………………………             …………………………                 </w:t>
      </w:r>
    </w:p>
    <w:p w14:paraId="58E03BE4" w14:textId="77777777" w:rsidR="002A6A87" w:rsidRDefault="002A6A87" w:rsidP="002A6A87"/>
    <w:p w14:paraId="2D6685BA" w14:textId="77777777" w:rsidR="002A6A87" w:rsidRDefault="002A6A87" w:rsidP="002A6A87">
      <w:r>
        <w:t xml:space="preserve">           razítko                               správce rozpočtu                     příkazce operace                      </w:t>
      </w:r>
    </w:p>
    <w:sectPr w:rsidR="002A6A87" w:rsidSect="009E287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ACFC5" w14:textId="77777777" w:rsidR="00A2140B" w:rsidRDefault="00A2140B" w:rsidP="008224D6">
      <w:r>
        <w:separator/>
      </w:r>
    </w:p>
  </w:endnote>
  <w:endnote w:type="continuationSeparator" w:id="0">
    <w:p w14:paraId="56D3DA0F" w14:textId="77777777" w:rsidR="00A2140B" w:rsidRDefault="00A2140B" w:rsidP="00822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1E7A9" w14:textId="77777777" w:rsidR="008B6381" w:rsidRDefault="008B638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82768" w14:textId="77777777" w:rsidR="00070BB4" w:rsidRPr="0081217C" w:rsidRDefault="00070BB4" w:rsidP="00070BB4">
    <w:pPr>
      <w:pStyle w:val="Zpat"/>
      <w:tabs>
        <w:tab w:val="clear" w:pos="4536"/>
        <w:tab w:val="center" w:pos="3969"/>
        <w:tab w:val="left" w:pos="4395"/>
        <w:tab w:val="left" w:pos="4678"/>
      </w:tabs>
      <w:jc w:val="both"/>
      <w:rPr>
        <w:sz w:val="14"/>
        <w:szCs w:val="14"/>
      </w:rPr>
    </w:pPr>
    <w:r>
      <w:rPr>
        <w:sz w:val="16"/>
        <w:szCs w:val="18"/>
      </w:rPr>
      <w:br/>
    </w:r>
  </w:p>
  <w:p w14:paraId="64AC8125" w14:textId="77777777" w:rsidR="008224D6" w:rsidRDefault="00891626" w:rsidP="00A16D0C">
    <w:pPr>
      <w:pStyle w:val="Zpat"/>
      <w:tabs>
        <w:tab w:val="clear" w:pos="4536"/>
        <w:tab w:val="clear" w:pos="9072"/>
        <w:tab w:val="left" w:pos="3402"/>
      </w:tabs>
      <w:rPr>
        <w:sz w:val="16"/>
        <w:szCs w:val="18"/>
      </w:rPr>
    </w:pPr>
    <w:r>
      <w:rPr>
        <w:noProof/>
        <w:sz w:val="16"/>
        <w:szCs w:val="18"/>
      </w:rPr>
      <w:drawing>
        <wp:anchor distT="0" distB="0" distL="114300" distR="114300" simplePos="0" relativeHeight="251661824" behindDoc="0" locked="0" layoutInCell="1" allowOverlap="1" wp14:anchorId="5494B91A" wp14:editId="688E0EE2">
          <wp:simplePos x="0" y="0"/>
          <wp:positionH relativeFrom="column">
            <wp:posOffset>4066540</wp:posOffset>
          </wp:positionH>
          <wp:positionV relativeFrom="paragraph">
            <wp:posOffset>1270</wp:posOffset>
          </wp:positionV>
          <wp:extent cx="1853565" cy="221615"/>
          <wp:effectExtent l="19050" t="0" r="0" b="0"/>
          <wp:wrapNone/>
          <wp:docPr id="7" name="obrázek 7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Ostrava_l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3565" cy="221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072A1">
      <w:rPr>
        <w:sz w:val="16"/>
        <w:szCs w:val="18"/>
      </w:rPr>
      <w:t>Na Mlýnici 203/5, 702 00 Ostrava-Přívoz</w:t>
    </w:r>
    <w:r w:rsidR="003072A1">
      <w:rPr>
        <w:sz w:val="16"/>
        <w:szCs w:val="18"/>
      </w:rPr>
      <w:tab/>
    </w:r>
    <w:r w:rsidR="003072A1">
      <w:rPr>
        <w:b/>
        <w:sz w:val="16"/>
        <w:szCs w:val="18"/>
      </w:rPr>
      <w:t xml:space="preserve">IČ </w:t>
    </w:r>
    <w:r w:rsidR="003072A1">
      <w:rPr>
        <w:sz w:val="16"/>
        <w:szCs w:val="18"/>
      </w:rPr>
      <w:t>70631841</w:t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</w:p>
  <w:p w14:paraId="48E34367" w14:textId="77777777" w:rsidR="003072A1" w:rsidRPr="003072A1" w:rsidRDefault="003072A1" w:rsidP="00A16D0C">
    <w:pPr>
      <w:pStyle w:val="Zpat"/>
      <w:tabs>
        <w:tab w:val="clear" w:pos="4536"/>
        <w:tab w:val="clear" w:pos="9072"/>
        <w:tab w:val="left" w:pos="3402"/>
      </w:tabs>
    </w:pPr>
    <w:proofErr w:type="spellStart"/>
    <w:r>
      <w:rPr>
        <w:b/>
        <w:sz w:val="16"/>
        <w:szCs w:val="18"/>
      </w:rPr>
      <w:t>www.domovslunovrat.cz</w:t>
    </w:r>
    <w:proofErr w:type="spellEnd"/>
    <w:r>
      <w:rPr>
        <w:b/>
        <w:sz w:val="16"/>
        <w:szCs w:val="18"/>
      </w:rPr>
      <w:tab/>
      <w:t xml:space="preserve">Číslo účtu </w:t>
    </w:r>
    <w:r>
      <w:rPr>
        <w:sz w:val="16"/>
        <w:szCs w:val="18"/>
      </w:rPr>
      <w:t>14225761/0100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AC7EC" w14:textId="77777777" w:rsidR="008B6381" w:rsidRDefault="008B638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68307" w14:textId="77777777" w:rsidR="00A2140B" w:rsidRDefault="00A2140B" w:rsidP="008224D6">
      <w:r>
        <w:separator/>
      </w:r>
    </w:p>
  </w:footnote>
  <w:footnote w:type="continuationSeparator" w:id="0">
    <w:p w14:paraId="292DDDCE" w14:textId="77777777" w:rsidR="00A2140B" w:rsidRDefault="00A2140B" w:rsidP="008224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B1271" w14:textId="77777777" w:rsidR="008B6381" w:rsidRDefault="008B638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325F3" w14:textId="77777777" w:rsidR="00311FDB" w:rsidRDefault="00A16D0C" w:rsidP="00311FDB">
    <w:pPr>
      <w:pStyle w:val="Nadpis3"/>
      <w:rPr>
        <w:rFonts w:ascii="Arial Narrow" w:hAnsi="Arial Narrow" w:cs="Arial"/>
        <w:bCs/>
        <w:sz w:val="20"/>
        <w:u w:val="none"/>
      </w:rPr>
    </w:pPr>
    <w:r>
      <w:rPr>
        <w:rFonts w:ascii="Arial Narrow" w:hAnsi="Arial Narrow" w:cs="Arial"/>
        <w:b w:val="0"/>
        <w:bCs/>
        <w:noProof/>
        <w:sz w:val="20"/>
      </w:rPr>
      <w:drawing>
        <wp:anchor distT="0" distB="0" distL="114300" distR="114300" simplePos="0" relativeHeight="251655680" behindDoc="1" locked="0" layoutInCell="1" allowOverlap="1" wp14:anchorId="01367A0D" wp14:editId="21F50204">
          <wp:simplePos x="0" y="0"/>
          <wp:positionH relativeFrom="column">
            <wp:posOffset>-57150</wp:posOffset>
          </wp:positionH>
          <wp:positionV relativeFrom="paragraph">
            <wp:posOffset>-55880</wp:posOffset>
          </wp:positionV>
          <wp:extent cx="971550" cy="595630"/>
          <wp:effectExtent l="19050" t="0" r="0" b="0"/>
          <wp:wrapTight wrapText="bothSides">
            <wp:wrapPolygon edited="0">
              <wp:start x="-424" y="0"/>
              <wp:lineTo x="-424" y="20725"/>
              <wp:lineTo x="21600" y="20725"/>
              <wp:lineTo x="21600" y="0"/>
              <wp:lineTo x="-424" y="0"/>
            </wp:wrapPolygon>
          </wp:wrapTight>
          <wp:docPr id="1" name="obrázek 6" descr="domo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 descr="domov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595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3F3AED3" w14:textId="58CD8AA4" w:rsidR="00311FDB" w:rsidRPr="00311FDB" w:rsidRDefault="00217D2C" w:rsidP="00311FDB">
    <w:pPr>
      <w:pStyle w:val="Nadpis3"/>
      <w:rPr>
        <w:rFonts w:ascii="Arial Narrow" w:hAnsi="Arial Narrow" w:cs="Arial"/>
        <w:bCs/>
        <w:sz w:val="20"/>
        <w:u w:val="none"/>
      </w:rPr>
    </w:pPr>
    <w:r>
      <w:rPr>
        <w:rFonts w:ascii="Arial Narrow" w:hAnsi="Arial Narrow" w:cs="Arial"/>
        <w:bCs/>
        <w:sz w:val="20"/>
        <w:u w:val="none"/>
      </w:rPr>
      <w:t xml:space="preserve">    </w:t>
    </w:r>
    <w:r w:rsidR="00311FDB" w:rsidRPr="00311FDB">
      <w:rPr>
        <w:rFonts w:ascii="Arial Narrow" w:hAnsi="Arial Narrow" w:cs="Arial"/>
        <w:bCs/>
        <w:sz w:val="20"/>
        <w:u w:val="none"/>
      </w:rPr>
      <w:t>DOMOV SLUNOVRAT, OSTRAVA</w:t>
    </w:r>
    <w:r w:rsidR="00C26A6F">
      <w:rPr>
        <w:rFonts w:ascii="Arial Narrow" w:hAnsi="Arial Narrow" w:cs="Arial"/>
        <w:bCs/>
        <w:sz w:val="20"/>
        <w:u w:val="none"/>
      </w:rPr>
      <w:t>-PŘÍVOZ, PŘÍSPĚVKOVÁ ORGANIZACE</w:t>
    </w:r>
  </w:p>
  <w:p w14:paraId="06869C70" w14:textId="77777777" w:rsidR="00311FDB" w:rsidRPr="00311FDB" w:rsidRDefault="00311FDB" w:rsidP="00311FDB">
    <w:pPr>
      <w:pStyle w:val="Nadpis3"/>
      <w:rPr>
        <w:rFonts w:ascii="Arial Narrow" w:hAnsi="Arial Narrow" w:cs="Arial"/>
        <w:bCs/>
        <w:sz w:val="20"/>
        <w:u w:val="none"/>
      </w:rPr>
    </w:pPr>
  </w:p>
  <w:p w14:paraId="752C289C" w14:textId="77777777" w:rsidR="008224D6" w:rsidRDefault="008224D6" w:rsidP="00311FDB">
    <w:pPr>
      <w:pStyle w:val="Nadpis3"/>
    </w:pPr>
  </w:p>
  <w:p w14:paraId="3A1EE428" w14:textId="77777777" w:rsidR="00E459D1" w:rsidRDefault="00E459D1" w:rsidP="00E459D1">
    <w:pPr>
      <w:pStyle w:val="Zhlav"/>
      <w:rPr>
        <w:b/>
      </w:rPr>
    </w:pPr>
  </w:p>
  <w:p w14:paraId="4E239332" w14:textId="77777777" w:rsidR="00E459D1" w:rsidRDefault="00E459D1" w:rsidP="00E459D1">
    <w:pPr>
      <w:pStyle w:val="Zhlav"/>
      <w:tabs>
        <w:tab w:val="clear" w:pos="4536"/>
        <w:tab w:val="clear" w:pos="9072"/>
        <w:tab w:val="left" w:pos="3240"/>
      </w:tabs>
      <w:rPr>
        <w:b/>
      </w:rPr>
    </w:pPr>
    <w:r>
      <w:rPr>
        <w:b/>
      </w:rPr>
      <w:tab/>
    </w:r>
  </w:p>
  <w:p w14:paraId="45D2B5A3" w14:textId="280EB613" w:rsidR="00E459D1" w:rsidRDefault="00F3603C" w:rsidP="00E459D1">
    <w:pPr>
      <w:pStyle w:val="Zhlav"/>
      <w:rPr>
        <w:b/>
      </w:rPr>
    </w:pPr>
    <w:r>
      <w:rPr>
        <w:b/>
        <w:noProof/>
        <w:sz w:val="22"/>
      </w:rPr>
      <mc:AlternateContent>
        <mc:Choice Requires="wps">
          <w:drawing>
            <wp:anchor distT="0" distB="0" distL="114300" distR="114300" simplePos="0" relativeHeight="251658752" behindDoc="1" locked="0" layoutInCell="0" allowOverlap="1" wp14:anchorId="4F5B1D42" wp14:editId="6883EC57">
              <wp:simplePos x="0" y="0"/>
              <wp:positionH relativeFrom="column">
                <wp:posOffset>3489960</wp:posOffset>
              </wp:positionH>
              <wp:positionV relativeFrom="paragraph">
                <wp:posOffset>83820</wp:posOffset>
              </wp:positionV>
              <wp:extent cx="2755900" cy="1527810"/>
              <wp:effectExtent l="0" t="0" r="6350" b="0"/>
              <wp:wrapTight wrapText="bothSides">
                <wp:wrapPolygon edited="0">
                  <wp:start x="0" y="0"/>
                  <wp:lineTo x="0" y="21546"/>
                  <wp:lineTo x="21650" y="21546"/>
                  <wp:lineTo x="21650" y="0"/>
                  <wp:lineTo x="0" y="0"/>
                </wp:wrapPolygon>
              </wp:wrapTight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5900" cy="15278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DDD848" w14:textId="4F4E9464" w:rsidR="004D0BB4" w:rsidRDefault="009C3AD7" w:rsidP="004D0BB4">
                          <w:pPr>
                            <w:suppressOverlap/>
                          </w:pPr>
                          <w:r>
                            <w:t>KVL Group,</w:t>
                          </w:r>
                          <w:r w:rsidR="00947801">
                            <w:t xml:space="preserve"> s.r.o.</w:t>
                          </w:r>
                        </w:p>
                        <w:p w14:paraId="55BF1660" w14:textId="6AFDD93B" w:rsidR="004D0BB4" w:rsidRDefault="009C3AD7" w:rsidP="004D0BB4">
                          <w:pPr>
                            <w:suppressOverlap/>
                          </w:pPr>
                          <w:r>
                            <w:t>Kpt. Jaroše 110</w:t>
                          </w:r>
                          <w:r w:rsidR="00947801">
                            <w:t xml:space="preserve"> 878/10A</w:t>
                          </w:r>
                        </w:p>
                        <w:p w14:paraId="1ECA4103" w14:textId="6BBF792C" w:rsidR="004D0BB4" w:rsidRDefault="009C3AD7" w:rsidP="004D0BB4">
                          <w:pPr>
                            <w:suppressOverlap/>
                          </w:pPr>
                          <w:r>
                            <w:t>339 01  Klatovy</w:t>
                          </w:r>
                        </w:p>
                        <w:p w14:paraId="502CC54A" w14:textId="7E1A7197" w:rsidR="004D0BB4" w:rsidRDefault="00644F35" w:rsidP="004D0BB4">
                          <w:r>
                            <w:t>IČ</w:t>
                          </w:r>
                          <w:r w:rsidR="004D0BB4">
                            <w:t xml:space="preserve">: </w:t>
                          </w:r>
                          <w:r w:rsidR="00C60A1D" w:rsidRPr="00C60A1D">
                            <w:t>08431965</w:t>
                          </w:r>
                        </w:p>
                        <w:p w14:paraId="6099805F" w14:textId="3ACC108E" w:rsidR="00713235" w:rsidRDefault="004D0BB4" w:rsidP="004D0BB4">
                          <w:pPr>
                            <w:suppressOverlap/>
                            <w:rPr>
                              <w:bCs/>
                              <w:color w:val="000000"/>
                            </w:rPr>
                          </w:pPr>
                          <w:r w:rsidRPr="00394D12">
                            <w:rPr>
                              <w:bCs/>
                              <w:color w:val="000000"/>
                            </w:rPr>
                            <w:t>E-mail:</w:t>
                          </w:r>
                          <w:r w:rsidR="00B1578D">
                            <w:rPr>
                              <w:bCs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="00B1578D" w:rsidRPr="00B1578D">
                            <w:rPr>
                              <w:bCs/>
                              <w:color w:val="000000"/>
                            </w:rPr>
                            <w:t>iveta.krackova@kvlgroup.cz</w:t>
                          </w:r>
                          <w:proofErr w:type="spellEnd"/>
                        </w:p>
                        <w:p w14:paraId="02A2A8A5" w14:textId="711A83BA" w:rsidR="00947801" w:rsidRPr="004D0BB4" w:rsidRDefault="0019343B" w:rsidP="004D0BB4">
                          <w:r>
                            <w:t xml:space="preserve">Číslo účtu: </w:t>
                          </w:r>
                          <w:r w:rsidR="00765BC7" w:rsidRPr="001B22FF">
                            <w:t>289789339/0300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5B1D4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74.8pt;margin-top:6.6pt;width:217pt;height:120.3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" o:allowincell="f" strokecolor="white">
              <v:textbox>
                <w:txbxContent>
                  <w:p w14:paraId="2CDDD848" w14:textId="4F4E9464" w:rsidR="004D0BB4" w:rsidRDefault="009C3AD7" w:rsidP="004D0BB4">
                    <w:pPr>
                      <w:suppressOverlap/>
                    </w:pPr>
                    <w:r>
                      <w:t>KVL Group,</w:t>
                    </w:r>
                    <w:r w:rsidR="00947801">
                      <w:t xml:space="preserve"> s.r.o.</w:t>
                    </w:r>
                  </w:p>
                  <w:p w14:paraId="55BF1660" w14:textId="6AFDD93B" w:rsidR="004D0BB4" w:rsidRDefault="009C3AD7" w:rsidP="004D0BB4">
                    <w:pPr>
                      <w:suppressOverlap/>
                    </w:pPr>
                    <w:r>
                      <w:t>Kpt. Jaroše 110</w:t>
                    </w:r>
                    <w:r w:rsidR="00947801">
                      <w:t xml:space="preserve"> 878/10A</w:t>
                    </w:r>
                  </w:p>
                  <w:p w14:paraId="1ECA4103" w14:textId="6BBF792C" w:rsidR="004D0BB4" w:rsidRDefault="009C3AD7" w:rsidP="004D0BB4">
                    <w:pPr>
                      <w:suppressOverlap/>
                    </w:pPr>
                    <w:r>
                      <w:t>339 01  Klatovy</w:t>
                    </w:r>
                  </w:p>
                  <w:p w14:paraId="502CC54A" w14:textId="7E1A7197" w:rsidR="004D0BB4" w:rsidRDefault="00644F35" w:rsidP="004D0BB4">
                    <w:r>
                      <w:t>IČ</w:t>
                    </w:r>
                    <w:r w:rsidR="004D0BB4">
                      <w:t xml:space="preserve">: </w:t>
                    </w:r>
                    <w:r w:rsidR="00C60A1D" w:rsidRPr="00C60A1D">
                      <w:t>08431965</w:t>
                    </w:r>
                  </w:p>
                  <w:p w14:paraId="6099805F" w14:textId="3ACC108E" w:rsidR="00713235" w:rsidRDefault="004D0BB4" w:rsidP="004D0BB4">
                    <w:pPr>
                      <w:suppressOverlap/>
                      <w:rPr>
                        <w:bCs/>
                        <w:color w:val="000000"/>
                      </w:rPr>
                    </w:pPr>
                    <w:r w:rsidRPr="00394D12">
                      <w:rPr>
                        <w:bCs/>
                        <w:color w:val="000000"/>
                      </w:rPr>
                      <w:t>E-mail:</w:t>
                    </w:r>
                    <w:r w:rsidR="00B1578D">
                      <w:rPr>
                        <w:bCs/>
                        <w:color w:val="000000"/>
                      </w:rPr>
                      <w:t xml:space="preserve"> </w:t>
                    </w:r>
                    <w:proofErr w:type="spellStart"/>
                    <w:r w:rsidR="00B1578D" w:rsidRPr="00B1578D">
                      <w:rPr>
                        <w:bCs/>
                        <w:color w:val="000000"/>
                      </w:rPr>
                      <w:t>iveta.krackova@kvlgroup.cz</w:t>
                    </w:r>
                    <w:proofErr w:type="spellEnd"/>
                  </w:p>
                  <w:p w14:paraId="02A2A8A5" w14:textId="711A83BA" w:rsidR="00947801" w:rsidRPr="004D0BB4" w:rsidRDefault="0019343B" w:rsidP="004D0BB4">
                    <w:r>
                      <w:t xml:space="preserve">Číslo účtu: </w:t>
                    </w:r>
                    <w:r w:rsidR="00765BC7" w:rsidRPr="001B22FF">
                      <w:t>289789339/0300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b/>
        <w:noProof/>
        <w:sz w:val="22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57E4F18" wp14:editId="4290C84B">
              <wp:simplePos x="0" y="0"/>
              <wp:positionH relativeFrom="column">
                <wp:posOffset>955675</wp:posOffset>
              </wp:positionH>
              <wp:positionV relativeFrom="paragraph">
                <wp:posOffset>97790</wp:posOffset>
              </wp:positionV>
              <wp:extent cx="2011045" cy="1651000"/>
              <wp:effectExtent l="0" t="0" r="8255" b="635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1045" cy="165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909EDB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012AE7BE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66090FA2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04A99FC1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7A6250AE" w14:textId="77777777" w:rsidR="00B46929" w:rsidRDefault="00B46929" w:rsidP="00B46929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spacing w:line="276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Michal Hróz</w:t>
                          </w:r>
                          <w:r>
                            <w:rPr>
                              <w:sz w:val="20"/>
                            </w:rPr>
                            <w:br/>
                            <w:t>+420 596 133 530</w:t>
                          </w:r>
                        </w:p>
                        <w:p w14:paraId="28BE0B70" w14:textId="77777777" w:rsidR="00B46929" w:rsidRDefault="00B46929" w:rsidP="00B46929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spacing w:line="276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+420 590 990 185</w:t>
                          </w:r>
                        </w:p>
                        <w:p w14:paraId="1DC994A4" w14:textId="77777777" w:rsidR="00C74682" w:rsidRDefault="00B46929" w:rsidP="00B46929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</w:pPr>
                          <w:hyperlink r:id="rId2" w:history="1">
                            <w:proofErr w:type="spellStart"/>
                            <w:r w:rsidRPr="00E04627">
                              <w:rPr>
                                <w:rStyle w:val="Hypertextovodkaz"/>
                                <w:sz w:val="20"/>
                              </w:rPr>
                              <w:t>hroz@domovslunovrat.cz</w:t>
                            </w:r>
                            <w:proofErr w:type="spellEnd"/>
                          </w:hyperlink>
                        </w:p>
                        <w:p w14:paraId="59581FF5" w14:textId="77777777" w:rsidR="00B46929" w:rsidRDefault="00B46929" w:rsidP="00B46929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24CEE5AE" w14:textId="0150A320" w:rsidR="00E459D1" w:rsidRPr="00A16D0C" w:rsidRDefault="001B22FF" w:rsidP="00A16D0C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1</w:t>
                          </w:r>
                          <w:r w:rsidR="006038D9">
                            <w:rPr>
                              <w:sz w:val="20"/>
                            </w:rPr>
                            <w:t>7</w:t>
                          </w:r>
                          <w:r w:rsidR="00322A6A">
                            <w:rPr>
                              <w:sz w:val="20"/>
                            </w:rPr>
                            <w:t>.1</w:t>
                          </w:r>
                          <w:r>
                            <w:rPr>
                              <w:sz w:val="20"/>
                            </w:rPr>
                            <w:t>2</w:t>
                          </w:r>
                          <w:r w:rsidR="008830C2">
                            <w:rPr>
                              <w:sz w:val="20"/>
                            </w:rPr>
                            <w:t>.2024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7E4F1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75.25pt;margin-top:7.7pt;width:158.35pt;height:13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" strokecolor="white">
              <v:textbox>
                <w:txbxContent>
                  <w:p w14:paraId="02909EDB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012AE7BE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66090FA2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04A99FC1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7A6250AE" w14:textId="77777777" w:rsidR="00B46929" w:rsidRDefault="00B46929" w:rsidP="00B46929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spacing w:line="276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Michal Hróz</w:t>
                    </w:r>
                    <w:r>
                      <w:rPr>
                        <w:sz w:val="20"/>
                      </w:rPr>
                      <w:br/>
                      <w:t>+420 596 133 530</w:t>
                    </w:r>
                  </w:p>
                  <w:p w14:paraId="28BE0B70" w14:textId="77777777" w:rsidR="00B46929" w:rsidRDefault="00B46929" w:rsidP="00B46929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spacing w:line="276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+420 590 990 185</w:t>
                    </w:r>
                  </w:p>
                  <w:p w14:paraId="1DC994A4" w14:textId="77777777" w:rsidR="00C74682" w:rsidRDefault="00B46929" w:rsidP="00B46929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</w:pPr>
                    <w:hyperlink r:id="rId3" w:history="1">
                      <w:proofErr w:type="spellStart"/>
                      <w:r w:rsidRPr="00E04627">
                        <w:rPr>
                          <w:rStyle w:val="Hypertextovodkaz"/>
                          <w:sz w:val="20"/>
                        </w:rPr>
                        <w:t>hroz@domovslunovrat.cz</w:t>
                      </w:r>
                      <w:proofErr w:type="spellEnd"/>
                    </w:hyperlink>
                  </w:p>
                  <w:p w14:paraId="59581FF5" w14:textId="77777777" w:rsidR="00B46929" w:rsidRDefault="00B46929" w:rsidP="00B46929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24CEE5AE" w14:textId="0150A320" w:rsidR="00E459D1" w:rsidRPr="00A16D0C" w:rsidRDefault="001B22FF" w:rsidP="00A16D0C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</w:t>
                    </w:r>
                    <w:r w:rsidR="006038D9">
                      <w:rPr>
                        <w:sz w:val="20"/>
                      </w:rPr>
                      <w:t>7</w:t>
                    </w:r>
                    <w:r w:rsidR="00322A6A">
                      <w:rPr>
                        <w:sz w:val="20"/>
                      </w:rPr>
                      <w:t>.1</w:t>
                    </w:r>
                    <w:r>
                      <w:rPr>
                        <w:sz w:val="20"/>
                      </w:rPr>
                      <w:t>2</w:t>
                    </w:r>
                    <w:r w:rsidR="008830C2">
                      <w:rPr>
                        <w:sz w:val="20"/>
                      </w:rPr>
                      <w:t>.2024</w:t>
                    </w:r>
                  </w:p>
                </w:txbxContent>
              </v:textbox>
            </v:shape>
          </w:pict>
        </mc:Fallback>
      </mc:AlternateContent>
    </w:r>
    <w:r>
      <w:rPr>
        <w:b/>
        <w:bCs/>
        <w:caps/>
        <w:noProof/>
        <w:color w:val="FF0000"/>
        <w:spacing w:val="20"/>
        <w:sz w:val="22"/>
        <w:szCs w:val="44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9AD3346" wp14:editId="0AE5F55F">
              <wp:simplePos x="0" y="0"/>
              <wp:positionH relativeFrom="column">
                <wp:posOffset>-100965</wp:posOffset>
              </wp:positionH>
              <wp:positionV relativeFrom="paragraph">
                <wp:posOffset>97790</wp:posOffset>
              </wp:positionV>
              <wp:extent cx="1020445" cy="1651000"/>
              <wp:effectExtent l="0" t="0" r="8255" b="635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0445" cy="165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3DCB72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VÁŠ DOPIS ZN.:</w:t>
                          </w:r>
                        </w:p>
                        <w:p w14:paraId="6FB2AF13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ZE DNE:</w:t>
                          </w:r>
                        </w:p>
                        <w:p w14:paraId="34F363DD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NAŠE ZN.:</w:t>
                          </w:r>
                        </w:p>
                        <w:p w14:paraId="784AE7C7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</w:p>
                        <w:p w14:paraId="6CAABCF8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VYŘIZUJE:</w:t>
                          </w:r>
                        </w:p>
                        <w:p w14:paraId="6D2063B6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TEL.:</w:t>
                          </w:r>
                        </w:p>
                        <w:p w14:paraId="0E9E336F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FAX:</w:t>
                          </w:r>
                        </w:p>
                        <w:p w14:paraId="6627D59B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E-MAIL:</w:t>
                          </w:r>
                        </w:p>
                        <w:p w14:paraId="213A8290" w14:textId="77777777" w:rsidR="00E459D1" w:rsidRDefault="00E459D1" w:rsidP="00E459D1">
                          <w:pPr>
                            <w:tabs>
                              <w:tab w:val="left" w:pos="4395"/>
                              <w:tab w:val="left" w:pos="10206"/>
                            </w:tabs>
                            <w:spacing w:line="240" w:lineRule="exact"/>
                            <w:ind w:right="-369"/>
                          </w:pPr>
                        </w:p>
                        <w:p w14:paraId="5CAF8D53" w14:textId="77777777" w:rsidR="00E459D1" w:rsidRDefault="00E459D1" w:rsidP="00E459D1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DATUM: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9AD3346" id="Text Box 3" o:spid="_x0000_s1028" type="#_x0000_t202" style="position:absolute;margin-left:-7.95pt;margin-top:7.7pt;width:80.35pt;height:13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" strokecolor="white">
              <v:textbox>
                <w:txbxContent>
                  <w:p w14:paraId="3A3DCB72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VÁŠ DOPIS ZN.:</w:t>
                    </w:r>
                  </w:p>
                  <w:p w14:paraId="6FB2AF13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ZE DNE:</w:t>
                    </w:r>
                  </w:p>
                  <w:p w14:paraId="34F363DD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NAŠE ZN.:</w:t>
                    </w:r>
                  </w:p>
                  <w:p w14:paraId="784AE7C7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</w:p>
                  <w:p w14:paraId="6CAABCF8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VYŘIZUJE:</w:t>
                    </w:r>
                  </w:p>
                  <w:p w14:paraId="6D2063B6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TEL.:</w:t>
                    </w:r>
                  </w:p>
                  <w:p w14:paraId="0E9E336F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FAX:</w:t>
                    </w:r>
                  </w:p>
                  <w:p w14:paraId="6627D59B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E-MAIL:</w:t>
                    </w:r>
                  </w:p>
                  <w:p w14:paraId="213A8290" w14:textId="77777777" w:rsidR="00E459D1" w:rsidRDefault="00E459D1" w:rsidP="00E459D1">
                    <w:pPr>
                      <w:tabs>
                        <w:tab w:val="left" w:pos="4395"/>
                        <w:tab w:val="left" w:pos="10206"/>
                      </w:tabs>
                      <w:spacing w:line="240" w:lineRule="exact"/>
                      <w:ind w:right="-369"/>
                    </w:pPr>
                  </w:p>
                  <w:p w14:paraId="5CAF8D53" w14:textId="77777777" w:rsidR="00E459D1" w:rsidRDefault="00E459D1" w:rsidP="00E459D1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DATUM:</w:t>
                    </w:r>
                  </w:p>
                </w:txbxContent>
              </v:textbox>
            </v:shape>
          </w:pict>
        </mc:Fallback>
      </mc:AlternateContent>
    </w:r>
  </w:p>
  <w:p w14:paraId="3F8F0B34" w14:textId="77777777" w:rsidR="00E459D1" w:rsidRDefault="00E459D1" w:rsidP="00E459D1">
    <w:pPr>
      <w:pStyle w:val="Zhlav"/>
      <w:rPr>
        <w:b/>
      </w:rPr>
    </w:pPr>
  </w:p>
  <w:p w14:paraId="6DAD8D53" w14:textId="77777777" w:rsidR="00E459D1" w:rsidRDefault="00E459D1" w:rsidP="00E459D1">
    <w:pPr>
      <w:pStyle w:val="Zhlav"/>
      <w:rPr>
        <w:b/>
      </w:rPr>
    </w:pPr>
  </w:p>
  <w:p w14:paraId="36139546" w14:textId="77777777" w:rsidR="00E459D1" w:rsidRDefault="00E459D1" w:rsidP="00E459D1">
    <w:pPr>
      <w:pStyle w:val="Zhlav"/>
      <w:rPr>
        <w:b/>
      </w:rPr>
    </w:pPr>
  </w:p>
  <w:p w14:paraId="28527C77" w14:textId="77777777" w:rsidR="00E459D1" w:rsidRDefault="00E459D1" w:rsidP="00E459D1">
    <w:pPr>
      <w:pStyle w:val="Zhlav"/>
      <w:rPr>
        <w:b/>
      </w:rPr>
    </w:pPr>
  </w:p>
  <w:p w14:paraId="7F7DB97E" w14:textId="77777777" w:rsidR="00E459D1" w:rsidRDefault="00E459D1" w:rsidP="00E459D1">
    <w:pPr>
      <w:pStyle w:val="Zhlav"/>
      <w:rPr>
        <w:b/>
      </w:rPr>
    </w:pPr>
  </w:p>
  <w:p w14:paraId="154215EE" w14:textId="77777777" w:rsidR="00E459D1" w:rsidRDefault="00E459D1" w:rsidP="00E459D1">
    <w:pPr>
      <w:pStyle w:val="Zhlav"/>
      <w:rPr>
        <w:b/>
      </w:rPr>
    </w:pPr>
  </w:p>
  <w:p w14:paraId="23500861" w14:textId="77777777" w:rsidR="00E459D1" w:rsidRDefault="00E459D1" w:rsidP="00E459D1">
    <w:pPr>
      <w:pStyle w:val="Zhlav"/>
      <w:rPr>
        <w:b/>
      </w:rPr>
    </w:pPr>
  </w:p>
  <w:p w14:paraId="505E3E90" w14:textId="77777777" w:rsidR="00E459D1" w:rsidRDefault="00E459D1" w:rsidP="00E459D1">
    <w:pPr>
      <w:pStyle w:val="Zhlav"/>
      <w:rPr>
        <w:b/>
      </w:rPr>
    </w:pPr>
  </w:p>
  <w:p w14:paraId="4A930589" w14:textId="77777777" w:rsidR="00E459D1" w:rsidRDefault="00E459D1" w:rsidP="00E459D1">
    <w:pPr>
      <w:pStyle w:val="Zhlav"/>
      <w:tabs>
        <w:tab w:val="clear" w:pos="4536"/>
        <w:tab w:val="clear" w:pos="9072"/>
        <w:tab w:val="right" w:pos="9922"/>
      </w:tabs>
      <w:rPr>
        <w:b/>
      </w:rPr>
    </w:pPr>
    <w:r>
      <w:rPr>
        <w:b/>
      </w:rPr>
      <w:tab/>
    </w:r>
  </w:p>
  <w:p w14:paraId="05482FD7" w14:textId="77777777" w:rsidR="00070BB4" w:rsidRPr="00E459D1" w:rsidRDefault="00070BB4" w:rsidP="00E459D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9283A" w14:textId="77777777" w:rsidR="008B6381" w:rsidRDefault="008B638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A87"/>
    <w:rsid w:val="00025440"/>
    <w:rsid w:val="00030D7A"/>
    <w:rsid w:val="00030DC1"/>
    <w:rsid w:val="000353AD"/>
    <w:rsid w:val="00044125"/>
    <w:rsid w:val="00061951"/>
    <w:rsid w:val="00062E6C"/>
    <w:rsid w:val="00070BB4"/>
    <w:rsid w:val="00090BB4"/>
    <w:rsid w:val="000A4179"/>
    <w:rsid w:val="000C1F25"/>
    <w:rsid w:val="000D4F22"/>
    <w:rsid w:val="000E4145"/>
    <w:rsid w:val="00107D63"/>
    <w:rsid w:val="00110054"/>
    <w:rsid w:val="001227FE"/>
    <w:rsid w:val="0012403A"/>
    <w:rsid w:val="001314C7"/>
    <w:rsid w:val="001362C0"/>
    <w:rsid w:val="00136435"/>
    <w:rsid w:val="00142786"/>
    <w:rsid w:val="0015300D"/>
    <w:rsid w:val="0017179B"/>
    <w:rsid w:val="00175562"/>
    <w:rsid w:val="00180DF7"/>
    <w:rsid w:val="001930EA"/>
    <w:rsid w:val="0019343B"/>
    <w:rsid w:val="00194D66"/>
    <w:rsid w:val="00196907"/>
    <w:rsid w:val="001975D9"/>
    <w:rsid w:val="001A50FC"/>
    <w:rsid w:val="001B22FF"/>
    <w:rsid w:val="001C57B7"/>
    <w:rsid w:val="001D18AE"/>
    <w:rsid w:val="001E1744"/>
    <w:rsid w:val="001F14E8"/>
    <w:rsid w:val="001F75C6"/>
    <w:rsid w:val="00200F2A"/>
    <w:rsid w:val="00207E5B"/>
    <w:rsid w:val="00217D2C"/>
    <w:rsid w:val="0022561B"/>
    <w:rsid w:val="002275F2"/>
    <w:rsid w:val="0024232A"/>
    <w:rsid w:val="00250B08"/>
    <w:rsid w:val="00255E50"/>
    <w:rsid w:val="0026393B"/>
    <w:rsid w:val="0028070C"/>
    <w:rsid w:val="00283031"/>
    <w:rsid w:val="00286014"/>
    <w:rsid w:val="002A6A87"/>
    <w:rsid w:val="002B6AB3"/>
    <w:rsid w:val="002D3808"/>
    <w:rsid w:val="002D5853"/>
    <w:rsid w:val="002F04CF"/>
    <w:rsid w:val="003072A1"/>
    <w:rsid w:val="00311FDB"/>
    <w:rsid w:val="0031370B"/>
    <w:rsid w:val="00321A0D"/>
    <w:rsid w:val="00321EE0"/>
    <w:rsid w:val="00322A6A"/>
    <w:rsid w:val="003475B5"/>
    <w:rsid w:val="00347622"/>
    <w:rsid w:val="0036016B"/>
    <w:rsid w:val="00362A85"/>
    <w:rsid w:val="0037402F"/>
    <w:rsid w:val="00374908"/>
    <w:rsid w:val="00375DC4"/>
    <w:rsid w:val="00397D55"/>
    <w:rsid w:val="003A2303"/>
    <w:rsid w:val="003B29D1"/>
    <w:rsid w:val="003E2C98"/>
    <w:rsid w:val="003F3F7C"/>
    <w:rsid w:val="004039D8"/>
    <w:rsid w:val="00405FFB"/>
    <w:rsid w:val="0041479A"/>
    <w:rsid w:val="0041536C"/>
    <w:rsid w:val="004202F1"/>
    <w:rsid w:val="00427660"/>
    <w:rsid w:val="00440858"/>
    <w:rsid w:val="0045138C"/>
    <w:rsid w:val="00453D53"/>
    <w:rsid w:val="004564B6"/>
    <w:rsid w:val="00473308"/>
    <w:rsid w:val="00481452"/>
    <w:rsid w:val="0049186F"/>
    <w:rsid w:val="0049790F"/>
    <w:rsid w:val="004A1BFB"/>
    <w:rsid w:val="004B388F"/>
    <w:rsid w:val="004B442D"/>
    <w:rsid w:val="004D0BB4"/>
    <w:rsid w:val="004D50D4"/>
    <w:rsid w:val="004E4BC8"/>
    <w:rsid w:val="004E6241"/>
    <w:rsid w:val="004F01F6"/>
    <w:rsid w:val="0051091D"/>
    <w:rsid w:val="00517AA2"/>
    <w:rsid w:val="00517E71"/>
    <w:rsid w:val="005419D6"/>
    <w:rsid w:val="0054310A"/>
    <w:rsid w:val="005552C3"/>
    <w:rsid w:val="0057746B"/>
    <w:rsid w:val="00581DB7"/>
    <w:rsid w:val="005831AF"/>
    <w:rsid w:val="005A3F75"/>
    <w:rsid w:val="005A666D"/>
    <w:rsid w:val="005A6CD7"/>
    <w:rsid w:val="005A7AA6"/>
    <w:rsid w:val="005C53D3"/>
    <w:rsid w:val="005C691B"/>
    <w:rsid w:val="005E6519"/>
    <w:rsid w:val="00602047"/>
    <w:rsid w:val="006038D9"/>
    <w:rsid w:val="00631D3E"/>
    <w:rsid w:val="00644F35"/>
    <w:rsid w:val="00645758"/>
    <w:rsid w:val="006665F1"/>
    <w:rsid w:val="006927CE"/>
    <w:rsid w:val="006A2F40"/>
    <w:rsid w:val="006A5450"/>
    <w:rsid w:val="006D0B82"/>
    <w:rsid w:val="00700340"/>
    <w:rsid w:val="00703CA7"/>
    <w:rsid w:val="00713235"/>
    <w:rsid w:val="0075141F"/>
    <w:rsid w:val="00754439"/>
    <w:rsid w:val="00754C89"/>
    <w:rsid w:val="0075573C"/>
    <w:rsid w:val="007637CA"/>
    <w:rsid w:val="00765BC7"/>
    <w:rsid w:val="00770EA1"/>
    <w:rsid w:val="00777B4A"/>
    <w:rsid w:val="00791DA6"/>
    <w:rsid w:val="00792581"/>
    <w:rsid w:val="00796F5E"/>
    <w:rsid w:val="007A3F4C"/>
    <w:rsid w:val="007A3FD3"/>
    <w:rsid w:val="007A61FC"/>
    <w:rsid w:val="007B72D3"/>
    <w:rsid w:val="007B7E14"/>
    <w:rsid w:val="007C396E"/>
    <w:rsid w:val="007F585A"/>
    <w:rsid w:val="0081217C"/>
    <w:rsid w:val="008224D6"/>
    <w:rsid w:val="008422F0"/>
    <w:rsid w:val="0084460F"/>
    <w:rsid w:val="00846C9C"/>
    <w:rsid w:val="00861F33"/>
    <w:rsid w:val="00866366"/>
    <w:rsid w:val="008728E9"/>
    <w:rsid w:val="0087321F"/>
    <w:rsid w:val="008736CE"/>
    <w:rsid w:val="008756F9"/>
    <w:rsid w:val="00882FEA"/>
    <w:rsid w:val="008830C2"/>
    <w:rsid w:val="00890A47"/>
    <w:rsid w:val="00891626"/>
    <w:rsid w:val="0089209B"/>
    <w:rsid w:val="008A0842"/>
    <w:rsid w:val="008B0091"/>
    <w:rsid w:val="008B4112"/>
    <w:rsid w:val="008B5158"/>
    <w:rsid w:val="008B6381"/>
    <w:rsid w:val="008D258F"/>
    <w:rsid w:val="008F3B87"/>
    <w:rsid w:val="0091713C"/>
    <w:rsid w:val="00926671"/>
    <w:rsid w:val="00930482"/>
    <w:rsid w:val="00931F10"/>
    <w:rsid w:val="00935AAE"/>
    <w:rsid w:val="00942F0A"/>
    <w:rsid w:val="00947801"/>
    <w:rsid w:val="0096609B"/>
    <w:rsid w:val="009704DD"/>
    <w:rsid w:val="0097253F"/>
    <w:rsid w:val="00975821"/>
    <w:rsid w:val="009769B6"/>
    <w:rsid w:val="00977CEA"/>
    <w:rsid w:val="00997495"/>
    <w:rsid w:val="009B680A"/>
    <w:rsid w:val="009C3AD7"/>
    <w:rsid w:val="009E2875"/>
    <w:rsid w:val="009E5326"/>
    <w:rsid w:val="009F2649"/>
    <w:rsid w:val="00A03591"/>
    <w:rsid w:val="00A03634"/>
    <w:rsid w:val="00A07E88"/>
    <w:rsid w:val="00A120A7"/>
    <w:rsid w:val="00A1538F"/>
    <w:rsid w:val="00A16D0C"/>
    <w:rsid w:val="00A1775D"/>
    <w:rsid w:val="00A21212"/>
    <w:rsid w:val="00A2140B"/>
    <w:rsid w:val="00A2237A"/>
    <w:rsid w:val="00A23B97"/>
    <w:rsid w:val="00A3058C"/>
    <w:rsid w:val="00A30D44"/>
    <w:rsid w:val="00A42C22"/>
    <w:rsid w:val="00A51523"/>
    <w:rsid w:val="00A55766"/>
    <w:rsid w:val="00A5730F"/>
    <w:rsid w:val="00A66132"/>
    <w:rsid w:val="00A96EDD"/>
    <w:rsid w:val="00AA69A0"/>
    <w:rsid w:val="00AB4060"/>
    <w:rsid w:val="00AB593A"/>
    <w:rsid w:val="00AB62CC"/>
    <w:rsid w:val="00AC09FF"/>
    <w:rsid w:val="00AE2287"/>
    <w:rsid w:val="00AE3228"/>
    <w:rsid w:val="00B0718C"/>
    <w:rsid w:val="00B1332A"/>
    <w:rsid w:val="00B135D3"/>
    <w:rsid w:val="00B1578D"/>
    <w:rsid w:val="00B32A67"/>
    <w:rsid w:val="00B36F77"/>
    <w:rsid w:val="00B400A7"/>
    <w:rsid w:val="00B46929"/>
    <w:rsid w:val="00B47DA3"/>
    <w:rsid w:val="00B512A4"/>
    <w:rsid w:val="00B556C4"/>
    <w:rsid w:val="00B65210"/>
    <w:rsid w:val="00BA7A4B"/>
    <w:rsid w:val="00BB00F9"/>
    <w:rsid w:val="00BB1D5D"/>
    <w:rsid w:val="00BB4E69"/>
    <w:rsid w:val="00BB6B55"/>
    <w:rsid w:val="00BE4E89"/>
    <w:rsid w:val="00C210AA"/>
    <w:rsid w:val="00C26A6F"/>
    <w:rsid w:val="00C30AE0"/>
    <w:rsid w:val="00C354E2"/>
    <w:rsid w:val="00C524C6"/>
    <w:rsid w:val="00C54466"/>
    <w:rsid w:val="00C54F45"/>
    <w:rsid w:val="00C55542"/>
    <w:rsid w:val="00C60A1D"/>
    <w:rsid w:val="00C74682"/>
    <w:rsid w:val="00C9189F"/>
    <w:rsid w:val="00C943F9"/>
    <w:rsid w:val="00C951B6"/>
    <w:rsid w:val="00C95F2A"/>
    <w:rsid w:val="00CA56BD"/>
    <w:rsid w:val="00CA6CE2"/>
    <w:rsid w:val="00CB5FE1"/>
    <w:rsid w:val="00CC4BE1"/>
    <w:rsid w:val="00CC7CA4"/>
    <w:rsid w:val="00CD182A"/>
    <w:rsid w:val="00D01E91"/>
    <w:rsid w:val="00D033B7"/>
    <w:rsid w:val="00D15C68"/>
    <w:rsid w:val="00D173D6"/>
    <w:rsid w:val="00D2084C"/>
    <w:rsid w:val="00D25186"/>
    <w:rsid w:val="00D26021"/>
    <w:rsid w:val="00D40FD9"/>
    <w:rsid w:val="00D431F3"/>
    <w:rsid w:val="00D507DC"/>
    <w:rsid w:val="00D55C0F"/>
    <w:rsid w:val="00D8775B"/>
    <w:rsid w:val="00D977B1"/>
    <w:rsid w:val="00DA5CB8"/>
    <w:rsid w:val="00DB05DB"/>
    <w:rsid w:val="00DC68DB"/>
    <w:rsid w:val="00DD0404"/>
    <w:rsid w:val="00DD2850"/>
    <w:rsid w:val="00E406F2"/>
    <w:rsid w:val="00E459D1"/>
    <w:rsid w:val="00E47517"/>
    <w:rsid w:val="00E550FC"/>
    <w:rsid w:val="00E67132"/>
    <w:rsid w:val="00E8602A"/>
    <w:rsid w:val="00EB7FC8"/>
    <w:rsid w:val="00EC7851"/>
    <w:rsid w:val="00ED3C9E"/>
    <w:rsid w:val="00EF1286"/>
    <w:rsid w:val="00EF1F8D"/>
    <w:rsid w:val="00EF5455"/>
    <w:rsid w:val="00F041CD"/>
    <w:rsid w:val="00F26B85"/>
    <w:rsid w:val="00F3603C"/>
    <w:rsid w:val="00F40D8B"/>
    <w:rsid w:val="00F41914"/>
    <w:rsid w:val="00F53E9C"/>
    <w:rsid w:val="00F642B1"/>
    <w:rsid w:val="00F73423"/>
    <w:rsid w:val="00F74AC1"/>
    <w:rsid w:val="00F812E3"/>
    <w:rsid w:val="00F83D74"/>
    <w:rsid w:val="00F87B32"/>
    <w:rsid w:val="00FC6491"/>
    <w:rsid w:val="00FC6BDD"/>
    <w:rsid w:val="00FD4010"/>
    <w:rsid w:val="00FE39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D7196F"/>
  <w15:docId w15:val="{145AF1D9-60D6-452F-8432-79D254403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6A87"/>
    <w:rPr>
      <w:rFonts w:ascii="Arial" w:hAnsi="Arial" w:cs="Arial"/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rsid w:val="004E4BC8"/>
    <w:pPr>
      <w:keepNext/>
      <w:outlineLvl w:val="2"/>
    </w:pPr>
    <w:rPr>
      <w:rFonts w:ascii="Times New Roman" w:hAnsi="Times New Roman" w:cs="Times New Roman"/>
      <w:b/>
      <w:sz w:val="28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4E4BC8"/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styleId="Hypertextovodkaz">
    <w:name w:val="Hyperlink"/>
    <w:basedOn w:val="Standardnpsmoodstavce"/>
    <w:rsid w:val="004E4BC8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8224D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224D6"/>
  </w:style>
  <w:style w:type="paragraph" w:styleId="Zpat">
    <w:name w:val="footer"/>
    <w:basedOn w:val="Normln"/>
    <w:link w:val="ZpatChar"/>
    <w:unhideWhenUsed/>
    <w:rsid w:val="008224D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224D6"/>
  </w:style>
  <w:style w:type="paragraph" w:styleId="Textbubliny">
    <w:name w:val="Balloon Text"/>
    <w:basedOn w:val="Normln"/>
    <w:link w:val="TextbublinyChar"/>
    <w:uiPriority w:val="99"/>
    <w:semiHidden/>
    <w:unhideWhenUsed/>
    <w:rsid w:val="008224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24D6"/>
    <w:rPr>
      <w:rFonts w:ascii="Tahoma" w:hAnsi="Tahoma" w:cs="Tahoma"/>
      <w:sz w:val="16"/>
      <w:szCs w:val="16"/>
    </w:rPr>
  </w:style>
  <w:style w:type="character" w:customStyle="1" w:styleId="box-locationitemtableitemline">
    <w:name w:val="box-location__item__table__item__line"/>
    <w:basedOn w:val="Standardnpsmoodstavce"/>
    <w:rsid w:val="009769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4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4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hroz@domovslunovrat.cz" TargetMode="External"/><Relationship Id="rId2" Type="http://schemas.openxmlformats.org/officeDocument/2006/relationships/hyperlink" Target="mailto:hroz@domovslunovrat.cz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ojte\Documents\&#352;ablony%20Domov%20Slunovrat\Extern&#237;%20BAR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9CB709F5AEC54A888251BC7DDD1948" ma:contentTypeVersion="3" ma:contentTypeDescription="Create a new document." ma:contentTypeScope="" ma:versionID="441c0995669a69c3b06086f3d4b3a5c5">
  <xsd:schema xmlns:xsd="http://www.w3.org/2001/XMLSchema" xmlns:xs="http://www.w3.org/2001/XMLSchema" xmlns:p="http://schemas.microsoft.com/office/2006/metadata/properties" xmlns:ns3="440ac814-5523-49a8-82e2-c0b4a8cd86e8" targetNamespace="http://schemas.microsoft.com/office/2006/metadata/properties" ma:root="true" ma:fieldsID="0f962b98bde24a5eaada506ea5835e55" ns3:_="">
    <xsd:import namespace="440ac814-5523-49a8-82e2-c0b4a8cd86e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ac814-5523-49a8-82e2-c0b4a8cd86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B7674A-F520-4D6F-B180-4D6C5EF87A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4C13CC-8518-4E90-B50A-A987BC6132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4F97719-81B4-4C0E-9D35-6F5666D667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0ac814-5523-49a8-82e2-c0b4a8cd86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Externí BAR.dotx</Template>
  <TotalTime>1</TotalTime>
  <Pages>1</Pages>
  <Words>57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Vojtěch Curylo</dc:creator>
  <cp:lastModifiedBy>Vojtěch  Curylo</cp:lastModifiedBy>
  <cp:revision>4</cp:revision>
  <cp:lastPrinted>2023-06-21T08:55:00Z</cp:lastPrinted>
  <dcterms:created xsi:type="dcterms:W3CDTF">2024-12-16T14:10:00Z</dcterms:created>
  <dcterms:modified xsi:type="dcterms:W3CDTF">2025-01-17T13:45:00Z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0x0101003C9CB709F5AEC54A888251BC7DDD1948</vt:lpwstr>
  </property>
</Properties>
</file>