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EE1E" w14:textId="2BC0F0C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241535">
        <w:rPr>
          <w:b/>
          <w:bCs/>
          <w:sz w:val="40"/>
        </w:rPr>
        <w:t>336</w:t>
      </w:r>
      <w:r w:rsidR="00AC09FF">
        <w:rPr>
          <w:b/>
          <w:bCs/>
          <w:sz w:val="40"/>
        </w:rPr>
        <w:t>M/202</w:t>
      </w:r>
      <w:r w:rsidR="00241535">
        <w:rPr>
          <w:b/>
          <w:bCs/>
          <w:sz w:val="40"/>
        </w:rPr>
        <w:t>4</w:t>
      </w:r>
    </w:p>
    <w:p w14:paraId="739FDBC6" w14:textId="77777777" w:rsidR="002A6A87" w:rsidRDefault="002A6A87" w:rsidP="002A6A87"/>
    <w:p w14:paraId="56BF23E7" w14:textId="77777777" w:rsidR="002A6A87" w:rsidRDefault="002A6A87" w:rsidP="002A6A87"/>
    <w:p w14:paraId="7DD14130" w14:textId="77777777" w:rsidR="002A6A87" w:rsidRDefault="002A6A87" w:rsidP="002A6A87"/>
    <w:p w14:paraId="49BA7DDA" w14:textId="0FEFA15C" w:rsidR="00B81E46" w:rsidRDefault="002A6A87" w:rsidP="00F11BBC">
      <w:r>
        <w:t>Objednáváme u Vás</w:t>
      </w:r>
      <w:r w:rsidRPr="008323B4">
        <w:t>:</w:t>
      </w:r>
      <w:r w:rsidR="0031673B">
        <w:t xml:space="preserve"> </w:t>
      </w:r>
    </w:p>
    <w:p w14:paraId="6C61536F" w14:textId="77777777" w:rsidR="00F11BBC" w:rsidRDefault="00F11BBC" w:rsidP="00F11BBC"/>
    <w:p w14:paraId="4AB7D43E" w14:textId="77777777" w:rsidR="00F11BBC" w:rsidRDefault="00F11BBC" w:rsidP="00F11BB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429"/>
        <w:gridCol w:w="360"/>
        <w:gridCol w:w="1187"/>
        <w:gridCol w:w="1682"/>
        <w:gridCol w:w="1622"/>
      </w:tblGrid>
      <w:tr w:rsidR="00F11BBC" w:rsidRPr="00F11BBC" w14:paraId="5DF5A9B0" w14:textId="77777777" w:rsidTr="00F11BB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0602" w14:textId="5E8B6924" w:rsidR="00F11BBC" w:rsidRPr="00F11BBC" w:rsidRDefault="00F11BBC" w:rsidP="00F11BBC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F11BBC">
              <w:rPr>
                <w:rFonts w:ascii="Calibri" w:hAnsi="Calibri" w:cs="Calibri"/>
                <w:sz w:val="26"/>
                <w:szCs w:val="26"/>
              </w:rPr>
              <w:t>Výdejník</w:t>
            </w:r>
            <w:proofErr w:type="spellEnd"/>
            <w:r w:rsidRPr="00F11BBC">
              <w:rPr>
                <w:rFonts w:ascii="Calibri" w:hAnsi="Calibri" w:cs="Calibri"/>
                <w:sz w:val="26"/>
                <w:szCs w:val="26"/>
              </w:rPr>
              <w:t xml:space="preserve"> pitné vody </w:t>
            </w:r>
            <w:proofErr w:type="spellStart"/>
            <w:r w:rsidRPr="00F11BBC">
              <w:rPr>
                <w:rFonts w:ascii="Calibri" w:hAnsi="Calibri" w:cs="Calibri"/>
                <w:sz w:val="26"/>
                <w:szCs w:val="26"/>
              </w:rPr>
              <w:t>Filbec</w:t>
            </w:r>
            <w:proofErr w:type="spellEnd"/>
            <w:r w:rsidRPr="00F11BBC">
              <w:rPr>
                <w:rFonts w:ascii="Calibri" w:hAnsi="Calibri" w:cs="Calibri"/>
                <w:sz w:val="26"/>
                <w:szCs w:val="26"/>
              </w:rPr>
              <w:t xml:space="preserve"> AQUA 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576A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4B6F" w14:textId="77777777" w:rsidR="00F11BBC" w:rsidRPr="00F11BBC" w:rsidRDefault="00F11BBC" w:rsidP="00F11BBC">
            <w:pPr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791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>32 850,00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1224" w14:textId="77777777" w:rsidR="00F11BBC" w:rsidRPr="00F11BBC" w:rsidRDefault="00F11BBC" w:rsidP="00F11BBC">
            <w:pPr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819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>164 250,00 Kč</w:t>
            </w:r>
          </w:p>
        </w:tc>
      </w:tr>
      <w:tr w:rsidR="00F11BBC" w:rsidRPr="00F11BBC" w14:paraId="6BE93CC4" w14:textId="77777777" w:rsidTr="00F11BB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A047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762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67EF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118A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D38B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15D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BBC" w:rsidRPr="00F11BBC" w14:paraId="30DF93CC" w14:textId="77777777" w:rsidTr="00F11BB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1F31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7B88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D6D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2386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BF38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A4A0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>164 250,00 Kč</w:t>
            </w:r>
          </w:p>
        </w:tc>
      </w:tr>
      <w:tr w:rsidR="00F11BBC" w:rsidRPr="00F11BBC" w14:paraId="5EAB15D5" w14:textId="77777777" w:rsidTr="00F11BB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D4C0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82D9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820B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B737" w14:textId="77777777" w:rsidR="00F11BBC" w:rsidRPr="00F11BBC" w:rsidRDefault="00F11BBC" w:rsidP="00F11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CF0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F9BA" w14:textId="77777777" w:rsidR="00F11BBC" w:rsidRPr="00F11BBC" w:rsidRDefault="00F11BBC" w:rsidP="00F11BB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11BBC">
              <w:rPr>
                <w:rFonts w:ascii="Calibri" w:hAnsi="Calibri" w:cs="Calibri"/>
                <w:sz w:val="26"/>
                <w:szCs w:val="26"/>
              </w:rPr>
              <w:t>198 742,50 Kč</w:t>
            </w:r>
          </w:p>
        </w:tc>
      </w:tr>
    </w:tbl>
    <w:p w14:paraId="38632BA8" w14:textId="77777777" w:rsidR="00F11BBC" w:rsidRDefault="00F11BBC" w:rsidP="00F11BBC"/>
    <w:p w14:paraId="127B0198" w14:textId="4500C1C0" w:rsidR="00B81E46" w:rsidRDefault="00B81E46" w:rsidP="002A6A87"/>
    <w:p w14:paraId="47E75A03" w14:textId="77777777" w:rsidR="00F11BBC" w:rsidRDefault="00F11BBC" w:rsidP="002A6A87"/>
    <w:p w14:paraId="4EE39376" w14:textId="77777777" w:rsidR="00F11BBC" w:rsidRDefault="00F11BBC" w:rsidP="002A6A87"/>
    <w:p w14:paraId="20D82B15" w14:textId="77777777" w:rsidR="00F11BBC" w:rsidRDefault="00F11BBC" w:rsidP="002A6A87"/>
    <w:p w14:paraId="13F8DF31" w14:textId="7F10AA10" w:rsidR="002A6A87" w:rsidRPr="008323B4" w:rsidRDefault="002A6A87" w:rsidP="002A6A87">
      <w:r w:rsidRPr="008323B4">
        <w:t>Platba převodem na účet.</w:t>
      </w:r>
    </w:p>
    <w:p w14:paraId="4D970C67" w14:textId="77C5D65F" w:rsidR="002A6A87" w:rsidRPr="008323B4" w:rsidRDefault="002A6A87" w:rsidP="002A6A87"/>
    <w:p w14:paraId="36C3AEB3" w14:textId="534C2D3B" w:rsidR="002A6A87" w:rsidRPr="008323B4" w:rsidRDefault="002A6A87" w:rsidP="002A6A87"/>
    <w:p w14:paraId="0C11D65B" w14:textId="5527FA06" w:rsidR="002A6A87" w:rsidRDefault="002A6A87" w:rsidP="002A6A87"/>
    <w:p w14:paraId="235925EB" w14:textId="1AA88B1B" w:rsidR="002A6A87" w:rsidRDefault="002A6A87" w:rsidP="002A6A87"/>
    <w:p w14:paraId="2E107F70" w14:textId="1DA2E3E3" w:rsidR="002A6A87" w:rsidRDefault="002A6A87" w:rsidP="002A6A87"/>
    <w:p w14:paraId="49F5C813" w14:textId="06A6664B" w:rsidR="002A6A87" w:rsidRDefault="002A6A87" w:rsidP="002A6A87"/>
    <w:p w14:paraId="75095951" w14:textId="062AB73C" w:rsidR="002A6A87" w:rsidRDefault="002A6A87" w:rsidP="002A6A87"/>
    <w:p w14:paraId="02B45F28" w14:textId="6644EF5D" w:rsidR="002A6A87" w:rsidRDefault="002A6A87" w:rsidP="002A6A87"/>
    <w:p w14:paraId="5CB33634" w14:textId="71565F8D" w:rsidR="002A6A87" w:rsidRDefault="002A6A87" w:rsidP="002A6A87"/>
    <w:p w14:paraId="62335D54" w14:textId="0283225F" w:rsidR="00D9729D" w:rsidRDefault="00D9729D" w:rsidP="002A6A87"/>
    <w:p w14:paraId="67905AB2" w14:textId="11EE7D3B" w:rsidR="00F65EDD" w:rsidRDefault="00F65EDD" w:rsidP="002A6A87"/>
    <w:p w14:paraId="27F4502F" w14:textId="77777777" w:rsidR="002A6A87" w:rsidRDefault="002A6A87" w:rsidP="002A6A87"/>
    <w:p w14:paraId="62B4D5AB" w14:textId="77777777" w:rsidR="002A6A87" w:rsidRDefault="002A6A87" w:rsidP="002A6A87"/>
    <w:p w14:paraId="401FB9E1" w14:textId="77777777" w:rsidR="00F11BBC" w:rsidRDefault="00F11BBC" w:rsidP="002A6A87"/>
    <w:p w14:paraId="1A9D1E32" w14:textId="77777777" w:rsidR="009556EC" w:rsidRDefault="009556EC" w:rsidP="002A6A87"/>
    <w:p w14:paraId="189C2F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ADB96DE" w14:textId="77777777" w:rsidR="002A6A87" w:rsidRDefault="002A6A87" w:rsidP="002A6A87"/>
    <w:p w14:paraId="15378DA8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03A8" w14:textId="77777777" w:rsidR="00516574" w:rsidRDefault="00516574" w:rsidP="008224D6">
      <w:r>
        <w:separator/>
      </w:r>
    </w:p>
  </w:endnote>
  <w:endnote w:type="continuationSeparator" w:id="0">
    <w:p w14:paraId="670B4F74" w14:textId="77777777" w:rsidR="00516574" w:rsidRDefault="00516574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DAC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4459B3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4D6E2D4C" wp14:editId="16CCA69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D5F7D6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4302" w14:textId="77777777" w:rsidR="00516574" w:rsidRDefault="00516574" w:rsidP="008224D6">
      <w:r>
        <w:separator/>
      </w:r>
    </w:p>
  </w:footnote>
  <w:footnote w:type="continuationSeparator" w:id="0">
    <w:p w14:paraId="6096AEF0" w14:textId="77777777" w:rsidR="00516574" w:rsidRDefault="00516574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0C15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E1DE457" wp14:editId="6BCDAAC7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6159AC" w14:textId="01A6BAEC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5B9DF5E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6BB08B7" w14:textId="77777777" w:rsidR="008224D6" w:rsidRDefault="008224D6" w:rsidP="00311FDB">
    <w:pPr>
      <w:pStyle w:val="Nadpis3"/>
    </w:pPr>
  </w:p>
  <w:p w14:paraId="004A4028" w14:textId="77777777" w:rsidR="00E459D1" w:rsidRDefault="00E459D1" w:rsidP="00E459D1">
    <w:pPr>
      <w:pStyle w:val="Zhlav"/>
      <w:rPr>
        <w:b/>
      </w:rPr>
    </w:pPr>
  </w:p>
  <w:p w14:paraId="3B8BF2C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2ECC71C" w14:textId="547BAF87" w:rsidR="00E459D1" w:rsidRDefault="00DB7468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1D97F1" wp14:editId="2DA2AAB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E8FA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37982A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7965F7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D847E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4BE25A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C378AC2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9D31C42" w14:textId="34B5E3AB" w:rsidR="004B6B3C" w:rsidRDefault="000919CD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061A87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02EFB30C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0B48723" w14:textId="4673126F" w:rsidR="00E459D1" w:rsidRPr="00A16D0C" w:rsidRDefault="002B36F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380ACA">
                            <w:rPr>
                              <w:sz w:val="20"/>
                            </w:rPr>
                            <w:t>7</w:t>
                          </w:r>
                          <w:r w:rsidR="00B81E46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B81E46">
                            <w:rPr>
                              <w:sz w:val="20"/>
                            </w:rPr>
                            <w:t>.202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D97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441E8FA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37982A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7965F7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D847E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4BE25A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Mgr. Vojtěch </w:t>
                    </w:r>
                    <w:proofErr w:type="spellStart"/>
                    <w:r>
                      <w:rPr>
                        <w:sz w:val="20"/>
                      </w:rPr>
                      <w:t>Curylo</w:t>
                    </w:r>
                    <w:proofErr w:type="spellEnd"/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C378AC2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9D31C42" w14:textId="34B5E3AB" w:rsidR="004B6B3C" w:rsidRDefault="000919CD" w:rsidP="004B6B3C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3" w:history="1">
                      <w:r w:rsidRPr="00061A87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02EFB30C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0B48723" w14:textId="4673126F" w:rsidR="00E459D1" w:rsidRPr="00A16D0C" w:rsidRDefault="002B36F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380ACA">
                      <w:rPr>
                        <w:sz w:val="20"/>
                      </w:rPr>
                      <w:t>7</w:t>
                    </w:r>
                    <w:r w:rsidR="00B81E46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B81E46">
                      <w:rPr>
                        <w:sz w:val="20"/>
                      </w:rPr>
                      <w:t>.202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5AD7F0" wp14:editId="426434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2277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E10C6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4AAD76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60AD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DABC3F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18887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DB4FEF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3A70F5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B0572BA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B0EFA6D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5AD7F0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6BE2277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E10C6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4AAD76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60AD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DABC3F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188872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DB4FEF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3A70F5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B0572BA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B0EFA6D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61ACE6F" wp14:editId="18E33ACF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E9D20" w14:textId="3D4A663A" w:rsidR="00225CE2" w:rsidRPr="0031673B" w:rsidRDefault="0031673B" w:rsidP="00225CE2">
                          <w:pPr>
                            <w:suppressOverlap/>
                          </w:pPr>
                          <w:r w:rsidRPr="0031673B">
                            <w:t xml:space="preserve">BONNO GASTRO SERVIS, </w:t>
                          </w:r>
                          <w:r w:rsidR="00225CE2" w:rsidRPr="0031673B">
                            <w:t>s.r.o.</w:t>
                          </w:r>
                        </w:p>
                        <w:p w14:paraId="609E95BC" w14:textId="7B0A25B0" w:rsidR="00225CE2" w:rsidRPr="0031673B" w:rsidRDefault="0031673B" w:rsidP="00225CE2">
                          <w:pPr>
                            <w:suppressOverlap/>
                          </w:pPr>
                          <w:r w:rsidRPr="0031673B">
                            <w:t>Husova 523</w:t>
                          </w:r>
                        </w:p>
                        <w:p w14:paraId="3EE34795" w14:textId="5D5D7C29" w:rsidR="00225CE2" w:rsidRPr="0031673B" w:rsidRDefault="0031673B" w:rsidP="00225CE2">
                          <w:pPr>
                            <w:suppressOverlap/>
                          </w:pPr>
                          <w:r w:rsidRPr="0031673B">
                            <w:t xml:space="preserve">370 05 České Budějovice </w:t>
                          </w:r>
                        </w:p>
                        <w:p w14:paraId="303DE364" w14:textId="196CF1F9" w:rsidR="00225CE2" w:rsidRPr="0031673B" w:rsidRDefault="00225CE2" w:rsidP="00225CE2">
                          <w:pPr>
                            <w:suppressOverlap/>
                          </w:pPr>
                          <w:r w:rsidRPr="0031673B">
                            <w:t>IČO:</w:t>
                          </w:r>
                          <w:r w:rsidR="0031673B" w:rsidRPr="0031673B">
                            <w:t xml:space="preserve"> 26058103</w:t>
                          </w:r>
                        </w:p>
                        <w:p w14:paraId="51493903" w14:textId="3FADD7E0" w:rsidR="00225CE2" w:rsidRDefault="00225CE2" w:rsidP="00225CE2">
                          <w:pPr>
                            <w:suppressOverlap/>
                          </w:pPr>
                          <w:r w:rsidRPr="0031673B">
                            <w:t>E-mail:</w:t>
                          </w:r>
                          <w:r w:rsidR="0031673B" w:rsidRPr="0031673B">
                            <w:t xml:space="preserve"> </w:t>
                          </w:r>
                          <w:hyperlink r:id="rId4" w:history="1">
                            <w:r w:rsidR="000919CD" w:rsidRPr="00061A87">
                              <w:rPr>
                                <w:rStyle w:val="Hypertextovodkaz"/>
                              </w:rPr>
                              <w:t>a.nadymackova@bonno.cz</w:t>
                            </w:r>
                          </w:hyperlink>
                        </w:p>
                        <w:p w14:paraId="011CFF16" w14:textId="55099D7D" w:rsidR="00E459D1" w:rsidRPr="0031673B" w:rsidRDefault="00225CE2" w:rsidP="00225CE2">
                          <w:r w:rsidRPr="0031673B">
                            <w:t xml:space="preserve">Tel.:  </w:t>
                          </w:r>
                          <w:r w:rsidR="0031673B" w:rsidRPr="0031673B">
                            <w:t>602</w:t>
                          </w:r>
                          <w:r w:rsidR="000919CD">
                            <w:t> </w:t>
                          </w:r>
                          <w:r w:rsidR="0031673B" w:rsidRPr="0031673B">
                            <w:t>445</w:t>
                          </w:r>
                          <w:r w:rsidR="000919CD">
                            <w:t xml:space="preserve"> </w:t>
                          </w:r>
                          <w:r w:rsidR="0031673B" w:rsidRPr="0031673B">
                            <w:t>222</w:t>
                          </w:r>
                        </w:p>
                        <w:p w14:paraId="50729E0C" w14:textId="02476125" w:rsidR="00377DB4" w:rsidRDefault="00377DB4" w:rsidP="00225CE2">
                          <w:r w:rsidRPr="0031673B">
                            <w:t xml:space="preserve">Číslo účtu: </w:t>
                          </w:r>
                          <w:r w:rsidR="0031673B" w:rsidRPr="0031673B">
                            <w:t>897962/0800</w:t>
                          </w:r>
                        </w:p>
                        <w:p w14:paraId="58260EE5" w14:textId="77777777" w:rsidR="00FA0A1A" w:rsidRPr="00225CE2" w:rsidRDefault="00FA0A1A" w:rsidP="00225C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ACE6F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39BE9D20" w14:textId="3D4A663A" w:rsidR="00225CE2" w:rsidRPr="0031673B" w:rsidRDefault="0031673B" w:rsidP="00225CE2">
                    <w:pPr>
                      <w:suppressOverlap/>
                    </w:pPr>
                    <w:r w:rsidRPr="0031673B">
                      <w:t xml:space="preserve">BONNO GASTRO SERVIS, </w:t>
                    </w:r>
                    <w:r w:rsidR="00225CE2" w:rsidRPr="0031673B">
                      <w:t>s.r.o.</w:t>
                    </w:r>
                  </w:p>
                  <w:p w14:paraId="609E95BC" w14:textId="7B0A25B0" w:rsidR="00225CE2" w:rsidRPr="0031673B" w:rsidRDefault="0031673B" w:rsidP="00225CE2">
                    <w:pPr>
                      <w:suppressOverlap/>
                    </w:pPr>
                    <w:r w:rsidRPr="0031673B">
                      <w:t>Husova 523</w:t>
                    </w:r>
                  </w:p>
                  <w:p w14:paraId="3EE34795" w14:textId="5D5D7C29" w:rsidR="00225CE2" w:rsidRPr="0031673B" w:rsidRDefault="0031673B" w:rsidP="00225CE2">
                    <w:pPr>
                      <w:suppressOverlap/>
                    </w:pPr>
                    <w:r w:rsidRPr="0031673B">
                      <w:t xml:space="preserve">370 05 České Budějovice </w:t>
                    </w:r>
                  </w:p>
                  <w:p w14:paraId="303DE364" w14:textId="196CF1F9" w:rsidR="00225CE2" w:rsidRPr="0031673B" w:rsidRDefault="00225CE2" w:rsidP="00225CE2">
                    <w:pPr>
                      <w:suppressOverlap/>
                    </w:pPr>
                    <w:r w:rsidRPr="0031673B">
                      <w:t>IČO:</w:t>
                    </w:r>
                    <w:r w:rsidR="0031673B" w:rsidRPr="0031673B">
                      <w:t xml:space="preserve"> 26058103</w:t>
                    </w:r>
                  </w:p>
                  <w:p w14:paraId="51493903" w14:textId="3FADD7E0" w:rsidR="00225CE2" w:rsidRDefault="00225CE2" w:rsidP="00225CE2">
                    <w:pPr>
                      <w:suppressOverlap/>
                    </w:pPr>
                    <w:r w:rsidRPr="0031673B">
                      <w:t>E-mail:</w:t>
                    </w:r>
                    <w:r w:rsidR="0031673B" w:rsidRPr="0031673B">
                      <w:t xml:space="preserve"> </w:t>
                    </w:r>
                    <w:hyperlink r:id="rId5" w:history="1">
                      <w:r w:rsidR="000919CD" w:rsidRPr="00061A87">
                        <w:rPr>
                          <w:rStyle w:val="Hypertextovodkaz"/>
                        </w:rPr>
                        <w:t>a.nadymackova@bonno.cz</w:t>
                      </w:r>
                    </w:hyperlink>
                  </w:p>
                  <w:p w14:paraId="011CFF16" w14:textId="55099D7D" w:rsidR="00E459D1" w:rsidRPr="0031673B" w:rsidRDefault="00225CE2" w:rsidP="00225CE2">
                    <w:r w:rsidRPr="0031673B">
                      <w:t xml:space="preserve">Tel.:  </w:t>
                    </w:r>
                    <w:r w:rsidR="0031673B" w:rsidRPr="0031673B">
                      <w:t>602</w:t>
                    </w:r>
                    <w:r w:rsidR="000919CD">
                      <w:t> </w:t>
                    </w:r>
                    <w:r w:rsidR="0031673B" w:rsidRPr="0031673B">
                      <w:t>445</w:t>
                    </w:r>
                    <w:r w:rsidR="000919CD">
                      <w:t xml:space="preserve"> </w:t>
                    </w:r>
                    <w:r w:rsidR="0031673B" w:rsidRPr="0031673B">
                      <w:t>222</w:t>
                    </w:r>
                  </w:p>
                  <w:p w14:paraId="50729E0C" w14:textId="02476125" w:rsidR="00377DB4" w:rsidRDefault="00377DB4" w:rsidP="00225CE2">
                    <w:r w:rsidRPr="0031673B">
                      <w:t xml:space="preserve">Číslo účtu: </w:t>
                    </w:r>
                    <w:r w:rsidR="0031673B" w:rsidRPr="0031673B">
                      <w:t>897962/0800</w:t>
                    </w:r>
                  </w:p>
                  <w:p w14:paraId="58260EE5" w14:textId="77777777" w:rsidR="00FA0A1A" w:rsidRPr="00225CE2" w:rsidRDefault="00FA0A1A" w:rsidP="00225CE2"/>
                </w:txbxContent>
              </v:textbox>
              <w10:wrap type="tight"/>
            </v:shape>
          </w:pict>
        </mc:Fallback>
      </mc:AlternateContent>
    </w:r>
  </w:p>
  <w:p w14:paraId="509F3BBC" w14:textId="77777777" w:rsidR="00E459D1" w:rsidRDefault="00E459D1" w:rsidP="00E459D1">
    <w:pPr>
      <w:pStyle w:val="Zhlav"/>
      <w:rPr>
        <w:b/>
      </w:rPr>
    </w:pPr>
  </w:p>
  <w:p w14:paraId="07C38ED8" w14:textId="77777777" w:rsidR="00E459D1" w:rsidRDefault="00E459D1" w:rsidP="00E459D1">
    <w:pPr>
      <w:pStyle w:val="Zhlav"/>
      <w:rPr>
        <w:b/>
      </w:rPr>
    </w:pPr>
  </w:p>
  <w:p w14:paraId="744B9C07" w14:textId="77777777" w:rsidR="00E459D1" w:rsidRDefault="00E459D1" w:rsidP="00E459D1">
    <w:pPr>
      <w:pStyle w:val="Zhlav"/>
      <w:rPr>
        <w:b/>
      </w:rPr>
    </w:pPr>
  </w:p>
  <w:p w14:paraId="13ADB527" w14:textId="77777777" w:rsidR="00E459D1" w:rsidRDefault="00E459D1" w:rsidP="00E459D1">
    <w:pPr>
      <w:pStyle w:val="Zhlav"/>
      <w:rPr>
        <w:b/>
      </w:rPr>
    </w:pPr>
  </w:p>
  <w:p w14:paraId="0A0B4F58" w14:textId="77777777" w:rsidR="00E459D1" w:rsidRDefault="00E459D1" w:rsidP="00E459D1">
    <w:pPr>
      <w:pStyle w:val="Zhlav"/>
      <w:rPr>
        <w:b/>
      </w:rPr>
    </w:pPr>
  </w:p>
  <w:p w14:paraId="6EEFA2F4" w14:textId="77777777" w:rsidR="00E459D1" w:rsidRDefault="00E459D1" w:rsidP="00E459D1">
    <w:pPr>
      <w:pStyle w:val="Zhlav"/>
      <w:rPr>
        <w:b/>
      </w:rPr>
    </w:pPr>
  </w:p>
  <w:p w14:paraId="7A4B6F7C" w14:textId="77777777" w:rsidR="00E459D1" w:rsidRDefault="00E459D1" w:rsidP="00E459D1">
    <w:pPr>
      <w:pStyle w:val="Zhlav"/>
      <w:rPr>
        <w:b/>
      </w:rPr>
    </w:pPr>
  </w:p>
  <w:p w14:paraId="3B00EA33" w14:textId="77777777" w:rsidR="00E459D1" w:rsidRDefault="00E459D1" w:rsidP="00E459D1">
    <w:pPr>
      <w:pStyle w:val="Zhlav"/>
      <w:rPr>
        <w:b/>
      </w:rPr>
    </w:pPr>
  </w:p>
  <w:p w14:paraId="2D256DA3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FEBC828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44125"/>
    <w:rsid w:val="00046647"/>
    <w:rsid w:val="00054E9C"/>
    <w:rsid w:val="00061951"/>
    <w:rsid w:val="00070BB4"/>
    <w:rsid w:val="00090BB4"/>
    <w:rsid w:val="000919CD"/>
    <w:rsid w:val="000A792E"/>
    <w:rsid w:val="000B5DE1"/>
    <w:rsid w:val="000C1F25"/>
    <w:rsid w:val="00110054"/>
    <w:rsid w:val="0017179B"/>
    <w:rsid w:val="00175562"/>
    <w:rsid w:val="00180DF7"/>
    <w:rsid w:val="00194D66"/>
    <w:rsid w:val="001975D9"/>
    <w:rsid w:val="001A0979"/>
    <w:rsid w:val="001A50FC"/>
    <w:rsid w:val="001A7842"/>
    <w:rsid w:val="001F37FA"/>
    <w:rsid w:val="00217D2C"/>
    <w:rsid w:val="00225CE2"/>
    <w:rsid w:val="00241535"/>
    <w:rsid w:val="0026393B"/>
    <w:rsid w:val="002A6A87"/>
    <w:rsid w:val="002B36FE"/>
    <w:rsid w:val="002B4473"/>
    <w:rsid w:val="002B6AB3"/>
    <w:rsid w:val="003072A1"/>
    <w:rsid w:val="00311FDB"/>
    <w:rsid w:val="0031673B"/>
    <w:rsid w:val="00321EE0"/>
    <w:rsid w:val="00336D15"/>
    <w:rsid w:val="0037402F"/>
    <w:rsid w:val="00375DC4"/>
    <w:rsid w:val="00377DB4"/>
    <w:rsid w:val="00380ACA"/>
    <w:rsid w:val="003A6CA1"/>
    <w:rsid w:val="00410065"/>
    <w:rsid w:val="004114D1"/>
    <w:rsid w:val="0041479A"/>
    <w:rsid w:val="0045138C"/>
    <w:rsid w:val="0047529C"/>
    <w:rsid w:val="00481193"/>
    <w:rsid w:val="004A7A66"/>
    <w:rsid w:val="004B6B3C"/>
    <w:rsid w:val="004D0BB4"/>
    <w:rsid w:val="004D13AC"/>
    <w:rsid w:val="004E4BC8"/>
    <w:rsid w:val="004E6241"/>
    <w:rsid w:val="00516084"/>
    <w:rsid w:val="00516574"/>
    <w:rsid w:val="00517AA2"/>
    <w:rsid w:val="005419D6"/>
    <w:rsid w:val="005552C3"/>
    <w:rsid w:val="005600F1"/>
    <w:rsid w:val="0057746B"/>
    <w:rsid w:val="00583D3F"/>
    <w:rsid w:val="005A7AA6"/>
    <w:rsid w:val="005B0664"/>
    <w:rsid w:val="005B23B1"/>
    <w:rsid w:val="005E6519"/>
    <w:rsid w:val="00631D3E"/>
    <w:rsid w:val="006E3B42"/>
    <w:rsid w:val="006E6E0D"/>
    <w:rsid w:val="00756FC2"/>
    <w:rsid w:val="00782D88"/>
    <w:rsid w:val="007A3FD3"/>
    <w:rsid w:val="007B72D3"/>
    <w:rsid w:val="007E251E"/>
    <w:rsid w:val="007E2B98"/>
    <w:rsid w:val="0081217C"/>
    <w:rsid w:val="008224D6"/>
    <w:rsid w:val="00855AD6"/>
    <w:rsid w:val="0087066A"/>
    <w:rsid w:val="008728E9"/>
    <w:rsid w:val="008736CE"/>
    <w:rsid w:val="00891626"/>
    <w:rsid w:val="008A2038"/>
    <w:rsid w:val="008B0091"/>
    <w:rsid w:val="008E0104"/>
    <w:rsid w:val="00926671"/>
    <w:rsid w:val="00942F0A"/>
    <w:rsid w:val="009556EC"/>
    <w:rsid w:val="00960624"/>
    <w:rsid w:val="00960C8C"/>
    <w:rsid w:val="009704DD"/>
    <w:rsid w:val="009769B6"/>
    <w:rsid w:val="009A6B3A"/>
    <w:rsid w:val="00A120A7"/>
    <w:rsid w:val="00A16D0C"/>
    <w:rsid w:val="00A1775D"/>
    <w:rsid w:val="00A36D10"/>
    <w:rsid w:val="00A44CF7"/>
    <w:rsid w:val="00A66132"/>
    <w:rsid w:val="00A96EDD"/>
    <w:rsid w:val="00AA7DCD"/>
    <w:rsid w:val="00AB0811"/>
    <w:rsid w:val="00AB4060"/>
    <w:rsid w:val="00AB62CC"/>
    <w:rsid w:val="00AC09FF"/>
    <w:rsid w:val="00AC5543"/>
    <w:rsid w:val="00AE3228"/>
    <w:rsid w:val="00AF722F"/>
    <w:rsid w:val="00B1332A"/>
    <w:rsid w:val="00B512A4"/>
    <w:rsid w:val="00B65210"/>
    <w:rsid w:val="00B709D2"/>
    <w:rsid w:val="00B81E46"/>
    <w:rsid w:val="00BC6E80"/>
    <w:rsid w:val="00BE4E89"/>
    <w:rsid w:val="00C11466"/>
    <w:rsid w:val="00C16038"/>
    <w:rsid w:val="00C26A6F"/>
    <w:rsid w:val="00C30AE0"/>
    <w:rsid w:val="00C42E87"/>
    <w:rsid w:val="00C54F45"/>
    <w:rsid w:val="00C67E31"/>
    <w:rsid w:val="00C951B6"/>
    <w:rsid w:val="00C95F2A"/>
    <w:rsid w:val="00CA56BD"/>
    <w:rsid w:val="00CD182A"/>
    <w:rsid w:val="00CF22D1"/>
    <w:rsid w:val="00D2084C"/>
    <w:rsid w:val="00D431F3"/>
    <w:rsid w:val="00D91380"/>
    <w:rsid w:val="00D9729D"/>
    <w:rsid w:val="00D977B1"/>
    <w:rsid w:val="00DA171A"/>
    <w:rsid w:val="00DA5CB8"/>
    <w:rsid w:val="00DB05DB"/>
    <w:rsid w:val="00DB3D97"/>
    <w:rsid w:val="00DB7468"/>
    <w:rsid w:val="00DC5D07"/>
    <w:rsid w:val="00DD2850"/>
    <w:rsid w:val="00E11BF3"/>
    <w:rsid w:val="00E459D1"/>
    <w:rsid w:val="00E47517"/>
    <w:rsid w:val="00E550FC"/>
    <w:rsid w:val="00E679CA"/>
    <w:rsid w:val="00E71710"/>
    <w:rsid w:val="00E9351C"/>
    <w:rsid w:val="00EA5BF7"/>
    <w:rsid w:val="00EB7FC8"/>
    <w:rsid w:val="00EF1286"/>
    <w:rsid w:val="00EF1F8D"/>
    <w:rsid w:val="00F11BBC"/>
    <w:rsid w:val="00F26B85"/>
    <w:rsid w:val="00F47081"/>
    <w:rsid w:val="00F642B1"/>
    <w:rsid w:val="00F65EDD"/>
    <w:rsid w:val="00F74AC1"/>
    <w:rsid w:val="00F812E3"/>
    <w:rsid w:val="00F8163F"/>
    <w:rsid w:val="00F94278"/>
    <w:rsid w:val="00FA0A1A"/>
    <w:rsid w:val="00FA2C9C"/>
    <w:rsid w:val="00FD1331"/>
    <w:rsid w:val="00FE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701A5"/>
  <w15:docId w15:val="{7ADB8AA9-6621-4F77-B902-949519E8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091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rylo@domovslunovrat.cz" TargetMode="External"/><Relationship Id="rId2" Type="http://schemas.openxmlformats.org/officeDocument/2006/relationships/hyperlink" Target="mailto:curylo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a.nadymackova@bonno.cz" TargetMode="External"/><Relationship Id="rId4" Type="http://schemas.openxmlformats.org/officeDocument/2006/relationships/hyperlink" Target="mailto:a.nadymackova@bonn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63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2025-01-17T13:39:00Z</cp:lastPrinted>
  <dcterms:created xsi:type="dcterms:W3CDTF">2025-01-17T13:41:00Z</dcterms:created>
  <dcterms:modified xsi:type="dcterms:W3CDTF">2025-01-17T13:41:00Z</dcterms:modified>
</cp:coreProperties>
</file>