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16BBA44C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821FC3">
        <w:rPr>
          <w:b/>
          <w:bCs/>
          <w:sz w:val="40"/>
        </w:rPr>
        <w:t>3</w:t>
      </w:r>
      <w:r w:rsidR="00EE422A">
        <w:rPr>
          <w:b/>
          <w:bCs/>
          <w:sz w:val="40"/>
        </w:rPr>
        <w:t>5</w:t>
      </w:r>
      <w:r w:rsidR="00821FC3">
        <w:rPr>
          <w:b/>
          <w:bCs/>
          <w:sz w:val="40"/>
        </w:rPr>
        <w:t>8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5D0D06B5" w14:textId="77777777" w:rsidR="00821FC3" w:rsidRDefault="00821FC3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4"/>
        <w:gridCol w:w="1682"/>
        <w:gridCol w:w="1622"/>
      </w:tblGrid>
      <w:tr w:rsidR="00821FC3" w:rsidRPr="00821FC3" w14:paraId="5285828D" w14:textId="77777777" w:rsidTr="00821FC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768B" w14:textId="247A15D1" w:rsidR="00821FC3" w:rsidRPr="00821FC3" w:rsidRDefault="00821FC3" w:rsidP="00821FC3">
            <w:pPr>
              <w:rPr>
                <w:rFonts w:ascii="Calibri" w:hAnsi="Calibri" w:cs="Calibri"/>
                <w:sz w:val="26"/>
                <w:szCs w:val="26"/>
              </w:rPr>
            </w:pPr>
            <w:r w:rsidRPr="00821FC3">
              <w:rPr>
                <w:rFonts w:ascii="Calibri" w:hAnsi="Calibri" w:cs="Calibri"/>
                <w:sz w:val="26"/>
                <w:szCs w:val="26"/>
              </w:rPr>
              <w:t xml:space="preserve">Zhotovení projektové dokumentace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897D" w14:textId="77777777" w:rsidR="00821FC3" w:rsidRPr="00821FC3" w:rsidRDefault="00821FC3" w:rsidP="00821FC3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55D3" w14:textId="77777777" w:rsidR="00821FC3" w:rsidRPr="00821FC3" w:rsidRDefault="00821FC3" w:rsidP="00821FC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1FC3">
              <w:rPr>
                <w:rFonts w:ascii="Calibri" w:hAnsi="Calibri" w:cs="Calibri"/>
                <w:sz w:val="26"/>
                <w:szCs w:val="26"/>
              </w:rPr>
              <w:t>500 996,00 Kč</w:t>
            </w:r>
          </w:p>
        </w:tc>
      </w:tr>
      <w:tr w:rsidR="00821FC3" w:rsidRPr="00821FC3" w14:paraId="188D66FB" w14:textId="77777777" w:rsidTr="00821FC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41A6" w14:textId="77777777" w:rsidR="00821FC3" w:rsidRPr="00821FC3" w:rsidRDefault="00821FC3" w:rsidP="00821FC3">
            <w:pPr>
              <w:rPr>
                <w:rFonts w:ascii="Calibri" w:hAnsi="Calibri" w:cs="Calibri"/>
                <w:sz w:val="26"/>
                <w:szCs w:val="26"/>
              </w:rPr>
            </w:pPr>
            <w:r w:rsidRPr="00821FC3">
              <w:rPr>
                <w:rFonts w:ascii="Calibri" w:hAnsi="Calibri" w:cs="Calibri"/>
                <w:sz w:val="26"/>
                <w:szCs w:val="26"/>
              </w:rPr>
              <w:t>a rekonstrukci elektrických rozvaděčů v hlavní budově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62C2" w14:textId="77777777" w:rsidR="00821FC3" w:rsidRPr="00821FC3" w:rsidRDefault="00821FC3" w:rsidP="00821FC3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8411" w14:textId="77777777" w:rsidR="00821FC3" w:rsidRPr="00821FC3" w:rsidRDefault="00821FC3" w:rsidP="00821F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1FC3" w:rsidRPr="00821FC3" w14:paraId="2823F2CD" w14:textId="77777777" w:rsidTr="00821FC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66C1" w14:textId="77777777" w:rsidR="00821FC3" w:rsidRPr="00821FC3" w:rsidRDefault="00821FC3" w:rsidP="00821F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BD1A" w14:textId="77777777" w:rsidR="00821FC3" w:rsidRPr="00821FC3" w:rsidRDefault="00821FC3" w:rsidP="00821FC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1FC3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50C1" w14:textId="77777777" w:rsidR="00821FC3" w:rsidRPr="00821FC3" w:rsidRDefault="00821FC3" w:rsidP="00821FC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1FC3">
              <w:rPr>
                <w:rFonts w:ascii="Calibri" w:hAnsi="Calibri" w:cs="Calibri"/>
                <w:sz w:val="26"/>
                <w:szCs w:val="26"/>
              </w:rPr>
              <w:t>500 996,00 Kč</w:t>
            </w:r>
          </w:p>
        </w:tc>
      </w:tr>
      <w:tr w:rsidR="00821FC3" w:rsidRPr="00821FC3" w14:paraId="610F0BF6" w14:textId="77777777" w:rsidTr="00821FC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7187" w14:textId="77777777" w:rsidR="00821FC3" w:rsidRPr="00821FC3" w:rsidRDefault="00821FC3" w:rsidP="00821FC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ED5C" w14:textId="77777777" w:rsidR="00821FC3" w:rsidRPr="00821FC3" w:rsidRDefault="00821FC3" w:rsidP="00821FC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1FC3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A76E" w14:textId="4C2F0687" w:rsidR="00821FC3" w:rsidRPr="00821FC3" w:rsidRDefault="00821FC3" w:rsidP="00821FC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21FC3">
              <w:rPr>
                <w:rFonts w:ascii="Calibri" w:hAnsi="Calibri" w:cs="Calibri"/>
                <w:sz w:val="26"/>
                <w:szCs w:val="26"/>
              </w:rPr>
              <w:t>606 205,</w:t>
            </w:r>
            <w:r>
              <w:rPr>
                <w:rFonts w:ascii="Calibri" w:hAnsi="Calibri" w:cs="Calibri"/>
                <w:sz w:val="26"/>
                <w:szCs w:val="26"/>
              </w:rPr>
              <w:t>00</w:t>
            </w:r>
            <w:r w:rsidRPr="00821FC3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79F823C8" w14:textId="77777777" w:rsidR="00EE422A" w:rsidRDefault="00EE422A" w:rsidP="002A6A87"/>
    <w:p w14:paraId="5804B8C4" w14:textId="77777777" w:rsidR="006D5EB5" w:rsidRDefault="006D5EB5" w:rsidP="002A6A87"/>
    <w:p w14:paraId="6C8F44BD" w14:textId="77777777" w:rsidR="00EE422A" w:rsidRDefault="00EE422A" w:rsidP="002A6A87"/>
    <w:p w14:paraId="57A5CE45" w14:textId="77777777" w:rsidR="00EE422A" w:rsidRDefault="00EE422A" w:rsidP="002A6A87"/>
    <w:p w14:paraId="627EBE85" w14:textId="77777777" w:rsidR="00821FC3" w:rsidRDefault="00821FC3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4031F345" w14:textId="77777777" w:rsidR="002A6A87" w:rsidRPr="008323B4" w:rsidRDefault="002A6A87" w:rsidP="002A6A87"/>
    <w:p w14:paraId="574E7B93" w14:textId="77777777" w:rsidR="002A6A87" w:rsidRDefault="002A6A87" w:rsidP="002A6A87"/>
    <w:p w14:paraId="78E7AA9D" w14:textId="77777777" w:rsidR="007C396E" w:rsidRDefault="007C396E" w:rsidP="002A6A87"/>
    <w:p w14:paraId="6A893EAC" w14:textId="77777777" w:rsidR="00A30D44" w:rsidRDefault="00A30D44" w:rsidP="002A6A87"/>
    <w:p w14:paraId="2E362D38" w14:textId="77777777" w:rsidR="008D258F" w:rsidRDefault="008D258F" w:rsidP="002A6A87"/>
    <w:p w14:paraId="6F7183EC" w14:textId="77777777" w:rsidR="00713235" w:rsidRDefault="00713235" w:rsidP="002A6A87"/>
    <w:p w14:paraId="24245534" w14:textId="77777777" w:rsidR="008756F9" w:rsidRDefault="008756F9" w:rsidP="002A6A87"/>
    <w:p w14:paraId="1C9C32E6" w14:textId="77777777" w:rsidR="008756F9" w:rsidRDefault="008756F9" w:rsidP="002A6A87"/>
    <w:p w14:paraId="4588A0B8" w14:textId="77777777" w:rsidR="008756F9" w:rsidRDefault="008756F9" w:rsidP="002A6A87"/>
    <w:p w14:paraId="01289703" w14:textId="77777777" w:rsidR="00B0718C" w:rsidRDefault="00B0718C" w:rsidP="002A6A87"/>
    <w:p w14:paraId="547BB05A" w14:textId="77777777" w:rsidR="00EE422A" w:rsidRDefault="00EE422A" w:rsidP="002A6A87"/>
    <w:p w14:paraId="3343838E" w14:textId="77777777" w:rsidR="00DE79EE" w:rsidRDefault="00DE79EE" w:rsidP="002A6A87"/>
    <w:p w14:paraId="01265BA9" w14:textId="77777777" w:rsidR="00821FC3" w:rsidRDefault="00821FC3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E28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992D" w14:textId="77777777" w:rsidR="00122DB4" w:rsidRDefault="00122DB4" w:rsidP="008224D6">
      <w:r>
        <w:separator/>
      </w:r>
    </w:p>
  </w:endnote>
  <w:endnote w:type="continuationSeparator" w:id="0">
    <w:p w14:paraId="3BE9B11E" w14:textId="77777777" w:rsidR="00122DB4" w:rsidRDefault="00122DB4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A632" w14:textId="77777777" w:rsidR="00875AEA" w:rsidRDefault="00875A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439422005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E5E9" w14:textId="77777777" w:rsidR="00875AEA" w:rsidRDefault="00875A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7A49" w14:textId="77777777" w:rsidR="00122DB4" w:rsidRDefault="00122DB4" w:rsidP="008224D6">
      <w:r>
        <w:separator/>
      </w:r>
    </w:p>
  </w:footnote>
  <w:footnote w:type="continuationSeparator" w:id="0">
    <w:p w14:paraId="730B7A4E" w14:textId="77777777" w:rsidR="00122DB4" w:rsidRDefault="00122DB4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53D4" w14:textId="77777777" w:rsidR="00875AEA" w:rsidRDefault="00875A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2030129518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4A78C3AE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3AF3F38E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755900" cy="171450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4DB2E650" w:rsidR="004D0BB4" w:rsidRDefault="00FD1C26" w:rsidP="004D0BB4">
                          <w:pPr>
                            <w:suppressOverlap/>
                          </w:pPr>
                          <w:r w:rsidRPr="00FD1C26">
                            <w:t>RISTORISPETTO</w:t>
                          </w:r>
                          <w:r w:rsidR="00947801">
                            <w:t xml:space="preserve"> s.r.o.</w:t>
                          </w:r>
                        </w:p>
                        <w:p w14:paraId="55BF1660" w14:textId="53FEE5BD" w:rsidR="004D0BB4" w:rsidRDefault="00FD1C26" w:rsidP="004D0BB4">
                          <w:pPr>
                            <w:suppressOverlap/>
                          </w:pPr>
                          <w:r>
                            <w:t>U Stanoviště 57</w:t>
                          </w:r>
                        </w:p>
                        <w:p w14:paraId="1ECA4103" w14:textId="034B78BB" w:rsidR="004D0BB4" w:rsidRDefault="00947801" w:rsidP="004D0BB4">
                          <w:pPr>
                            <w:suppressOverlap/>
                          </w:pPr>
                          <w:r>
                            <w:t>73</w:t>
                          </w:r>
                          <w:r w:rsidR="00FD1C26">
                            <w:t>5</w:t>
                          </w:r>
                          <w:r>
                            <w:t xml:space="preserve">  </w:t>
                          </w:r>
                          <w:r w:rsidR="00FD1C26">
                            <w:t>53</w:t>
                          </w:r>
                          <w:r>
                            <w:t xml:space="preserve">   </w:t>
                          </w:r>
                          <w:r w:rsidR="00FD1C26">
                            <w:t>Dolní Lutyně</w:t>
                          </w:r>
                        </w:p>
                        <w:p w14:paraId="502CC54A" w14:textId="4D82E394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FD1C26">
                            <w:t>05321719</w:t>
                          </w:r>
                        </w:p>
                        <w:p w14:paraId="35C42F66" w14:textId="6E0CFB48" w:rsidR="006D5EB5" w:rsidRDefault="006D5EB5" w:rsidP="004D0BB4">
                          <w:r>
                            <w:t xml:space="preserve">E-mail: </w:t>
                          </w:r>
                          <w:hyperlink r:id="rId2" w:history="1">
                            <w:r w:rsidRPr="0035472D">
                              <w:rPr>
                                <w:rStyle w:val="Hypertextovodkaz"/>
                              </w:rPr>
                              <w:t>administrativ@ristorispetto.cz</w:t>
                            </w:r>
                          </w:hyperlink>
                        </w:p>
                        <w:p w14:paraId="7BDEAA34" w14:textId="4BB7DB3D" w:rsidR="00713235" w:rsidRDefault="004D0BB4" w:rsidP="004D0BB4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="00713235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774</w:t>
                          </w:r>
                          <w:r w:rsidR="00FD1C26">
                            <w:rPr>
                              <w:bCs/>
                              <w:color w:val="000000"/>
                            </w:rPr>
                            <w:t> 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410</w:t>
                          </w:r>
                          <w:r w:rsidR="00FD1C26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020</w:t>
                          </w:r>
                        </w:p>
                        <w:p w14:paraId="28348A19" w14:textId="34B6E42B" w:rsidR="0019343B" w:rsidRDefault="0019343B" w:rsidP="004D0BB4">
                          <w:r>
                            <w:t xml:space="preserve">Číslo účtu: </w:t>
                          </w:r>
                          <w:r w:rsidR="00FD1C26" w:rsidRPr="00FD1C26">
                            <w:t>259798250/0600</w:t>
                          </w:r>
                        </w:p>
                        <w:p w14:paraId="02A2A8A5" w14:textId="3E2C2BB5" w:rsidR="00947801" w:rsidRDefault="00947801" w:rsidP="004D0BB4">
                          <w:r>
                            <w:t xml:space="preserve">                  </w:t>
                          </w:r>
                          <w:r w:rsidR="00FD1C26" w:rsidRPr="00FD1C26">
                            <w:t>703198711/5500</w:t>
                          </w:r>
                        </w:p>
                        <w:p w14:paraId="3520F463" w14:textId="4446D4D3" w:rsidR="00FD1C26" w:rsidRPr="004D0BB4" w:rsidRDefault="00FD1C26" w:rsidP="004D0BB4">
                          <w:r>
                            <w:t xml:space="preserve">                  </w:t>
                          </w:r>
                          <w:r w:rsidRPr="00FD1C26">
                            <w:t>115-3106980207/0100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17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" o:allowincell="f" strokecolor="white">
              <v:textbox>
                <w:txbxContent>
                  <w:p w14:paraId="2CDDD848" w14:textId="4DB2E650" w:rsidR="004D0BB4" w:rsidRDefault="00FD1C26" w:rsidP="004D0BB4">
                    <w:pPr>
                      <w:suppressOverlap/>
                    </w:pPr>
                    <w:r w:rsidRPr="00FD1C26">
                      <w:t>RISTORISPETTO</w:t>
                    </w:r>
                    <w:r w:rsidR="00947801">
                      <w:t xml:space="preserve"> s.r.o.</w:t>
                    </w:r>
                  </w:p>
                  <w:p w14:paraId="55BF1660" w14:textId="53FEE5BD" w:rsidR="004D0BB4" w:rsidRDefault="00FD1C26" w:rsidP="004D0BB4">
                    <w:pPr>
                      <w:suppressOverlap/>
                    </w:pPr>
                    <w:r>
                      <w:t>U Stanoviště 57</w:t>
                    </w:r>
                  </w:p>
                  <w:p w14:paraId="1ECA4103" w14:textId="034B78BB" w:rsidR="004D0BB4" w:rsidRDefault="00947801" w:rsidP="004D0BB4">
                    <w:pPr>
                      <w:suppressOverlap/>
                    </w:pPr>
                    <w:proofErr w:type="gramStart"/>
                    <w:r>
                      <w:t>73</w:t>
                    </w:r>
                    <w:r w:rsidR="00FD1C26">
                      <w:t>5</w:t>
                    </w:r>
                    <w:r>
                      <w:t xml:space="preserve">  </w:t>
                    </w:r>
                    <w:r w:rsidR="00FD1C26">
                      <w:t>53</w:t>
                    </w:r>
                    <w:proofErr w:type="gramEnd"/>
                    <w:r>
                      <w:t xml:space="preserve">   </w:t>
                    </w:r>
                    <w:r w:rsidR="00FD1C26">
                      <w:t>Dolní Lutyně</w:t>
                    </w:r>
                  </w:p>
                  <w:p w14:paraId="502CC54A" w14:textId="4D82E394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FD1C26">
                      <w:t>05321719</w:t>
                    </w:r>
                  </w:p>
                  <w:p w14:paraId="35C42F66" w14:textId="6E0CFB48" w:rsidR="006D5EB5" w:rsidRDefault="006D5EB5" w:rsidP="004D0BB4">
                    <w:r>
                      <w:t xml:space="preserve">E-mail: </w:t>
                    </w:r>
                    <w:hyperlink r:id="rId3" w:history="1">
                      <w:r w:rsidRPr="0035472D">
                        <w:rPr>
                          <w:rStyle w:val="Hypertextovodkaz"/>
                        </w:rPr>
                        <w:t>administrativ@ristorispetto.cz</w:t>
                      </w:r>
                    </w:hyperlink>
                  </w:p>
                  <w:p w14:paraId="7BDEAA34" w14:textId="4BB7DB3D" w:rsidR="00713235" w:rsidRDefault="004D0BB4" w:rsidP="004D0BB4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="00713235">
                      <w:rPr>
                        <w:bCs/>
                        <w:color w:val="000000"/>
                      </w:rPr>
                      <w:t xml:space="preserve"> </w:t>
                    </w:r>
                    <w:r w:rsidR="00FD1C26" w:rsidRPr="00FD1C26">
                      <w:rPr>
                        <w:bCs/>
                        <w:color w:val="000000"/>
                      </w:rPr>
                      <w:t>774</w:t>
                    </w:r>
                    <w:r w:rsidR="00FD1C26">
                      <w:rPr>
                        <w:bCs/>
                        <w:color w:val="000000"/>
                      </w:rPr>
                      <w:t> </w:t>
                    </w:r>
                    <w:r w:rsidR="00FD1C26" w:rsidRPr="00FD1C26">
                      <w:rPr>
                        <w:bCs/>
                        <w:color w:val="000000"/>
                      </w:rPr>
                      <w:t>410</w:t>
                    </w:r>
                    <w:r w:rsidR="00FD1C26">
                      <w:rPr>
                        <w:bCs/>
                        <w:color w:val="000000"/>
                      </w:rPr>
                      <w:t xml:space="preserve"> </w:t>
                    </w:r>
                    <w:r w:rsidR="00FD1C26" w:rsidRPr="00FD1C26">
                      <w:rPr>
                        <w:bCs/>
                        <w:color w:val="000000"/>
                      </w:rPr>
                      <w:t>020</w:t>
                    </w:r>
                  </w:p>
                  <w:p w14:paraId="28348A19" w14:textId="34B6E42B" w:rsidR="0019343B" w:rsidRDefault="0019343B" w:rsidP="004D0BB4">
                    <w:r>
                      <w:t xml:space="preserve">Číslo účtu: </w:t>
                    </w:r>
                    <w:r w:rsidR="00FD1C26" w:rsidRPr="00FD1C26">
                      <w:t>259798250/0600</w:t>
                    </w:r>
                  </w:p>
                  <w:p w14:paraId="02A2A8A5" w14:textId="3E2C2BB5" w:rsidR="00947801" w:rsidRDefault="00947801" w:rsidP="004D0BB4">
                    <w:r>
                      <w:t xml:space="preserve">                  </w:t>
                    </w:r>
                    <w:r w:rsidR="00FD1C26" w:rsidRPr="00FD1C26">
                      <w:t>703198711/5500</w:t>
                    </w:r>
                  </w:p>
                  <w:p w14:paraId="3520F463" w14:textId="4446D4D3" w:rsidR="00FD1C26" w:rsidRPr="004D0BB4" w:rsidRDefault="00FD1C26" w:rsidP="004D0BB4">
                    <w:r>
                      <w:t xml:space="preserve">                  </w:t>
                    </w:r>
                    <w:r w:rsidRPr="00FD1C26">
                      <w:t>115-3106980207/0100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439DEF2C" w:rsidR="00E459D1" w:rsidRPr="00A16D0C" w:rsidRDefault="00821FC3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20.12</w:t>
                          </w:r>
                          <w:r w:rsidR="008830C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E4F1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439DEF2C" w:rsidR="00E459D1" w:rsidRPr="00A16D0C" w:rsidRDefault="00821FC3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20.12</w:t>
                    </w:r>
                    <w:r w:rsidR="008830C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20DD" w14:textId="77777777" w:rsidR="00875AEA" w:rsidRDefault="00875A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941"/>
    <w:rsid w:val="00023E80"/>
    <w:rsid w:val="00025440"/>
    <w:rsid w:val="00030D7A"/>
    <w:rsid w:val="00030DC1"/>
    <w:rsid w:val="000353AD"/>
    <w:rsid w:val="00040CE7"/>
    <w:rsid w:val="00044125"/>
    <w:rsid w:val="00061951"/>
    <w:rsid w:val="00062E6C"/>
    <w:rsid w:val="00070BB4"/>
    <w:rsid w:val="00090BB4"/>
    <w:rsid w:val="000C1F25"/>
    <w:rsid w:val="000D4F22"/>
    <w:rsid w:val="000E4145"/>
    <w:rsid w:val="000E4274"/>
    <w:rsid w:val="00107D63"/>
    <w:rsid w:val="00110054"/>
    <w:rsid w:val="001227FE"/>
    <w:rsid w:val="00122DB4"/>
    <w:rsid w:val="0012403A"/>
    <w:rsid w:val="001314C7"/>
    <w:rsid w:val="00136435"/>
    <w:rsid w:val="00142786"/>
    <w:rsid w:val="0015300D"/>
    <w:rsid w:val="0017179B"/>
    <w:rsid w:val="00175562"/>
    <w:rsid w:val="00180DF7"/>
    <w:rsid w:val="001930EA"/>
    <w:rsid w:val="0019343B"/>
    <w:rsid w:val="00194D66"/>
    <w:rsid w:val="001975D9"/>
    <w:rsid w:val="001A50FC"/>
    <w:rsid w:val="001C4419"/>
    <w:rsid w:val="001C57B7"/>
    <w:rsid w:val="001D18AE"/>
    <w:rsid w:val="001E1744"/>
    <w:rsid w:val="001F14E8"/>
    <w:rsid w:val="001F75C6"/>
    <w:rsid w:val="00207E5B"/>
    <w:rsid w:val="00217D2C"/>
    <w:rsid w:val="0024232A"/>
    <w:rsid w:val="00250B08"/>
    <w:rsid w:val="00255E50"/>
    <w:rsid w:val="0026393B"/>
    <w:rsid w:val="0028070C"/>
    <w:rsid w:val="00283031"/>
    <w:rsid w:val="00286014"/>
    <w:rsid w:val="002A6A87"/>
    <w:rsid w:val="002B6AB3"/>
    <w:rsid w:val="002D5853"/>
    <w:rsid w:val="002F04CF"/>
    <w:rsid w:val="003072A1"/>
    <w:rsid w:val="0031078C"/>
    <w:rsid w:val="00311FDB"/>
    <w:rsid w:val="0031370B"/>
    <w:rsid w:val="00321A0D"/>
    <w:rsid w:val="00321EE0"/>
    <w:rsid w:val="003475B5"/>
    <w:rsid w:val="00347622"/>
    <w:rsid w:val="0036016B"/>
    <w:rsid w:val="0037402F"/>
    <w:rsid w:val="00374908"/>
    <w:rsid w:val="00375DC4"/>
    <w:rsid w:val="003A2303"/>
    <w:rsid w:val="003B29D1"/>
    <w:rsid w:val="003E2C98"/>
    <w:rsid w:val="003E4FCB"/>
    <w:rsid w:val="003F3F7C"/>
    <w:rsid w:val="004039D8"/>
    <w:rsid w:val="00405FFB"/>
    <w:rsid w:val="0041479A"/>
    <w:rsid w:val="0041536C"/>
    <w:rsid w:val="004202F1"/>
    <w:rsid w:val="00427660"/>
    <w:rsid w:val="0045138C"/>
    <w:rsid w:val="00453D53"/>
    <w:rsid w:val="004564B6"/>
    <w:rsid w:val="00467D43"/>
    <w:rsid w:val="00473308"/>
    <w:rsid w:val="00481452"/>
    <w:rsid w:val="0049186F"/>
    <w:rsid w:val="0049790F"/>
    <w:rsid w:val="004A1BFB"/>
    <w:rsid w:val="004B388F"/>
    <w:rsid w:val="004B442D"/>
    <w:rsid w:val="004D0BB4"/>
    <w:rsid w:val="004E4BC8"/>
    <w:rsid w:val="004E6241"/>
    <w:rsid w:val="004F01F6"/>
    <w:rsid w:val="0051091D"/>
    <w:rsid w:val="00517AA2"/>
    <w:rsid w:val="00517E71"/>
    <w:rsid w:val="005419D6"/>
    <w:rsid w:val="0054310A"/>
    <w:rsid w:val="005552C3"/>
    <w:rsid w:val="0057746B"/>
    <w:rsid w:val="00581DB7"/>
    <w:rsid w:val="005831AF"/>
    <w:rsid w:val="005A666D"/>
    <w:rsid w:val="005A6CD7"/>
    <w:rsid w:val="005A7AA6"/>
    <w:rsid w:val="005C53D3"/>
    <w:rsid w:val="005C691B"/>
    <w:rsid w:val="005C72A4"/>
    <w:rsid w:val="005E6519"/>
    <w:rsid w:val="00631D3E"/>
    <w:rsid w:val="00644F35"/>
    <w:rsid w:val="00645758"/>
    <w:rsid w:val="006927CE"/>
    <w:rsid w:val="006A2F40"/>
    <w:rsid w:val="006A5450"/>
    <w:rsid w:val="006D0B82"/>
    <w:rsid w:val="006D5EB5"/>
    <w:rsid w:val="006F78FC"/>
    <w:rsid w:val="00700340"/>
    <w:rsid w:val="00703CA7"/>
    <w:rsid w:val="00713235"/>
    <w:rsid w:val="007460FD"/>
    <w:rsid w:val="0075141F"/>
    <w:rsid w:val="00754439"/>
    <w:rsid w:val="0075573C"/>
    <w:rsid w:val="007637CA"/>
    <w:rsid w:val="00770EA1"/>
    <w:rsid w:val="00777B4A"/>
    <w:rsid w:val="00791DA6"/>
    <w:rsid w:val="00792581"/>
    <w:rsid w:val="00796F5E"/>
    <w:rsid w:val="007A3F4C"/>
    <w:rsid w:val="007A3FD3"/>
    <w:rsid w:val="007B72D3"/>
    <w:rsid w:val="007B7E14"/>
    <w:rsid w:val="007C396E"/>
    <w:rsid w:val="007F585A"/>
    <w:rsid w:val="0081217C"/>
    <w:rsid w:val="00821FC3"/>
    <w:rsid w:val="008224D6"/>
    <w:rsid w:val="008422F0"/>
    <w:rsid w:val="0084460F"/>
    <w:rsid w:val="00846C9C"/>
    <w:rsid w:val="00866366"/>
    <w:rsid w:val="008728E9"/>
    <w:rsid w:val="0087321F"/>
    <w:rsid w:val="008736CE"/>
    <w:rsid w:val="008756F9"/>
    <w:rsid w:val="00875AEA"/>
    <w:rsid w:val="008830C2"/>
    <w:rsid w:val="00890A47"/>
    <w:rsid w:val="00891626"/>
    <w:rsid w:val="0089209B"/>
    <w:rsid w:val="008A0842"/>
    <w:rsid w:val="008B0091"/>
    <w:rsid w:val="008B5158"/>
    <w:rsid w:val="008D258F"/>
    <w:rsid w:val="008F0941"/>
    <w:rsid w:val="00926671"/>
    <w:rsid w:val="00930482"/>
    <w:rsid w:val="00931F10"/>
    <w:rsid w:val="00935AAE"/>
    <w:rsid w:val="00942F0A"/>
    <w:rsid w:val="00947801"/>
    <w:rsid w:val="009704DD"/>
    <w:rsid w:val="0097253F"/>
    <w:rsid w:val="00975821"/>
    <w:rsid w:val="009769B6"/>
    <w:rsid w:val="00997495"/>
    <w:rsid w:val="009B680A"/>
    <w:rsid w:val="009D2F0E"/>
    <w:rsid w:val="009E2875"/>
    <w:rsid w:val="009E5065"/>
    <w:rsid w:val="009E5326"/>
    <w:rsid w:val="009F2649"/>
    <w:rsid w:val="00A03591"/>
    <w:rsid w:val="00A120A7"/>
    <w:rsid w:val="00A16D0C"/>
    <w:rsid w:val="00A1775D"/>
    <w:rsid w:val="00A2237A"/>
    <w:rsid w:val="00A23B97"/>
    <w:rsid w:val="00A3058C"/>
    <w:rsid w:val="00A30D44"/>
    <w:rsid w:val="00A51523"/>
    <w:rsid w:val="00A55766"/>
    <w:rsid w:val="00A5730F"/>
    <w:rsid w:val="00A66132"/>
    <w:rsid w:val="00A66BD3"/>
    <w:rsid w:val="00A96EDD"/>
    <w:rsid w:val="00AA69A0"/>
    <w:rsid w:val="00AB4060"/>
    <w:rsid w:val="00AB593A"/>
    <w:rsid w:val="00AB62CC"/>
    <w:rsid w:val="00AC09FF"/>
    <w:rsid w:val="00AE3228"/>
    <w:rsid w:val="00AF2C93"/>
    <w:rsid w:val="00B05F4B"/>
    <w:rsid w:val="00B0718C"/>
    <w:rsid w:val="00B1332A"/>
    <w:rsid w:val="00B36F77"/>
    <w:rsid w:val="00B400A7"/>
    <w:rsid w:val="00B46929"/>
    <w:rsid w:val="00B47DA3"/>
    <w:rsid w:val="00B512A4"/>
    <w:rsid w:val="00B65210"/>
    <w:rsid w:val="00BA13D7"/>
    <w:rsid w:val="00BA7A4B"/>
    <w:rsid w:val="00BB00F9"/>
    <w:rsid w:val="00BB1D5D"/>
    <w:rsid w:val="00BB6B55"/>
    <w:rsid w:val="00BE4E89"/>
    <w:rsid w:val="00C019DB"/>
    <w:rsid w:val="00C210AA"/>
    <w:rsid w:val="00C26A6F"/>
    <w:rsid w:val="00C30AE0"/>
    <w:rsid w:val="00C354E2"/>
    <w:rsid w:val="00C54466"/>
    <w:rsid w:val="00C54F45"/>
    <w:rsid w:val="00C55542"/>
    <w:rsid w:val="00C74682"/>
    <w:rsid w:val="00C9189F"/>
    <w:rsid w:val="00C943F9"/>
    <w:rsid w:val="00C951B6"/>
    <w:rsid w:val="00C95F2A"/>
    <w:rsid w:val="00CA56BD"/>
    <w:rsid w:val="00CA6CE2"/>
    <w:rsid w:val="00CB5FE1"/>
    <w:rsid w:val="00CD182A"/>
    <w:rsid w:val="00D01E91"/>
    <w:rsid w:val="00D173D6"/>
    <w:rsid w:val="00D2084C"/>
    <w:rsid w:val="00D26021"/>
    <w:rsid w:val="00D40FD9"/>
    <w:rsid w:val="00D431F3"/>
    <w:rsid w:val="00D507DC"/>
    <w:rsid w:val="00D977B1"/>
    <w:rsid w:val="00DA5CB8"/>
    <w:rsid w:val="00DB05DB"/>
    <w:rsid w:val="00DC68DB"/>
    <w:rsid w:val="00DD0404"/>
    <w:rsid w:val="00DD2850"/>
    <w:rsid w:val="00DE7772"/>
    <w:rsid w:val="00DE79EE"/>
    <w:rsid w:val="00E41440"/>
    <w:rsid w:val="00E459D1"/>
    <w:rsid w:val="00E47517"/>
    <w:rsid w:val="00E550FC"/>
    <w:rsid w:val="00E8602A"/>
    <w:rsid w:val="00EB6D73"/>
    <w:rsid w:val="00EB7FC8"/>
    <w:rsid w:val="00EC7851"/>
    <w:rsid w:val="00ED3C9E"/>
    <w:rsid w:val="00EE422A"/>
    <w:rsid w:val="00EF1286"/>
    <w:rsid w:val="00EF1F8D"/>
    <w:rsid w:val="00EF38D2"/>
    <w:rsid w:val="00EF5455"/>
    <w:rsid w:val="00F041CD"/>
    <w:rsid w:val="00F26B85"/>
    <w:rsid w:val="00F3603C"/>
    <w:rsid w:val="00F40D8B"/>
    <w:rsid w:val="00F41914"/>
    <w:rsid w:val="00F53E9C"/>
    <w:rsid w:val="00F73423"/>
    <w:rsid w:val="00F74AC1"/>
    <w:rsid w:val="00F812E3"/>
    <w:rsid w:val="00F83D74"/>
    <w:rsid w:val="00FC6BDD"/>
    <w:rsid w:val="00FD1C26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6D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tiv@ristorispetto.cz" TargetMode="External"/><Relationship Id="rId2" Type="http://schemas.openxmlformats.org/officeDocument/2006/relationships/hyperlink" Target="mailto:administrativ@ristorispetto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66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2024-12-23T08:02:00Z</cp:lastPrinted>
  <dcterms:created xsi:type="dcterms:W3CDTF">2024-12-23T09:52:00Z</dcterms:created>
  <dcterms:modified xsi:type="dcterms:W3CDTF">2024-12-23T09:52:00Z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