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C64B" w14:textId="4CEE2E4D" w:rsidR="002C146E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DDF4221E8B674DE9924F79297D1EF78C"/>
          </w:placeholder>
        </w:sdtPr>
        <w:sdtContent>
          <w:r w:rsidR="001043D1">
            <w:rPr>
              <w:sz w:val="16"/>
              <w:szCs w:val="18"/>
            </w:rPr>
            <w:t>SMLO-</w:t>
          </w:r>
          <w:r w:rsidR="001D2871">
            <w:rPr>
              <w:sz w:val="16"/>
              <w:szCs w:val="18"/>
            </w:rPr>
            <w:t>2372</w:t>
          </w:r>
          <w:r w:rsidR="001043D1">
            <w:rPr>
              <w:sz w:val="16"/>
              <w:szCs w:val="18"/>
            </w:rPr>
            <w:t>/00066001/2024-MH/BEN/BS</w:t>
          </w:r>
        </w:sdtContent>
      </w:sdt>
    </w:p>
    <w:p w14:paraId="5921E92A" w14:textId="77777777" w:rsidR="00A35CF1" w:rsidRPr="00A91F79" w:rsidRDefault="00A35CF1" w:rsidP="00BE0845">
      <w:pPr>
        <w:spacing w:before="0" w:after="0"/>
        <w:jc w:val="right"/>
        <w:rPr>
          <w:sz w:val="16"/>
          <w:szCs w:val="18"/>
        </w:rPr>
      </w:pPr>
    </w:p>
    <w:p w14:paraId="1699DC54" w14:textId="6172F466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  <w:sdt>
        <w:sdtPr>
          <w:rPr>
            <w:sz w:val="16"/>
            <w:szCs w:val="18"/>
          </w:rPr>
          <w:id w:val="1914272425"/>
          <w:placeholder>
            <w:docPart w:val="68873F3B9E2F4B11B8D7FC9D1D6090D9"/>
          </w:placeholder>
        </w:sdtPr>
        <w:sdtContent>
          <w:r w:rsidR="001043D1">
            <w:rPr>
              <w:sz w:val="16"/>
              <w:szCs w:val="18"/>
            </w:rPr>
            <w:t>………………………………………….</w:t>
          </w:r>
        </w:sdtContent>
      </w:sdt>
    </w:p>
    <w:p w14:paraId="27A64365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0744FD3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7927107A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AB01111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7F8B9B41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9D003E7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2C326EFD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25D8B0FC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50A7B8F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7E32BF6A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7BE634A0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497DC65A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792F37A5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2376A3B0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A2DFDB1A56214AF8955CFB2E56BBCDD4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Content>
        <w:p w14:paraId="19725C66" w14:textId="134B5DA7" w:rsidR="004D1AF1" w:rsidRDefault="001043D1" w:rsidP="004D1AF1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534F7724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F4D4A210B05D4A2DB2D55CA84DE15662"/>
            </w:placeholder>
            <w15:repeatingSectionItem/>
          </w:sdtPr>
          <w:sdtEndPr>
            <w:rPr>
              <w:i w:val="0"/>
            </w:rPr>
          </w:sdtEndPr>
          <w:sdtContent>
            <w:p w14:paraId="2A9A81DC" w14:textId="77777777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503A9122AF3B4186AB421B0F56FE2565"/>
                </w:placeholder>
              </w:sdtPr>
              <w:sdtContent>
                <w:p w14:paraId="0474B057" w14:textId="0A797E23" w:rsidR="00471952" w:rsidRPr="00941B84" w:rsidRDefault="00941B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  <w:rPr>
                      <w:b/>
                      <w:bCs/>
                    </w:rPr>
                  </w:pPr>
                  <w:r w:rsidRPr="00941B84">
                    <w:rPr>
                      <w:b/>
                      <w:bCs/>
                    </w:rPr>
                    <w:t>CETIN a.s.</w:t>
                  </w:r>
                </w:p>
                <w:p w14:paraId="09143449" w14:textId="62E14034" w:rsidR="00941B84" w:rsidRDefault="00941B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se sídlem Českomoravská 2510/19, 190 00 Praha 9 Libeň</w:t>
                  </w:r>
                </w:p>
                <w:p w14:paraId="7DBC8DED" w14:textId="2CB63156" w:rsidR="00941B84" w:rsidRDefault="00941B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IČ: 04084063</w:t>
                  </w:r>
                </w:p>
                <w:p w14:paraId="49AFF25E" w14:textId="7648840B" w:rsidR="00941B84" w:rsidRDefault="00A35CF1" w:rsidP="00A35CF1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 xml:space="preserve">zastoupena na základě pověření zaměstnancem </w:t>
                  </w:r>
                  <w:r w:rsidR="001A56D6">
                    <w:rPr>
                      <w:b/>
                      <w:bCs/>
                    </w:rPr>
                    <w:t>xxxxxxxxxxxxx</w:t>
                  </w:r>
                </w:p>
              </w:sdtContent>
            </w:sdt>
            <w:p w14:paraId="0B9D9DCD" w14:textId="77777777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11C0FCD11B4E4D37B03514BC93E8EF95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11C0FCD11B4E4D37B03514BC93E8EF95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Content>
        <w:p w14:paraId="38BB6AAF" w14:textId="40CD165E" w:rsidR="00700F8D" w:rsidRDefault="001043D1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08F891AC" w14:textId="7777777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42F91BA5" w14:textId="635529FA" w:rsidR="001E7AA8" w:rsidRPr="009F36A3" w:rsidRDefault="00916D4D" w:rsidP="001E7AA8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>ve prospěch nemovité věci nezapsané v katastru nemovitostí,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EDD607468AF64250B47E83CE1B83216B"/>
          </w:placeholder>
        </w:sdtPr>
        <w:sdtEndPr>
          <w:rPr>
            <w:b w:val="0"/>
          </w:rPr>
        </w:sdtEndPr>
        <w:sdtContent>
          <w:r w:rsidR="00432190">
            <w:rPr>
              <w:b/>
            </w:rPr>
            <w:t>Husinec – HUPRA1_FTTH_Husinec_Řež – 11010-116781, o</w:t>
          </w:r>
          <w:r w:rsidR="00A35CF1">
            <w:rPr>
              <w:b/>
            </w:rPr>
            <w:t>p</w:t>
          </w:r>
          <w:r w:rsidR="00432190">
            <w:rPr>
              <w:b/>
            </w:rPr>
            <w:t>tické vedení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</w:p>
    <w:p w14:paraId="69A67091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1394C89" w14:textId="77777777" w:rsidR="00D03136" w:rsidRDefault="00D03136" w:rsidP="00D03136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998D85255C8C43BB94FFB05DAB7E10AC"/>
            </w:placeholder>
            <w15:repeatingSectionItem/>
          </w:sdtPr>
          <w:sdtContent>
            <w:p w14:paraId="7E39DFC9" w14:textId="063386C3" w:rsidR="00D03136" w:rsidRDefault="00000000" w:rsidP="00D0313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E8291DD371E4590BFDAF6E11727C39E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>ozemku parcelní číslo</w:t>
              </w:r>
              <w:r w:rsidR="00D03136" w:rsidRPr="00432190">
                <w:rPr>
                  <w:b/>
                  <w:bCs/>
                </w:rPr>
                <w:t xml:space="preserve">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32190" w:rsidRPr="00432190">
                    <w:rPr>
                      <w:rStyle w:val="Styl1"/>
                    </w:rPr>
                    <w:t xml:space="preserve">476/62, 486/48, 486/27, 476/61, 476/44, 476/40, </w:t>
                  </w:r>
                </w:sdtContent>
              </w:sdt>
              <w:r w:rsidR="00432190" w:rsidRPr="00432190">
                <w:rPr>
                  <w:b/>
                  <w:bCs/>
                </w:rPr>
                <w:t>476/59, 476/50, 476/45, 483/17, 483/11, 483/8</w:t>
              </w:r>
              <w:r w:rsidR="00D03136" w:rsidRPr="00432190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32190">
                    <w:rPr>
                      <w:rStyle w:val="Styl1"/>
                    </w:rPr>
                    <w:t>527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32190">
                    <w:rPr>
                      <w:rStyle w:val="Styl1"/>
                    </w:rPr>
                    <w:t>Husinec u Řeže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32190">
                    <w:rPr>
                      <w:rStyle w:val="Styl1"/>
                    </w:rPr>
                    <w:t>Husinec</w:t>
                  </w:r>
                </w:sdtContent>
              </w:sdt>
              <w:r w:rsidR="00D03136" w:rsidRPr="00C8753A">
                <w:t xml:space="preserve">, </w:t>
              </w:r>
              <w:r w:rsidR="00D03136" w:rsidRPr="00C8753A">
                <w:lastRenderedPageBreak/>
                <w:t xml:space="preserve">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32190">
                    <w:rPr>
                      <w:rStyle w:val="Styl1"/>
                    </w:rPr>
                    <w:t>Praha-východ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0D4B0ED2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138437E1" w14:textId="6BBFEDCB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CA2BAA8C4B340239654C58E6B88023E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354359">
            <w:rPr>
              <w:rStyle w:val="Styl1"/>
            </w:rPr>
            <w:t>5807/24/KSUS/MHT/BEN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89978122841A44C4B31B171A47609834"/>
          </w:placeholder>
          <w:date w:fullDate="2024-08-1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354359">
            <w:rPr>
              <w:rStyle w:val="Styl1"/>
            </w:rPr>
            <w:t>13.08.2024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52605EF2" w14:textId="77777777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E55913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1043D1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56274A32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3C5649AA" w14:textId="77777777" w:rsidR="00782EE7" w:rsidRDefault="00782EE7" w:rsidP="00782EE7">
      <w:pPr>
        <w:pStyle w:val="Nadpis3"/>
      </w:pPr>
      <w:bookmarkStart w:id="8" w:name="_Dle_dohody_účastníků"/>
      <w:bookmarkStart w:id="9" w:name="_Ref170121205"/>
      <w:bookmarkStart w:id="10" w:name="_Ref269202531"/>
      <w:bookmarkStart w:id="11" w:name="_Ref118794837"/>
      <w:bookmarkEnd w:id="8"/>
      <w:r>
        <w:t>Obsahem Budoucí služebnosti bude právo budoucího oprávněného:</w:t>
      </w:r>
      <w:bookmarkEnd w:id="9"/>
    </w:p>
    <w:p w14:paraId="5554CF01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319647CF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6D4D9FF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55FFE4A2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54F30360" w14:textId="77777777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1043D1">
        <w:t xml:space="preserve">3. 1. </w:t>
      </w:r>
      <w:r>
        <w:fldChar w:fldCharType="end"/>
      </w:r>
      <w:r>
        <w:t>Smlouvy;</w:t>
      </w:r>
    </w:p>
    <w:p w14:paraId="09D562A1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5A356B6A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4E66B2CD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54E62E86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1D93B288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4634DBCE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74E143DA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00F4F01F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4FAC745B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5F8AF83" w14:textId="77777777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1043D1">
        <w:t>5</w:t>
      </w:r>
      <w:r>
        <w:fldChar w:fldCharType="end"/>
      </w:r>
      <w:r>
        <w:t xml:space="preserve"> Smlouvy.</w:t>
      </w:r>
    </w:p>
    <w:p w14:paraId="5071FB79" w14:textId="77777777" w:rsidR="001E7AA8" w:rsidRDefault="001E7AA8" w:rsidP="001E7AA8">
      <w:pPr>
        <w:pStyle w:val="Nadpis2"/>
      </w:pPr>
      <w:r>
        <w:t>DALŠÍ PRÁVA A POVINNOSTI SMLUVNÍCH STRAN</w:t>
      </w:r>
    </w:p>
    <w:p w14:paraId="3FC9245A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228470E8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DEC3073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790B8025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493FF983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bookmarkStart w:id="14" w:name="_Ref152176080"/>
    <w:bookmarkStart w:id="15" w:name="_Ref118818021"/>
    <w:bookmarkStart w:id="16" w:name="_Ref129089158"/>
    <w:bookmarkStart w:id="17" w:name="_Toc269728718"/>
    <w:bookmarkStart w:id="18" w:name="_Toc269728769"/>
    <w:bookmarkEnd w:id="13"/>
    <w:p w14:paraId="3653E9FC" w14:textId="18EEA6BE" w:rsidR="00532E94" w:rsidRPr="009F36A3" w:rsidRDefault="0000000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11C0FCD11B4E4D37B03514BC93E8EF95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043D1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4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D905BDFAD99B463096FFC6FF4175EF8E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043D1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4C4448C1" w14:textId="2CECDA0A" w:rsidR="001D7255" w:rsidRDefault="00221117" w:rsidP="000328A1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11C0FCD11B4E4D37B03514BC93E8EF95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Content>
          <w:r w:rsidR="00432190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5"/>
      <w:bookmarkEnd w:id="16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992"/>
        <w:gridCol w:w="1559"/>
        <w:gridCol w:w="992"/>
        <w:gridCol w:w="1555"/>
      </w:tblGrid>
      <w:tr w:rsidR="00F7260F" w:rsidRPr="009F36A3" w14:paraId="30ADEC50" w14:textId="77777777" w:rsidTr="00536C5B">
        <w:tc>
          <w:tcPr>
            <w:tcW w:w="9488" w:type="dxa"/>
            <w:gridSpan w:val="6"/>
          </w:tcPr>
          <w:p w14:paraId="72A7F6A4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lastRenderedPageBreak/>
              <w:t>Výpočet:</w:t>
            </w:r>
          </w:p>
        </w:tc>
      </w:tr>
      <w:tr w:rsidR="00F7260F" w:rsidRPr="009F36A3" w14:paraId="0082EBBD" w14:textId="77777777" w:rsidTr="0070185E">
        <w:tc>
          <w:tcPr>
            <w:tcW w:w="3256" w:type="dxa"/>
          </w:tcPr>
          <w:p w14:paraId="1B4F80EC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134" w:type="dxa"/>
          </w:tcPr>
          <w:p w14:paraId="541198A1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992" w:type="dxa"/>
          </w:tcPr>
          <w:p w14:paraId="4219297C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559" w:type="dxa"/>
          </w:tcPr>
          <w:p w14:paraId="5A596172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31FC45BB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555" w:type="dxa"/>
          </w:tcPr>
          <w:p w14:paraId="360BDF51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7A6A21B6" w14:textId="77777777" w:rsidTr="0070185E">
        <w:tc>
          <w:tcPr>
            <w:tcW w:w="3256" w:type="dxa"/>
          </w:tcPr>
          <w:p w14:paraId="399A65D0" w14:textId="22E1C526" w:rsidR="00F7260F" w:rsidRPr="0070185E" w:rsidRDefault="00432190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Protlak bez zásahu do vozovky</w:t>
            </w:r>
          </w:p>
        </w:tc>
        <w:tc>
          <w:tcPr>
            <w:tcW w:w="1134" w:type="dxa"/>
          </w:tcPr>
          <w:p w14:paraId="7340A039" w14:textId="2B9E2201" w:rsidR="00F7260F" w:rsidRPr="0070185E" w:rsidRDefault="0043219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III/</w:t>
            </w:r>
            <w:r w:rsidR="0070185E" w:rsidRPr="0070185E">
              <w:rPr>
                <w:bCs/>
                <w:color w:val="000000"/>
                <w:sz w:val="22"/>
              </w:rPr>
              <w:t>2425</w:t>
            </w:r>
          </w:p>
        </w:tc>
        <w:tc>
          <w:tcPr>
            <w:tcW w:w="992" w:type="dxa"/>
          </w:tcPr>
          <w:p w14:paraId="114F90D6" w14:textId="36CBA8B0" w:rsidR="00F7260F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34742B66" w14:textId="374082FE" w:rsidR="00F7260F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400,-kč/bm</w:t>
            </w:r>
          </w:p>
        </w:tc>
        <w:tc>
          <w:tcPr>
            <w:tcW w:w="992" w:type="dxa"/>
          </w:tcPr>
          <w:p w14:paraId="67B1B0BC" w14:textId="27E5B6AE" w:rsidR="00F7260F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41 bm</w:t>
            </w:r>
          </w:p>
        </w:tc>
        <w:tc>
          <w:tcPr>
            <w:tcW w:w="1555" w:type="dxa"/>
          </w:tcPr>
          <w:p w14:paraId="26D5FD7B" w14:textId="53AE013F" w:rsidR="00F7260F" w:rsidRPr="009F36A3" w:rsidRDefault="00644159" w:rsidP="0064415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16.400,-kč</w:t>
            </w:r>
          </w:p>
        </w:tc>
      </w:tr>
      <w:tr w:rsidR="00F7260F" w:rsidRPr="009F36A3" w14:paraId="4D695387" w14:textId="77777777" w:rsidTr="0070185E">
        <w:tc>
          <w:tcPr>
            <w:tcW w:w="3256" w:type="dxa"/>
          </w:tcPr>
          <w:p w14:paraId="549C2EA3" w14:textId="542913DE" w:rsidR="00F7260F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Uložení do zeleného pásu</w:t>
            </w:r>
          </w:p>
        </w:tc>
        <w:tc>
          <w:tcPr>
            <w:tcW w:w="1134" w:type="dxa"/>
          </w:tcPr>
          <w:p w14:paraId="06B6163C" w14:textId="106E5F72" w:rsidR="00F7260F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III/2425</w:t>
            </w:r>
          </w:p>
        </w:tc>
        <w:tc>
          <w:tcPr>
            <w:tcW w:w="992" w:type="dxa"/>
          </w:tcPr>
          <w:p w14:paraId="127FA84F" w14:textId="257C0FFE" w:rsidR="00F7260F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46688E21" w14:textId="6E64C903" w:rsidR="00F7260F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400,-kč/bm</w:t>
            </w:r>
          </w:p>
        </w:tc>
        <w:tc>
          <w:tcPr>
            <w:tcW w:w="992" w:type="dxa"/>
          </w:tcPr>
          <w:p w14:paraId="34216101" w14:textId="7D7C46DD" w:rsidR="00F7260F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739 bm</w:t>
            </w:r>
          </w:p>
        </w:tc>
        <w:tc>
          <w:tcPr>
            <w:tcW w:w="1555" w:type="dxa"/>
          </w:tcPr>
          <w:p w14:paraId="7F93351B" w14:textId="281482ED" w:rsidR="00F7260F" w:rsidRPr="009F36A3" w:rsidRDefault="00644159" w:rsidP="0064415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295.600,-kč</w:t>
            </w:r>
          </w:p>
        </w:tc>
      </w:tr>
      <w:tr w:rsidR="001043D1" w:rsidRPr="009F36A3" w14:paraId="432FF304" w14:textId="77777777" w:rsidTr="0070185E">
        <w:tc>
          <w:tcPr>
            <w:tcW w:w="3256" w:type="dxa"/>
          </w:tcPr>
          <w:p w14:paraId="38C94756" w14:textId="3A514EFE" w:rsidR="001043D1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Uložení do chodníku, MK pozemek v majetku Stř. kraje</w:t>
            </w:r>
          </w:p>
        </w:tc>
        <w:tc>
          <w:tcPr>
            <w:tcW w:w="1134" w:type="dxa"/>
          </w:tcPr>
          <w:p w14:paraId="1CC28B75" w14:textId="3BB72899" w:rsidR="001043D1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III/2425</w:t>
            </w:r>
          </w:p>
        </w:tc>
        <w:tc>
          <w:tcPr>
            <w:tcW w:w="992" w:type="dxa"/>
          </w:tcPr>
          <w:p w14:paraId="6E6CB97B" w14:textId="1B05ECE8" w:rsidR="001043D1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případ</w:t>
            </w:r>
          </w:p>
        </w:tc>
        <w:tc>
          <w:tcPr>
            <w:tcW w:w="1559" w:type="dxa"/>
          </w:tcPr>
          <w:p w14:paraId="5C148371" w14:textId="22CCB881" w:rsidR="001043D1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500,-kč/případ</w:t>
            </w:r>
          </w:p>
        </w:tc>
        <w:tc>
          <w:tcPr>
            <w:tcW w:w="992" w:type="dxa"/>
          </w:tcPr>
          <w:p w14:paraId="1A03654A" w14:textId="78EB13F6" w:rsidR="001043D1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1x</w:t>
            </w:r>
          </w:p>
        </w:tc>
        <w:tc>
          <w:tcPr>
            <w:tcW w:w="1555" w:type="dxa"/>
          </w:tcPr>
          <w:p w14:paraId="0F517631" w14:textId="7C3CB0F5" w:rsidR="001043D1" w:rsidRPr="009F36A3" w:rsidRDefault="00644159" w:rsidP="0064415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500,-kč</w:t>
            </w:r>
          </w:p>
        </w:tc>
      </w:tr>
      <w:tr w:rsidR="001043D1" w:rsidRPr="009F36A3" w14:paraId="4651093C" w14:textId="77777777" w:rsidTr="0070185E">
        <w:tc>
          <w:tcPr>
            <w:tcW w:w="3256" w:type="dxa"/>
          </w:tcPr>
          <w:p w14:paraId="218AC9A8" w14:textId="215B43CD" w:rsidR="001043D1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Rekonstrukce, výměna vedení</w:t>
            </w:r>
          </w:p>
        </w:tc>
        <w:tc>
          <w:tcPr>
            <w:tcW w:w="1134" w:type="dxa"/>
          </w:tcPr>
          <w:p w14:paraId="6466E667" w14:textId="14775B6E" w:rsidR="001043D1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III/2425</w:t>
            </w:r>
          </w:p>
        </w:tc>
        <w:tc>
          <w:tcPr>
            <w:tcW w:w="992" w:type="dxa"/>
          </w:tcPr>
          <w:p w14:paraId="5AA1FC58" w14:textId="5ECDBDE7" w:rsidR="001043D1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135AB0A3" w14:textId="68DAD26F" w:rsidR="001043D1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200,-kč/bm</w:t>
            </w:r>
          </w:p>
        </w:tc>
        <w:tc>
          <w:tcPr>
            <w:tcW w:w="992" w:type="dxa"/>
          </w:tcPr>
          <w:p w14:paraId="19370993" w14:textId="3F2440B9" w:rsidR="001043D1" w:rsidRPr="0070185E" w:rsidRDefault="0070185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0185E">
              <w:rPr>
                <w:bCs/>
                <w:color w:val="000000"/>
                <w:sz w:val="22"/>
              </w:rPr>
              <w:t>555 bm</w:t>
            </w:r>
          </w:p>
        </w:tc>
        <w:tc>
          <w:tcPr>
            <w:tcW w:w="1555" w:type="dxa"/>
          </w:tcPr>
          <w:p w14:paraId="6F771442" w14:textId="19D161E2" w:rsidR="001043D1" w:rsidRPr="009F36A3" w:rsidRDefault="00644159" w:rsidP="0064415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111.000,-kč</w:t>
            </w:r>
          </w:p>
        </w:tc>
      </w:tr>
      <w:tr w:rsidR="00F7260F" w:rsidRPr="009F36A3" w14:paraId="365B2A15" w14:textId="77777777" w:rsidTr="0070185E">
        <w:tc>
          <w:tcPr>
            <w:tcW w:w="7933" w:type="dxa"/>
            <w:gridSpan w:val="5"/>
          </w:tcPr>
          <w:p w14:paraId="5CB652A9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555" w:type="dxa"/>
          </w:tcPr>
          <w:p w14:paraId="598DF775" w14:textId="5477DD64" w:rsidR="00F7260F" w:rsidRPr="009F36A3" w:rsidRDefault="00644159" w:rsidP="0064415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423.500,-kč</w:t>
            </w:r>
          </w:p>
        </w:tc>
      </w:tr>
      <w:tr w:rsidR="00F7260F" w:rsidRPr="009F36A3" w14:paraId="1516D0CB" w14:textId="77777777" w:rsidTr="0070185E">
        <w:tc>
          <w:tcPr>
            <w:tcW w:w="7933" w:type="dxa"/>
            <w:gridSpan w:val="5"/>
          </w:tcPr>
          <w:p w14:paraId="626A34A7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s DPH</w:t>
            </w:r>
          </w:p>
        </w:tc>
        <w:tc>
          <w:tcPr>
            <w:tcW w:w="1555" w:type="dxa"/>
          </w:tcPr>
          <w:p w14:paraId="1F72E062" w14:textId="124B89A7" w:rsidR="00F7260F" w:rsidRPr="009F36A3" w:rsidRDefault="00644159" w:rsidP="0064415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512.435,-kč</w:t>
            </w:r>
          </w:p>
        </w:tc>
      </w:tr>
    </w:tbl>
    <w:p w14:paraId="2754B046" w14:textId="40E37274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>
        <w:rPr>
          <w:sz w:val="20"/>
          <w:szCs w:val="20"/>
        </w:rPr>
        <w:fldChar w:fldCharType="begin"/>
      </w:r>
      <w:r w:rsidR="001E7AA8">
        <w:rPr>
          <w:sz w:val="20"/>
          <w:szCs w:val="20"/>
        </w:rPr>
        <w:instrText xml:space="preserve"> REF _Ref130366975 \r \h </w:instrText>
      </w:r>
      <w:r w:rsidR="001E7AA8">
        <w:rPr>
          <w:sz w:val="20"/>
          <w:szCs w:val="20"/>
        </w:rPr>
      </w:r>
      <w:r w:rsidR="001E7AA8">
        <w:rPr>
          <w:sz w:val="20"/>
          <w:szCs w:val="20"/>
        </w:rPr>
        <w:fldChar w:fldCharType="separate"/>
      </w:r>
      <w:r w:rsidR="001E7AA8">
        <w:rPr>
          <w:sz w:val="20"/>
          <w:szCs w:val="20"/>
        </w:rPr>
        <w:fldChar w:fldCharType="end"/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76FB2D91" w14:textId="35ECB6C1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E704541A129948608A58DB760E2651E6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043D1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1D100019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09E092A1" w14:textId="77777777" w:rsidR="00956779" w:rsidRDefault="00956779" w:rsidP="00956779">
      <w:pPr>
        <w:pStyle w:val="Nadpis2"/>
      </w:pPr>
      <w:bookmarkStart w:id="19" w:name="_Toc269728720"/>
      <w:bookmarkStart w:id="20" w:name="_Toc269728771"/>
      <w:bookmarkEnd w:id="17"/>
      <w:bookmarkEnd w:id="18"/>
      <w:r>
        <w:t>Odstoupení od smlouvy</w:t>
      </w:r>
    </w:p>
    <w:p w14:paraId="0765F246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1" w:name="_Ref152172388"/>
      <w:r>
        <w:t xml:space="preserve"> Zařízením nedojde k dotčení Budoucího služebného pozemku</w:t>
      </w:r>
      <w:bookmarkEnd w:id="21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6D0C1B5A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0482472E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14F17061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0D70E35A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3ECEAA52" w14:textId="77777777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1043D1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1043D1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1968CF3A" w14:textId="77777777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64E2A9D4" w14:textId="77777777" w:rsidR="00A127A0" w:rsidRPr="001241CC" w:rsidRDefault="00C46DD2" w:rsidP="00C12F1E">
      <w:pPr>
        <w:pStyle w:val="Nadpis3"/>
      </w:pPr>
      <w:bookmarkStart w:id="22" w:name="_Ref118800565"/>
      <w:bookmarkStart w:id="23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4" w:name="_Ref118800510"/>
      <w:bookmarkEnd w:id="22"/>
      <w:bookmarkEnd w:id="23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4"/>
    </w:p>
    <w:p w14:paraId="669A07F9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3E30D31E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2002CF" w14:textId="77777777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5118A207" w14:textId="77777777" w:rsidR="001E7AA8" w:rsidRDefault="001E7AA8" w:rsidP="001E7AA8">
      <w:pPr>
        <w:pStyle w:val="Nadpis4"/>
      </w:pPr>
      <w:r>
        <w:t>vzít souhlas kdykoliv zpět,</w:t>
      </w:r>
    </w:p>
    <w:p w14:paraId="390CD6DC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3C9B9A7A" w14:textId="77777777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8820B05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6FED8A57" w14:textId="77777777" w:rsidR="001E7AA8" w:rsidRDefault="001E7AA8" w:rsidP="001E7AA8">
      <w:pPr>
        <w:pStyle w:val="Nadpis4"/>
      </w:pPr>
      <w:r>
        <w:t>na přenositelnost údajů.</w:t>
      </w:r>
    </w:p>
    <w:p w14:paraId="6C8E20D0" w14:textId="77777777" w:rsidR="00644159" w:rsidRDefault="00644159" w:rsidP="00644159">
      <w:pPr>
        <w:pStyle w:val="Nadpis5"/>
        <w:numPr>
          <w:ilvl w:val="0"/>
          <w:numId w:val="0"/>
        </w:numPr>
        <w:ind w:left="907"/>
      </w:pPr>
    </w:p>
    <w:p w14:paraId="11C37078" w14:textId="77777777" w:rsidR="00644159" w:rsidRPr="00644159" w:rsidRDefault="00644159" w:rsidP="00644159"/>
    <w:p w14:paraId="06E12F68" w14:textId="77777777" w:rsidR="001E7AA8" w:rsidRPr="009F36A3" w:rsidRDefault="001E7AA8" w:rsidP="001E7AA8">
      <w:pPr>
        <w:pStyle w:val="Nadpis2"/>
      </w:pPr>
      <w:r w:rsidRPr="009F36A3">
        <w:lastRenderedPageBreak/>
        <w:t>ZÁVĚREČNÁ USTANOVENÍ</w:t>
      </w:r>
      <w:bookmarkEnd w:id="19"/>
      <w:bookmarkEnd w:id="20"/>
    </w:p>
    <w:p w14:paraId="07E46FBE" w14:textId="77777777" w:rsidR="00CB6B27" w:rsidRPr="001241CC" w:rsidRDefault="00CB6B27" w:rsidP="00CB6B27">
      <w:pPr>
        <w:pStyle w:val="Nadpis3"/>
      </w:pPr>
      <w:r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619F800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3EFF4244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619E0D9B" w14:textId="6EF5F9E3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A4F602D8AF924119AB21FC07FCB47750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1043D1">
            <w:t>Smlouva je sepsána ve 5 (pěti) stejnopisech s platností originálu, přičemž Správce obdrží 3 (tři) a Uživatel 2 (dva).</w:t>
          </w:r>
        </w:sdtContent>
      </w:sdt>
    </w:p>
    <w:p w14:paraId="077CEA8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E3DC9C7" w14:textId="054667E7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r w:rsidR="001043D1">
        <w:rPr>
          <w:sz w:val="20"/>
          <w:szCs w:val="20"/>
        </w:rPr>
        <w:t>00.00.2024</w:t>
      </w:r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372D2DB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670FBCD3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61CBDD5E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22362D81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137C8562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2B15BA13" w14:textId="64F85783" w:rsidR="0084180E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9021975C0404411B66829F8E4EB2498"/>
          </w:placeholder>
        </w:sdtPr>
        <w:sdtContent>
          <w:r w:rsidR="002C5D14">
            <w:rPr>
              <w:b/>
            </w:rPr>
            <w:t>Cetin a.s.</w:t>
          </w:r>
        </w:sdtContent>
      </w:sdt>
    </w:p>
    <w:p w14:paraId="162D8D89" w14:textId="77777777" w:rsidR="001043D1" w:rsidRPr="00654D0B" w:rsidRDefault="001043D1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</w:p>
    <w:p w14:paraId="7B902A97" w14:textId="66AC812D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1043D1">
        <w:t> </w:t>
      </w:r>
      <w:sdt>
        <w:sdtPr>
          <w:id w:val="-1283732009"/>
          <w:placeholder>
            <w:docPart w:val="7276AFB411B640D492355B89204CD17D"/>
          </w:placeholder>
        </w:sdtPr>
        <w:sdtContent>
          <w:r w:rsidR="001043D1">
            <w:t>Mnichově Hradišti</w:t>
          </w:r>
        </w:sdtContent>
      </w:sdt>
      <w:r w:rsidRPr="00885D66">
        <w:t xml:space="preserve"> dne</w:t>
      </w:r>
      <w:r w:rsidR="007E6391">
        <w:t xml:space="preserve"> </w:t>
      </w:r>
      <w:sdt>
        <w:sdtPr>
          <w:id w:val="-1308083726"/>
          <w:placeholder>
            <w:docPart w:val="09EE9F4DA54F4F028AA511D4DB0C04FE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1043D1">
            <w:t>………………………..</w:t>
          </w:r>
        </w:sdtContent>
      </w:sdt>
      <w:r w:rsidRPr="00885D66">
        <w:tab/>
        <w:t>V </w:t>
      </w:r>
      <w:sdt>
        <w:sdtPr>
          <w:id w:val="-652758017"/>
          <w:placeholder>
            <w:docPart w:val="458FBF07F1E24052AC05696B7F653803"/>
          </w:placeholder>
        </w:sdtPr>
        <w:sdtContent>
          <w:r w:rsidR="001043D1">
            <w:t>………………………………..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A09B1E15B7D244D5BA8567E9D7ADD98B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1043D1">
            <w:t>…………………….</w:t>
          </w:r>
        </w:sdtContent>
      </w:sdt>
    </w:p>
    <w:p w14:paraId="64BECBD4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268D521C" w14:textId="77777777" w:rsidR="001043D1" w:rsidRDefault="001043D1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3E91D944" w14:textId="77777777" w:rsidR="001043D1" w:rsidRDefault="001043D1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10DD3E61" w14:textId="77777777" w:rsidR="001043D1" w:rsidRDefault="001043D1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069E704A" w14:textId="7C48D340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07468C6C" w14:textId="5B640BF8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9021975C0404411B66829F8E4EB2498"/>
          </w:placeholder>
        </w:sdtPr>
        <w:sdtContent>
          <w:r w:rsidR="001043D1"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C9D775C19DD9492C92780EDD7E0DE12F"/>
          </w:placeholder>
        </w:sdtPr>
        <w:sdtContent>
          <w:r w:rsidR="001A56D6">
            <w:rPr>
              <w:b/>
            </w:rPr>
            <w:t>xxxxxxxxxxxxxxxx</w:t>
          </w:r>
        </w:sdtContent>
      </w:sdt>
      <w:r>
        <w:rPr>
          <w:b/>
        </w:rPr>
        <w:tab/>
      </w:r>
    </w:p>
    <w:p w14:paraId="3885ADED" w14:textId="2EB042C1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C9D775C19DD9492C92780EDD7E0DE12F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C9D775C19DD9492C92780EDD7E0DE12F"/>
              </w:placeholder>
            </w:sdtPr>
            <w:sdtContent>
              <w:r w:rsidR="001043D1"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69021975C0404411B66829F8E4EB2498"/>
          </w:placeholder>
        </w:sdtPr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69021975C0404411B66829F8E4EB2498"/>
              </w:placeholder>
            </w:sdtPr>
            <w:sdtContent>
              <w:r w:rsidR="002C5D14">
                <w:rPr>
                  <w:i/>
                </w:rPr>
                <w:t>na základě p</w:t>
              </w:r>
              <w:r w:rsidR="00A35CF1">
                <w:rPr>
                  <w:i/>
                </w:rPr>
                <w:t>ověření</w:t>
              </w:r>
            </w:sdtContent>
          </w:sdt>
        </w:sdtContent>
      </w:sdt>
    </w:p>
    <w:p w14:paraId="7B6E3AC1" w14:textId="77777777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53782" w14:textId="77777777" w:rsidR="006A1566" w:rsidRDefault="006A1566">
      <w:r>
        <w:separator/>
      </w:r>
    </w:p>
  </w:endnote>
  <w:endnote w:type="continuationSeparator" w:id="0">
    <w:p w14:paraId="64163D0D" w14:textId="77777777" w:rsidR="006A1566" w:rsidRDefault="006A1566">
      <w:r>
        <w:continuationSeparator/>
      </w:r>
    </w:p>
  </w:endnote>
  <w:endnote w:type="continuationNotice" w:id="1">
    <w:p w14:paraId="266BB9ED" w14:textId="77777777" w:rsidR="006A1566" w:rsidRDefault="006A156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243F" w14:textId="77777777" w:rsidR="006A1566" w:rsidRDefault="006A1566">
      <w:r>
        <w:separator/>
      </w:r>
    </w:p>
  </w:footnote>
  <w:footnote w:type="continuationSeparator" w:id="0">
    <w:p w14:paraId="674BA24E" w14:textId="77777777" w:rsidR="006A1566" w:rsidRDefault="006A1566">
      <w:r>
        <w:continuationSeparator/>
      </w:r>
    </w:p>
  </w:footnote>
  <w:footnote w:type="continuationNotice" w:id="1">
    <w:p w14:paraId="6AD411B6" w14:textId="77777777" w:rsidR="006A1566" w:rsidRDefault="006A156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C30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4FA0BD" wp14:editId="28D6439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771F9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FA0BD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132771F9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71D5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5" w:name="_Hlk166569674"/>
  </w:p>
  <w:p w14:paraId="06B1C629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3EEB8B90" wp14:editId="6D55E462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0BB4D6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75255A71" w14:textId="77777777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5"/>
  </w:p>
  <w:p w14:paraId="350BA60D" w14:textId="77777777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D1"/>
    <w:rsid w:val="00005B7D"/>
    <w:rsid w:val="000068D2"/>
    <w:rsid w:val="00013A32"/>
    <w:rsid w:val="00016ECE"/>
    <w:rsid w:val="000214F1"/>
    <w:rsid w:val="000327B6"/>
    <w:rsid w:val="000328A1"/>
    <w:rsid w:val="00036FAF"/>
    <w:rsid w:val="00043024"/>
    <w:rsid w:val="00043B47"/>
    <w:rsid w:val="00065D7A"/>
    <w:rsid w:val="00066BBF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E39B7"/>
    <w:rsid w:val="000F2C8C"/>
    <w:rsid w:val="000F3348"/>
    <w:rsid w:val="000F6E9A"/>
    <w:rsid w:val="001043D1"/>
    <w:rsid w:val="001104AD"/>
    <w:rsid w:val="0011173C"/>
    <w:rsid w:val="00114C29"/>
    <w:rsid w:val="001250BF"/>
    <w:rsid w:val="001265B3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94864"/>
    <w:rsid w:val="001A21B1"/>
    <w:rsid w:val="001A3725"/>
    <w:rsid w:val="001A3ED8"/>
    <w:rsid w:val="001A56D6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2871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305FE"/>
    <w:rsid w:val="00231200"/>
    <w:rsid w:val="00232712"/>
    <w:rsid w:val="00246008"/>
    <w:rsid w:val="002502F7"/>
    <w:rsid w:val="002618D4"/>
    <w:rsid w:val="00262871"/>
    <w:rsid w:val="00266556"/>
    <w:rsid w:val="002708B9"/>
    <w:rsid w:val="00271E02"/>
    <w:rsid w:val="00271E67"/>
    <w:rsid w:val="00277188"/>
    <w:rsid w:val="0028030D"/>
    <w:rsid w:val="002843E4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5D14"/>
    <w:rsid w:val="002C6558"/>
    <w:rsid w:val="002D0DE1"/>
    <w:rsid w:val="002D1925"/>
    <w:rsid w:val="002E0972"/>
    <w:rsid w:val="002F43AD"/>
    <w:rsid w:val="002F6C6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54359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190"/>
    <w:rsid w:val="00432DA3"/>
    <w:rsid w:val="00432EAE"/>
    <w:rsid w:val="004424DC"/>
    <w:rsid w:val="00443C40"/>
    <w:rsid w:val="004463BE"/>
    <w:rsid w:val="004565CA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61AA"/>
    <w:rsid w:val="00507673"/>
    <w:rsid w:val="0052185F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42FE"/>
    <w:rsid w:val="00567281"/>
    <w:rsid w:val="0057066E"/>
    <w:rsid w:val="0057316E"/>
    <w:rsid w:val="005741DE"/>
    <w:rsid w:val="00580196"/>
    <w:rsid w:val="00584DDD"/>
    <w:rsid w:val="0059200D"/>
    <w:rsid w:val="005A1956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05A6A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159"/>
    <w:rsid w:val="00644B6C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92226"/>
    <w:rsid w:val="006932DE"/>
    <w:rsid w:val="006A00A7"/>
    <w:rsid w:val="006A0D6E"/>
    <w:rsid w:val="006A1566"/>
    <w:rsid w:val="006A49AC"/>
    <w:rsid w:val="006A5327"/>
    <w:rsid w:val="006B1C77"/>
    <w:rsid w:val="006B24C2"/>
    <w:rsid w:val="006B3AD3"/>
    <w:rsid w:val="006C0BDB"/>
    <w:rsid w:val="006C416A"/>
    <w:rsid w:val="006C5DE7"/>
    <w:rsid w:val="006D078D"/>
    <w:rsid w:val="006D41B3"/>
    <w:rsid w:val="006D63E5"/>
    <w:rsid w:val="006E1D93"/>
    <w:rsid w:val="006E4CB5"/>
    <w:rsid w:val="006F4D0F"/>
    <w:rsid w:val="00700F8D"/>
    <w:rsid w:val="0070185E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724C"/>
    <w:rsid w:val="00777545"/>
    <w:rsid w:val="00777A91"/>
    <w:rsid w:val="00782157"/>
    <w:rsid w:val="00782EE7"/>
    <w:rsid w:val="007928C0"/>
    <w:rsid w:val="007973C1"/>
    <w:rsid w:val="00797647"/>
    <w:rsid w:val="007A6D3B"/>
    <w:rsid w:val="007A6E35"/>
    <w:rsid w:val="007B0A14"/>
    <w:rsid w:val="007B51CC"/>
    <w:rsid w:val="007C1011"/>
    <w:rsid w:val="007C17A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5994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8F0723"/>
    <w:rsid w:val="00900B39"/>
    <w:rsid w:val="00904A3E"/>
    <w:rsid w:val="00906A28"/>
    <w:rsid w:val="00906A5A"/>
    <w:rsid w:val="00907797"/>
    <w:rsid w:val="00910FC8"/>
    <w:rsid w:val="0091341E"/>
    <w:rsid w:val="00914171"/>
    <w:rsid w:val="00914F38"/>
    <w:rsid w:val="009167B9"/>
    <w:rsid w:val="00916D4D"/>
    <w:rsid w:val="00921588"/>
    <w:rsid w:val="009227E3"/>
    <w:rsid w:val="009308FF"/>
    <w:rsid w:val="00933586"/>
    <w:rsid w:val="00935EF8"/>
    <w:rsid w:val="00937714"/>
    <w:rsid w:val="0094122D"/>
    <w:rsid w:val="00941B84"/>
    <w:rsid w:val="00942EFA"/>
    <w:rsid w:val="00943B04"/>
    <w:rsid w:val="00951948"/>
    <w:rsid w:val="00954475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3C20"/>
    <w:rsid w:val="009B49AE"/>
    <w:rsid w:val="009B63D0"/>
    <w:rsid w:val="009C0281"/>
    <w:rsid w:val="009C21E9"/>
    <w:rsid w:val="009C26E6"/>
    <w:rsid w:val="009C56BE"/>
    <w:rsid w:val="009D12B0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5CF1"/>
    <w:rsid w:val="00A3648C"/>
    <w:rsid w:val="00A3736D"/>
    <w:rsid w:val="00A412AA"/>
    <w:rsid w:val="00A418C6"/>
    <w:rsid w:val="00A41B8F"/>
    <w:rsid w:val="00A42106"/>
    <w:rsid w:val="00A44263"/>
    <w:rsid w:val="00A534E4"/>
    <w:rsid w:val="00A60041"/>
    <w:rsid w:val="00A63505"/>
    <w:rsid w:val="00A666EC"/>
    <w:rsid w:val="00A73694"/>
    <w:rsid w:val="00A77C52"/>
    <w:rsid w:val="00A85960"/>
    <w:rsid w:val="00A91F79"/>
    <w:rsid w:val="00A94B18"/>
    <w:rsid w:val="00A97B6C"/>
    <w:rsid w:val="00AA2E4B"/>
    <w:rsid w:val="00AC1B1B"/>
    <w:rsid w:val="00AD3F40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364C3"/>
    <w:rsid w:val="00B36A9C"/>
    <w:rsid w:val="00B409E5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438C"/>
    <w:rsid w:val="00BA7DBD"/>
    <w:rsid w:val="00BB0E3B"/>
    <w:rsid w:val="00BB1719"/>
    <w:rsid w:val="00BB57CC"/>
    <w:rsid w:val="00BC4AF1"/>
    <w:rsid w:val="00BC4C00"/>
    <w:rsid w:val="00BE0845"/>
    <w:rsid w:val="00BE1E0D"/>
    <w:rsid w:val="00BE30EE"/>
    <w:rsid w:val="00BF10B9"/>
    <w:rsid w:val="00BF1363"/>
    <w:rsid w:val="00BF4F24"/>
    <w:rsid w:val="00C12F1E"/>
    <w:rsid w:val="00C17241"/>
    <w:rsid w:val="00C20509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4187"/>
    <w:rsid w:val="00E77681"/>
    <w:rsid w:val="00E84532"/>
    <w:rsid w:val="00EA4428"/>
    <w:rsid w:val="00EA7122"/>
    <w:rsid w:val="00EB0A57"/>
    <w:rsid w:val="00EB2CD0"/>
    <w:rsid w:val="00EB55B9"/>
    <w:rsid w:val="00EC7AC0"/>
    <w:rsid w:val="00ED2F85"/>
    <w:rsid w:val="00ED32DB"/>
    <w:rsid w:val="00ED46EE"/>
    <w:rsid w:val="00ED58A5"/>
    <w:rsid w:val="00EF204B"/>
    <w:rsid w:val="00EF256F"/>
    <w:rsid w:val="00F11565"/>
    <w:rsid w:val="00F12129"/>
    <w:rsid w:val="00F22B7E"/>
    <w:rsid w:val="00F34388"/>
    <w:rsid w:val="00F34BD6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E5C1D"/>
    <w:rsid w:val="00FE74C4"/>
    <w:rsid w:val="00FF1837"/>
    <w:rsid w:val="00FF261D"/>
    <w:rsid w:val="00FF266B"/>
    <w:rsid w:val="00FF3F50"/>
    <w:rsid w:val="00FF5ECF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2E243"/>
  <w15:chartTrackingRefBased/>
  <w15:docId w15:val="{D074BBA7-AC56-4B43-8013-CCC28D80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b\Downloads\SOSB%20elektronick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F4221E8B674DE9924F79297D1EF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2E126-66FE-48DE-BD07-3EC2F06BC590}"/>
      </w:docPartPr>
      <w:docPartBody>
        <w:p w:rsidR="00935F98" w:rsidRDefault="00000000">
          <w:pPr>
            <w:pStyle w:val="DDF4221E8B674DE9924F79297D1EF78C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8873F3B9E2F4B11B8D7FC9D1D609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6688F-4B71-48C3-8B4D-F4221B1525CC}"/>
      </w:docPartPr>
      <w:docPartBody>
        <w:p w:rsidR="00935F98" w:rsidRDefault="00000000">
          <w:pPr>
            <w:pStyle w:val="68873F3B9E2F4B11B8D7FC9D1D6090D9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2DFDB1A56214AF8955CFB2E56BBC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D76DA-3538-4052-B45F-4B5A29579232}"/>
      </w:docPartPr>
      <w:docPartBody>
        <w:p w:rsidR="00935F98" w:rsidRDefault="00000000">
          <w:pPr>
            <w:pStyle w:val="A2DFDB1A56214AF8955CFB2E56BBCDD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4D4A210B05D4A2DB2D55CA84DE15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7D68C-0BD6-47B2-BD1F-932695146DBA}"/>
      </w:docPartPr>
      <w:docPartBody>
        <w:p w:rsidR="00935F98" w:rsidRDefault="00000000">
          <w:pPr>
            <w:pStyle w:val="F4D4A210B05D4A2DB2D55CA84DE15662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03A9122AF3B4186AB421B0F56FE2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97C5E-EE2B-4907-9402-23FF4885E058}"/>
      </w:docPartPr>
      <w:docPartBody>
        <w:p w:rsidR="00935F98" w:rsidRDefault="00000000">
          <w:pPr>
            <w:pStyle w:val="503A9122AF3B4186AB421B0F56FE2565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C0FCD11B4E4D37B03514BC93E8E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7B03E-687C-4508-B4FD-54FEA7A09E10}"/>
      </w:docPartPr>
      <w:docPartBody>
        <w:p w:rsidR="00935F98" w:rsidRDefault="00000000">
          <w:pPr>
            <w:pStyle w:val="11C0FCD11B4E4D37B03514BC93E8EF95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EDD607468AF64250B47E83CE1B832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C389A-4BBA-404A-A5C9-0026546ADC7C}"/>
      </w:docPartPr>
      <w:docPartBody>
        <w:p w:rsidR="00935F98" w:rsidRDefault="00000000">
          <w:pPr>
            <w:pStyle w:val="EDD607468AF64250B47E83CE1B83216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8D85255C8C43BB94FFB05DAB7E1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3332E-AB1C-48AF-9C7B-0B0EFFA896D1}"/>
      </w:docPartPr>
      <w:docPartBody>
        <w:p w:rsidR="00935F98" w:rsidRDefault="00000000">
          <w:pPr>
            <w:pStyle w:val="998D85255C8C43BB94FFB05DAB7E10AC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E8291DD371E4590BFDAF6E11727C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6414C-5EAC-4031-87E6-2D737A8C83C9}"/>
      </w:docPartPr>
      <w:docPartBody>
        <w:p w:rsidR="00935F98" w:rsidRDefault="00000000">
          <w:pPr>
            <w:pStyle w:val="9E8291DD371E4590BFDAF6E11727C39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77703FBA14664261967B0A2596A14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F15A6-808F-44B2-8CC3-229A467D2710}"/>
      </w:docPartPr>
      <w:docPartBody>
        <w:p w:rsidR="00935F98" w:rsidRDefault="00000000">
          <w:pPr>
            <w:pStyle w:val="77703FBA14664261967B0A2596A14B93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CA2BAA8C4B340239654C58E6B880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CB05A-AE21-49AC-87C0-2AA7AE0B893B}"/>
      </w:docPartPr>
      <w:docPartBody>
        <w:p w:rsidR="00935F98" w:rsidRDefault="00000000">
          <w:pPr>
            <w:pStyle w:val="3CA2BAA8C4B340239654C58E6B88023E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9978122841A44C4B31B171A47609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60056-EB94-42B3-9C76-5C9C0FA01F38}"/>
      </w:docPartPr>
      <w:docPartBody>
        <w:p w:rsidR="00935F98" w:rsidRDefault="00000000">
          <w:pPr>
            <w:pStyle w:val="89978122841A44C4B31B171A47609834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D905BDFAD99B463096FFC6FF4175E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CABAC-302F-419A-A2AF-AAA612632563}"/>
      </w:docPartPr>
      <w:docPartBody>
        <w:p w:rsidR="00935F98" w:rsidRDefault="00000000">
          <w:pPr>
            <w:pStyle w:val="D905BDFAD99B463096FFC6FF4175EF8E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E704541A129948608A58DB760E265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7D6E0-4425-49B3-98D6-7E85E5C01AD7}"/>
      </w:docPartPr>
      <w:docPartBody>
        <w:p w:rsidR="00935F98" w:rsidRDefault="00000000">
          <w:pPr>
            <w:pStyle w:val="E704541A129948608A58DB760E2651E6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A4F602D8AF924119AB21FC07FCB47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08A62-1FDE-45F2-9E7F-349F1744BD90}"/>
      </w:docPartPr>
      <w:docPartBody>
        <w:p w:rsidR="00935F98" w:rsidRDefault="00000000">
          <w:pPr>
            <w:pStyle w:val="A4F602D8AF924119AB21FC07FCB47750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69021975C0404411B66829F8E4EB2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987CD-082F-4688-A472-E9D067EBEDA4}"/>
      </w:docPartPr>
      <w:docPartBody>
        <w:p w:rsidR="00935F98" w:rsidRDefault="00000000">
          <w:pPr>
            <w:pStyle w:val="69021975C0404411B66829F8E4EB249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76AFB411B640D492355B89204CD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114A7-1272-441C-9D9D-6D1697FDD87E}"/>
      </w:docPartPr>
      <w:docPartBody>
        <w:p w:rsidR="00935F98" w:rsidRDefault="00000000">
          <w:pPr>
            <w:pStyle w:val="7276AFB411B640D492355B89204CD17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EE9F4DA54F4F028AA511D4DB0C0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131C8-EC6A-4A93-A9AB-A0BB8A8F464C}"/>
      </w:docPartPr>
      <w:docPartBody>
        <w:p w:rsidR="00935F98" w:rsidRDefault="00000000">
          <w:pPr>
            <w:pStyle w:val="09EE9F4DA54F4F028AA511D4DB0C04FE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58FBF07F1E24052AC05696B7F6538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AFDE0-DECA-4D61-A10B-FBE0BB6918B4}"/>
      </w:docPartPr>
      <w:docPartBody>
        <w:p w:rsidR="00935F98" w:rsidRDefault="00000000">
          <w:pPr>
            <w:pStyle w:val="458FBF07F1E24052AC05696B7F653803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9B1E15B7D244D5BA8567E9D7ADD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54EE1-EE99-4049-BCAF-96E9B392BF62}"/>
      </w:docPartPr>
      <w:docPartBody>
        <w:p w:rsidR="00935F98" w:rsidRDefault="00000000">
          <w:pPr>
            <w:pStyle w:val="A09B1E15B7D244D5BA8567E9D7ADD98B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9D775C19DD9492C92780EDD7E0DE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687C3-0455-446B-BB4A-1463811815EE}"/>
      </w:docPartPr>
      <w:docPartBody>
        <w:p w:rsidR="00935F98" w:rsidRDefault="00000000">
          <w:pPr>
            <w:pStyle w:val="C9D775C19DD9492C92780EDD7E0DE12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B6"/>
    <w:rsid w:val="00016ECE"/>
    <w:rsid w:val="000E39B7"/>
    <w:rsid w:val="00580196"/>
    <w:rsid w:val="00825994"/>
    <w:rsid w:val="00865FD3"/>
    <w:rsid w:val="008E7B3C"/>
    <w:rsid w:val="00910FC8"/>
    <w:rsid w:val="00935F98"/>
    <w:rsid w:val="009B3C20"/>
    <w:rsid w:val="00A3525E"/>
    <w:rsid w:val="00A41B8F"/>
    <w:rsid w:val="00B549DA"/>
    <w:rsid w:val="00D75E73"/>
    <w:rsid w:val="00E315F4"/>
    <w:rsid w:val="00E6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DDF4221E8B674DE9924F79297D1EF78C">
    <w:name w:val="DDF4221E8B674DE9924F79297D1EF78C"/>
  </w:style>
  <w:style w:type="paragraph" w:customStyle="1" w:styleId="68873F3B9E2F4B11B8D7FC9D1D6090D9">
    <w:name w:val="68873F3B9E2F4B11B8D7FC9D1D6090D9"/>
  </w:style>
  <w:style w:type="paragraph" w:customStyle="1" w:styleId="A2DFDB1A56214AF8955CFB2E56BBCDD4">
    <w:name w:val="A2DFDB1A56214AF8955CFB2E56BBCDD4"/>
  </w:style>
  <w:style w:type="paragraph" w:customStyle="1" w:styleId="F4D4A210B05D4A2DB2D55CA84DE15662">
    <w:name w:val="F4D4A210B05D4A2DB2D55CA84DE15662"/>
  </w:style>
  <w:style w:type="paragraph" w:customStyle="1" w:styleId="503A9122AF3B4186AB421B0F56FE2565">
    <w:name w:val="503A9122AF3B4186AB421B0F56FE2565"/>
  </w:style>
  <w:style w:type="paragraph" w:customStyle="1" w:styleId="11C0FCD11B4E4D37B03514BC93E8EF95">
    <w:name w:val="11C0FCD11B4E4D37B03514BC93E8EF95"/>
  </w:style>
  <w:style w:type="paragraph" w:customStyle="1" w:styleId="EDD607468AF64250B47E83CE1B83216B">
    <w:name w:val="EDD607468AF64250B47E83CE1B83216B"/>
  </w:style>
  <w:style w:type="paragraph" w:customStyle="1" w:styleId="998D85255C8C43BB94FFB05DAB7E10AC">
    <w:name w:val="998D85255C8C43BB94FFB05DAB7E10AC"/>
  </w:style>
  <w:style w:type="paragraph" w:customStyle="1" w:styleId="9E8291DD371E4590BFDAF6E11727C39E">
    <w:name w:val="9E8291DD371E4590BFDAF6E11727C39E"/>
  </w:style>
  <w:style w:type="paragraph" w:customStyle="1" w:styleId="77703FBA14664261967B0A2596A14B93">
    <w:name w:val="77703FBA14664261967B0A2596A14B93"/>
  </w:style>
  <w:style w:type="paragraph" w:customStyle="1" w:styleId="3CA2BAA8C4B340239654C58E6B88023E">
    <w:name w:val="3CA2BAA8C4B340239654C58E6B88023E"/>
  </w:style>
  <w:style w:type="paragraph" w:customStyle="1" w:styleId="89978122841A44C4B31B171A47609834">
    <w:name w:val="89978122841A44C4B31B171A47609834"/>
  </w:style>
  <w:style w:type="paragraph" w:customStyle="1" w:styleId="D905BDFAD99B463096FFC6FF4175EF8E">
    <w:name w:val="D905BDFAD99B463096FFC6FF4175EF8E"/>
  </w:style>
  <w:style w:type="paragraph" w:customStyle="1" w:styleId="E704541A129948608A58DB760E2651E6">
    <w:name w:val="E704541A129948608A58DB760E2651E6"/>
  </w:style>
  <w:style w:type="paragraph" w:customStyle="1" w:styleId="A4F602D8AF924119AB21FC07FCB47750">
    <w:name w:val="A4F602D8AF924119AB21FC07FCB47750"/>
  </w:style>
  <w:style w:type="paragraph" w:customStyle="1" w:styleId="CB5706913FD04AD9AE3916002527BCD4">
    <w:name w:val="CB5706913FD04AD9AE3916002527BCD4"/>
  </w:style>
  <w:style w:type="paragraph" w:customStyle="1" w:styleId="69021975C0404411B66829F8E4EB2498">
    <w:name w:val="69021975C0404411B66829F8E4EB2498"/>
  </w:style>
  <w:style w:type="paragraph" w:customStyle="1" w:styleId="7276AFB411B640D492355B89204CD17D">
    <w:name w:val="7276AFB411B640D492355B89204CD17D"/>
  </w:style>
  <w:style w:type="paragraph" w:customStyle="1" w:styleId="09EE9F4DA54F4F028AA511D4DB0C04FE">
    <w:name w:val="09EE9F4DA54F4F028AA511D4DB0C04FE"/>
  </w:style>
  <w:style w:type="paragraph" w:customStyle="1" w:styleId="458FBF07F1E24052AC05696B7F653803">
    <w:name w:val="458FBF07F1E24052AC05696B7F653803"/>
  </w:style>
  <w:style w:type="paragraph" w:customStyle="1" w:styleId="A09B1E15B7D244D5BA8567E9D7ADD98B">
    <w:name w:val="A09B1E15B7D244D5BA8567E9D7ADD98B"/>
  </w:style>
  <w:style w:type="paragraph" w:customStyle="1" w:styleId="C9D775C19DD9492C92780EDD7E0DE12F">
    <w:name w:val="C9D775C19DD9492C92780EDD7E0DE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70874-4BBD-407E-AA1F-A7A867C85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4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elektronická.dotx</Template>
  <TotalTime>1</TotalTime>
  <Pages>4</Pages>
  <Words>1632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11245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BENI</dc:creator>
  <cp:keywords/>
  <cp:lastModifiedBy>Malíková Eva</cp:lastModifiedBy>
  <cp:revision>3</cp:revision>
  <cp:lastPrinted>2016-04-13T12:22:00Z</cp:lastPrinted>
  <dcterms:created xsi:type="dcterms:W3CDTF">2025-01-17T11:59:00Z</dcterms:created>
  <dcterms:modified xsi:type="dcterms:W3CDTF">2025-01-17T12:02:00Z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