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F2" w:rsidRDefault="009459F2" w:rsidP="009459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xxxxx</w:t>
      </w:r>
      <w:bookmarkStart w:id="0" w:name="_GoBack"/>
      <w:bookmarkEnd w:id="0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02, 2017 10:18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Voneš Jan &lt;</w:t>
      </w:r>
      <w:hyperlink r:id="rId4" w:history="1">
        <w:r>
          <w:rPr>
            <w:rStyle w:val="Hypertextovodkaz"/>
            <w:lang w:eastAsia="cs-CZ"/>
          </w:rPr>
          <w:t>Jan.Vones@teplarna-cb.cz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OV-1030/2017 Teplárna České Budějovice</w:t>
      </w:r>
    </w:p>
    <w:p w:rsidR="009459F2" w:rsidRDefault="009459F2" w:rsidP="009459F2"/>
    <w:p w:rsidR="009459F2" w:rsidRDefault="009459F2" w:rsidP="009459F2">
      <w:pPr>
        <w:rPr>
          <w:color w:val="1F497D"/>
        </w:rPr>
      </w:pPr>
      <w:r>
        <w:rPr>
          <w:color w:val="1F497D"/>
        </w:rPr>
        <w:t>Dobrý den,</w:t>
      </w:r>
      <w:r>
        <w:rPr>
          <w:color w:val="1F497D"/>
        </w:rPr>
        <w:br/>
        <w:t>tímto potvrzujeme přijetí Vaší objednávky č. OV-1030/2017. Termín expedice je plánován na 30. 11. 2017. Pro potvrzení Vám ještě tento týden zašleme KS.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</w:tblGrid>
      <w:tr w:rsidR="009459F2" w:rsidTr="009459F2">
        <w:trPr>
          <w:tblCellSpacing w:w="0" w:type="dxa"/>
        </w:trPr>
        <w:tc>
          <w:tcPr>
            <w:tcW w:w="0" w:type="auto"/>
            <w:vAlign w:val="center"/>
          </w:tcPr>
          <w:p w:rsidR="009459F2" w:rsidRDefault="009459F2">
            <w:pPr>
              <w:rPr>
                <w:color w:val="1F497D"/>
              </w:rPr>
            </w:pPr>
          </w:p>
          <w:p w:rsidR="009459F2" w:rsidRDefault="009459F2">
            <w:pPr>
              <w:rPr>
                <w:color w:val="1F497D"/>
                <w:lang w:eastAsia="cs-CZ"/>
              </w:rPr>
            </w:pPr>
            <w:r>
              <w:rPr>
                <w:color w:val="1F497D"/>
              </w:rPr>
              <w:t>Omlouvám se za opoždění a p</w:t>
            </w:r>
            <w:r>
              <w:rPr>
                <w:color w:val="1F497D"/>
                <w:lang w:eastAsia="cs-CZ"/>
              </w:rPr>
              <w:t>řeji hezký den.</w:t>
            </w:r>
          </w:p>
          <w:p w:rsidR="009459F2" w:rsidRDefault="009459F2">
            <w:pPr>
              <w:rPr>
                <w:color w:val="1F497D"/>
                <w:lang w:eastAsia="cs-CZ"/>
              </w:rPr>
            </w:pPr>
            <w:r>
              <w:rPr>
                <w:color w:val="1F497D"/>
                <w:lang w:eastAsia="cs-CZ"/>
              </w:rPr>
              <w:t>S pozdravem</w:t>
            </w:r>
          </w:p>
          <w:p w:rsidR="009459F2" w:rsidRDefault="009459F2">
            <w:pPr>
              <w:rPr>
                <w:color w:val="1F497D"/>
                <w:sz w:val="26"/>
                <w:szCs w:val="26"/>
                <w:lang w:eastAsia="cs-CZ"/>
              </w:rPr>
            </w:pPr>
          </w:p>
        </w:tc>
      </w:tr>
    </w:tbl>
    <w:p w:rsidR="005A0CBF" w:rsidRDefault="005A0CBF" w:rsidP="005A0CBF">
      <w:pPr>
        <w:rPr>
          <w:rFonts w:ascii="Arial" w:hAnsi="Arial" w:cs="Arial"/>
          <w:color w:val="000000"/>
          <w:sz w:val="18"/>
          <w:szCs w:val="18"/>
          <w:lang w:val="en-US" w:eastAsia="cs-CZ"/>
        </w:rPr>
      </w:pPr>
    </w:p>
    <w:p w:rsidR="005A0CBF" w:rsidRDefault="005A0CBF" w:rsidP="005A0CBF">
      <w:pPr>
        <w:rPr>
          <w:color w:val="1F497D"/>
          <w:lang w:eastAsia="cs-CZ"/>
        </w:rPr>
      </w:pPr>
    </w:p>
    <w:p w:rsidR="005F42A2" w:rsidRDefault="005F42A2" w:rsidP="005F42A2">
      <w:pPr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xxxxx</w:t>
      </w:r>
      <w:proofErr w:type="spellEnd"/>
    </w:p>
    <w:p w:rsidR="00765F4A" w:rsidRDefault="00765F4A"/>
    <w:sectPr w:rsidR="0076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A2"/>
    <w:rsid w:val="003D69B1"/>
    <w:rsid w:val="005A0CBF"/>
    <w:rsid w:val="005F42A2"/>
    <w:rsid w:val="00765F4A"/>
    <w:rsid w:val="0094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D2CA-55D9-4896-9C8A-6D73D7A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2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Vones@teplarna-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2A128ED4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Langová Zuzana Mgr.</dc:creator>
  <cp:keywords/>
  <dc:description/>
  <cp:lastModifiedBy>Langová Zuzana Mgr.</cp:lastModifiedBy>
  <cp:revision>2</cp:revision>
  <cp:lastPrinted>2017-08-03T05:23:00Z</cp:lastPrinted>
  <dcterms:created xsi:type="dcterms:W3CDTF">2017-08-03T05:55:00Z</dcterms:created>
  <dcterms:modified xsi:type="dcterms:W3CDTF">2017-08-03T05:55:00Z</dcterms:modified>
</cp:coreProperties>
</file>