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2024-SMB-746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7097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566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Jamas -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eplo domova,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6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2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Bavlná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513 01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SEMI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27.12.2024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27.12.2024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Opravy - V objektu MMN a.s. - Semily  12/2024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76200</wp:posOffset>
            </wp:positionV>
            <wp:extent cx="452979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49"/>
                    </a:xfrm>
                    <a:custGeom>
                      <a:rect l="l" t="t" r="r" b="b"/>
                      <a:pathLst>
                        <a:path w="452979" h="94449">
                          <a:moveTo>
                            <a:pt x="0" y="94449"/>
                          </a:moveTo>
                          <a:lnTo>
                            <a:pt x="452979" y="94449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1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36950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33394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33394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Opravy - ZTI - Pára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Sterilizace - DM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WC - Strojní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kanalizace - do DN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mm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Sterilizace - Úklid , Zp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tná montáž WC - Zprovozn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483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1" w:after="0" w:line="225" w:lineRule="exact"/>
        <w:ind w:left="1483" w:right="253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Prádelna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tlak. pancé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ových hadic - Pra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 - do DN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6/4"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4" w:lineRule="exact"/>
        <w:ind w:left="1483" w:right="253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Prádelna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tlak. pancé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ových hadic - Pra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 - do DN 1"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Prádelna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tlak. pancé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ových hadic - Pra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 - do DN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3/4"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483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2" w:after="0" w:line="223" w:lineRule="exact"/>
        <w:ind w:left="1483" w:right="253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21198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21198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Prádelna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poj. ventilu -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yvíje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páry - do DN 50 mm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Prádelna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hledítka páry - DN 25 mm-SG 253 - PN 25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Prádelna - Oprava izolací - pára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483" w:right="0" w:firstLine="0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1" w:after="0" w:line="225" w:lineRule="exact"/>
        <w:ind w:left="1483" w:right="253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21198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21198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Bílý pavilón -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ypušt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- DM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pot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- DN 2 1/2" , zaslepení  </w:t>
      </w:r>
      <w:r>
        <w:br w:type="textWrapping" w:clear="all"/>
      </w:r>
      <w:r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-5340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-5340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483" w:right="4792" w:firstLine="0"/>
        <w:jc w:val="both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31490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31490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31490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31490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31992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31992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Pot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PPRC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DN 63 mm - kolektor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ník - Bílý pavilón ,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Izolace - Paroc /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Alu - DN 63 / 30 mm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483" w:right="5880" w:firstLine="0"/>
        <w:jc w:val="both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31489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31489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31491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31491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5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-14865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-14865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VRN , Drobný spojovací a režijní nateriál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kpl.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3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3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66 660,0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-27189</wp:posOffset>
            </wp:positionV>
            <wp:extent cx="43688" cy="787403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-3821</wp:posOffset>
            </wp:positionV>
            <wp:extent cx="6954011" cy="180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-27189</wp:posOffset>
            </wp:positionV>
            <wp:extent cx="43688" cy="787403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219666" cy="319121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666" cy="319121"/>
                          </a:xfrm>
                          <a:custGeom>
                            <a:rect l="l" t="t" r="r" b="b"/>
                            <a:pathLst>
                              <a:path w="1219666" h="319121">
                                <a:moveTo>
                                  <a:pt x="0" y="319121"/>
                                </a:moveTo>
                                <a:lnTo>
                                  <a:pt x="1219666" y="319121"/>
                                </a:lnTo>
                                <a:lnTo>
                                  <a:pt x="121966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1912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3" Type="http://schemas.openxmlformats.org/officeDocument/2006/relationships/image" Target="media/image193.png"/><Relationship Id="rId195" Type="http://schemas.openxmlformats.org/officeDocument/2006/relationships/hyperlink" TargetMode="External" Target="http://www.saul-is.cz"/><Relationship Id="rId196" Type="http://schemas.openxmlformats.org/officeDocument/2006/relationships/image" Target="media/image19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2025-01-17T09:11:08Z</dcterms:created>
  <dcterms:modified xsi:type="dcterms:W3CDTF">2025-01-17T09:11:08Z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