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1ED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A93762">
        <w:rPr>
          <w:rFonts w:ascii="Arial" w:hAnsi="Arial" w:cs="Arial"/>
          <w:sz w:val="24"/>
          <w:szCs w:val="24"/>
        </w:rPr>
        <w:tab/>
      </w:r>
      <w:r w:rsidR="00A93762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A9376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000183</w:t>
      </w:r>
    </w:p>
    <w:p w:rsidR="00000000" w:rsidRDefault="00A9376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A9376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A9376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9376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9376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7E1EDC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7E1EDC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7E1EDC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z</w:t>
        </w:r>
      </w:hyperlink>
    </w:p>
    <w:p w:rsidR="00000000" w:rsidRDefault="00A9376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Zem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lská akciová spole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nost Kolove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Tyr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ova 146</w:t>
      </w:r>
    </w:p>
    <w:p w:rsidR="00000000" w:rsidRDefault="00A9376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345 43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Kolove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28.7.2017</w:t>
      </w:r>
    </w:p>
    <w:p w:rsidR="00000000" w:rsidRDefault="00A93762">
      <w:pPr>
        <w:widowControl w:val="0"/>
        <w:tabs>
          <w:tab w:val="left" w:pos="135"/>
          <w:tab w:val="left" w:pos="2760"/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1.8.2017</w:t>
      </w:r>
    </w:p>
    <w:p w:rsidR="00000000" w:rsidRDefault="00A9376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47717700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CZ47717700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45 270,00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45 270,00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výrobu a dodání svislého dopravního zna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ení 1 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IP25a  - 7 ks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IP25b -  7 ks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IP4b  - 4 ks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B24a  - 2 ks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IP10a  - 2 ks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IP4a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3 ks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40 ks sloupku 3,5 bm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106 ks úchyt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50 ks ví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ko plast </w:t>
      </w:r>
    </w:p>
    <w:p w:rsidR="00000000" w:rsidRDefault="00A937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autoSpaceDE w:val="0"/>
        <w:autoSpaceDN w:val="0"/>
        <w:adjustRightInd w:val="0"/>
        <w:spacing w:after="0" w:line="542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A9376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A9376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A9376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9376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7E1EDC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A9376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A93762" w:rsidRDefault="00A937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3762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DC"/>
    <w:rsid w:val="007E1EDC"/>
    <w:rsid w:val="00A9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F517B26C.dotm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2017-08-03T06:14:00Z</dcterms:created>
  <dcterms:modified xsi:type="dcterms:W3CDTF">2017-08-03T06:14:00Z</dcterms:modified>
</cp:coreProperties>
</file>