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46985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28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-71094</wp:posOffset>
            </wp:positionV>
            <wp:extent cx="6977887" cy="4064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3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148" w:lineRule="exact"/>
        <w:ind w:left="2145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4349495</wp:posOffset>
            </wp:positionH>
            <wp:positionV relativeFrom="line">
              <wp:posOffset>22251</wp:posOffset>
            </wp:positionV>
            <wp:extent cx="2869691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9691" cy="180"/>
                    </a:xfrm>
                    <a:custGeom>
                      <a:rect l="l" t="t" r="r" b="b"/>
                      <a:pathLst>
                        <a:path w="23914100" h="180">
                          <a:moveTo>
                            <a:pt x="0" y="0"/>
                          </a:moveTo>
                          <a:lnTo>
                            <a:pt x="239141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2" w:after="0" w:line="259" w:lineRule="exact"/>
        <w:ind w:left="0" w:right="1998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3745991</wp:posOffset>
            </wp:positionH>
            <wp:positionV relativeFrom="paragraph">
              <wp:posOffset>544348</wp:posOffset>
            </wp:positionV>
            <wp:extent cx="3473195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-11677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2024-V40-414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2039" w:space="590"/>
            <w:col w:w="2711" w:space="348"/>
            <w:col w:w="2757" w:space="33"/>
            <w:col w:w="1300" w:space="0"/>
          </w:cols>
          <w:docGrid w:linePitch="360"/>
        </w:sectPr>
        <w:spacing w:before="200" w:after="0" w:line="166" w:lineRule="exact"/>
        <w:ind w:left="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9" w:lineRule="exact"/>
        <w:ind w:left="0" w:right="0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50800" cy="3433068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00" cy="343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0" w:right="-40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-570204</wp:posOffset>
            </wp:positionV>
            <wp:extent cx="43688" cy="3201416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-196824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1416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496890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22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77" w:space="372"/>
            <w:col w:w="1842" w:space="2597"/>
            <w:col w:w="1252" w:space="1368"/>
            <w:col w:w="1175" w:space="0"/>
          </w:cols>
          <w:docGrid w:linePitch="360"/>
        </w:sectPr>
        <w:spacing w:before="6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CZ496890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49" w:lineRule="exact"/>
        <w:ind w:left="2198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24765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476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84" w:lineRule="exact"/>
        <w:ind w:left="12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4" w:after="0" w:line="128" w:lineRule="exact"/>
        <w:ind w:left="821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896" w:right="56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693419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3419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2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9"/>
        </w:tabs>
        <w:spacing w:before="129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9" w:after="0" w:line="148" w:lineRule="exact"/>
        <w:ind w:left="228" w:right="0" w:firstLine="0"/>
      </w:pPr>
      <w:r>
        <w:drawing>
          <wp:anchor simplePos="0" relativeHeight="251658434" behindDoc="0" locked="0" layoutInCell="1" allowOverlap="1">
            <wp:simplePos x="0" y="0"/>
            <wp:positionH relativeFrom="page">
              <wp:posOffset>1490916</wp:posOffset>
            </wp:positionH>
            <wp:positionV relativeFrom="line">
              <wp:posOffset>31115</wp:posOffset>
            </wp:positionV>
            <wp:extent cx="957358" cy="9445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7358" cy="94451"/>
                    </a:xfrm>
                    <a:custGeom>
                      <a:rect l="l" t="t" r="r" b="b"/>
                      <a:pathLst>
                        <a:path w="957358" h="94451">
                          <a:moveTo>
                            <a:pt x="0" y="94451"/>
                          </a:moveTo>
                          <a:lnTo>
                            <a:pt x="957358" y="94451"/>
                          </a:lnTo>
                          <a:lnTo>
                            <a:pt x="95735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BAXTER CZECH SPOL.S.R.O.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"/>
        </w:tabs>
        <w:spacing w:before="264" w:after="0" w:line="259" w:lineRule="exact"/>
        <w:ind w:left="0" w:right="2326" w:firstLine="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Karla Engliše 3201/6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150 00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4803" w:space="885"/>
            <w:col w:w="628" w:space="362"/>
            <w:col w:w="4237" w:space="0"/>
          </w:cols>
          <w:docGrid w:linePitch="360"/>
        </w:sectPr>
        <w:spacing w:before="6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39" w:lineRule="exact"/>
        <w:ind w:left="228" w:right="-40" w:firstLine="0"/>
        <w:jc w:val="both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5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29" w:space="1500"/>
            <w:col w:w="1991" w:space="1368"/>
            <w:col w:w="1679" w:space="2956"/>
            <w:col w:w="592" w:space="0"/>
          </w:cols>
          <w:docGrid w:linePitch="360"/>
        </w:sectPr>
        <w:spacing w:before="1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20788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9"/>
        </w:tabs>
        <w:spacing w:before="5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107-6224720207/0100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59" w:lineRule="exact"/>
        <w:ind w:left="228" w:right="0" w:firstLine="0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6" w:after="0" w:line="148" w:lineRule="exact"/>
        <w:ind w:left="0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3745991</wp:posOffset>
            </wp:positionH>
            <wp:positionV relativeFrom="line">
              <wp:posOffset>26570</wp:posOffset>
            </wp:positionV>
            <wp:extent cx="3473195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3589" w:space="2100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20.12.2024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" w:after="0" w:line="259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218976</wp:posOffset>
            </wp:positionV>
            <wp:extent cx="6977887" cy="39116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247931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5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20.12.2024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1585" w:space="744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5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6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5316727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209812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87"/>
          <w:tab w:val="left" w:pos="2728"/>
          <w:tab w:val="left" w:pos="8591"/>
          <w:tab w:val="left" w:pos="10016"/>
        </w:tabs>
        <w:spacing w:before="176" w:after="0" w:line="166" w:lineRule="exact"/>
        <w:ind w:left="105" w:right="642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145"/>
        </w:tabs>
        <w:spacing w:before="120" w:after="0" w:line="166" w:lineRule="exact"/>
        <w:ind w:left="347" w:right="731" w:firstLine="0"/>
        <w:jc w:val="right"/>
      </w:pPr>
      <w:r>
        <w:drawing>
          <wp:anchor simplePos="0" relativeHeight="251658360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5352</wp:posOffset>
            </wp:positionV>
            <wp:extent cx="6977888" cy="40639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8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23640</wp:posOffset>
            </wp:positionV>
            <wp:extent cx="43688" cy="194563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23640</wp:posOffset>
            </wp:positionV>
            <wp:extent cx="43687" cy="194563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4PE1307G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NaC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0,9% - infuzní roztok Viaflo 60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100ml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2 400,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6"/>
          <w:tab w:val="left" w:pos="2356"/>
          <w:tab w:val="left" w:pos="2807"/>
        </w:tabs>
        <w:spacing w:before="100" w:after="0" w:line="166" w:lineRule="exact"/>
        <w:ind w:left="427" w:right="0" w:firstLine="0"/>
      </w:pPr>
      <w:r>
        <w:drawing>
          <wp:anchor simplePos="0" relativeHeight="251658390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6124953</wp:posOffset>
            </wp:positionH>
            <wp:positionV relativeFrom="line">
              <wp:posOffset>67681</wp:posOffset>
            </wp:positionV>
            <wp:extent cx="770350" cy="208749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124953" y="67681"/>
                      <a:ext cx="65605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1 800,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4E1322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NaCl 0,9% 250ml vak Viaflo (30ks/karton)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48" w:lineRule="exact"/>
        <w:ind w:left="137" w:right="0" w:firstLine="0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33683</wp:posOffset>
            </wp:positionV>
            <wp:extent cx="6946391" cy="18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2163" cy="16713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58.152,-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3"/>
        </w:tabs>
        <w:spacing w:before="147" w:after="0" w:line="166" w:lineRule="exact"/>
        <w:ind w:left="96" w:right="0" w:firstLine="0"/>
      </w:pPr>
      <w:r>
        <w:drawing>
          <wp:anchor simplePos="0" relativeHeight="251658386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3828</wp:posOffset>
            </wp:positionV>
            <wp:extent cx="6940295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22116</wp:posOffset>
            </wp:positionV>
            <wp:extent cx="6934199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-4300</wp:posOffset>
            </wp:positionV>
            <wp:extent cx="43688" cy="209804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-4300</wp:posOffset>
            </wp:positionV>
            <wp:extent cx="43687" cy="209804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5"/>
        </w:tabs>
        <w:spacing w:before="120" w:after="0" w:line="148" w:lineRule="exact"/>
        <w:ind w:left="136" w:right="0" w:firstLine="0"/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11839</wp:posOffset>
            </wp:positionV>
            <wp:extent cx="6996175" cy="40639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96175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3687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3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4059</wp:posOffset>
            </wp:positionV>
            <wp:extent cx="51815" cy="310900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815" cy="31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4059</wp:posOffset>
            </wp:positionV>
            <wp:extent cx="44703" cy="310900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703" cy="31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4" behindDoc="0" locked="0" layoutInCell="1" allowOverlap="1">
            <wp:simplePos x="0" y="0"/>
            <wp:positionH relativeFrom="page">
              <wp:posOffset>259079</wp:posOffset>
            </wp:positionH>
            <wp:positionV relativeFrom="paragraph">
              <wp:posOffset>138680</wp:posOffset>
            </wp:positionV>
            <wp:extent cx="6954011" cy="180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70" w:right="0" w:firstLine="0"/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20"/>
        </w:tabs>
        <w:spacing w:before="180" w:after="0" w:line="148" w:lineRule="exact"/>
        <w:ind w:left="70" w:right="0" w:firstLine="0"/>
      </w:pPr>
      <w:r>
        <w:drawing>
          <wp:anchor simplePos="0" relativeHeight="251658415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42827</wp:posOffset>
            </wp:positionV>
            <wp:extent cx="6954011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3396995</wp:posOffset>
            </wp:positionH>
            <wp:positionV relativeFrom="line">
              <wp:posOffset>42827</wp:posOffset>
            </wp:positionV>
            <wp:extent cx="180" cy="53949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9495"/>
                    </a:xfrm>
                    <a:custGeom>
                      <a:rect l="l" t="t" r="r" b="b"/>
                      <a:pathLst>
                        <a:path w="180" h="4495800">
                          <a:moveTo>
                            <a:pt x="0" y="0"/>
                          </a:moveTo>
                          <a:lnTo>
                            <a:pt x="0" y="4495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stavil: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6" w:after="0" w:line="252" w:lineRule="exact"/>
        <w:ind w:left="70" w:right="1023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8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39238</wp:posOffset>
            </wp:positionV>
            <wp:extent cx="6977887" cy="42164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spacing w:before="0" w:after="0" w:line="110" w:lineRule="exact"/>
        <w:ind w:left="0" w:right="0" w:firstLine="0"/>
      </w:pPr>
      <w:r>
        <w:drawing>
          <wp:anchor simplePos="0" relativeHeight="251658429" behindDoc="0" locked="0" layoutInCell="1" allowOverlap="1">
            <wp:simplePos x="0" y="0"/>
            <wp:positionH relativeFrom="page">
              <wp:posOffset>228091</wp:posOffset>
            </wp:positionH>
            <wp:positionV relativeFrom="line">
              <wp:posOffset>-66192</wp:posOffset>
            </wp:positionV>
            <wp:extent cx="3276091" cy="33020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6091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3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3" w:right="500" w:bottom="273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2" Type="http://schemas.openxmlformats.org/officeDocument/2006/relationships/image" Target="media/image152.png"/><Relationship Id="rId153" Type="http://schemas.openxmlformats.org/officeDocument/2006/relationships/hyperlink" TargetMode="External" Target="http://www.saul-is.cz"/><Relationship Id="rId154" Type="http://schemas.openxmlformats.org/officeDocument/2006/relationships/image" Target="media/image15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2025-01-16T13:50:01Z</dcterms:created>
  <dcterms:modified xsi:type="dcterms:W3CDTF">2025-01-16T13:50:01Z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