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82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74" w:space="351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CZ48029360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en-US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en-US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en-US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en-US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en-US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en-US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en-US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603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medisap,s.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 rovnosti 2244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130 00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Praha Ži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17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en-US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18.12.2024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en-US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en-US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en-US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en-US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76200</wp:posOffset>
            </wp:positionV>
            <wp:extent cx="593845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76200"/>
                      <a:ext cx="47954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29,       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en-US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en-US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BTK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TION 650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SM718300034WA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81" w:firstLine="0"/>
        <w:jc w:val="both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-12961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-12961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ENTROPY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SJB18320033HA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ENTROPY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SJB18320032HA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ENTROPY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SJB18320031HA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sCAiOV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SGV18323008HA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3530" w:firstLine="0"/>
        <w:jc w:val="both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sCAiOV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SGV18323007HA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sCAiOV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SGV18323006HA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sCAiOV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SGV18323002HA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TION 650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SM718300038WA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TION 650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SM718300041WA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NMT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SJC18330034HA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NMT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SJC183300</w:t>
      </w:r>
      <w:r>
        <w:rPr lang="en-US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1HA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NMT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SJC18330009HA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NMT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SJC18330008HA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ENTROPY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SJB18320034HA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TEC 7 SEVO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BEJ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03250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TEC 7 ISO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BEGN03878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TEC 7 SEVO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BEJ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04376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Sál 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PSMP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8023840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PSMP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8023838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PSMP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8023836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MODUL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PSMP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8023835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TION 650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SM718300039WA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C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SNE18320001HA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B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SNE18320002HA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SNE18320004HA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C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SNE18320007HA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ní sál D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TEC 7 ISO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BEGL03598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5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TEC 7 SEVO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BEJ</w:t>
      </w:r>
      <w:r>
        <w:rPr lang="en-US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04383</w:t>
      </w:r>
      <w:r>
        <w:rPr lang="en-US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en-US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en-US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Cena bez DPH 128 588,93 K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59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en-US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en-US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en-US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en-US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en-US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en-US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9" w:history="1">
        <w:r>
          <w:rPr lang="en-US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en-US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en-US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en-US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en-US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8" Type="http://schemas.openxmlformats.org/officeDocument/2006/relationships/image" Target="media/image198.png"/><Relationship Id="rId199" Type="http://schemas.openxmlformats.org/officeDocument/2006/relationships/hyperlink" TargetMode="External" Target="http://www.saul-is.cz"/><Relationship Id="rId200" Type="http://schemas.openxmlformats.org/officeDocument/2006/relationships/image" Target="media/image2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2025-01-16T12:52:52Z</dcterms:created>
  <dcterms:modified xsi:type="dcterms:W3CDTF">2025-01-16T12:52:52Z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