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C64B" w14:textId="6ECDB6D3" w:rsidR="002C146E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DDF4221E8B674DE9924F79297D1EF78C"/>
          </w:placeholder>
        </w:sdtPr>
        <w:sdtContent>
          <w:r w:rsidR="001043D1">
            <w:rPr>
              <w:sz w:val="16"/>
              <w:szCs w:val="18"/>
            </w:rPr>
            <w:t>SMLO-</w:t>
          </w:r>
          <w:r w:rsidR="008F255F">
            <w:rPr>
              <w:sz w:val="16"/>
              <w:szCs w:val="18"/>
            </w:rPr>
            <w:t>2371</w:t>
          </w:r>
          <w:r w:rsidR="001043D1">
            <w:rPr>
              <w:sz w:val="16"/>
              <w:szCs w:val="18"/>
            </w:rPr>
            <w:t>/00066001/2024-MH/BEN/BS</w:t>
          </w:r>
        </w:sdtContent>
      </w:sdt>
    </w:p>
    <w:p w14:paraId="25CE5ADC" w14:textId="77777777" w:rsidR="009C168C" w:rsidRPr="00A91F79" w:rsidRDefault="009C168C" w:rsidP="00BE0845">
      <w:pPr>
        <w:spacing w:before="0" w:after="0"/>
        <w:jc w:val="right"/>
        <w:rPr>
          <w:sz w:val="16"/>
          <w:szCs w:val="18"/>
        </w:rPr>
      </w:pPr>
    </w:p>
    <w:p w14:paraId="1699DC54" w14:textId="6172F466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68873F3B9E2F4B11B8D7FC9D1D6090D9"/>
          </w:placeholder>
        </w:sdtPr>
        <w:sdtContent>
          <w:r w:rsidR="001043D1">
            <w:rPr>
              <w:sz w:val="16"/>
              <w:szCs w:val="18"/>
            </w:rPr>
            <w:t>………………………………………….</w:t>
          </w:r>
        </w:sdtContent>
      </w:sdt>
    </w:p>
    <w:p w14:paraId="27A64365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0744FD3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7927107A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AB01111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7F8B9B41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9D003E7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2C326EFD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25D8B0FC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50A7B8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7E32BF6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7BE634A0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497DC65A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792F37A5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2376A3B0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A2DFDB1A56214AF8955CFB2E56BBCDD4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19725C66" w14:textId="134B5DA7" w:rsidR="004D1AF1" w:rsidRDefault="001043D1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34F7724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F4D4A210B05D4A2DB2D55CA84DE15662"/>
            </w:placeholder>
            <w15:repeatingSectionItem/>
          </w:sdtPr>
          <w:sdtEndPr>
            <w:rPr>
              <w:i w:val="0"/>
            </w:rPr>
          </w:sdtEndPr>
          <w:sdtContent>
            <w:p w14:paraId="2A9A81DC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503A9122AF3B4186AB421B0F56FE2565"/>
                </w:placeholder>
              </w:sdtPr>
              <w:sdtContent>
                <w:p w14:paraId="0474B057" w14:textId="0A797E23" w:rsidR="00471952" w:rsidRP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  <w:rPr>
                      <w:b/>
                      <w:bCs/>
                    </w:rPr>
                  </w:pPr>
                  <w:r w:rsidRPr="00941B84">
                    <w:rPr>
                      <w:b/>
                      <w:bCs/>
                    </w:rPr>
                    <w:t>CETIN a.s.</w:t>
                  </w:r>
                </w:p>
                <w:p w14:paraId="09143449" w14:textId="62E14034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se sídlem Českomoravská 2510/19, 190 00 Praha 9 Libeň</w:t>
                  </w:r>
                </w:p>
                <w:p w14:paraId="7DBC8DED" w14:textId="2CB63156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IČ: 04084063</w:t>
                  </w:r>
                </w:p>
                <w:p w14:paraId="114EF14E" w14:textId="77777777" w:rsidR="004B2786" w:rsidRPr="004B2786" w:rsidRDefault="004B2786" w:rsidP="004B2786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 w:rsidRPr="004B2786">
                    <w:t>Zapsaná: v obchodním rejstříku vedeném Městským soudem v Praze, oddíl B, vložka 20623</w:t>
                  </w:r>
                </w:p>
                <w:p w14:paraId="1C8C033F" w14:textId="77777777" w:rsidR="004B2786" w:rsidRPr="004B2786" w:rsidRDefault="004B2786" w:rsidP="004B2786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 w:rsidRPr="004B2786">
                    <w:t>Bankovní spojení: PPF banka a.s.</w:t>
                  </w:r>
                </w:p>
                <w:p w14:paraId="3CF88411" w14:textId="3FAEEF5B" w:rsidR="004B2786" w:rsidRDefault="004B2786" w:rsidP="004B2786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 w:rsidRPr="004B2786">
                    <w:t xml:space="preserve">Číslo účtu: </w:t>
                  </w:r>
                  <w:r w:rsidR="00353344">
                    <w:t>XXXXXXXXXXXX</w:t>
                  </w:r>
                </w:p>
                <w:p w14:paraId="6C9DD3C1" w14:textId="1929B75F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zastoupena na základě plné moci společností </w:t>
                  </w:r>
                  <w:r w:rsidRPr="00941B84">
                    <w:rPr>
                      <w:b/>
                      <w:bCs/>
                    </w:rPr>
                    <w:t>Vegacom a.s.,</w:t>
                  </w:r>
                  <w:r>
                    <w:t xml:space="preserve"> Novodvorská 1010/4, 142 01 Praha 4</w:t>
                  </w:r>
                </w:p>
                <w:p w14:paraId="669C309F" w14:textId="0B33D2AB" w:rsidR="004B2786" w:rsidRDefault="004B2786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 w:rsidRPr="004B2786">
                    <w:t>zapsaná v obchodním rejstříku vedeném Městským soudem v Praze, oddíl B, vložka 6070</w:t>
                  </w:r>
                </w:p>
                <w:p w14:paraId="49AFF25E" w14:textId="187916B2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zastoupena </w:t>
                  </w:r>
                  <w:r w:rsidR="00353344">
                    <w:t>XXXXXXXXXXXX</w:t>
                  </w:r>
                </w:p>
              </w:sdtContent>
            </w:sdt>
            <w:p w14:paraId="0B9D9DC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11C0FCD11B4E4D37B03514BC93E8EF95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11C0FCD11B4E4D37B03514BC93E8EF95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38BB6AAF" w14:textId="40CD165E" w:rsidR="00700F8D" w:rsidRDefault="001043D1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08F891AC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CC31E5B" w14:textId="275B4ACA" w:rsidR="009C168C" w:rsidRPr="009C168C" w:rsidRDefault="00916D4D" w:rsidP="004B2786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 xml:space="preserve">ve prospěch nemovité věci nezapsané v katastru nemovitostí, </w:t>
      </w:r>
      <w:r w:rsidR="004C0161">
        <w:lastRenderedPageBreak/>
        <w:t>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EDD607468AF64250B47E83CE1B83216B"/>
          </w:placeholder>
        </w:sdtPr>
        <w:sdtEndPr>
          <w:rPr>
            <w:b w:val="0"/>
          </w:rPr>
        </w:sdtEndPr>
        <w:sdtContent>
          <w:r w:rsidR="00587041">
            <w:rPr>
              <w:b/>
            </w:rPr>
            <w:t>Bašť – 11010-115058 – FTT</w:t>
          </w:r>
          <w:r w:rsidR="004B2786">
            <w:rPr>
              <w:b/>
            </w:rPr>
            <w:t>x</w:t>
          </w:r>
          <w:r w:rsidR="00587041">
            <w:rPr>
              <w:b/>
            </w:rPr>
            <w:t>_P_Superb_Ba</w:t>
          </w:r>
          <w:r w:rsidR="004B2786">
            <w:rPr>
              <w:b/>
            </w:rPr>
            <w:t>š</w:t>
          </w:r>
          <w:r w:rsidR="00587041">
            <w:rPr>
              <w:b/>
            </w:rPr>
            <w:t>ť_BAPRA1_UR+PD</w:t>
          </w:r>
          <w:r w:rsidR="009C168C">
            <w:rPr>
              <w:b/>
            </w:rPr>
            <w:t>, optické vedení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69A67091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1394C89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998D85255C8C43BB94FFB05DAB7E10AC"/>
            </w:placeholder>
            <w15:repeatingSectionItem/>
          </w:sdtPr>
          <w:sdtContent>
            <w:p w14:paraId="7E39DFC9" w14:textId="30AD1A29" w:rsidR="00D03136" w:rsidRDefault="00000000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E8291DD371E4590BFDAF6E11727C39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F2EE4">
                    <w:rPr>
                      <w:rStyle w:val="Styl1"/>
                    </w:rPr>
                    <w:t>585/1, 585/3, 58</w:t>
                  </w:r>
                  <w:r w:rsidR="004B2786">
                    <w:rPr>
                      <w:rStyle w:val="Styl1"/>
                    </w:rPr>
                    <w:t>5</w:t>
                  </w:r>
                  <w:r w:rsidR="005F2EE4">
                    <w:rPr>
                      <w:rStyle w:val="Styl1"/>
                    </w:rPr>
                    <w:t>/10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F2EE4">
                    <w:rPr>
                      <w:rStyle w:val="Styl1"/>
                    </w:rPr>
                    <w:t>239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F2EE4">
                    <w:rPr>
                      <w:rStyle w:val="Styl1"/>
                    </w:rPr>
                    <w:t>Bašť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F2EE4">
                    <w:rPr>
                      <w:rStyle w:val="Styl1"/>
                    </w:rPr>
                    <w:t>Bašť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F2EE4">
                    <w:rPr>
                      <w:rStyle w:val="Styl1"/>
                    </w:rPr>
                    <w:t>Praha-východ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0D4B0ED2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138437E1" w14:textId="1FF870FE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CA2BAA8C4B340239654C58E6B88023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F2EE4">
            <w:rPr>
              <w:rStyle w:val="Styl1"/>
            </w:rPr>
            <w:t>5880/24/KSUS/MHT/BEN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89978122841A44C4B31B171A47609834"/>
          </w:placeholder>
          <w:date w:fullDate="2024-08-1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5F2EE4">
            <w:rPr>
              <w:rStyle w:val="Styl1"/>
            </w:rPr>
            <w:t>13.08.2024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52605EF2" w14:textId="2C81CB02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0D1C9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56274A32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3C5649AA" w14:textId="77777777" w:rsidR="00782EE7" w:rsidRDefault="00782EE7" w:rsidP="00782EE7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5554CF01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319647CF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6D4D9FF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55FFE4A2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54F30360" w14:textId="60F58540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0D1C9E">
        <w:t xml:space="preserve">3. 1. </w:t>
      </w:r>
      <w:r>
        <w:fldChar w:fldCharType="end"/>
      </w:r>
      <w:r>
        <w:t>Smlouvy;</w:t>
      </w:r>
    </w:p>
    <w:p w14:paraId="09D562A1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A356B6A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4E66B2CD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54E62E86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D93B288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4634DBCE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74E143DA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00F4F01F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4FAC745B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5F8AF83" w14:textId="663B9ACB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0D1C9E">
        <w:t>5</w:t>
      </w:r>
      <w:r>
        <w:fldChar w:fldCharType="end"/>
      </w:r>
      <w:r>
        <w:t xml:space="preserve"> Smlouvy.</w:t>
      </w:r>
    </w:p>
    <w:p w14:paraId="5071FB79" w14:textId="77777777" w:rsidR="001E7AA8" w:rsidRDefault="001E7AA8" w:rsidP="001E7AA8">
      <w:pPr>
        <w:pStyle w:val="Nadpis2"/>
      </w:pPr>
      <w:r>
        <w:t>DALŠÍ PRÁVA A POVINNOSTI SMLUVNÍCH STRAN</w:t>
      </w:r>
    </w:p>
    <w:p w14:paraId="3FC9245A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228470E8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DEC3073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790B8025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2A15D1FD" w14:textId="77777777" w:rsidR="00B15CE5" w:rsidRDefault="00B15CE5" w:rsidP="00B15CE5">
      <w:pPr>
        <w:pStyle w:val="Nadpis4"/>
        <w:numPr>
          <w:ilvl w:val="0"/>
          <w:numId w:val="0"/>
        </w:numPr>
        <w:ind w:left="851"/>
      </w:pPr>
    </w:p>
    <w:p w14:paraId="2B879EF1" w14:textId="77777777" w:rsidR="00B15CE5" w:rsidRPr="00B15CE5" w:rsidRDefault="00B15CE5" w:rsidP="00B15CE5">
      <w:pPr>
        <w:pStyle w:val="Nadpis5"/>
        <w:numPr>
          <w:ilvl w:val="0"/>
          <w:numId w:val="0"/>
        </w:numPr>
        <w:ind w:left="907"/>
      </w:pPr>
    </w:p>
    <w:p w14:paraId="493FF983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lastRenderedPageBreak/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3653E9FC" w14:textId="18EEA6BE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11C0FCD11B4E4D37B03514BC93E8EF95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D905BDFAD99B463096FFC6FF4175EF8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3DA64565" w14:textId="2802E3EA" w:rsidR="005F2EE4" w:rsidRPr="005F2EE4" w:rsidRDefault="00221117" w:rsidP="009C168C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11C0FCD11B4E4D37B03514BC93E8EF95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5F2EE4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701"/>
        <w:gridCol w:w="992"/>
        <w:gridCol w:w="1413"/>
      </w:tblGrid>
      <w:tr w:rsidR="00F7260F" w:rsidRPr="009F36A3" w14:paraId="30ADEC50" w14:textId="77777777" w:rsidTr="00536C5B">
        <w:tc>
          <w:tcPr>
            <w:tcW w:w="9488" w:type="dxa"/>
            <w:gridSpan w:val="6"/>
          </w:tcPr>
          <w:p w14:paraId="72A7F6A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0082EBBD" w14:textId="77777777" w:rsidTr="000F2603">
        <w:tc>
          <w:tcPr>
            <w:tcW w:w="3256" w:type="dxa"/>
          </w:tcPr>
          <w:p w14:paraId="1B4F80E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541198A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219297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701" w:type="dxa"/>
          </w:tcPr>
          <w:p w14:paraId="5A596172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31FC45B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360BDF5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7A6A21B6" w14:textId="77777777" w:rsidTr="000F2603">
        <w:tc>
          <w:tcPr>
            <w:tcW w:w="3256" w:type="dxa"/>
          </w:tcPr>
          <w:p w14:paraId="399A65D0" w14:textId="26419BB7" w:rsidR="00F7260F" w:rsidRPr="000F2603" w:rsidRDefault="005F2EE4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7340A039" w14:textId="77777777" w:rsidR="00F7260F" w:rsidRPr="000F260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114F90D6" w14:textId="0BE5F7F4" w:rsidR="00F7260F" w:rsidRPr="000F2603" w:rsidRDefault="005F2EE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701" w:type="dxa"/>
          </w:tcPr>
          <w:p w14:paraId="34742B66" w14:textId="150E4056" w:rsidR="00F7260F" w:rsidRPr="000F2603" w:rsidRDefault="005F2EE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400,-kč/bm</w:t>
            </w:r>
          </w:p>
        </w:tc>
        <w:tc>
          <w:tcPr>
            <w:tcW w:w="992" w:type="dxa"/>
          </w:tcPr>
          <w:p w14:paraId="67B1B0BC" w14:textId="2CE78F77" w:rsidR="00F7260F" w:rsidRPr="000F2603" w:rsidRDefault="005F2EE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65 bm</w:t>
            </w:r>
          </w:p>
        </w:tc>
        <w:tc>
          <w:tcPr>
            <w:tcW w:w="1413" w:type="dxa"/>
          </w:tcPr>
          <w:p w14:paraId="26D5FD7B" w14:textId="3344DE1E" w:rsidR="00F7260F" w:rsidRPr="009F36A3" w:rsidRDefault="000F2603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26.000,-kč</w:t>
            </w:r>
          </w:p>
        </w:tc>
      </w:tr>
      <w:tr w:rsidR="00F7260F" w:rsidRPr="009F36A3" w14:paraId="4D695387" w14:textId="77777777" w:rsidTr="000F2603">
        <w:tc>
          <w:tcPr>
            <w:tcW w:w="3256" w:type="dxa"/>
          </w:tcPr>
          <w:p w14:paraId="549C2EA3" w14:textId="28A98AD8" w:rsidR="00F7260F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</w:tcPr>
          <w:p w14:paraId="06B6163C" w14:textId="77777777" w:rsidR="00F7260F" w:rsidRPr="000F260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127FA84F" w14:textId="3E0F034C" w:rsidR="00F7260F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701" w:type="dxa"/>
          </w:tcPr>
          <w:p w14:paraId="46688E21" w14:textId="2B7B1C92" w:rsidR="00F7260F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400,-kč/bm</w:t>
            </w:r>
          </w:p>
        </w:tc>
        <w:tc>
          <w:tcPr>
            <w:tcW w:w="992" w:type="dxa"/>
          </w:tcPr>
          <w:p w14:paraId="34216101" w14:textId="50BD1E65" w:rsidR="00F7260F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310 bm</w:t>
            </w:r>
          </w:p>
        </w:tc>
        <w:tc>
          <w:tcPr>
            <w:tcW w:w="1413" w:type="dxa"/>
          </w:tcPr>
          <w:p w14:paraId="7F93351B" w14:textId="0771D557" w:rsidR="00F7260F" w:rsidRPr="009F36A3" w:rsidRDefault="000F2603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124.000,-kč</w:t>
            </w:r>
          </w:p>
        </w:tc>
      </w:tr>
      <w:tr w:rsidR="001043D1" w:rsidRPr="009F36A3" w14:paraId="432FF304" w14:textId="77777777" w:rsidTr="000F2603">
        <w:tc>
          <w:tcPr>
            <w:tcW w:w="3256" w:type="dxa"/>
          </w:tcPr>
          <w:p w14:paraId="38C94756" w14:textId="7BE740CD" w:rsidR="001043D1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Uložení do chodníku, MK – pozemek ve vlastnictví Stř. kraje</w:t>
            </w:r>
          </w:p>
        </w:tc>
        <w:tc>
          <w:tcPr>
            <w:tcW w:w="1275" w:type="dxa"/>
          </w:tcPr>
          <w:p w14:paraId="1CC28B75" w14:textId="77777777" w:rsidR="001043D1" w:rsidRPr="000F2603" w:rsidRDefault="001043D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6E6CB97B" w14:textId="387D89F1" w:rsidR="001043D1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bm</w:t>
            </w:r>
          </w:p>
        </w:tc>
        <w:tc>
          <w:tcPr>
            <w:tcW w:w="1701" w:type="dxa"/>
          </w:tcPr>
          <w:p w14:paraId="5C148371" w14:textId="0715CCD5" w:rsidR="001043D1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500,-kč/případ</w:t>
            </w:r>
          </w:p>
        </w:tc>
        <w:tc>
          <w:tcPr>
            <w:tcW w:w="992" w:type="dxa"/>
          </w:tcPr>
          <w:p w14:paraId="1A03654A" w14:textId="00847686" w:rsidR="001043D1" w:rsidRPr="000F2603" w:rsidRDefault="000F260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0F2603">
              <w:rPr>
                <w:bCs/>
                <w:color w:val="000000"/>
                <w:sz w:val="22"/>
              </w:rPr>
              <w:t>265 bm</w:t>
            </w:r>
          </w:p>
        </w:tc>
        <w:tc>
          <w:tcPr>
            <w:tcW w:w="1413" w:type="dxa"/>
          </w:tcPr>
          <w:p w14:paraId="0F517631" w14:textId="26B2DEB2" w:rsidR="001043D1" w:rsidRPr="009F36A3" w:rsidRDefault="000F2603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500,-kč</w:t>
            </w:r>
          </w:p>
        </w:tc>
      </w:tr>
      <w:tr w:rsidR="00F7260F" w:rsidRPr="009F36A3" w14:paraId="365B2A15" w14:textId="77777777" w:rsidTr="000F2603">
        <w:tc>
          <w:tcPr>
            <w:tcW w:w="8075" w:type="dxa"/>
            <w:gridSpan w:val="5"/>
          </w:tcPr>
          <w:p w14:paraId="5CB652A9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13" w:type="dxa"/>
          </w:tcPr>
          <w:p w14:paraId="598DF775" w14:textId="17D6E71E" w:rsidR="00F7260F" w:rsidRPr="009F36A3" w:rsidRDefault="000F2603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150.500,-kč</w:t>
            </w:r>
          </w:p>
        </w:tc>
      </w:tr>
      <w:tr w:rsidR="00F7260F" w:rsidRPr="009F36A3" w14:paraId="1516D0CB" w14:textId="77777777" w:rsidTr="000F2603">
        <w:tc>
          <w:tcPr>
            <w:tcW w:w="8075" w:type="dxa"/>
            <w:gridSpan w:val="5"/>
          </w:tcPr>
          <w:p w14:paraId="626A34A7" w14:textId="35C50689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</w:t>
            </w:r>
            <w:r w:rsidR="000F260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DPH</w:t>
            </w:r>
          </w:p>
        </w:tc>
        <w:tc>
          <w:tcPr>
            <w:tcW w:w="1413" w:type="dxa"/>
          </w:tcPr>
          <w:p w14:paraId="1F72E062" w14:textId="399CB3B3" w:rsidR="00F7260F" w:rsidRPr="009F36A3" w:rsidRDefault="000F2603" w:rsidP="000F260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182.105,-kč</w:t>
            </w:r>
          </w:p>
        </w:tc>
      </w:tr>
    </w:tbl>
    <w:p w14:paraId="2754B046" w14:textId="362EDACA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76FB2D91" w14:textId="35ECB6C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E704541A129948608A58DB760E2651E6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D100019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09E092A1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0765F246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6D0C1B5A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0482472E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14F17061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0D70E35A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3ECEAA52" w14:textId="777EADD5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0D1C9E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0D1C9E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1968CF3A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64E2A9D4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669A07F9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3E30D31E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2002CF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5118A207" w14:textId="77777777" w:rsidR="001E7AA8" w:rsidRDefault="001E7AA8" w:rsidP="001E7AA8">
      <w:pPr>
        <w:pStyle w:val="Nadpis4"/>
      </w:pPr>
      <w:r>
        <w:t>vzít souhlas kdykoliv zpět,</w:t>
      </w:r>
    </w:p>
    <w:p w14:paraId="390CD6DC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C9B9A7A" w14:textId="77777777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8820B05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3A9D9AD9" w14:textId="6B729696" w:rsidR="009C168C" w:rsidRPr="009C168C" w:rsidRDefault="001E7AA8" w:rsidP="00B15CE5">
      <w:pPr>
        <w:pStyle w:val="Nadpis4"/>
      </w:pPr>
      <w:r>
        <w:t>na přenositelnost údajů.</w:t>
      </w:r>
    </w:p>
    <w:p w14:paraId="06E12F68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07E46FBE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619F800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3EFF4244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619E0D9B" w14:textId="6D92D6ED" w:rsidR="001E7AA8" w:rsidRDefault="001043D1" w:rsidP="001E7AA8">
      <w:pPr>
        <w:pStyle w:val="Nadpis3"/>
      </w:pPr>
      <w:r>
        <w:t xml:space="preserve">Smlouva je sepsána ve 5 (pěti) stejnopisech s platností originálu, přičemž Správce obdrží 3 (tři) a </w:t>
      </w:r>
      <w:r w:rsidR="004B2786">
        <w:t>Budoucí oprávněný</w:t>
      </w:r>
      <w:r>
        <w:t xml:space="preserve"> 2 (dva).</w:t>
      </w:r>
    </w:p>
    <w:p w14:paraId="077CEA8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E3DC9C7" w14:textId="61D563C0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0D1C9E">
        <w:rPr>
          <w:sz w:val="20"/>
          <w:szCs w:val="20"/>
        </w:rPr>
        <w:t>12</w:t>
      </w:r>
      <w:r w:rsidR="001043D1">
        <w:rPr>
          <w:sz w:val="20"/>
          <w:szCs w:val="20"/>
        </w:rPr>
        <w:t>.</w:t>
      </w:r>
      <w:r w:rsidR="000D1C9E">
        <w:rPr>
          <w:sz w:val="20"/>
          <w:szCs w:val="20"/>
        </w:rPr>
        <w:t>11</w:t>
      </w:r>
      <w:r w:rsidR="001043D1">
        <w:rPr>
          <w:sz w:val="20"/>
          <w:szCs w:val="20"/>
        </w:rPr>
        <w:t>.2024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372D2D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670FBCD3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61CBDD5E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2362D81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137C8562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2B15BA13" w14:textId="435DC213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9021975C0404411B66829F8E4EB2498"/>
          </w:placeholder>
        </w:sdtPr>
        <w:sdtContent>
          <w:r w:rsidR="000F2603">
            <w:rPr>
              <w:b/>
            </w:rPr>
            <w:t>Cetin a.s.</w:t>
          </w:r>
        </w:sdtContent>
      </w:sdt>
    </w:p>
    <w:p w14:paraId="162D8D89" w14:textId="77777777" w:rsidR="001043D1" w:rsidRPr="00654D0B" w:rsidRDefault="001043D1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7B902A97" w14:textId="66AC812D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1043D1">
        <w:t> </w:t>
      </w:r>
      <w:sdt>
        <w:sdtPr>
          <w:id w:val="-1283732009"/>
          <w:placeholder>
            <w:docPart w:val="7276AFB411B640D492355B89204CD17D"/>
          </w:placeholder>
        </w:sdtPr>
        <w:sdtContent>
          <w:r w:rsidR="001043D1">
            <w:t>Mnichově Hradišti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09EE9F4DA54F4F028AA511D4DB0C04FE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………………………..</w:t>
          </w:r>
        </w:sdtContent>
      </w:sdt>
      <w:r w:rsidRPr="00885D66">
        <w:tab/>
        <w:t>V </w:t>
      </w:r>
      <w:sdt>
        <w:sdtPr>
          <w:id w:val="-652758017"/>
          <w:placeholder>
            <w:docPart w:val="458FBF07F1E24052AC05696B7F653803"/>
          </w:placeholder>
        </w:sdtPr>
        <w:sdtContent>
          <w:r w:rsidR="001043D1">
            <w:t>………………………………..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A09B1E15B7D244D5BA8567E9D7ADD98B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…………………….</w:t>
          </w:r>
        </w:sdtContent>
      </w:sdt>
    </w:p>
    <w:p w14:paraId="64BECBD4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268D521C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E91D944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567CEFBD" w14:textId="77777777" w:rsidR="000F2603" w:rsidRDefault="000F2603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0DD3E61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69E704A" w14:textId="7C48D340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7468C6C" w14:textId="46CD80B1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9021975C0404411B66829F8E4EB2498"/>
          </w:placeholder>
        </w:sdtPr>
        <w:sdtContent>
          <w:r w:rsidR="001043D1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A3698F">
        <w:rPr>
          <w:b/>
        </w:rPr>
        <w:t>XXXXXXXXXXX</w:t>
      </w:r>
    </w:p>
    <w:p w14:paraId="3885ADED" w14:textId="453EA09B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C9D775C19DD9492C92780EDD7E0DE12F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C9D775C19DD9492C92780EDD7E0DE12F"/>
              </w:placeholder>
            </w:sdtPr>
            <w:sdtContent>
              <w:r w:rsidR="001043D1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9021975C0404411B66829F8E4EB2498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9021975C0404411B66829F8E4EB2498"/>
              </w:placeholder>
            </w:sdtPr>
            <w:sdtContent>
              <w:r w:rsidR="000F2603">
                <w:rPr>
                  <w:i/>
                </w:rPr>
                <w:t>na základě pověření</w:t>
              </w:r>
            </w:sdtContent>
          </w:sdt>
        </w:sdtContent>
      </w:sdt>
    </w:p>
    <w:p w14:paraId="7B6E3AC1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323D" w14:textId="77777777" w:rsidR="00C50C93" w:rsidRDefault="00C50C93">
      <w:r>
        <w:separator/>
      </w:r>
    </w:p>
  </w:endnote>
  <w:endnote w:type="continuationSeparator" w:id="0">
    <w:p w14:paraId="393D3559" w14:textId="77777777" w:rsidR="00C50C93" w:rsidRDefault="00C50C93">
      <w:r>
        <w:continuationSeparator/>
      </w:r>
    </w:p>
  </w:endnote>
  <w:endnote w:type="continuationNotice" w:id="1">
    <w:p w14:paraId="02C3F836" w14:textId="77777777" w:rsidR="00C50C93" w:rsidRDefault="00C50C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0C89" w14:textId="77777777" w:rsidR="00C50C93" w:rsidRDefault="00C50C93">
      <w:r>
        <w:separator/>
      </w:r>
    </w:p>
  </w:footnote>
  <w:footnote w:type="continuationSeparator" w:id="0">
    <w:p w14:paraId="1D118751" w14:textId="77777777" w:rsidR="00C50C93" w:rsidRDefault="00C50C93">
      <w:r>
        <w:continuationSeparator/>
      </w:r>
    </w:p>
  </w:footnote>
  <w:footnote w:type="continuationNotice" w:id="1">
    <w:p w14:paraId="22584AB5" w14:textId="77777777" w:rsidR="00C50C93" w:rsidRDefault="00C50C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30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4FA0BD" wp14:editId="28D6439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771F9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FA0BD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132771F9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1D5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06B1C629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3EEB8B90" wp14:editId="6D55E462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0BB4D6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5255A71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350BA60D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D1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1C9E"/>
    <w:rsid w:val="000D2558"/>
    <w:rsid w:val="000D3BC2"/>
    <w:rsid w:val="000D3F10"/>
    <w:rsid w:val="000D4C79"/>
    <w:rsid w:val="000D61AC"/>
    <w:rsid w:val="000F2603"/>
    <w:rsid w:val="000F2C8C"/>
    <w:rsid w:val="000F3348"/>
    <w:rsid w:val="000F6E9A"/>
    <w:rsid w:val="001043D1"/>
    <w:rsid w:val="001104AD"/>
    <w:rsid w:val="0011173C"/>
    <w:rsid w:val="00114C29"/>
    <w:rsid w:val="001250BF"/>
    <w:rsid w:val="001265B3"/>
    <w:rsid w:val="001321CA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0847"/>
    <w:rsid w:val="001924F6"/>
    <w:rsid w:val="00194864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0BAD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96FAA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972"/>
    <w:rsid w:val="002F43AD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43AE5"/>
    <w:rsid w:val="00351A3D"/>
    <w:rsid w:val="00353344"/>
    <w:rsid w:val="003670BA"/>
    <w:rsid w:val="00375E64"/>
    <w:rsid w:val="00376CEC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3F2EBA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786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87041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2EE4"/>
    <w:rsid w:val="005F5A37"/>
    <w:rsid w:val="005F6F4C"/>
    <w:rsid w:val="00600CD3"/>
    <w:rsid w:val="00602A5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C5166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2D0E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5994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255F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27358"/>
    <w:rsid w:val="009308FF"/>
    <w:rsid w:val="00933586"/>
    <w:rsid w:val="00935EF8"/>
    <w:rsid w:val="00937714"/>
    <w:rsid w:val="0094122D"/>
    <w:rsid w:val="00941B84"/>
    <w:rsid w:val="00942EFA"/>
    <w:rsid w:val="00943B04"/>
    <w:rsid w:val="00951948"/>
    <w:rsid w:val="00954475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3C20"/>
    <w:rsid w:val="009B49AE"/>
    <w:rsid w:val="009B63D0"/>
    <w:rsid w:val="009C0281"/>
    <w:rsid w:val="009C168C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698F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A62E7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15CE5"/>
    <w:rsid w:val="00B21533"/>
    <w:rsid w:val="00B222A5"/>
    <w:rsid w:val="00B25B83"/>
    <w:rsid w:val="00B364C3"/>
    <w:rsid w:val="00B36A9C"/>
    <w:rsid w:val="00B409E5"/>
    <w:rsid w:val="00B42A0B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6DD2"/>
    <w:rsid w:val="00C50C93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47103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3FCD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22C6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266B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2E243"/>
  <w15:chartTrackingRefBased/>
  <w15:docId w15:val="{D074BBA7-AC56-4B43-8013-CCC28D8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b\Downloads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F4221E8B674DE9924F79297D1EF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2E126-66FE-48DE-BD07-3EC2F06BC590}"/>
      </w:docPartPr>
      <w:docPartBody>
        <w:p w:rsidR="00935F98" w:rsidRDefault="001D3C39">
          <w:pPr>
            <w:pStyle w:val="DDF4221E8B674DE9924F79297D1EF78C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8873F3B9E2F4B11B8D7FC9D1D609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6688F-4B71-48C3-8B4D-F4221B1525CC}"/>
      </w:docPartPr>
      <w:docPartBody>
        <w:p w:rsidR="00935F98" w:rsidRDefault="001D3C39">
          <w:pPr>
            <w:pStyle w:val="68873F3B9E2F4B11B8D7FC9D1D6090D9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DFDB1A56214AF8955CFB2E56BBC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D76DA-3538-4052-B45F-4B5A29579232}"/>
      </w:docPartPr>
      <w:docPartBody>
        <w:p w:rsidR="00935F98" w:rsidRDefault="001D3C39">
          <w:pPr>
            <w:pStyle w:val="A2DFDB1A56214AF8955CFB2E56BBCD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4D4A210B05D4A2DB2D55CA84DE15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D68C-0BD6-47B2-BD1F-932695146DBA}"/>
      </w:docPartPr>
      <w:docPartBody>
        <w:p w:rsidR="00935F98" w:rsidRDefault="001D3C39">
          <w:pPr>
            <w:pStyle w:val="F4D4A210B05D4A2DB2D55CA84DE15662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03A9122AF3B4186AB421B0F56FE2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97C5E-EE2B-4907-9402-23FF4885E058}"/>
      </w:docPartPr>
      <w:docPartBody>
        <w:p w:rsidR="00935F98" w:rsidRDefault="001D3C39">
          <w:pPr>
            <w:pStyle w:val="503A9122AF3B4186AB421B0F56FE256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C0FCD11B4E4D37B03514BC93E8E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7B03E-687C-4508-B4FD-54FEA7A09E10}"/>
      </w:docPartPr>
      <w:docPartBody>
        <w:p w:rsidR="00935F98" w:rsidRDefault="001D3C39">
          <w:pPr>
            <w:pStyle w:val="11C0FCD11B4E4D37B03514BC93E8EF95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DD607468AF64250B47E83CE1B832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C389A-4BBA-404A-A5C9-0026546ADC7C}"/>
      </w:docPartPr>
      <w:docPartBody>
        <w:p w:rsidR="00935F98" w:rsidRDefault="001D3C39">
          <w:pPr>
            <w:pStyle w:val="EDD607468AF64250B47E83CE1B83216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D85255C8C43BB94FFB05DAB7E1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3332E-AB1C-48AF-9C7B-0B0EFFA896D1}"/>
      </w:docPartPr>
      <w:docPartBody>
        <w:p w:rsidR="00935F98" w:rsidRDefault="001D3C39">
          <w:pPr>
            <w:pStyle w:val="998D85255C8C43BB94FFB05DAB7E10AC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E8291DD371E4590BFDAF6E11727C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6414C-5EAC-4031-87E6-2D737A8C83C9}"/>
      </w:docPartPr>
      <w:docPartBody>
        <w:p w:rsidR="00935F98" w:rsidRDefault="001D3C39">
          <w:pPr>
            <w:pStyle w:val="9E8291DD371E4590BFDAF6E11727C39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7703FBA14664261967B0A2596A14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F15A6-808F-44B2-8CC3-229A467D2710}"/>
      </w:docPartPr>
      <w:docPartBody>
        <w:p w:rsidR="00935F98" w:rsidRDefault="001D3C39">
          <w:pPr>
            <w:pStyle w:val="77703FBA14664261967B0A2596A14B93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CA2BAA8C4B340239654C58E6B88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CB05A-AE21-49AC-87C0-2AA7AE0B893B}"/>
      </w:docPartPr>
      <w:docPartBody>
        <w:p w:rsidR="00935F98" w:rsidRDefault="001D3C39">
          <w:pPr>
            <w:pStyle w:val="3CA2BAA8C4B340239654C58E6B88023E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9978122841A44C4B31B171A47609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60056-EB94-42B3-9C76-5C9C0FA01F38}"/>
      </w:docPartPr>
      <w:docPartBody>
        <w:p w:rsidR="00935F98" w:rsidRDefault="001D3C39">
          <w:pPr>
            <w:pStyle w:val="89978122841A44C4B31B171A47609834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D905BDFAD99B463096FFC6FF4175E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CABAC-302F-419A-A2AF-AAA612632563}"/>
      </w:docPartPr>
      <w:docPartBody>
        <w:p w:rsidR="00935F98" w:rsidRDefault="001D3C39">
          <w:pPr>
            <w:pStyle w:val="D905BDFAD99B463096FFC6FF4175EF8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704541A129948608A58DB760E265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7D6E0-4425-49B3-98D6-7E85E5C01AD7}"/>
      </w:docPartPr>
      <w:docPartBody>
        <w:p w:rsidR="00935F98" w:rsidRDefault="001D3C39">
          <w:pPr>
            <w:pStyle w:val="E704541A129948608A58DB760E2651E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9021975C0404411B66829F8E4EB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987CD-082F-4688-A472-E9D067EBEDA4}"/>
      </w:docPartPr>
      <w:docPartBody>
        <w:p w:rsidR="00935F98" w:rsidRDefault="001D3C39">
          <w:pPr>
            <w:pStyle w:val="69021975C0404411B66829F8E4EB249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76AFB411B640D492355B89204CD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14A7-1272-441C-9D9D-6D1697FDD87E}"/>
      </w:docPartPr>
      <w:docPartBody>
        <w:p w:rsidR="00935F98" w:rsidRDefault="001D3C39">
          <w:pPr>
            <w:pStyle w:val="7276AFB411B640D492355B89204CD17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EE9F4DA54F4F028AA511D4DB0C0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131C8-EC6A-4A93-A9AB-A0BB8A8F464C}"/>
      </w:docPartPr>
      <w:docPartBody>
        <w:p w:rsidR="00935F98" w:rsidRDefault="001D3C39">
          <w:pPr>
            <w:pStyle w:val="09EE9F4DA54F4F028AA511D4DB0C04FE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58FBF07F1E24052AC05696B7F653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AFDE0-DECA-4D61-A10B-FBE0BB6918B4}"/>
      </w:docPartPr>
      <w:docPartBody>
        <w:p w:rsidR="00935F98" w:rsidRDefault="001D3C39">
          <w:pPr>
            <w:pStyle w:val="458FBF07F1E24052AC05696B7F65380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9B1E15B7D244D5BA8567E9D7ADD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54EE1-EE99-4049-BCAF-96E9B392BF62}"/>
      </w:docPartPr>
      <w:docPartBody>
        <w:p w:rsidR="00935F98" w:rsidRDefault="001D3C39">
          <w:pPr>
            <w:pStyle w:val="A09B1E15B7D244D5BA8567E9D7ADD98B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9D775C19DD9492C92780EDD7E0DE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87C3-0455-446B-BB4A-1463811815EE}"/>
      </w:docPartPr>
      <w:docPartBody>
        <w:p w:rsidR="00935F98" w:rsidRDefault="001D3C39">
          <w:pPr>
            <w:pStyle w:val="C9D775C19DD9492C92780EDD7E0DE12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6"/>
    <w:rsid w:val="001D3C39"/>
    <w:rsid w:val="00260BAD"/>
    <w:rsid w:val="002A51F5"/>
    <w:rsid w:val="002C695C"/>
    <w:rsid w:val="00301A2C"/>
    <w:rsid w:val="003151CD"/>
    <w:rsid w:val="00343AE5"/>
    <w:rsid w:val="003F2EBA"/>
    <w:rsid w:val="00602A53"/>
    <w:rsid w:val="00825994"/>
    <w:rsid w:val="00875510"/>
    <w:rsid w:val="00927358"/>
    <w:rsid w:val="00935F98"/>
    <w:rsid w:val="009B3C20"/>
    <w:rsid w:val="00DB3FCD"/>
    <w:rsid w:val="00E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DDF4221E8B674DE9924F79297D1EF78C">
    <w:name w:val="DDF4221E8B674DE9924F79297D1EF78C"/>
  </w:style>
  <w:style w:type="paragraph" w:customStyle="1" w:styleId="68873F3B9E2F4B11B8D7FC9D1D6090D9">
    <w:name w:val="68873F3B9E2F4B11B8D7FC9D1D6090D9"/>
  </w:style>
  <w:style w:type="paragraph" w:customStyle="1" w:styleId="A2DFDB1A56214AF8955CFB2E56BBCDD4">
    <w:name w:val="A2DFDB1A56214AF8955CFB2E56BBCDD4"/>
  </w:style>
  <w:style w:type="paragraph" w:customStyle="1" w:styleId="F4D4A210B05D4A2DB2D55CA84DE15662">
    <w:name w:val="F4D4A210B05D4A2DB2D55CA84DE15662"/>
  </w:style>
  <w:style w:type="paragraph" w:customStyle="1" w:styleId="503A9122AF3B4186AB421B0F56FE2565">
    <w:name w:val="503A9122AF3B4186AB421B0F56FE2565"/>
  </w:style>
  <w:style w:type="paragraph" w:customStyle="1" w:styleId="11C0FCD11B4E4D37B03514BC93E8EF95">
    <w:name w:val="11C0FCD11B4E4D37B03514BC93E8EF95"/>
  </w:style>
  <w:style w:type="paragraph" w:customStyle="1" w:styleId="EDD607468AF64250B47E83CE1B83216B">
    <w:name w:val="EDD607468AF64250B47E83CE1B83216B"/>
  </w:style>
  <w:style w:type="paragraph" w:customStyle="1" w:styleId="998D85255C8C43BB94FFB05DAB7E10AC">
    <w:name w:val="998D85255C8C43BB94FFB05DAB7E10AC"/>
  </w:style>
  <w:style w:type="paragraph" w:customStyle="1" w:styleId="9E8291DD371E4590BFDAF6E11727C39E">
    <w:name w:val="9E8291DD371E4590BFDAF6E11727C39E"/>
  </w:style>
  <w:style w:type="paragraph" w:customStyle="1" w:styleId="77703FBA14664261967B0A2596A14B93">
    <w:name w:val="77703FBA14664261967B0A2596A14B93"/>
  </w:style>
  <w:style w:type="paragraph" w:customStyle="1" w:styleId="3CA2BAA8C4B340239654C58E6B88023E">
    <w:name w:val="3CA2BAA8C4B340239654C58E6B88023E"/>
  </w:style>
  <w:style w:type="paragraph" w:customStyle="1" w:styleId="89978122841A44C4B31B171A47609834">
    <w:name w:val="89978122841A44C4B31B171A47609834"/>
  </w:style>
  <w:style w:type="paragraph" w:customStyle="1" w:styleId="D905BDFAD99B463096FFC6FF4175EF8E">
    <w:name w:val="D905BDFAD99B463096FFC6FF4175EF8E"/>
  </w:style>
  <w:style w:type="paragraph" w:customStyle="1" w:styleId="E704541A129948608A58DB760E2651E6">
    <w:name w:val="E704541A129948608A58DB760E2651E6"/>
  </w:style>
  <w:style w:type="paragraph" w:customStyle="1" w:styleId="A4F602D8AF924119AB21FC07FCB47750">
    <w:name w:val="A4F602D8AF924119AB21FC07FCB47750"/>
  </w:style>
  <w:style w:type="paragraph" w:customStyle="1" w:styleId="CB5706913FD04AD9AE3916002527BCD4">
    <w:name w:val="CB5706913FD04AD9AE3916002527BCD4"/>
  </w:style>
  <w:style w:type="paragraph" w:customStyle="1" w:styleId="69021975C0404411B66829F8E4EB2498">
    <w:name w:val="69021975C0404411B66829F8E4EB2498"/>
  </w:style>
  <w:style w:type="paragraph" w:customStyle="1" w:styleId="7276AFB411B640D492355B89204CD17D">
    <w:name w:val="7276AFB411B640D492355B89204CD17D"/>
  </w:style>
  <w:style w:type="paragraph" w:customStyle="1" w:styleId="09EE9F4DA54F4F028AA511D4DB0C04FE">
    <w:name w:val="09EE9F4DA54F4F028AA511D4DB0C04FE"/>
  </w:style>
  <w:style w:type="paragraph" w:customStyle="1" w:styleId="458FBF07F1E24052AC05696B7F653803">
    <w:name w:val="458FBF07F1E24052AC05696B7F653803"/>
  </w:style>
  <w:style w:type="paragraph" w:customStyle="1" w:styleId="A09B1E15B7D244D5BA8567E9D7ADD98B">
    <w:name w:val="A09B1E15B7D244D5BA8567E9D7ADD98B"/>
  </w:style>
  <w:style w:type="paragraph" w:customStyle="1" w:styleId="C9D775C19DD9492C92780EDD7E0DE12F">
    <w:name w:val="C9D775C19DD9492C92780EDD7E0DE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Props1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1</TotalTime>
  <Pages>4</Pages>
  <Words>1645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11334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BENI</dc:creator>
  <cp:keywords/>
  <cp:lastModifiedBy>Malíková Eva</cp:lastModifiedBy>
  <cp:revision>4</cp:revision>
  <cp:lastPrinted>2024-11-19T05:57:00Z</cp:lastPrinted>
  <dcterms:created xsi:type="dcterms:W3CDTF">2025-01-16T12:46:00Z</dcterms:created>
  <dcterms:modified xsi:type="dcterms:W3CDTF">2025-01-16T12:48:00Z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